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7F0" w14:textId="570E1823" w:rsidR="008542FB" w:rsidRPr="0008538C" w:rsidRDefault="00F702C6" w:rsidP="008542FB">
      <w:pPr>
        <w:pStyle w:val="Titel"/>
        <w:rPr>
          <w:sz w:val="32"/>
          <w:szCs w:val="32"/>
          <w:lang w:val="en-GB"/>
        </w:rPr>
      </w:pPr>
      <w:r w:rsidRPr="0008538C">
        <w:rPr>
          <w:sz w:val="32"/>
          <w:szCs w:val="32"/>
          <w:lang w:val="en-GB"/>
        </w:rPr>
        <w:t>Online Appendix</w:t>
      </w:r>
      <w:r w:rsidR="0008538C" w:rsidRPr="0008538C">
        <w:rPr>
          <w:sz w:val="32"/>
          <w:szCs w:val="32"/>
          <w:lang w:val="en-GB"/>
        </w:rPr>
        <w:t>: Zuckerstätter 202</w:t>
      </w:r>
      <w:r w:rsidR="00973152">
        <w:rPr>
          <w:sz w:val="32"/>
          <w:szCs w:val="32"/>
          <w:lang w:val="en-GB"/>
        </w:rPr>
        <w:t>5</w:t>
      </w:r>
      <w:r w:rsidR="0008538C" w:rsidRPr="0008538C">
        <w:rPr>
          <w:sz w:val="32"/>
          <w:szCs w:val="32"/>
          <w:lang w:val="en-GB"/>
        </w:rPr>
        <w:t xml:space="preserve">, </w:t>
      </w:r>
      <w:r w:rsidR="00973152" w:rsidRPr="00973152">
        <w:rPr>
          <w:sz w:val="32"/>
          <w:szCs w:val="32"/>
          <w:lang w:val="en-GB"/>
        </w:rPr>
        <w:t>Who sets wages? The legal and institutional foundations of collective bargaining in Austria</w:t>
      </w:r>
      <w:r w:rsidR="0008538C" w:rsidRPr="0008538C">
        <w:rPr>
          <w:sz w:val="32"/>
          <w:szCs w:val="32"/>
          <w:lang w:val="en-GB"/>
        </w:rPr>
        <w:t>, WUG 4/2024</w:t>
      </w:r>
    </w:p>
    <w:p w14:paraId="4500C031" w14:textId="77777777" w:rsidR="00F702C6" w:rsidRPr="005A1104" w:rsidRDefault="00F702C6" w:rsidP="00F702C6">
      <w:pPr>
        <w:pStyle w:val="berschrift1"/>
        <w:rPr>
          <w:lang w:val="en-GB"/>
        </w:rPr>
      </w:pPr>
      <w:r w:rsidRPr="005A1104">
        <w:rPr>
          <w:lang w:val="en-GB"/>
        </w:rPr>
        <w:t>Voluntary Organisations holding the right to negotiate</w:t>
      </w:r>
      <w:r w:rsidRPr="009C5E0F">
        <w:rPr>
          <w:rStyle w:val="Funotenzeichen"/>
        </w:rPr>
        <w:footnoteReference w:id="1"/>
      </w:r>
    </w:p>
    <w:p w14:paraId="48D9F77C" w14:textId="77777777" w:rsidR="00F702C6" w:rsidRPr="00F702C6" w:rsidRDefault="00F702C6" w:rsidP="00F702C6">
      <w:pPr>
        <w:pStyle w:val="berschrift2"/>
      </w:pPr>
      <w:r w:rsidRPr="00F702C6">
        <w:t xml:space="preserve">Labour Side: </w:t>
      </w:r>
    </w:p>
    <w:p w14:paraId="6CF82829" w14:textId="77777777" w:rsidR="00F702C6" w:rsidRPr="00F471B8" w:rsidRDefault="00F702C6" w:rsidP="00F702C6">
      <w:pPr>
        <w:pStyle w:val="Aufzhlungszeichen"/>
        <w:numPr>
          <w:ilvl w:val="0"/>
          <w:numId w:val="1"/>
        </w:numPr>
        <w:ind w:left="357" w:hanging="357"/>
        <w:rPr>
          <w:lang w:val="de-DE" w:eastAsia="de-AT"/>
        </w:rPr>
      </w:pPr>
      <w:r w:rsidRPr="00F471B8">
        <w:rPr>
          <w:lang w:val="de-DE" w:eastAsia="de-AT"/>
        </w:rPr>
        <w:t xml:space="preserve">Österreichischer Gewerkschaftsbund (Berufsvereinigung der Arbeitnehmer/innen) und den Fachgewerkschaften </w:t>
      </w:r>
    </w:p>
    <w:p w14:paraId="07299E1D" w14:textId="77777777" w:rsidR="00F702C6" w:rsidRDefault="00F702C6" w:rsidP="00F702C6">
      <w:pPr>
        <w:pStyle w:val="Aufzhlungszeichen2"/>
        <w:numPr>
          <w:ilvl w:val="0"/>
          <w:numId w:val="2"/>
        </w:numPr>
        <w:rPr>
          <w:lang w:val="de-DE" w:eastAsia="de-AT"/>
        </w:rPr>
      </w:pPr>
      <w:r w:rsidRPr="00F471B8">
        <w:rPr>
          <w:lang w:val="de-DE" w:eastAsia="de-AT"/>
        </w:rPr>
        <w:t>Gewerkschaft der Privatangestellten, Druck, Journalismus, Papier</w:t>
      </w:r>
      <w:r>
        <w:rPr>
          <w:lang w:val="de-DE" w:eastAsia="de-AT"/>
        </w:rPr>
        <w:t xml:space="preserve"> (GPA-DJP)</w:t>
      </w:r>
    </w:p>
    <w:p w14:paraId="62A383B1" w14:textId="77777777" w:rsidR="00F702C6" w:rsidRDefault="00F702C6" w:rsidP="00F702C6">
      <w:pPr>
        <w:pStyle w:val="Aufzhlungszeichen2"/>
        <w:numPr>
          <w:ilvl w:val="0"/>
          <w:numId w:val="2"/>
        </w:numPr>
        <w:rPr>
          <w:lang w:val="de-DE" w:eastAsia="de-AT"/>
        </w:rPr>
      </w:pPr>
      <w:r w:rsidRPr="00F471B8">
        <w:rPr>
          <w:lang w:val="de-DE" w:eastAsia="de-AT"/>
        </w:rPr>
        <w:t xml:space="preserve">Gewerkschaft Öffentlicher Dienst </w:t>
      </w:r>
      <w:r>
        <w:rPr>
          <w:lang w:val="de-DE" w:eastAsia="de-AT"/>
        </w:rPr>
        <w:t>(GÖD)</w:t>
      </w:r>
    </w:p>
    <w:p w14:paraId="3600103E" w14:textId="77777777" w:rsidR="00F702C6" w:rsidRDefault="00F702C6" w:rsidP="00F702C6">
      <w:pPr>
        <w:pStyle w:val="Aufzhlungszeichen2"/>
        <w:numPr>
          <w:ilvl w:val="0"/>
          <w:numId w:val="2"/>
        </w:numPr>
        <w:rPr>
          <w:lang w:val="de-AT" w:eastAsia="de-AT"/>
        </w:rPr>
      </w:pPr>
      <w:r w:rsidRPr="00F471B8">
        <w:rPr>
          <w:lang w:val="de-AT" w:eastAsia="de-AT"/>
        </w:rPr>
        <w:t xml:space="preserve">Gewerkschaft </w:t>
      </w:r>
      <w:proofErr w:type="spellStart"/>
      <w:r w:rsidRPr="00F471B8">
        <w:rPr>
          <w:lang w:val="de-AT" w:eastAsia="de-AT"/>
        </w:rPr>
        <w:t>younion_Die</w:t>
      </w:r>
      <w:proofErr w:type="spellEnd"/>
      <w:r w:rsidRPr="00F471B8">
        <w:rPr>
          <w:lang w:val="de-AT" w:eastAsia="de-AT"/>
        </w:rPr>
        <w:t xml:space="preserve"> Daseinsgewerkschaft (</w:t>
      </w:r>
      <w:proofErr w:type="spellStart"/>
      <w:r w:rsidRPr="00F471B8">
        <w:rPr>
          <w:lang w:val="de-AT" w:eastAsia="de-AT"/>
        </w:rPr>
        <w:t>younion</w:t>
      </w:r>
      <w:proofErr w:type="spellEnd"/>
      <w:r w:rsidRPr="00F471B8">
        <w:rPr>
          <w:lang w:val="de-AT" w:eastAsia="de-AT"/>
        </w:rPr>
        <w:t>)</w:t>
      </w:r>
    </w:p>
    <w:p w14:paraId="3B7BE66D" w14:textId="77777777" w:rsidR="00F702C6" w:rsidRPr="00F471B8" w:rsidRDefault="00F702C6" w:rsidP="00F702C6">
      <w:pPr>
        <w:pStyle w:val="Aufzhlungszeichen2"/>
        <w:numPr>
          <w:ilvl w:val="0"/>
          <w:numId w:val="2"/>
        </w:numPr>
        <w:rPr>
          <w:lang w:val="de-AT" w:eastAsia="de-AT"/>
        </w:rPr>
      </w:pPr>
      <w:r w:rsidRPr="00F471B8">
        <w:rPr>
          <w:lang w:val="de-DE" w:eastAsia="de-AT"/>
        </w:rPr>
        <w:t>Gewerkschaft Bau-Holz</w:t>
      </w:r>
      <w:r>
        <w:rPr>
          <w:lang w:val="de-DE" w:eastAsia="de-AT"/>
        </w:rPr>
        <w:t xml:space="preserve"> (GBH)</w:t>
      </w:r>
    </w:p>
    <w:p w14:paraId="1B43BD84" w14:textId="77777777" w:rsidR="00F702C6" w:rsidRPr="00F471B8" w:rsidRDefault="00F702C6" w:rsidP="00F702C6">
      <w:pPr>
        <w:pStyle w:val="Aufzhlungszeichen2"/>
        <w:numPr>
          <w:ilvl w:val="0"/>
          <w:numId w:val="2"/>
        </w:numPr>
        <w:rPr>
          <w:lang w:val="de-AT" w:eastAsia="de-AT"/>
        </w:rPr>
      </w:pPr>
      <w:r w:rsidRPr="00F471B8">
        <w:rPr>
          <w:lang w:val="de-DE" w:eastAsia="de-AT"/>
        </w:rPr>
        <w:t>Gewerkschaft Vida</w:t>
      </w:r>
      <w:r>
        <w:rPr>
          <w:lang w:val="de-DE" w:eastAsia="de-AT"/>
        </w:rPr>
        <w:t xml:space="preserve"> (VIDA)</w:t>
      </w:r>
    </w:p>
    <w:p w14:paraId="10CA233C" w14:textId="77777777" w:rsidR="00F702C6" w:rsidRPr="00F471B8" w:rsidRDefault="00F702C6" w:rsidP="00F702C6">
      <w:pPr>
        <w:pStyle w:val="Aufzhlungszeichen2"/>
        <w:numPr>
          <w:ilvl w:val="0"/>
          <w:numId w:val="2"/>
        </w:numPr>
        <w:rPr>
          <w:lang w:val="de-AT" w:eastAsia="de-AT"/>
        </w:rPr>
      </w:pPr>
      <w:r w:rsidRPr="00F471B8">
        <w:rPr>
          <w:lang w:val="de-DE" w:eastAsia="de-AT"/>
        </w:rPr>
        <w:t>Gewerkschaft der Post- und Fernmeldebediensteten</w:t>
      </w:r>
      <w:r>
        <w:rPr>
          <w:lang w:val="de-DE" w:eastAsia="de-AT"/>
        </w:rPr>
        <w:t xml:space="preserve"> (GPF)</w:t>
      </w:r>
    </w:p>
    <w:p w14:paraId="35B663B4" w14:textId="77777777" w:rsidR="00F702C6" w:rsidRPr="00F471B8" w:rsidRDefault="00F702C6" w:rsidP="00F702C6">
      <w:pPr>
        <w:pStyle w:val="Aufzhlungszeichen2"/>
        <w:numPr>
          <w:ilvl w:val="0"/>
          <w:numId w:val="2"/>
        </w:numPr>
        <w:rPr>
          <w:lang w:val="de-AT" w:eastAsia="de-AT"/>
        </w:rPr>
      </w:pPr>
      <w:r w:rsidRPr="00F471B8">
        <w:rPr>
          <w:lang w:val="de-DE" w:eastAsia="de-AT"/>
        </w:rPr>
        <w:t xml:space="preserve">Gewerkschaft PRO-GE </w:t>
      </w:r>
    </w:p>
    <w:p w14:paraId="311BBEFE" w14:textId="77777777" w:rsidR="00F702C6" w:rsidRDefault="00F702C6" w:rsidP="00F702C6">
      <w:pPr>
        <w:pStyle w:val="Aufzhlungszeichen"/>
        <w:numPr>
          <w:ilvl w:val="0"/>
          <w:numId w:val="1"/>
        </w:numPr>
        <w:ind w:left="357" w:hanging="357"/>
        <w:rPr>
          <w:lang w:val="de-DE" w:eastAsia="de-AT"/>
        </w:rPr>
      </w:pPr>
      <w:r w:rsidRPr="00D874A4">
        <w:rPr>
          <w:lang w:val="de-DE" w:eastAsia="de-AT"/>
        </w:rPr>
        <w:t>Verband angestellter Apotheker Österreichs, Berufliche Interessenvertretung (Berufsvereinigung der Arbeitnehmer/innen)</w:t>
      </w:r>
    </w:p>
    <w:p w14:paraId="107ADE8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Oberösterreichischer Land- und Forstarbeiterbund, Bund der Arbeiter, Angestellten und Pensionisten in der Land- und Forstwirtschaft Oberösterreichs (Berufsvereinigung der Arbeitnehmer/innen)</w:t>
      </w:r>
    </w:p>
    <w:p w14:paraId="54B6D899"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evangelischer Pfarrerinnen und Pfarrer in Österreich (Berufsvereinigung der Arbeitgeber/innen und Arbeitnehmer/innen)</w:t>
      </w:r>
    </w:p>
    <w:p w14:paraId="05A04857" w14:textId="77777777" w:rsidR="00F702C6" w:rsidRPr="00F702C6" w:rsidRDefault="00F702C6" w:rsidP="00F702C6">
      <w:pPr>
        <w:pStyle w:val="berschrift2"/>
      </w:pPr>
      <w:proofErr w:type="spellStart"/>
      <w:r w:rsidRPr="00F702C6">
        <w:t>Employer</w:t>
      </w:r>
      <w:proofErr w:type="spellEnd"/>
      <w:r w:rsidRPr="00F702C6">
        <w:t xml:space="preserve"> </w:t>
      </w:r>
      <w:proofErr w:type="spellStart"/>
      <w:r w:rsidRPr="00F702C6">
        <w:t>side</w:t>
      </w:r>
      <w:proofErr w:type="spellEnd"/>
      <w:r w:rsidRPr="00F702C6">
        <w:t>:</w:t>
      </w:r>
    </w:p>
    <w:p w14:paraId="7103F484"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Verband Österreichischer </w:t>
      </w:r>
      <w:r w:rsidRPr="005866D1">
        <w:rPr>
          <w:b/>
          <w:lang w:val="de-DE" w:eastAsia="de-AT"/>
        </w:rPr>
        <w:t>Zeitungen</w:t>
      </w:r>
      <w:r w:rsidRPr="00D874A4">
        <w:rPr>
          <w:lang w:val="de-DE" w:eastAsia="de-AT"/>
        </w:rPr>
        <w:t xml:space="preserve"> (Berufsvereinigung der Arbeitgeber/innen) </w:t>
      </w:r>
    </w:p>
    <w:p w14:paraId="3FC84DA9"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der österreichischen Landes-Hypotheken</w:t>
      </w:r>
      <w:r w:rsidRPr="005866D1">
        <w:rPr>
          <w:b/>
          <w:lang w:val="de-DE" w:eastAsia="de-AT"/>
        </w:rPr>
        <w:t>banken</w:t>
      </w:r>
      <w:r w:rsidRPr="00D874A4">
        <w:rPr>
          <w:lang w:val="de-DE" w:eastAsia="de-AT"/>
        </w:rPr>
        <w:t xml:space="preserve"> (Berufsvereinigung der Arbeitgeber/innen)</w:t>
      </w:r>
    </w:p>
    <w:p w14:paraId="025820D8"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Verband Österreichischer </w:t>
      </w:r>
      <w:r w:rsidRPr="005866D1">
        <w:rPr>
          <w:b/>
          <w:lang w:val="de-DE" w:eastAsia="de-AT"/>
        </w:rPr>
        <w:t>Banken</w:t>
      </w:r>
      <w:r w:rsidRPr="00D874A4">
        <w:rPr>
          <w:lang w:val="de-DE" w:eastAsia="de-AT"/>
        </w:rPr>
        <w:t xml:space="preserve"> und Bankiers (Berufsvereinigung der Arbeitgeber/innen)</w:t>
      </w:r>
    </w:p>
    <w:p w14:paraId="09F0A6C9"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Österreichischer </w:t>
      </w:r>
      <w:r w:rsidRPr="005866D1">
        <w:rPr>
          <w:b/>
          <w:lang w:val="de-DE" w:eastAsia="de-AT"/>
        </w:rPr>
        <w:t>Sparkassenverband</w:t>
      </w:r>
      <w:r w:rsidRPr="00D874A4">
        <w:rPr>
          <w:lang w:val="de-DE" w:eastAsia="de-AT"/>
        </w:rPr>
        <w:t xml:space="preserve"> (Berufsvereinigung der Arbeitgeber/innen)</w:t>
      </w:r>
    </w:p>
    <w:p w14:paraId="703B15DB"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Österreichischer </w:t>
      </w:r>
      <w:r w:rsidRPr="005866D1">
        <w:rPr>
          <w:i/>
          <w:lang w:val="de-DE" w:eastAsia="de-AT"/>
        </w:rPr>
        <w:t>Raiffeisenverband</w:t>
      </w:r>
      <w:r w:rsidRPr="00D874A4">
        <w:rPr>
          <w:lang w:val="de-DE" w:eastAsia="de-AT"/>
        </w:rPr>
        <w:t xml:space="preserve"> (Berufsvereinigung der Arbeitgeber/innen)</w:t>
      </w:r>
    </w:p>
    <w:p w14:paraId="25C2632B"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Veranstalterverband Österreich (Berufsvereinigung der Arbeitgeber/innen)</w:t>
      </w:r>
    </w:p>
    <w:p w14:paraId="2D63337A"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Verband der </w:t>
      </w:r>
      <w:r w:rsidRPr="005866D1">
        <w:rPr>
          <w:b/>
          <w:lang w:val="de-DE" w:eastAsia="de-AT"/>
        </w:rPr>
        <w:t>Versicherungsunternehmen</w:t>
      </w:r>
      <w:r w:rsidRPr="00D874A4">
        <w:rPr>
          <w:lang w:val="de-DE" w:eastAsia="de-AT"/>
        </w:rPr>
        <w:t xml:space="preserve"> Österreichs (Berufsvereinigung der Arbeitgeber/innen)</w:t>
      </w:r>
    </w:p>
    <w:p w14:paraId="51BA9467"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Zentralverband der landwirtschaftlichen Arbeitgeber in Niederösterreich, Burgenland und Wien (Berufsvereinigung der Arbeitgeber/innen)</w:t>
      </w:r>
    </w:p>
    <w:p w14:paraId="7DDC1F63"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lastRenderedPageBreak/>
        <w:t>Arbeitgeberverband in der Land- und Forstwirtschaft in Steiermark (Berufsvereinigung der Arbeitgeber/innen)</w:t>
      </w:r>
    </w:p>
    <w:p w14:paraId="00AD0F5B"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Österreichischer Genossenschaftsverband (Berufsvereinigung der Arbeitgeber/innen)</w:t>
      </w:r>
    </w:p>
    <w:p w14:paraId="0A32C93D"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Konsumverband, Revisionsverband der österreichischen Konsumgenossenschaften (Berufsvereinigung der Arbeitgeber/innen)</w:t>
      </w:r>
    </w:p>
    <w:p w14:paraId="595EDEF5"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Arbeitgeberverband der land- und forstwirtschaftlichen Gutsbetriebe Oberösterreichs (Berufsvereinigung der Arbeitgeber/innen)</w:t>
      </w:r>
    </w:p>
    <w:p w14:paraId="279C526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Vereinigung der Österreichischen Industrie (Berufsvereinigung der Arbeitgeber/innen)</w:t>
      </w:r>
    </w:p>
    <w:p w14:paraId="33112EA7" w14:textId="77777777" w:rsidR="00F702C6" w:rsidRPr="00D874A4" w:rsidRDefault="00F702C6" w:rsidP="00F702C6">
      <w:pPr>
        <w:pStyle w:val="Aufzhlungszeichen"/>
        <w:numPr>
          <w:ilvl w:val="0"/>
          <w:numId w:val="1"/>
        </w:numPr>
        <w:ind w:left="357" w:hanging="357"/>
        <w:rPr>
          <w:lang w:val="de-DE" w:eastAsia="de-AT"/>
        </w:rPr>
      </w:pPr>
      <w:proofErr w:type="spellStart"/>
      <w:r w:rsidRPr="00D874A4">
        <w:rPr>
          <w:lang w:val="de-DE" w:eastAsia="de-AT"/>
        </w:rPr>
        <w:t>Theatererhalterverband</w:t>
      </w:r>
      <w:proofErr w:type="spellEnd"/>
      <w:r w:rsidRPr="00D874A4">
        <w:rPr>
          <w:lang w:val="de-DE" w:eastAsia="de-AT"/>
        </w:rPr>
        <w:t xml:space="preserve"> Österreichischer Bundesländer und Städte (Berufsvereinigung der Arbeitgeber/innen)</w:t>
      </w:r>
    </w:p>
    <w:p w14:paraId="35378739"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Österreichischer Apothekerverband (Berufsvereinigung der Arbeitgeber/innen)</w:t>
      </w:r>
    </w:p>
    <w:p w14:paraId="2E4B6548"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Wiener Bühnenverein (Berufsvereinigung der Arbeitgeber/innen)</w:t>
      </w:r>
    </w:p>
    <w:p w14:paraId="1D795140"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der Privatkrankenanstalten Österreichs (Berufsvereinigung der Arbeitgeber/innen)</w:t>
      </w:r>
    </w:p>
    <w:p w14:paraId="522ED2C6"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der Elektrizitätswerke Österreichs (Berufsvereinigung der Arbeitgeber/innen)</w:t>
      </w:r>
    </w:p>
    <w:p w14:paraId="6958DD8E"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Fachverband der Lotteriegeschäftsstellen (Berufsvereinigung der Arbeitgeber/innen)</w:t>
      </w:r>
    </w:p>
    <w:p w14:paraId="1138727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Niederösterreichischer Haus- und Grundbesitzerverband (Berufsvereinigung der Arbeitgeber/innen)</w:t>
      </w:r>
    </w:p>
    <w:p w14:paraId="3D8B3B6F"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Zentralverband der Hausbesitzer von Wien und den Ländern Österreichs (Berufsvereinigung der Arbeitgeber/innen)</w:t>
      </w:r>
    </w:p>
    <w:p w14:paraId="2173D7C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Arbeitgeberverband der land- und forstwirtschaftlichen Betriebe Kärntens (Berufsvereinigung der Arbeitgeber/innen)</w:t>
      </w:r>
    </w:p>
    <w:p w14:paraId="7428FD6C"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Arbeitgeberverein der Bauvereinigungen Österreichs (Berufsvereinigung der Arbeitgeber/innen)</w:t>
      </w:r>
    </w:p>
    <w:p w14:paraId="638F112B"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Österreichischer Festspiele (Berufsvereinigung der Arbeitgeber/innen)</w:t>
      </w:r>
    </w:p>
    <w:p w14:paraId="02927F0F"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Vereinigung der Schischulunternehmer Österreichs (Berufsvereinigung der Arbeitgeber/innen)</w:t>
      </w:r>
    </w:p>
    <w:p w14:paraId="49210D28"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Wiener Symphoniker (Verein)</w:t>
      </w:r>
    </w:p>
    <w:p w14:paraId="1402A5E8"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Wiener Tierschutzverein (Verein)</w:t>
      </w:r>
    </w:p>
    <w:p w14:paraId="44A36EC0"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Österreichische </w:t>
      </w:r>
      <w:proofErr w:type="spellStart"/>
      <w:r w:rsidRPr="00D874A4">
        <w:rPr>
          <w:lang w:val="de-DE" w:eastAsia="de-AT"/>
        </w:rPr>
        <w:t>Hoteliervereinigung</w:t>
      </w:r>
      <w:proofErr w:type="spellEnd"/>
      <w:r w:rsidRPr="00D874A4">
        <w:rPr>
          <w:lang w:val="de-DE" w:eastAsia="de-AT"/>
        </w:rPr>
        <w:t xml:space="preserve"> (Berufsvereinigung der Arbeitgeber/innen)</w:t>
      </w:r>
    </w:p>
    <w:p w14:paraId="4CDCA1CD"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Österreichischer Zeitschriften- und Fachmedien-Verband (Berufsvereinigung der Arbeitgeber/innen)</w:t>
      </w:r>
    </w:p>
    <w:p w14:paraId="47381E7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Vereinigung Österreichischer Straßengesellschaften zur Vertretung beruflicher und betrieblicher Interessen (Berufsvereinigung der Arbeitgeber/innen)</w:t>
      </w:r>
    </w:p>
    <w:p w14:paraId="4EF4E79C"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Neustart – Bewährungshilfe, Konfliktregelung, Soziale Arbeit (Verein)</w:t>
      </w:r>
    </w:p>
    <w:p w14:paraId="2466309A"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Österreichische Fußball-Bundesliga (Berufsvereinigung der Arbeitgeber/innen)</w:t>
      </w:r>
    </w:p>
    <w:p w14:paraId="7F63511E"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Steirischer Alten- und Betreuungsheime (Berufsvereinigung der Arbeitgeber/innen)</w:t>
      </w:r>
    </w:p>
    <w:p w14:paraId="202BEF8D"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 xml:space="preserve">Interessenvertretung von Ordensspitälern und von konfessionellen Alten- und Pflegeheimen </w:t>
      </w:r>
      <w:proofErr w:type="gramStart"/>
      <w:r w:rsidRPr="00D874A4">
        <w:rPr>
          <w:lang w:val="de-DE" w:eastAsia="de-AT"/>
        </w:rPr>
        <w:t>Österreichs(</w:t>
      </w:r>
      <w:proofErr w:type="gramEnd"/>
      <w:r w:rsidRPr="00D874A4">
        <w:rPr>
          <w:lang w:val="de-DE" w:eastAsia="de-AT"/>
        </w:rPr>
        <w:t>Berufsvereinigung der Arbeitgeber/innen)</w:t>
      </w:r>
    </w:p>
    <w:p w14:paraId="5091AD3E"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Niederösterreichisches Hilfswerk (Verein)</w:t>
      </w:r>
    </w:p>
    <w:p w14:paraId="7FB00620"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Dachverband für ambulante Alten- und Heimhilfe, Graz (Berufsvereinigung der Arbeitgeber/innen)</w:t>
      </w:r>
    </w:p>
    <w:p w14:paraId="1EE7FB54"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Sozialwirtschaft Österreich (ehemals BAGS) (Berufsvereinigung der Arbeitgeber/innen)</w:t>
      </w:r>
    </w:p>
    <w:p w14:paraId="44A1892D"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Interessenvertretung karitativer Einrichtungen der Katholischen Kirche in Österreich (Berufsvereinigung der Arbeitgeber/innen)</w:t>
      </w:r>
    </w:p>
    <w:p w14:paraId="04185E04"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Österreichisches Rotes Kreuz (Berufsvereinigung der Arbeitgeber/innen)</w:t>
      </w:r>
    </w:p>
    <w:p w14:paraId="35DB6AB0"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Arbeitgeberverband der Diakonie Österreich (Berufsvereinigung der Arbeitgeber/innen)</w:t>
      </w:r>
    </w:p>
    <w:p w14:paraId="3D98B45C"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Verband der Regionalmedien Österreichs (Berufsvereinigung der Arbeitgeber/innen)</w:t>
      </w:r>
    </w:p>
    <w:p w14:paraId="264BFFC5"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Arbeitgeberverein von Sozial- und Gesundheitsorganisationen in Vorarlberg, Bregenz (Berufsvereinigung der Arbeitgeber/innen)</w:t>
      </w:r>
    </w:p>
    <w:p w14:paraId="4C9FF3F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Berufsvereinigung der ArbeitgeberInnen privater Bildungseinrichtungen (Berufsvereinigung der Arbeitgeber/innen)</w:t>
      </w:r>
    </w:p>
    <w:p w14:paraId="2F5E5A6A"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Verein Forschung Austria, Gemeinnützige Vereinigung der außeruniversitären Forschungszentren Österreichs (Berufsvereinigung der Arbeitgeber/innen)</w:t>
      </w:r>
    </w:p>
    <w:p w14:paraId="51BF63A2" w14:textId="77777777" w:rsidR="00F702C6" w:rsidRPr="00D874A4" w:rsidRDefault="00F702C6" w:rsidP="00F702C6">
      <w:pPr>
        <w:pStyle w:val="Aufzhlungszeichen"/>
        <w:numPr>
          <w:ilvl w:val="0"/>
          <w:numId w:val="1"/>
        </w:numPr>
        <w:ind w:left="357" w:hanging="357"/>
        <w:rPr>
          <w:lang w:val="de-DE" w:eastAsia="de-AT"/>
        </w:rPr>
      </w:pPr>
      <w:r w:rsidRPr="00D874A4">
        <w:rPr>
          <w:lang w:val="de-DE" w:eastAsia="de-AT"/>
        </w:rPr>
        <w:t>SOS-Kinderdörfer (Berufsvereinigung der Arbeitgeber/innen)</w:t>
      </w:r>
    </w:p>
    <w:p w14:paraId="365E1080" w14:textId="77777777" w:rsidR="00F702C6" w:rsidRDefault="00F702C6" w:rsidP="00F702C6">
      <w:pPr>
        <w:pStyle w:val="Aufzhlungszeichen"/>
        <w:numPr>
          <w:ilvl w:val="0"/>
          <w:numId w:val="1"/>
        </w:numPr>
        <w:ind w:left="357" w:hanging="357"/>
        <w:rPr>
          <w:lang w:val="de-DE" w:eastAsia="de-AT"/>
        </w:rPr>
      </w:pPr>
      <w:r w:rsidRPr="00D874A4">
        <w:rPr>
          <w:lang w:val="de-DE" w:eastAsia="de-AT"/>
        </w:rPr>
        <w:t>Berufsvereinigung von ArbeitgeberInnen in Rettungs- und zugehörigen Sanitätsberufen (BARS) (Berufsvereinigung der Arbeitgeber/innen)</w:t>
      </w:r>
    </w:p>
    <w:p w14:paraId="51ABBF63" w14:textId="77777777" w:rsidR="00F702C6" w:rsidRPr="005A1104" w:rsidRDefault="00F702C6" w:rsidP="00F702C6">
      <w:pPr>
        <w:pStyle w:val="berschrift1"/>
        <w:rPr>
          <w:lang w:val="en-GB" w:eastAsia="de-AT"/>
        </w:rPr>
      </w:pPr>
      <w:bookmarkStart w:id="0" w:name="_Ref183520940"/>
      <w:r w:rsidRPr="005A1104">
        <w:rPr>
          <w:lang w:val="en-GB" w:eastAsia="de-AT"/>
        </w:rPr>
        <w:t>Organisations holding the right to negotiate through special legal provisions:</w:t>
      </w:r>
      <w:bookmarkEnd w:id="0"/>
    </w:p>
    <w:p w14:paraId="44DA1E58" w14:textId="77777777" w:rsidR="00F702C6" w:rsidRPr="0089752E" w:rsidRDefault="00F702C6" w:rsidP="00F702C6">
      <w:pPr>
        <w:pStyle w:val="Aufzhlungszeichen"/>
        <w:numPr>
          <w:ilvl w:val="0"/>
          <w:numId w:val="1"/>
        </w:numPr>
        <w:ind w:left="357" w:hanging="357"/>
        <w:rPr>
          <w:lang w:val="de-AT"/>
        </w:rPr>
      </w:pPr>
      <w:r w:rsidRPr="0089752E">
        <w:rPr>
          <w:lang w:val="de-AT"/>
        </w:rPr>
        <w:t>ORF (ORF-Gesetz §48 (5)</w:t>
      </w:r>
    </w:p>
    <w:p w14:paraId="7ECAE697" w14:textId="77777777" w:rsidR="00F702C6" w:rsidRPr="0089752E" w:rsidRDefault="00F702C6" w:rsidP="00F702C6">
      <w:pPr>
        <w:pStyle w:val="Aufzhlungszeichen"/>
        <w:numPr>
          <w:ilvl w:val="0"/>
          <w:numId w:val="1"/>
        </w:numPr>
        <w:ind w:left="357" w:hanging="357"/>
        <w:rPr>
          <w:lang w:val="de-AT"/>
        </w:rPr>
      </w:pPr>
      <w:r w:rsidRPr="0089752E">
        <w:rPr>
          <w:lang w:val="de-AT"/>
        </w:rPr>
        <w:t>AMA</w:t>
      </w:r>
    </w:p>
    <w:p w14:paraId="48FD19C7" w14:textId="77777777" w:rsidR="00F702C6" w:rsidRPr="0089752E" w:rsidRDefault="00F702C6" w:rsidP="00F702C6">
      <w:pPr>
        <w:pStyle w:val="Aufzhlungszeichen"/>
        <w:numPr>
          <w:ilvl w:val="0"/>
          <w:numId w:val="1"/>
        </w:numPr>
        <w:ind w:left="357" w:hanging="357"/>
        <w:rPr>
          <w:lang w:val="de-AT"/>
        </w:rPr>
      </w:pPr>
      <w:r w:rsidRPr="0089752E">
        <w:rPr>
          <w:lang w:val="de-AT"/>
        </w:rPr>
        <w:t>Austro Control GmbH</w:t>
      </w:r>
    </w:p>
    <w:p w14:paraId="30D2C8ED" w14:textId="77777777" w:rsidR="00F702C6" w:rsidRPr="0089752E" w:rsidRDefault="00F702C6" w:rsidP="00F702C6">
      <w:pPr>
        <w:pStyle w:val="Aufzhlungszeichen"/>
        <w:numPr>
          <w:ilvl w:val="0"/>
          <w:numId w:val="1"/>
        </w:numPr>
        <w:ind w:left="357" w:hanging="357"/>
        <w:rPr>
          <w:lang w:val="de-AT"/>
        </w:rPr>
      </w:pPr>
      <w:r w:rsidRPr="0089752E">
        <w:rPr>
          <w:lang w:val="de-AT"/>
        </w:rPr>
        <w:t>AMS</w:t>
      </w:r>
    </w:p>
    <w:p w14:paraId="2172F993" w14:textId="77777777" w:rsidR="00F702C6" w:rsidRPr="0089752E" w:rsidRDefault="00F702C6" w:rsidP="00F702C6">
      <w:pPr>
        <w:pStyle w:val="Aufzhlungszeichen"/>
        <w:numPr>
          <w:ilvl w:val="0"/>
          <w:numId w:val="1"/>
        </w:numPr>
        <w:ind w:left="357" w:hanging="357"/>
        <w:rPr>
          <w:lang w:val="de-AT"/>
        </w:rPr>
      </w:pPr>
      <w:r w:rsidRPr="0089752E">
        <w:rPr>
          <w:lang w:val="de-AT"/>
        </w:rPr>
        <w:t>PTSG; Post und Telekom</w:t>
      </w:r>
    </w:p>
    <w:p w14:paraId="52DD4F33" w14:textId="77777777" w:rsidR="00F702C6" w:rsidRPr="0089752E" w:rsidRDefault="00F702C6" w:rsidP="00F702C6">
      <w:pPr>
        <w:pStyle w:val="Aufzhlungszeichen"/>
        <w:numPr>
          <w:ilvl w:val="0"/>
          <w:numId w:val="1"/>
        </w:numPr>
        <w:ind w:left="357" w:hanging="357"/>
        <w:rPr>
          <w:lang w:val="de-AT"/>
        </w:rPr>
      </w:pPr>
      <w:r w:rsidRPr="0089752E">
        <w:rPr>
          <w:lang w:val="de-AT"/>
        </w:rPr>
        <w:t>Bundesrechenzentrum</w:t>
      </w:r>
    </w:p>
    <w:p w14:paraId="0F34265B" w14:textId="77777777" w:rsidR="00F702C6" w:rsidRPr="0089752E" w:rsidRDefault="00F702C6" w:rsidP="00F702C6">
      <w:pPr>
        <w:pStyle w:val="Aufzhlungszeichen"/>
        <w:numPr>
          <w:ilvl w:val="0"/>
          <w:numId w:val="1"/>
        </w:numPr>
        <w:ind w:left="357" w:hanging="357"/>
        <w:rPr>
          <w:lang w:val="de-AT"/>
        </w:rPr>
      </w:pPr>
      <w:r w:rsidRPr="0089752E">
        <w:rPr>
          <w:lang w:val="de-AT"/>
        </w:rPr>
        <w:t>Bundesforste AG</w:t>
      </w:r>
    </w:p>
    <w:p w14:paraId="5EB027D4" w14:textId="77777777" w:rsidR="00F702C6" w:rsidRPr="0089752E" w:rsidRDefault="00F702C6" w:rsidP="00F702C6">
      <w:pPr>
        <w:pStyle w:val="Aufzhlungszeichen"/>
        <w:numPr>
          <w:ilvl w:val="0"/>
          <w:numId w:val="1"/>
        </w:numPr>
        <w:ind w:left="357" w:hanging="357"/>
        <w:rPr>
          <w:lang w:val="de-AT"/>
        </w:rPr>
      </w:pPr>
      <w:r w:rsidRPr="0089752E">
        <w:rPr>
          <w:lang w:val="de-AT"/>
        </w:rPr>
        <w:t>Bundestheaterholding</w:t>
      </w:r>
    </w:p>
    <w:p w14:paraId="26F4E7C1" w14:textId="77777777" w:rsidR="00F702C6" w:rsidRPr="0089752E" w:rsidRDefault="00F702C6" w:rsidP="00F702C6">
      <w:pPr>
        <w:pStyle w:val="Aufzhlungszeichen"/>
        <w:numPr>
          <w:ilvl w:val="0"/>
          <w:numId w:val="1"/>
        </w:numPr>
        <w:ind w:left="357" w:hanging="357"/>
        <w:rPr>
          <w:lang w:val="de-AT"/>
        </w:rPr>
      </w:pPr>
      <w:r w:rsidRPr="0089752E">
        <w:rPr>
          <w:lang w:val="de-AT"/>
        </w:rPr>
        <w:t xml:space="preserve">Umweltbundesamt </w:t>
      </w:r>
    </w:p>
    <w:p w14:paraId="1C6B94A2" w14:textId="77777777" w:rsidR="00F702C6" w:rsidRPr="0089752E" w:rsidRDefault="00F702C6" w:rsidP="00F702C6">
      <w:pPr>
        <w:pStyle w:val="Aufzhlungszeichen"/>
        <w:numPr>
          <w:ilvl w:val="0"/>
          <w:numId w:val="1"/>
        </w:numPr>
        <w:ind w:left="357" w:hanging="357"/>
        <w:rPr>
          <w:lang w:val="de-AT"/>
        </w:rPr>
      </w:pPr>
      <w:r w:rsidRPr="0089752E">
        <w:rPr>
          <w:lang w:val="de-AT"/>
        </w:rPr>
        <w:t>Statistik Austria</w:t>
      </w:r>
    </w:p>
    <w:p w14:paraId="6631C332" w14:textId="77777777" w:rsidR="00F702C6" w:rsidRPr="0089752E" w:rsidRDefault="00F702C6" w:rsidP="00F702C6">
      <w:pPr>
        <w:pStyle w:val="Aufzhlungszeichen"/>
        <w:numPr>
          <w:ilvl w:val="0"/>
          <w:numId w:val="1"/>
        </w:numPr>
        <w:ind w:left="357" w:hanging="357"/>
        <w:rPr>
          <w:lang w:val="de-AT"/>
        </w:rPr>
      </w:pPr>
      <w:r w:rsidRPr="0089752E">
        <w:rPr>
          <w:lang w:val="de-AT"/>
        </w:rPr>
        <w:t>Wiener Stadtwerke Holding</w:t>
      </w:r>
    </w:p>
    <w:p w14:paraId="1E1A45C9" w14:textId="77777777" w:rsidR="00F702C6" w:rsidRPr="0089752E" w:rsidRDefault="00F702C6" w:rsidP="00F702C6">
      <w:pPr>
        <w:pStyle w:val="Aufzhlungszeichen"/>
        <w:numPr>
          <w:ilvl w:val="0"/>
          <w:numId w:val="1"/>
        </w:numPr>
        <w:ind w:left="357" w:hanging="357"/>
        <w:rPr>
          <w:lang w:val="de-AT"/>
        </w:rPr>
      </w:pPr>
      <w:r w:rsidRPr="0089752E">
        <w:rPr>
          <w:lang w:val="de-AT"/>
        </w:rPr>
        <w:t xml:space="preserve">Dachverband der </w:t>
      </w:r>
      <w:proofErr w:type="spellStart"/>
      <w:r w:rsidRPr="0089752E">
        <w:rPr>
          <w:lang w:val="de-AT"/>
        </w:rPr>
        <w:t>Universtiäten</w:t>
      </w:r>
      <w:proofErr w:type="spellEnd"/>
    </w:p>
    <w:p w14:paraId="70F3E3B8" w14:textId="77777777" w:rsidR="00F702C6" w:rsidRPr="0089752E" w:rsidRDefault="00F702C6" w:rsidP="00F702C6">
      <w:pPr>
        <w:pStyle w:val="Aufzhlungszeichen"/>
        <w:numPr>
          <w:ilvl w:val="0"/>
          <w:numId w:val="1"/>
        </w:numPr>
        <w:ind w:left="357" w:hanging="357"/>
        <w:rPr>
          <w:lang w:val="de-AT"/>
        </w:rPr>
      </w:pPr>
      <w:r w:rsidRPr="0089752E">
        <w:rPr>
          <w:lang w:val="de-AT"/>
        </w:rPr>
        <w:t>Akademie der Wissenschaften</w:t>
      </w:r>
    </w:p>
    <w:p w14:paraId="5773F06B" w14:textId="77777777" w:rsidR="00F702C6" w:rsidRPr="0089752E" w:rsidRDefault="00F702C6" w:rsidP="00F702C6">
      <w:pPr>
        <w:pStyle w:val="Aufzhlungszeichen"/>
        <w:numPr>
          <w:ilvl w:val="0"/>
          <w:numId w:val="1"/>
        </w:numPr>
        <w:ind w:left="357" w:hanging="357"/>
        <w:rPr>
          <w:lang w:val="de-AT"/>
        </w:rPr>
      </w:pPr>
      <w:r w:rsidRPr="0089752E">
        <w:rPr>
          <w:lang w:val="de-AT"/>
        </w:rPr>
        <w:t>Dachverband der Sozialversicherungsträger</w:t>
      </w:r>
    </w:p>
    <w:p w14:paraId="15DB2C57" w14:textId="77777777" w:rsidR="00F702C6" w:rsidRDefault="00F702C6" w:rsidP="00F702C6">
      <w:pPr>
        <w:pStyle w:val="Textkrper"/>
        <w:rPr>
          <w:lang w:eastAsia="de-AT"/>
        </w:rPr>
      </w:pPr>
      <w:r>
        <w:rPr>
          <w:lang w:eastAsia="de-AT"/>
        </w:rPr>
        <w:br w:type="page"/>
      </w:r>
    </w:p>
    <w:p w14:paraId="1440B590" w14:textId="77777777" w:rsidR="00F702C6" w:rsidRDefault="00F702C6" w:rsidP="00F702C6">
      <w:pPr>
        <w:pStyle w:val="berschrift1"/>
        <w:rPr>
          <w:lang w:eastAsia="de-AT"/>
        </w:rPr>
      </w:pPr>
      <w:r w:rsidRPr="005A1104">
        <w:rPr>
          <w:lang w:val="en-GB" w:eastAsia="de-AT"/>
        </w:rPr>
        <w:t xml:space="preserve">Employees by Employer organisation holding the right to negotiate. </w:t>
      </w:r>
      <w:r>
        <w:rPr>
          <w:lang w:eastAsia="de-AT"/>
        </w:rPr>
        <w:t>2021</w:t>
      </w:r>
    </w:p>
    <w:p w14:paraId="4A136900" w14:textId="00C76089" w:rsidR="00973152" w:rsidRPr="000F0E12" w:rsidRDefault="00973152" w:rsidP="00973152">
      <w:pPr>
        <w:pStyle w:val="Textkrper"/>
        <w:rPr>
          <w:lang w:val="en-GB" w:eastAsia="de-AT"/>
        </w:rPr>
      </w:pPr>
      <w:r w:rsidRPr="000F0E12">
        <w:rPr>
          <w:lang w:val="en-GB" w:eastAsia="de-AT"/>
        </w:rPr>
        <w:t xml:space="preserve">The data presented her are from our own Calculation based on Data from the </w:t>
      </w:r>
      <w:r w:rsidR="000F0E12" w:rsidRPr="000F0E12">
        <w:rPr>
          <w:lang w:val="en-GB" w:eastAsia="de-AT"/>
        </w:rPr>
        <w:t>s</w:t>
      </w:r>
      <w:r w:rsidR="000F0E12" w:rsidRPr="000F0E12">
        <w:rPr>
          <w:lang w:val="en-GB" w:eastAsia="de-AT"/>
        </w:rPr>
        <w:t>tatistical business register</w:t>
      </w:r>
      <w:r w:rsidR="000F0E12" w:rsidRPr="000F0E12">
        <w:rPr>
          <w:lang w:val="en-GB" w:eastAsia="de-AT"/>
        </w:rPr>
        <w:t xml:space="preserve"> for Austria. Statisti</w:t>
      </w:r>
      <w:r w:rsidR="000F0E12">
        <w:rPr>
          <w:lang w:val="en-GB" w:eastAsia="de-AT"/>
        </w:rPr>
        <w:t>cs</w:t>
      </w:r>
      <w:r w:rsidR="000F0E12" w:rsidRPr="000F0E12">
        <w:rPr>
          <w:lang w:val="en-GB" w:eastAsia="de-AT"/>
        </w:rPr>
        <w:t xml:space="preserve"> Austria provided us with an anonymous list of </w:t>
      </w:r>
      <w:r w:rsidR="00540C9E">
        <w:rPr>
          <w:lang w:val="en-GB" w:eastAsia="de-AT"/>
        </w:rPr>
        <w:t xml:space="preserve">Numbers of Employees by </w:t>
      </w:r>
      <w:r w:rsidR="000F0E12">
        <w:rPr>
          <w:lang w:val="en-GB" w:eastAsia="de-AT"/>
        </w:rPr>
        <w:t xml:space="preserve">Enterprise by Branche code of the Austrian Economic Chamber </w:t>
      </w:r>
      <w:r w:rsidR="00540C9E">
        <w:rPr>
          <w:lang w:val="en-GB" w:eastAsia="de-AT"/>
        </w:rPr>
        <w:t>(WKÖ) for those Enterprises which are members of the chamber and a NACE code for all other enterprises. This allowed as to make an educated guess on the relevant Employer organization for collective agreements. Some hints on potential Errors can be found in the main paper.</w:t>
      </w:r>
    </w:p>
    <w:p w14:paraId="11821262" w14:textId="77777777" w:rsidR="00F702C6" w:rsidRPr="00540C9E" w:rsidRDefault="00F702C6" w:rsidP="00F702C6">
      <w:pPr>
        <w:pStyle w:val="berschrift2"/>
        <w:rPr>
          <w:lang w:val="en-GB"/>
        </w:rPr>
      </w:pPr>
      <w:proofErr w:type="spellStart"/>
      <w:r w:rsidRPr="00540C9E">
        <w:rPr>
          <w:lang w:val="en-GB"/>
        </w:rPr>
        <w:t>Wirtschaftskammer</w:t>
      </w:r>
      <w:proofErr w:type="spellEnd"/>
      <w:r w:rsidRPr="00540C9E">
        <w:rPr>
          <w:lang w:val="en-GB"/>
        </w:rPr>
        <w:t xml:space="preserve"> Österreich (WKÖ)</w:t>
      </w:r>
    </w:p>
    <w:p w14:paraId="4607EE80" w14:textId="77777777" w:rsidR="00F702C6" w:rsidRPr="00284712" w:rsidRDefault="00F702C6" w:rsidP="00F702C6">
      <w:pPr>
        <w:pStyle w:val="berschrift3"/>
      </w:pPr>
      <w:r w:rsidRPr="00284712">
        <w:t>Fachverband Gewerbe (Trade)</w:t>
      </w:r>
    </w:p>
    <w:tbl>
      <w:tblPr>
        <w:tblStyle w:val="Tabellenraster"/>
        <w:tblW w:w="9121" w:type="dxa"/>
        <w:tblLook w:val="04A0" w:firstRow="1" w:lastRow="0" w:firstColumn="1" w:lastColumn="0" w:noHBand="0" w:noVBand="1"/>
      </w:tblPr>
      <w:tblGrid>
        <w:gridCol w:w="511"/>
        <w:gridCol w:w="782"/>
        <w:gridCol w:w="5773"/>
        <w:gridCol w:w="1191"/>
        <w:gridCol w:w="882"/>
      </w:tblGrid>
      <w:tr w:rsidR="00F702C6" w:rsidRPr="002345F2" w14:paraId="312D71E0" w14:textId="77777777" w:rsidTr="00452653">
        <w:trPr>
          <w:trHeight w:val="290"/>
        </w:trPr>
        <w:tc>
          <w:tcPr>
            <w:tcW w:w="495" w:type="dxa"/>
            <w:noWrap/>
            <w:textDirection w:val="btLr"/>
          </w:tcPr>
          <w:p w14:paraId="3955877B" w14:textId="77777777" w:rsidR="00F702C6" w:rsidRPr="002345F2" w:rsidRDefault="00F702C6" w:rsidP="00452653">
            <w:pPr>
              <w:pStyle w:val="Tabellenkopf"/>
              <w:ind w:left="113" w:right="113"/>
            </w:pPr>
          </w:p>
        </w:tc>
        <w:tc>
          <w:tcPr>
            <w:tcW w:w="782" w:type="dxa"/>
            <w:noWrap/>
          </w:tcPr>
          <w:p w14:paraId="213B5180" w14:textId="77777777" w:rsidR="00F702C6" w:rsidRPr="002345F2" w:rsidRDefault="00F702C6" w:rsidP="00452653">
            <w:pPr>
              <w:pStyle w:val="TabellenText0"/>
            </w:pPr>
            <w:r>
              <w:t>Code</w:t>
            </w:r>
          </w:p>
        </w:tc>
        <w:tc>
          <w:tcPr>
            <w:tcW w:w="5773" w:type="dxa"/>
            <w:noWrap/>
          </w:tcPr>
          <w:p w14:paraId="7BB270D7"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91" w:type="dxa"/>
            <w:noWrap/>
          </w:tcPr>
          <w:p w14:paraId="079FE40A" w14:textId="77777777" w:rsidR="00F702C6" w:rsidRPr="002345F2" w:rsidRDefault="00F702C6" w:rsidP="00452653">
            <w:pPr>
              <w:pStyle w:val="Tabellenkopf"/>
            </w:pPr>
            <w:proofErr w:type="spellStart"/>
            <w:r>
              <w:t>Employees</w:t>
            </w:r>
            <w:proofErr w:type="spellEnd"/>
          </w:p>
        </w:tc>
        <w:tc>
          <w:tcPr>
            <w:tcW w:w="880" w:type="dxa"/>
            <w:noWrap/>
          </w:tcPr>
          <w:p w14:paraId="1BFC17E5" w14:textId="77777777" w:rsidR="00F702C6" w:rsidRPr="002345F2" w:rsidRDefault="00F702C6" w:rsidP="00452653">
            <w:pPr>
              <w:pStyle w:val="Tabellenkopf"/>
            </w:pPr>
            <w:r>
              <w:t>Share</w:t>
            </w:r>
          </w:p>
        </w:tc>
      </w:tr>
      <w:tr w:rsidR="00F702C6" w:rsidRPr="002345F2" w14:paraId="2385B57B" w14:textId="77777777" w:rsidTr="00452653">
        <w:trPr>
          <w:trHeight w:val="290"/>
        </w:trPr>
        <w:tc>
          <w:tcPr>
            <w:tcW w:w="495" w:type="dxa"/>
            <w:vMerge w:val="restart"/>
            <w:noWrap/>
            <w:textDirection w:val="btLr"/>
            <w:hideMark/>
          </w:tcPr>
          <w:p w14:paraId="3776755E" w14:textId="77777777" w:rsidR="00F702C6" w:rsidRPr="002345F2" w:rsidRDefault="00F702C6" w:rsidP="00452653">
            <w:pPr>
              <w:pStyle w:val="Tabellenkopf"/>
              <w:ind w:left="113" w:right="113"/>
              <w:jc w:val="center"/>
              <w:rPr>
                <w:lang w:val="de-AT"/>
              </w:rPr>
            </w:pPr>
            <w:r w:rsidRPr="002345F2">
              <w:t>Gewerbe &amp; Handwerk</w:t>
            </w:r>
          </w:p>
        </w:tc>
        <w:tc>
          <w:tcPr>
            <w:tcW w:w="782" w:type="dxa"/>
            <w:noWrap/>
            <w:hideMark/>
          </w:tcPr>
          <w:p w14:paraId="56816C91" w14:textId="77777777" w:rsidR="00F702C6" w:rsidRPr="002345F2" w:rsidRDefault="00F702C6" w:rsidP="00452653">
            <w:pPr>
              <w:pStyle w:val="TabellenText0"/>
            </w:pPr>
            <w:r w:rsidRPr="002345F2">
              <w:t>1010</w:t>
            </w:r>
          </w:p>
        </w:tc>
        <w:tc>
          <w:tcPr>
            <w:tcW w:w="5773" w:type="dxa"/>
            <w:noWrap/>
            <w:hideMark/>
          </w:tcPr>
          <w:p w14:paraId="3E2ED336" w14:textId="77777777" w:rsidR="00F702C6" w:rsidRPr="002345F2" w:rsidRDefault="00F702C6" w:rsidP="00452653">
            <w:pPr>
              <w:pStyle w:val="TabellenText0"/>
            </w:pPr>
            <w:proofErr w:type="spellStart"/>
            <w:r w:rsidRPr="002345F2">
              <w:t>Fachverband</w:t>
            </w:r>
            <w:proofErr w:type="spellEnd"/>
            <w:r w:rsidRPr="002345F2">
              <w:t xml:space="preserve"> </w:t>
            </w:r>
            <w:proofErr w:type="spellStart"/>
            <w:r w:rsidRPr="002345F2">
              <w:t>Bau</w:t>
            </w:r>
            <w:proofErr w:type="spellEnd"/>
          </w:p>
        </w:tc>
        <w:tc>
          <w:tcPr>
            <w:tcW w:w="1191" w:type="dxa"/>
            <w:noWrap/>
            <w:vAlign w:val="bottom"/>
            <w:hideMark/>
          </w:tcPr>
          <w:p w14:paraId="2569A4F9" w14:textId="77777777" w:rsidR="00F702C6" w:rsidRPr="00284712" w:rsidRDefault="00F702C6" w:rsidP="00452653">
            <w:pPr>
              <w:pStyle w:val="TabellenZahl"/>
            </w:pPr>
            <w:r w:rsidRPr="00284712">
              <w:t xml:space="preserve"> 96</w:t>
            </w:r>
            <w:r>
              <w:t>,</w:t>
            </w:r>
            <w:r w:rsidRPr="00284712">
              <w:t xml:space="preserve">117 </w:t>
            </w:r>
          </w:p>
        </w:tc>
        <w:tc>
          <w:tcPr>
            <w:tcW w:w="880" w:type="dxa"/>
            <w:noWrap/>
            <w:vAlign w:val="bottom"/>
            <w:hideMark/>
          </w:tcPr>
          <w:p w14:paraId="60EA9C94" w14:textId="77777777" w:rsidR="00F702C6" w:rsidRPr="002345F2" w:rsidRDefault="00F702C6" w:rsidP="00452653">
            <w:pPr>
              <w:pStyle w:val="TabellenZahl"/>
            </w:pPr>
            <w:r>
              <w:rPr>
                <w:rFonts w:ascii="Calibri" w:hAnsi="Calibri" w:cs="Calibri"/>
                <w:color w:val="000000"/>
                <w:sz w:val="22"/>
                <w:szCs w:val="22"/>
              </w:rPr>
              <w:t>2.64%</w:t>
            </w:r>
          </w:p>
        </w:tc>
      </w:tr>
      <w:tr w:rsidR="00F702C6" w:rsidRPr="002345F2" w14:paraId="1E5D463F" w14:textId="77777777" w:rsidTr="00452653">
        <w:trPr>
          <w:trHeight w:val="290"/>
        </w:trPr>
        <w:tc>
          <w:tcPr>
            <w:tcW w:w="495" w:type="dxa"/>
            <w:vMerge/>
            <w:noWrap/>
            <w:hideMark/>
          </w:tcPr>
          <w:p w14:paraId="5B8FEFBF" w14:textId="77777777" w:rsidR="00F702C6" w:rsidRPr="002345F2" w:rsidRDefault="00F702C6" w:rsidP="00452653">
            <w:pPr>
              <w:pStyle w:val="Textkrper"/>
              <w:rPr>
                <w:lang w:eastAsia="de-AT"/>
              </w:rPr>
            </w:pPr>
          </w:p>
        </w:tc>
        <w:tc>
          <w:tcPr>
            <w:tcW w:w="782" w:type="dxa"/>
            <w:noWrap/>
            <w:hideMark/>
          </w:tcPr>
          <w:p w14:paraId="3BED57D7" w14:textId="77777777" w:rsidR="00F702C6" w:rsidRPr="002345F2" w:rsidRDefault="00F702C6" w:rsidP="00452653">
            <w:pPr>
              <w:pStyle w:val="TabellenText0"/>
              <w:rPr>
                <w:lang w:eastAsia="de-AT"/>
              </w:rPr>
            </w:pPr>
            <w:r w:rsidRPr="002345F2">
              <w:rPr>
                <w:lang w:eastAsia="de-AT"/>
              </w:rPr>
              <w:t>1030</w:t>
            </w:r>
          </w:p>
        </w:tc>
        <w:tc>
          <w:tcPr>
            <w:tcW w:w="5773" w:type="dxa"/>
            <w:noWrap/>
            <w:hideMark/>
          </w:tcPr>
          <w:p w14:paraId="1B4FAAB3" w14:textId="77777777" w:rsidR="00F702C6" w:rsidRPr="002345F2" w:rsidRDefault="00F702C6" w:rsidP="00452653">
            <w:pPr>
              <w:pStyle w:val="TabellenText0"/>
              <w:rPr>
                <w:lang w:val="de-AT" w:eastAsia="de-AT"/>
              </w:rPr>
            </w:pPr>
            <w:r w:rsidRPr="002345F2">
              <w:rPr>
                <w:lang w:val="de-AT" w:eastAsia="de-AT"/>
              </w:rPr>
              <w:t>Fachverband der Dachdecker, Glaser und Spengler</w:t>
            </w:r>
          </w:p>
        </w:tc>
        <w:tc>
          <w:tcPr>
            <w:tcW w:w="1191" w:type="dxa"/>
            <w:noWrap/>
            <w:vAlign w:val="bottom"/>
            <w:hideMark/>
          </w:tcPr>
          <w:p w14:paraId="5A545577" w14:textId="77777777" w:rsidR="00F702C6" w:rsidRPr="00284712" w:rsidRDefault="00F702C6" w:rsidP="00452653">
            <w:pPr>
              <w:pStyle w:val="TabellenZahl"/>
            </w:pPr>
            <w:r w:rsidRPr="00284712">
              <w:rPr>
                <w:lang w:val="de-AT"/>
              </w:rPr>
              <w:t xml:space="preserve"> </w:t>
            </w:r>
            <w:r w:rsidRPr="00284712">
              <w:t>16</w:t>
            </w:r>
            <w:r>
              <w:t>,</w:t>
            </w:r>
            <w:r w:rsidRPr="00284712">
              <w:t xml:space="preserve">906 </w:t>
            </w:r>
          </w:p>
        </w:tc>
        <w:tc>
          <w:tcPr>
            <w:tcW w:w="880" w:type="dxa"/>
            <w:noWrap/>
            <w:vAlign w:val="bottom"/>
            <w:hideMark/>
          </w:tcPr>
          <w:p w14:paraId="705F9829" w14:textId="77777777" w:rsidR="00F702C6" w:rsidRPr="002345F2" w:rsidRDefault="00F702C6" w:rsidP="00452653">
            <w:pPr>
              <w:pStyle w:val="TabellenZahl"/>
            </w:pPr>
            <w:r>
              <w:rPr>
                <w:rFonts w:ascii="Calibri" w:hAnsi="Calibri" w:cs="Calibri"/>
                <w:color w:val="000000"/>
                <w:sz w:val="22"/>
                <w:szCs w:val="22"/>
              </w:rPr>
              <w:t>0.46%</w:t>
            </w:r>
          </w:p>
        </w:tc>
      </w:tr>
      <w:tr w:rsidR="00F702C6" w:rsidRPr="002345F2" w14:paraId="3C3EA6CC" w14:textId="77777777" w:rsidTr="00452653">
        <w:trPr>
          <w:trHeight w:val="290"/>
        </w:trPr>
        <w:tc>
          <w:tcPr>
            <w:tcW w:w="495" w:type="dxa"/>
            <w:vMerge/>
            <w:noWrap/>
            <w:hideMark/>
          </w:tcPr>
          <w:p w14:paraId="7B5CA158" w14:textId="77777777" w:rsidR="00F702C6" w:rsidRPr="002345F2" w:rsidRDefault="00F702C6" w:rsidP="00452653">
            <w:pPr>
              <w:pStyle w:val="Textkrper"/>
              <w:rPr>
                <w:lang w:eastAsia="de-AT"/>
              </w:rPr>
            </w:pPr>
          </w:p>
        </w:tc>
        <w:tc>
          <w:tcPr>
            <w:tcW w:w="782" w:type="dxa"/>
            <w:noWrap/>
            <w:hideMark/>
          </w:tcPr>
          <w:p w14:paraId="2BA6B198" w14:textId="77777777" w:rsidR="00F702C6" w:rsidRPr="002345F2" w:rsidRDefault="00F702C6" w:rsidP="00452653">
            <w:pPr>
              <w:pStyle w:val="TabellenText0"/>
              <w:rPr>
                <w:lang w:eastAsia="de-AT"/>
              </w:rPr>
            </w:pPr>
            <w:r w:rsidRPr="002345F2">
              <w:rPr>
                <w:lang w:eastAsia="de-AT"/>
              </w:rPr>
              <w:t>1040</w:t>
            </w:r>
          </w:p>
        </w:tc>
        <w:tc>
          <w:tcPr>
            <w:tcW w:w="5773" w:type="dxa"/>
            <w:noWrap/>
            <w:hideMark/>
          </w:tcPr>
          <w:p w14:paraId="34F7DB2D" w14:textId="77777777" w:rsidR="00F702C6" w:rsidRPr="002345F2" w:rsidRDefault="00F702C6" w:rsidP="00452653">
            <w:pPr>
              <w:pStyle w:val="TabellenText0"/>
              <w:rPr>
                <w:lang w:val="de-AT" w:eastAsia="de-AT"/>
              </w:rPr>
            </w:pPr>
            <w:r w:rsidRPr="002345F2">
              <w:rPr>
                <w:lang w:val="de-AT" w:eastAsia="de-AT"/>
              </w:rPr>
              <w:t>Fachverband der Hafner, Platten- und Fliesenleger und Keramiker</w:t>
            </w:r>
          </w:p>
        </w:tc>
        <w:tc>
          <w:tcPr>
            <w:tcW w:w="1191" w:type="dxa"/>
            <w:noWrap/>
            <w:vAlign w:val="bottom"/>
            <w:hideMark/>
          </w:tcPr>
          <w:p w14:paraId="23A027B7" w14:textId="77777777" w:rsidR="00F702C6" w:rsidRPr="00284712" w:rsidRDefault="00F702C6" w:rsidP="00452653">
            <w:pPr>
              <w:pStyle w:val="TabellenZahl"/>
            </w:pPr>
            <w:r w:rsidRPr="00284712">
              <w:rPr>
                <w:lang w:val="de-AT"/>
              </w:rPr>
              <w:t xml:space="preserve"> </w:t>
            </w:r>
            <w:r w:rsidRPr="00284712">
              <w:t>5</w:t>
            </w:r>
            <w:r>
              <w:t>,</w:t>
            </w:r>
            <w:r w:rsidRPr="00284712">
              <w:t xml:space="preserve">982 </w:t>
            </w:r>
          </w:p>
        </w:tc>
        <w:tc>
          <w:tcPr>
            <w:tcW w:w="880" w:type="dxa"/>
            <w:noWrap/>
            <w:vAlign w:val="bottom"/>
            <w:hideMark/>
          </w:tcPr>
          <w:p w14:paraId="52204D34" w14:textId="77777777" w:rsidR="00F702C6" w:rsidRPr="002345F2" w:rsidRDefault="00F702C6" w:rsidP="00452653">
            <w:pPr>
              <w:pStyle w:val="TabellenZahl"/>
            </w:pPr>
            <w:r>
              <w:rPr>
                <w:rFonts w:ascii="Calibri" w:hAnsi="Calibri" w:cs="Calibri"/>
                <w:color w:val="000000"/>
                <w:sz w:val="22"/>
                <w:szCs w:val="22"/>
              </w:rPr>
              <w:t>0.16%</w:t>
            </w:r>
          </w:p>
        </w:tc>
      </w:tr>
      <w:tr w:rsidR="00F702C6" w:rsidRPr="002345F2" w14:paraId="110E3233" w14:textId="77777777" w:rsidTr="00452653">
        <w:trPr>
          <w:trHeight w:val="290"/>
        </w:trPr>
        <w:tc>
          <w:tcPr>
            <w:tcW w:w="495" w:type="dxa"/>
            <w:vMerge/>
            <w:noWrap/>
            <w:hideMark/>
          </w:tcPr>
          <w:p w14:paraId="4A91B0F5" w14:textId="77777777" w:rsidR="00F702C6" w:rsidRPr="002345F2" w:rsidRDefault="00F702C6" w:rsidP="00452653">
            <w:pPr>
              <w:pStyle w:val="Textkrper"/>
              <w:rPr>
                <w:lang w:eastAsia="de-AT"/>
              </w:rPr>
            </w:pPr>
          </w:p>
        </w:tc>
        <w:tc>
          <w:tcPr>
            <w:tcW w:w="782" w:type="dxa"/>
            <w:noWrap/>
            <w:hideMark/>
          </w:tcPr>
          <w:p w14:paraId="523E8078" w14:textId="77777777" w:rsidR="00F702C6" w:rsidRPr="002345F2" w:rsidRDefault="00F702C6" w:rsidP="00452653">
            <w:pPr>
              <w:pStyle w:val="TabellenText0"/>
              <w:rPr>
                <w:lang w:eastAsia="de-AT"/>
              </w:rPr>
            </w:pPr>
            <w:r w:rsidRPr="002345F2">
              <w:rPr>
                <w:lang w:eastAsia="de-AT"/>
              </w:rPr>
              <w:t>1050</w:t>
            </w:r>
          </w:p>
        </w:tc>
        <w:tc>
          <w:tcPr>
            <w:tcW w:w="5773" w:type="dxa"/>
            <w:noWrap/>
            <w:hideMark/>
          </w:tcPr>
          <w:p w14:paraId="42D350CA" w14:textId="77777777" w:rsidR="00F702C6" w:rsidRPr="002345F2" w:rsidRDefault="00F702C6" w:rsidP="00452653">
            <w:pPr>
              <w:pStyle w:val="TabellenText0"/>
              <w:rPr>
                <w:lang w:val="de-AT" w:eastAsia="de-AT"/>
              </w:rPr>
            </w:pPr>
            <w:r w:rsidRPr="002345F2">
              <w:rPr>
                <w:lang w:val="de-AT" w:eastAsia="de-AT"/>
              </w:rPr>
              <w:t>Fachverband der Maler und Tapezierer</w:t>
            </w:r>
          </w:p>
        </w:tc>
        <w:tc>
          <w:tcPr>
            <w:tcW w:w="1191" w:type="dxa"/>
            <w:noWrap/>
            <w:vAlign w:val="bottom"/>
            <w:hideMark/>
          </w:tcPr>
          <w:p w14:paraId="3FCF1D04" w14:textId="77777777" w:rsidR="00F702C6" w:rsidRPr="00284712" w:rsidRDefault="00F702C6" w:rsidP="00452653">
            <w:pPr>
              <w:pStyle w:val="TabellenZahl"/>
            </w:pPr>
            <w:r w:rsidRPr="00284712">
              <w:rPr>
                <w:lang w:val="de-AT"/>
              </w:rPr>
              <w:t xml:space="preserve"> </w:t>
            </w:r>
            <w:r w:rsidRPr="00284712">
              <w:t>19</w:t>
            </w:r>
            <w:r>
              <w:t>,</w:t>
            </w:r>
            <w:r w:rsidRPr="00284712">
              <w:t xml:space="preserve">835 </w:t>
            </w:r>
          </w:p>
        </w:tc>
        <w:tc>
          <w:tcPr>
            <w:tcW w:w="880" w:type="dxa"/>
            <w:noWrap/>
            <w:vAlign w:val="bottom"/>
            <w:hideMark/>
          </w:tcPr>
          <w:p w14:paraId="0798EECF" w14:textId="77777777" w:rsidR="00F702C6" w:rsidRPr="002345F2" w:rsidRDefault="00F702C6" w:rsidP="00452653">
            <w:pPr>
              <w:pStyle w:val="TabellenZahl"/>
            </w:pPr>
            <w:r>
              <w:rPr>
                <w:rFonts w:ascii="Calibri" w:hAnsi="Calibri" w:cs="Calibri"/>
                <w:color w:val="000000"/>
                <w:sz w:val="22"/>
                <w:szCs w:val="22"/>
              </w:rPr>
              <w:t>0.54%</w:t>
            </w:r>
          </w:p>
        </w:tc>
      </w:tr>
      <w:tr w:rsidR="00F702C6" w:rsidRPr="002345F2" w14:paraId="10D82E25" w14:textId="77777777" w:rsidTr="00452653">
        <w:trPr>
          <w:trHeight w:val="290"/>
        </w:trPr>
        <w:tc>
          <w:tcPr>
            <w:tcW w:w="495" w:type="dxa"/>
            <w:vMerge/>
            <w:noWrap/>
            <w:hideMark/>
          </w:tcPr>
          <w:p w14:paraId="68A88E70" w14:textId="77777777" w:rsidR="00F702C6" w:rsidRPr="002345F2" w:rsidRDefault="00F702C6" w:rsidP="00452653">
            <w:pPr>
              <w:pStyle w:val="Textkrper"/>
              <w:rPr>
                <w:lang w:eastAsia="de-AT"/>
              </w:rPr>
            </w:pPr>
          </w:p>
        </w:tc>
        <w:tc>
          <w:tcPr>
            <w:tcW w:w="782" w:type="dxa"/>
            <w:noWrap/>
            <w:hideMark/>
          </w:tcPr>
          <w:p w14:paraId="256D5C92" w14:textId="77777777" w:rsidR="00F702C6" w:rsidRPr="002345F2" w:rsidRDefault="00F702C6" w:rsidP="00452653">
            <w:pPr>
              <w:pStyle w:val="TabellenText0"/>
              <w:rPr>
                <w:lang w:eastAsia="de-AT"/>
              </w:rPr>
            </w:pPr>
            <w:r w:rsidRPr="002345F2">
              <w:rPr>
                <w:lang w:eastAsia="de-AT"/>
              </w:rPr>
              <w:t>1061</w:t>
            </w:r>
          </w:p>
        </w:tc>
        <w:tc>
          <w:tcPr>
            <w:tcW w:w="5773" w:type="dxa"/>
            <w:noWrap/>
            <w:hideMark/>
          </w:tcPr>
          <w:p w14:paraId="6F850682"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Bauhilfsgewerbe</w:t>
            </w:r>
            <w:proofErr w:type="spellEnd"/>
          </w:p>
        </w:tc>
        <w:tc>
          <w:tcPr>
            <w:tcW w:w="1191" w:type="dxa"/>
            <w:noWrap/>
            <w:vAlign w:val="bottom"/>
            <w:hideMark/>
          </w:tcPr>
          <w:p w14:paraId="5D578F47" w14:textId="77777777" w:rsidR="00F702C6" w:rsidRPr="00284712" w:rsidRDefault="00F702C6" w:rsidP="00452653">
            <w:pPr>
              <w:pStyle w:val="TabellenZahl"/>
            </w:pPr>
            <w:r w:rsidRPr="00284712">
              <w:t xml:space="preserve"> 32</w:t>
            </w:r>
            <w:r>
              <w:t>,</w:t>
            </w:r>
            <w:r w:rsidRPr="00284712">
              <w:t xml:space="preserve">674 </w:t>
            </w:r>
          </w:p>
        </w:tc>
        <w:tc>
          <w:tcPr>
            <w:tcW w:w="880" w:type="dxa"/>
            <w:noWrap/>
            <w:vAlign w:val="bottom"/>
            <w:hideMark/>
          </w:tcPr>
          <w:p w14:paraId="03207FEC" w14:textId="77777777" w:rsidR="00F702C6" w:rsidRPr="002345F2" w:rsidRDefault="00F702C6" w:rsidP="00452653">
            <w:pPr>
              <w:pStyle w:val="TabellenZahl"/>
            </w:pPr>
            <w:r>
              <w:rPr>
                <w:rFonts w:ascii="Calibri" w:hAnsi="Calibri" w:cs="Calibri"/>
                <w:color w:val="000000"/>
                <w:sz w:val="22"/>
                <w:szCs w:val="22"/>
              </w:rPr>
              <w:t>0.90%</w:t>
            </w:r>
          </w:p>
        </w:tc>
      </w:tr>
      <w:tr w:rsidR="00F702C6" w:rsidRPr="002345F2" w14:paraId="24BB7B4B" w14:textId="77777777" w:rsidTr="00452653">
        <w:trPr>
          <w:trHeight w:val="290"/>
        </w:trPr>
        <w:tc>
          <w:tcPr>
            <w:tcW w:w="495" w:type="dxa"/>
            <w:vMerge/>
            <w:noWrap/>
            <w:hideMark/>
          </w:tcPr>
          <w:p w14:paraId="506EF7C4" w14:textId="77777777" w:rsidR="00F702C6" w:rsidRPr="002345F2" w:rsidRDefault="00F702C6" w:rsidP="00452653">
            <w:pPr>
              <w:pStyle w:val="Textkrper"/>
              <w:rPr>
                <w:lang w:eastAsia="de-AT"/>
              </w:rPr>
            </w:pPr>
          </w:p>
        </w:tc>
        <w:tc>
          <w:tcPr>
            <w:tcW w:w="782" w:type="dxa"/>
            <w:noWrap/>
            <w:hideMark/>
          </w:tcPr>
          <w:p w14:paraId="4C23FF22" w14:textId="77777777" w:rsidR="00F702C6" w:rsidRPr="002345F2" w:rsidRDefault="00F702C6" w:rsidP="00452653">
            <w:pPr>
              <w:pStyle w:val="TabellenText0"/>
              <w:rPr>
                <w:lang w:eastAsia="de-AT"/>
              </w:rPr>
            </w:pPr>
            <w:r w:rsidRPr="002345F2">
              <w:rPr>
                <w:lang w:eastAsia="de-AT"/>
              </w:rPr>
              <w:t>1062</w:t>
            </w:r>
          </w:p>
        </w:tc>
        <w:tc>
          <w:tcPr>
            <w:tcW w:w="5773" w:type="dxa"/>
            <w:noWrap/>
            <w:hideMark/>
          </w:tcPr>
          <w:p w14:paraId="1BFF8888"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Steinmetze</w:t>
            </w:r>
            <w:proofErr w:type="spellEnd"/>
          </w:p>
        </w:tc>
        <w:tc>
          <w:tcPr>
            <w:tcW w:w="1191" w:type="dxa"/>
            <w:noWrap/>
            <w:vAlign w:val="bottom"/>
            <w:hideMark/>
          </w:tcPr>
          <w:p w14:paraId="35258054" w14:textId="77777777" w:rsidR="00F702C6" w:rsidRPr="00284712" w:rsidRDefault="00F702C6" w:rsidP="00452653">
            <w:pPr>
              <w:pStyle w:val="TabellenZahl"/>
            </w:pPr>
            <w:r w:rsidRPr="00284712">
              <w:t xml:space="preserve"> 2</w:t>
            </w:r>
            <w:r>
              <w:t>,</w:t>
            </w:r>
            <w:r w:rsidRPr="00284712">
              <w:t xml:space="preserve">767 </w:t>
            </w:r>
          </w:p>
        </w:tc>
        <w:tc>
          <w:tcPr>
            <w:tcW w:w="880" w:type="dxa"/>
            <w:noWrap/>
            <w:vAlign w:val="bottom"/>
            <w:hideMark/>
          </w:tcPr>
          <w:p w14:paraId="7AB8F5D2" w14:textId="77777777" w:rsidR="00F702C6" w:rsidRPr="002345F2" w:rsidRDefault="00F702C6" w:rsidP="00452653">
            <w:pPr>
              <w:pStyle w:val="TabellenZahl"/>
            </w:pPr>
            <w:r>
              <w:rPr>
                <w:rFonts w:ascii="Calibri" w:hAnsi="Calibri" w:cs="Calibri"/>
                <w:color w:val="000000"/>
                <w:sz w:val="22"/>
                <w:szCs w:val="22"/>
              </w:rPr>
              <w:t>0.08%</w:t>
            </w:r>
          </w:p>
        </w:tc>
      </w:tr>
      <w:tr w:rsidR="00F702C6" w:rsidRPr="002345F2" w14:paraId="6DA68C3C" w14:textId="77777777" w:rsidTr="00452653">
        <w:trPr>
          <w:trHeight w:val="290"/>
        </w:trPr>
        <w:tc>
          <w:tcPr>
            <w:tcW w:w="495" w:type="dxa"/>
            <w:vMerge/>
            <w:noWrap/>
            <w:hideMark/>
          </w:tcPr>
          <w:p w14:paraId="4775A56B" w14:textId="77777777" w:rsidR="00F702C6" w:rsidRPr="002345F2" w:rsidRDefault="00F702C6" w:rsidP="00452653">
            <w:pPr>
              <w:pStyle w:val="Textkrper"/>
              <w:rPr>
                <w:lang w:eastAsia="de-AT"/>
              </w:rPr>
            </w:pPr>
          </w:p>
        </w:tc>
        <w:tc>
          <w:tcPr>
            <w:tcW w:w="782" w:type="dxa"/>
            <w:noWrap/>
            <w:hideMark/>
          </w:tcPr>
          <w:p w14:paraId="0757C40E" w14:textId="77777777" w:rsidR="00F702C6" w:rsidRPr="002345F2" w:rsidRDefault="00F702C6" w:rsidP="00452653">
            <w:pPr>
              <w:pStyle w:val="TabellenText0"/>
              <w:rPr>
                <w:lang w:eastAsia="de-AT"/>
              </w:rPr>
            </w:pPr>
            <w:r w:rsidRPr="002345F2">
              <w:rPr>
                <w:lang w:eastAsia="de-AT"/>
              </w:rPr>
              <w:t>1070</w:t>
            </w:r>
          </w:p>
        </w:tc>
        <w:tc>
          <w:tcPr>
            <w:tcW w:w="5773" w:type="dxa"/>
            <w:noWrap/>
            <w:hideMark/>
          </w:tcPr>
          <w:p w14:paraId="4D08F9D1"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w:t>
            </w:r>
            <w:proofErr w:type="spellStart"/>
            <w:r w:rsidRPr="002345F2">
              <w:rPr>
                <w:lang w:eastAsia="de-AT"/>
              </w:rPr>
              <w:t>Holzbau</w:t>
            </w:r>
            <w:proofErr w:type="spellEnd"/>
          </w:p>
        </w:tc>
        <w:tc>
          <w:tcPr>
            <w:tcW w:w="1191" w:type="dxa"/>
            <w:noWrap/>
            <w:vAlign w:val="bottom"/>
            <w:hideMark/>
          </w:tcPr>
          <w:p w14:paraId="6C64B19F" w14:textId="77777777" w:rsidR="00F702C6" w:rsidRPr="00284712" w:rsidRDefault="00F702C6" w:rsidP="00452653">
            <w:pPr>
              <w:pStyle w:val="TabellenZahl"/>
            </w:pPr>
            <w:r w:rsidRPr="00284712">
              <w:t xml:space="preserve"> 11</w:t>
            </w:r>
            <w:r>
              <w:t>,</w:t>
            </w:r>
            <w:r w:rsidRPr="00284712">
              <w:t xml:space="preserve">624 </w:t>
            </w:r>
          </w:p>
        </w:tc>
        <w:tc>
          <w:tcPr>
            <w:tcW w:w="880" w:type="dxa"/>
            <w:noWrap/>
            <w:vAlign w:val="bottom"/>
            <w:hideMark/>
          </w:tcPr>
          <w:p w14:paraId="6DFF13C6" w14:textId="77777777" w:rsidR="00F702C6" w:rsidRPr="002345F2" w:rsidRDefault="00F702C6" w:rsidP="00452653">
            <w:pPr>
              <w:pStyle w:val="TabellenZahl"/>
            </w:pPr>
            <w:r>
              <w:rPr>
                <w:rFonts w:ascii="Calibri" w:hAnsi="Calibri" w:cs="Calibri"/>
                <w:color w:val="000000"/>
                <w:sz w:val="22"/>
                <w:szCs w:val="22"/>
              </w:rPr>
              <w:t>0.32%</w:t>
            </w:r>
          </w:p>
        </w:tc>
      </w:tr>
      <w:tr w:rsidR="00F702C6" w:rsidRPr="002345F2" w14:paraId="54DF12A1" w14:textId="77777777" w:rsidTr="00452653">
        <w:trPr>
          <w:trHeight w:val="290"/>
        </w:trPr>
        <w:tc>
          <w:tcPr>
            <w:tcW w:w="495" w:type="dxa"/>
            <w:vMerge/>
            <w:noWrap/>
            <w:hideMark/>
          </w:tcPr>
          <w:p w14:paraId="295EDCFF" w14:textId="77777777" w:rsidR="00F702C6" w:rsidRPr="002345F2" w:rsidRDefault="00F702C6" w:rsidP="00452653">
            <w:pPr>
              <w:pStyle w:val="Textkrper"/>
              <w:rPr>
                <w:lang w:eastAsia="de-AT"/>
              </w:rPr>
            </w:pPr>
          </w:p>
        </w:tc>
        <w:tc>
          <w:tcPr>
            <w:tcW w:w="782" w:type="dxa"/>
            <w:noWrap/>
            <w:hideMark/>
          </w:tcPr>
          <w:p w14:paraId="3750FE93" w14:textId="77777777" w:rsidR="00F702C6" w:rsidRPr="002345F2" w:rsidRDefault="00F702C6" w:rsidP="00452653">
            <w:pPr>
              <w:pStyle w:val="TabellenText0"/>
              <w:rPr>
                <w:lang w:eastAsia="de-AT"/>
              </w:rPr>
            </w:pPr>
            <w:r w:rsidRPr="002345F2">
              <w:rPr>
                <w:lang w:eastAsia="de-AT"/>
              </w:rPr>
              <w:t>1080</w:t>
            </w:r>
          </w:p>
        </w:tc>
        <w:tc>
          <w:tcPr>
            <w:tcW w:w="5773" w:type="dxa"/>
            <w:noWrap/>
            <w:hideMark/>
          </w:tcPr>
          <w:p w14:paraId="3943225F" w14:textId="77777777" w:rsidR="00F702C6" w:rsidRPr="002345F2" w:rsidRDefault="00F702C6" w:rsidP="00452653">
            <w:pPr>
              <w:pStyle w:val="TabellenText0"/>
              <w:rPr>
                <w:lang w:val="de-AT" w:eastAsia="de-AT"/>
              </w:rPr>
            </w:pPr>
            <w:r w:rsidRPr="002345F2">
              <w:rPr>
                <w:lang w:val="de-AT" w:eastAsia="de-AT"/>
              </w:rPr>
              <w:t>Fachverband der Tischler und der Holzgestaltenden Gewerbe</w:t>
            </w:r>
          </w:p>
        </w:tc>
        <w:tc>
          <w:tcPr>
            <w:tcW w:w="1191" w:type="dxa"/>
            <w:noWrap/>
            <w:vAlign w:val="bottom"/>
            <w:hideMark/>
          </w:tcPr>
          <w:p w14:paraId="5F8A6F9A" w14:textId="77777777" w:rsidR="00F702C6" w:rsidRPr="00284712" w:rsidRDefault="00F702C6" w:rsidP="00452653">
            <w:pPr>
              <w:pStyle w:val="TabellenZahl"/>
            </w:pPr>
            <w:r w:rsidRPr="00284712">
              <w:rPr>
                <w:lang w:val="de-AT"/>
              </w:rPr>
              <w:t xml:space="preserve"> </w:t>
            </w:r>
            <w:r w:rsidRPr="00284712">
              <w:t>29</w:t>
            </w:r>
            <w:r>
              <w:t>,</w:t>
            </w:r>
            <w:r w:rsidRPr="00284712">
              <w:t xml:space="preserve">477 </w:t>
            </w:r>
          </w:p>
        </w:tc>
        <w:tc>
          <w:tcPr>
            <w:tcW w:w="880" w:type="dxa"/>
            <w:noWrap/>
            <w:vAlign w:val="bottom"/>
            <w:hideMark/>
          </w:tcPr>
          <w:p w14:paraId="5CE83FA9" w14:textId="77777777" w:rsidR="00F702C6" w:rsidRPr="002345F2" w:rsidRDefault="00F702C6" w:rsidP="00452653">
            <w:pPr>
              <w:pStyle w:val="TabellenZahl"/>
            </w:pPr>
            <w:r>
              <w:rPr>
                <w:rFonts w:ascii="Calibri" w:hAnsi="Calibri" w:cs="Calibri"/>
                <w:color w:val="000000"/>
                <w:sz w:val="22"/>
                <w:szCs w:val="22"/>
              </w:rPr>
              <w:t>0.81%</w:t>
            </w:r>
          </w:p>
        </w:tc>
      </w:tr>
      <w:tr w:rsidR="00F702C6" w:rsidRPr="002345F2" w14:paraId="5490630C" w14:textId="77777777" w:rsidTr="00452653">
        <w:trPr>
          <w:trHeight w:val="290"/>
        </w:trPr>
        <w:tc>
          <w:tcPr>
            <w:tcW w:w="495" w:type="dxa"/>
            <w:vMerge/>
            <w:noWrap/>
            <w:hideMark/>
          </w:tcPr>
          <w:p w14:paraId="0CDA9B55" w14:textId="77777777" w:rsidR="00F702C6" w:rsidRPr="002345F2" w:rsidRDefault="00F702C6" w:rsidP="00452653">
            <w:pPr>
              <w:pStyle w:val="Textkrper"/>
              <w:rPr>
                <w:lang w:eastAsia="de-AT"/>
              </w:rPr>
            </w:pPr>
          </w:p>
        </w:tc>
        <w:tc>
          <w:tcPr>
            <w:tcW w:w="782" w:type="dxa"/>
            <w:noWrap/>
            <w:hideMark/>
          </w:tcPr>
          <w:p w14:paraId="3985D47C" w14:textId="77777777" w:rsidR="00F702C6" w:rsidRPr="002345F2" w:rsidRDefault="00F702C6" w:rsidP="00452653">
            <w:pPr>
              <w:pStyle w:val="TabellenText0"/>
              <w:rPr>
                <w:lang w:eastAsia="de-AT"/>
              </w:rPr>
            </w:pPr>
            <w:r w:rsidRPr="002345F2">
              <w:rPr>
                <w:lang w:eastAsia="de-AT"/>
              </w:rPr>
              <w:t>1100</w:t>
            </w:r>
          </w:p>
        </w:tc>
        <w:tc>
          <w:tcPr>
            <w:tcW w:w="5773" w:type="dxa"/>
            <w:noWrap/>
            <w:hideMark/>
          </w:tcPr>
          <w:p w14:paraId="5E357342"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Metalltechniker</w:t>
            </w:r>
            <w:proofErr w:type="spellEnd"/>
          </w:p>
        </w:tc>
        <w:tc>
          <w:tcPr>
            <w:tcW w:w="1191" w:type="dxa"/>
            <w:noWrap/>
            <w:vAlign w:val="bottom"/>
            <w:hideMark/>
          </w:tcPr>
          <w:p w14:paraId="43939F7D" w14:textId="77777777" w:rsidR="00F702C6" w:rsidRPr="00284712" w:rsidRDefault="00F702C6" w:rsidP="00452653">
            <w:pPr>
              <w:pStyle w:val="TabellenZahl"/>
            </w:pPr>
            <w:r w:rsidRPr="00284712">
              <w:t xml:space="preserve"> 52</w:t>
            </w:r>
            <w:r>
              <w:t>,</w:t>
            </w:r>
            <w:r w:rsidRPr="00284712">
              <w:t xml:space="preserve">944 </w:t>
            </w:r>
          </w:p>
        </w:tc>
        <w:tc>
          <w:tcPr>
            <w:tcW w:w="880" w:type="dxa"/>
            <w:noWrap/>
            <w:vAlign w:val="bottom"/>
            <w:hideMark/>
          </w:tcPr>
          <w:p w14:paraId="115A6990" w14:textId="77777777" w:rsidR="00F702C6" w:rsidRPr="002345F2" w:rsidRDefault="00F702C6" w:rsidP="00452653">
            <w:pPr>
              <w:pStyle w:val="TabellenZahl"/>
            </w:pPr>
            <w:r>
              <w:rPr>
                <w:rFonts w:ascii="Calibri" w:hAnsi="Calibri" w:cs="Calibri"/>
                <w:color w:val="000000"/>
                <w:sz w:val="22"/>
                <w:szCs w:val="22"/>
              </w:rPr>
              <w:t>1.45%</w:t>
            </w:r>
          </w:p>
        </w:tc>
      </w:tr>
      <w:tr w:rsidR="00F702C6" w:rsidRPr="002345F2" w14:paraId="1F4707AD" w14:textId="77777777" w:rsidTr="00452653">
        <w:trPr>
          <w:trHeight w:val="290"/>
        </w:trPr>
        <w:tc>
          <w:tcPr>
            <w:tcW w:w="495" w:type="dxa"/>
            <w:vMerge/>
            <w:noWrap/>
            <w:hideMark/>
          </w:tcPr>
          <w:p w14:paraId="4234A3DE" w14:textId="77777777" w:rsidR="00F702C6" w:rsidRPr="002345F2" w:rsidRDefault="00F702C6" w:rsidP="00452653">
            <w:pPr>
              <w:pStyle w:val="Textkrper"/>
              <w:rPr>
                <w:lang w:eastAsia="de-AT"/>
              </w:rPr>
            </w:pPr>
          </w:p>
        </w:tc>
        <w:tc>
          <w:tcPr>
            <w:tcW w:w="782" w:type="dxa"/>
            <w:noWrap/>
            <w:hideMark/>
          </w:tcPr>
          <w:p w14:paraId="787F53B0" w14:textId="77777777" w:rsidR="00F702C6" w:rsidRPr="002345F2" w:rsidRDefault="00F702C6" w:rsidP="00452653">
            <w:pPr>
              <w:pStyle w:val="TabellenText0"/>
              <w:rPr>
                <w:lang w:eastAsia="de-AT"/>
              </w:rPr>
            </w:pPr>
            <w:r w:rsidRPr="002345F2">
              <w:rPr>
                <w:lang w:eastAsia="de-AT"/>
              </w:rPr>
              <w:t>1110</w:t>
            </w:r>
          </w:p>
        </w:tc>
        <w:tc>
          <w:tcPr>
            <w:tcW w:w="5773" w:type="dxa"/>
            <w:noWrap/>
            <w:hideMark/>
          </w:tcPr>
          <w:p w14:paraId="47BA7130" w14:textId="77777777" w:rsidR="00F702C6" w:rsidRPr="002345F2" w:rsidRDefault="00F702C6" w:rsidP="00452653">
            <w:pPr>
              <w:pStyle w:val="TabellenText0"/>
              <w:rPr>
                <w:lang w:val="de-AT" w:eastAsia="de-AT"/>
              </w:rPr>
            </w:pPr>
            <w:r w:rsidRPr="002345F2">
              <w:rPr>
                <w:lang w:val="de-AT" w:eastAsia="de-AT"/>
              </w:rPr>
              <w:t>Fachverband der Sanitär-, Heizungs- und Lüftungstechniker</w:t>
            </w:r>
          </w:p>
        </w:tc>
        <w:tc>
          <w:tcPr>
            <w:tcW w:w="1191" w:type="dxa"/>
            <w:noWrap/>
            <w:vAlign w:val="bottom"/>
            <w:hideMark/>
          </w:tcPr>
          <w:p w14:paraId="569507CB" w14:textId="77777777" w:rsidR="00F702C6" w:rsidRPr="00284712" w:rsidRDefault="00F702C6" w:rsidP="00452653">
            <w:pPr>
              <w:pStyle w:val="TabellenZahl"/>
            </w:pPr>
            <w:r w:rsidRPr="00284712">
              <w:rPr>
                <w:lang w:val="de-AT"/>
              </w:rPr>
              <w:t xml:space="preserve"> </w:t>
            </w:r>
            <w:r w:rsidRPr="00284712">
              <w:t>34</w:t>
            </w:r>
            <w:r>
              <w:t>,</w:t>
            </w:r>
            <w:r w:rsidRPr="00284712">
              <w:t xml:space="preserve">681 </w:t>
            </w:r>
          </w:p>
        </w:tc>
        <w:tc>
          <w:tcPr>
            <w:tcW w:w="880" w:type="dxa"/>
            <w:noWrap/>
            <w:vAlign w:val="bottom"/>
            <w:hideMark/>
          </w:tcPr>
          <w:p w14:paraId="2E58C9EB" w14:textId="77777777" w:rsidR="00F702C6" w:rsidRPr="002345F2" w:rsidRDefault="00F702C6" w:rsidP="00452653">
            <w:pPr>
              <w:pStyle w:val="TabellenZahl"/>
            </w:pPr>
            <w:r>
              <w:rPr>
                <w:rFonts w:ascii="Calibri" w:hAnsi="Calibri" w:cs="Calibri"/>
                <w:color w:val="000000"/>
                <w:sz w:val="22"/>
                <w:szCs w:val="22"/>
              </w:rPr>
              <w:t>0.95%</w:t>
            </w:r>
          </w:p>
        </w:tc>
      </w:tr>
      <w:tr w:rsidR="00F702C6" w:rsidRPr="002345F2" w14:paraId="74DBDBE0" w14:textId="77777777" w:rsidTr="00452653">
        <w:trPr>
          <w:trHeight w:val="290"/>
        </w:trPr>
        <w:tc>
          <w:tcPr>
            <w:tcW w:w="495" w:type="dxa"/>
            <w:vMerge/>
            <w:noWrap/>
            <w:hideMark/>
          </w:tcPr>
          <w:p w14:paraId="02FE4062" w14:textId="77777777" w:rsidR="00F702C6" w:rsidRPr="002345F2" w:rsidRDefault="00F702C6" w:rsidP="00452653">
            <w:pPr>
              <w:pStyle w:val="Textkrper"/>
              <w:rPr>
                <w:lang w:eastAsia="de-AT"/>
              </w:rPr>
            </w:pPr>
          </w:p>
        </w:tc>
        <w:tc>
          <w:tcPr>
            <w:tcW w:w="782" w:type="dxa"/>
            <w:noWrap/>
            <w:hideMark/>
          </w:tcPr>
          <w:p w14:paraId="6EF89C7B" w14:textId="77777777" w:rsidR="00F702C6" w:rsidRPr="002345F2" w:rsidRDefault="00F702C6" w:rsidP="00452653">
            <w:pPr>
              <w:pStyle w:val="TabellenText0"/>
              <w:rPr>
                <w:lang w:eastAsia="de-AT"/>
              </w:rPr>
            </w:pPr>
            <w:r w:rsidRPr="002345F2">
              <w:rPr>
                <w:lang w:eastAsia="de-AT"/>
              </w:rPr>
              <w:t>1120</w:t>
            </w:r>
          </w:p>
        </w:tc>
        <w:tc>
          <w:tcPr>
            <w:tcW w:w="5773" w:type="dxa"/>
            <w:noWrap/>
            <w:hideMark/>
          </w:tcPr>
          <w:p w14:paraId="52981352" w14:textId="77777777" w:rsidR="00F702C6" w:rsidRPr="002345F2" w:rsidRDefault="00F702C6" w:rsidP="00452653">
            <w:pPr>
              <w:pStyle w:val="TabellenText0"/>
              <w:rPr>
                <w:lang w:val="de-AT" w:eastAsia="de-AT"/>
              </w:rPr>
            </w:pPr>
            <w:r w:rsidRPr="002345F2">
              <w:rPr>
                <w:lang w:val="de-AT" w:eastAsia="de-AT"/>
              </w:rPr>
              <w:t>Fachverband der Elektro-, Gebäude-, Alarm- und Kommunikationstechniker</w:t>
            </w:r>
          </w:p>
        </w:tc>
        <w:tc>
          <w:tcPr>
            <w:tcW w:w="1191" w:type="dxa"/>
            <w:noWrap/>
            <w:vAlign w:val="bottom"/>
            <w:hideMark/>
          </w:tcPr>
          <w:p w14:paraId="2F2A0C47" w14:textId="77777777" w:rsidR="00F702C6" w:rsidRPr="00284712" w:rsidRDefault="00F702C6" w:rsidP="00452653">
            <w:pPr>
              <w:pStyle w:val="TabellenZahl"/>
            </w:pPr>
            <w:r w:rsidRPr="00284712">
              <w:rPr>
                <w:lang w:val="de-AT"/>
              </w:rPr>
              <w:t xml:space="preserve"> </w:t>
            </w:r>
            <w:r w:rsidRPr="00284712">
              <w:t>46</w:t>
            </w:r>
            <w:r>
              <w:t>,</w:t>
            </w:r>
            <w:r w:rsidRPr="00284712">
              <w:t xml:space="preserve">594 </w:t>
            </w:r>
          </w:p>
        </w:tc>
        <w:tc>
          <w:tcPr>
            <w:tcW w:w="880" w:type="dxa"/>
            <w:noWrap/>
            <w:vAlign w:val="bottom"/>
            <w:hideMark/>
          </w:tcPr>
          <w:p w14:paraId="7B25D150" w14:textId="77777777" w:rsidR="00F702C6" w:rsidRPr="002345F2" w:rsidRDefault="00F702C6" w:rsidP="00452653">
            <w:pPr>
              <w:pStyle w:val="TabellenZahl"/>
            </w:pPr>
            <w:r>
              <w:rPr>
                <w:rFonts w:ascii="Calibri" w:hAnsi="Calibri" w:cs="Calibri"/>
                <w:color w:val="000000"/>
                <w:sz w:val="22"/>
                <w:szCs w:val="22"/>
              </w:rPr>
              <w:t>1.28%</w:t>
            </w:r>
          </w:p>
        </w:tc>
      </w:tr>
      <w:tr w:rsidR="00F702C6" w:rsidRPr="002345F2" w14:paraId="286F2582" w14:textId="77777777" w:rsidTr="00452653">
        <w:trPr>
          <w:trHeight w:val="290"/>
        </w:trPr>
        <w:tc>
          <w:tcPr>
            <w:tcW w:w="495" w:type="dxa"/>
            <w:vMerge/>
            <w:noWrap/>
            <w:hideMark/>
          </w:tcPr>
          <w:p w14:paraId="318F1D48" w14:textId="77777777" w:rsidR="00F702C6" w:rsidRPr="002345F2" w:rsidRDefault="00F702C6" w:rsidP="00452653">
            <w:pPr>
              <w:pStyle w:val="Textkrper"/>
              <w:rPr>
                <w:lang w:eastAsia="de-AT"/>
              </w:rPr>
            </w:pPr>
          </w:p>
        </w:tc>
        <w:tc>
          <w:tcPr>
            <w:tcW w:w="782" w:type="dxa"/>
            <w:noWrap/>
            <w:hideMark/>
          </w:tcPr>
          <w:p w14:paraId="5A632534" w14:textId="77777777" w:rsidR="00F702C6" w:rsidRPr="002345F2" w:rsidRDefault="00F702C6" w:rsidP="00452653">
            <w:pPr>
              <w:pStyle w:val="TabellenText0"/>
              <w:rPr>
                <w:lang w:eastAsia="de-AT"/>
              </w:rPr>
            </w:pPr>
            <w:r w:rsidRPr="002345F2">
              <w:rPr>
                <w:lang w:eastAsia="de-AT"/>
              </w:rPr>
              <w:t>1130</w:t>
            </w:r>
          </w:p>
        </w:tc>
        <w:tc>
          <w:tcPr>
            <w:tcW w:w="5773" w:type="dxa"/>
            <w:noWrap/>
            <w:hideMark/>
          </w:tcPr>
          <w:p w14:paraId="289711C3"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Kunststoffverarbeiter</w:t>
            </w:r>
            <w:proofErr w:type="spellEnd"/>
          </w:p>
        </w:tc>
        <w:tc>
          <w:tcPr>
            <w:tcW w:w="1191" w:type="dxa"/>
            <w:noWrap/>
            <w:vAlign w:val="bottom"/>
            <w:hideMark/>
          </w:tcPr>
          <w:p w14:paraId="46911F76" w14:textId="77777777" w:rsidR="00F702C6" w:rsidRPr="00284712" w:rsidRDefault="00F702C6" w:rsidP="00452653">
            <w:pPr>
              <w:pStyle w:val="TabellenZahl"/>
            </w:pPr>
            <w:r w:rsidRPr="00284712">
              <w:t xml:space="preserve"> 17</w:t>
            </w:r>
            <w:r>
              <w:t>,</w:t>
            </w:r>
            <w:r w:rsidRPr="00284712">
              <w:t xml:space="preserve">394 </w:t>
            </w:r>
          </w:p>
        </w:tc>
        <w:tc>
          <w:tcPr>
            <w:tcW w:w="880" w:type="dxa"/>
            <w:noWrap/>
            <w:vAlign w:val="bottom"/>
            <w:hideMark/>
          </w:tcPr>
          <w:p w14:paraId="4870BF7E" w14:textId="77777777" w:rsidR="00F702C6" w:rsidRPr="002345F2" w:rsidRDefault="00F702C6" w:rsidP="00452653">
            <w:pPr>
              <w:pStyle w:val="TabellenZahl"/>
            </w:pPr>
            <w:r>
              <w:rPr>
                <w:rFonts w:ascii="Calibri" w:hAnsi="Calibri" w:cs="Calibri"/>
                <w:color w:val="000000"/>
                <w:sz w:val="22"/>
                <w:szCs w:val="22"/>
              </w:rPr>
              <w:t>0.48%</w:t>
            </w:r>
          </w:p>
        </w:tc>
      </w:tr>
      <w:tr w:rsidR="00F702C6" w:rsidRPr="002345F2" w14:paraId="2692A3CA" w14:textId="77777777" w:rsidTr="00452653">
        <w:trPr>
          <w:trHeight w:val="290"/>
        </w:trPr>
        <w:tc>
          <w:tcPr>
            <w:tcW w:w="495" w:type="dxa"/>
            <w:vMerge/>
            <w:noWrap/>
            <w:hideMark/>
          </w:tcPr>
          <w:p w14:paraId="4AFEB2CF" w14:textId="77777777" w:rsidR="00F702C6" w:rsidRPr="002345F2" w:rsidRDefault="00F702C6" w:rsidP="00452653">
            <w:pPr>
              <w:pStyle w:val="Textkrper"/>
              <w:rPr>
                <w:lang w:eastAsia="de-AT"/>
              </w:rPr>
            </w:pPr>
          </w:p>
        </w:tc>
        <w:tc>
          <w:tcPr>
            <w:tcW w:w="782" w:type="dxa"/>
            <w:noWrap/>
            <w:hideMark/>
          </w:tcPr>
          <w:p w14:paraId="281E8D16" w14:textId="77777777" w:rsidR="00F702C6" w:rsidRPr="002345F2" w:rsidRDefault="00F702C6" w:rsidP="00452653">
            <w:pPr>
              <w:pStyle w:val="TabellenText0"/>
              <w:rPr>
                <w:lang w:eastAsia="de-AT"/>
              </w:rPr>
            </w:pPr>
            <w:r w:rsidRPr="002345F2">
              <w:rPr>
                <w:lang w:eastAsia="de-AT"/>
              </w:rPr>
              <w:t>1140</w:t>
            </w:r>
          </w:p>
        </w:tc>
        <w:tc>
          <w:tcPr>
            <w:tcW w:w="5773" w:type="dxa"/>
            <w:noWrap/>
            <w:hideMark/>
          </w:tcPr>
          <w:p w14:paraId="37174F52"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Mechatroniker</w:t>
            </w:r>
            <w:proofErr w:type="spellEnd"/>
          </w:p>
        </w:tc>
        <w:tc>
          <w:tcPr>
            <w:tcW w:w="1191" w:type="dxa"/>
            <w:noWrap/>
            <w:vAlign w:val="bottom"/>
            <w:hideMark/>
          </w:tcPr>
          <w:p w14:paraId="144ADDD3" w14:textId="77777777" w:rsidR="00F702C6" w:rsidRPr="00284712" w:rsidRDefault="00F702C6" w:rsidP="00452653">
            <w:pPr>
              <w:pStyle w:val="TabellenZahl"/>
            </w:pPr>
            <w:r w:rsidRPr="00284712">
              <w:t xml:space="preserve"> 49</w:t>
            </w:r>
            <w:r>
              <w:t>,</w:t>
            </w:r>
            <w:r w:rsidRPr="00284712">
              <w:t xml:space="preserve">483 </w:t>
            </w:r>
          </w:p>
        </w:tc>
        <w:tc>
          <w:tcPr>
            <w:tcW w:w="880" w:type="dxa"/>
            <w:noWrap/>
            <w:vAlign w:val="bottom"/>
            <w:hideMark/>
          </w:tcPr>
          <w:p w14:paraId="172CA3BF" w14:textId="77777777" w:rsidR="00F702C6" w:rsidRPr="002345F2" w:rsidRDefault="00F702C6" w:rsidP="00452653">
            <w:pPr>
              <w:pStyle w:val="TabellenZahl"/>
            </w:pPr>
            <w:r>
              <w:rPr>
                <w:rFonts w:ascii="Calibri" w:hAnsi="Calibri" w:cs="Calibri"/>
                <w:color w:val="000000"/>
                <w:sz w:val="22"/>
                <w:szCs w:val="22"/>
              </w:rPr>
              <w:t>1.36%</w:t>
            </w:r>
          </w:p>
        </w:tc>
      </w:tr>
      <w:tr w:rsidR="00F702C6" w:rsidRPr="002345F2" w14:paraId="1602C446" w14:textId="77777777" w:rsidTr="00452653">
        <w:trPr>
          <w:trHeight w:val="290"/>
        </w:trPr>
        <w:tc>
          <w:tcPr>
            <w:tcW w:w="495" w:type="dxa"/>
            <w:vMerge/>
            <w:noWrap/>
            <w:hideMark/>
          </w:tcPr>
          <w:p w14:paraId="62A24835" w14:textId="77777777" w:rsidR="00F702C6" w:rsidRPr="002345F2" w:rsidRDefault="00F702C6" w:rsidP="00452653">
            <w:pPr>
              <w:pStyle w:val="Textkrper"/>
              <w:rPr>
                <w:lang w:eastAsia="de-AT"/>
              </w:rPr>
            </w:pPr>
          </w:p>
        </w:tc>
        <w:tc>
          <w:tcPr>
            <w:tcW w:w="782" w:type="dxa"/>
            <w:noWrap/>
            <w:hideMark/>
          </w:tcPr>
          <w:p w14:paraId="06B91291" w14:textId="77777777" w:rsidR="00F702C6" w:rsidRPr="002345F2" w:rsidRDefault="00F702C6" w:rsidP="00452653">
            <w:pPr>
              <w:pStyle w:val="TabellenText0"/>
              <w:rPr>
                <w:lang w:eastAsia="de-AT"/>
              </w:rPr>
            </w:pPr>
            <w:r w:rsidRPr="002345F2">
              <w:rPr>
                <w:lang w:eastAsia="de-AT"/>
              </w:rPr>
              <w:t>1151</w:t>
            </w:r>
          </w:p>
        </w:tc>
        <w:tc>
          <w:tcPr>
            <w:tcW w:w="5773" w:type="dxa"/>
            <w:noWrap/>
            <w:hideMark/>
          </w:tcPr>
          <w:p w14:paraId="0509FB14"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Kraftfahrzeugtechniker</w:t>
            </w:r>
            <w:proofErr w:type="spellEnd"/>
          </w:p>
        </w:tc>
        <w:tc>
          <w:tcPr>
            <w:tcW w:w="1191" w:type="dxa"/>
            <w:noWrap/>
            <w:vAlign w:val="bottom"/>
            <w:hideMark/>
          </w:tcPr>
          <w:p w14:paraId="6AF1DCCB" w14:textId="77777777" w:rsidR="00F702C6" w:rsidRPr="00284712" w:rsidRDefault="00F702C6" w:rsidP="00452653">
            <w:pPr>
              <w:pStyle w:val="TabellenZahl"/>
            </w:pPr>
            <w:r w:rsidRPr="00284712">
              <w:t xml:space="preserve"> 19</w:t>
            </w:r>
            <w:r>
              <w:t>,</w:t>
            </w:r>
            <w:r w:rsidRPr="00284712">
              <w:t xml:space="preserve">705 </w:t>
            </w:r>
          </w:p>
        </w:tc>
        <w:tc>
          <w:tcPr>
            <w:tcW w:w="880" w:type="dxa"/>
            <w:noWrap/>
            <w:vAlign w:val="bottom"/>
            <w:hideMark/>
          </w:tcPr>
          <w:p w14:paraId="5BB0503B" w14:textId="77777777" w:rsidR="00F702C6" w:rsidRPr="002345F2" w:rsidRDefault="00F702C6" w:rsidP="00452653">
            <w:pPr>
              <w:pStyle w:val="TabellenZahl"/>
            </w:pPr>
            <w:r>
              <w:rPr>
                <w:rFonts w:ascii="Calibri" w:hAnsi="Calibri" w:cs="Calibri"/>
                <w:color w:val="000000"/>
                <w:sz w:val="22"/>
                <w:szCs w:val="22"/>
              </w:rPr>
              <w:t>0.54%</w:t>
            </w:r>
          </w:p>
        </w:tc>
      </w:tr>
      <w:tr w:rsidR="00F702C6" w:rsidRPr="002345F2" w14:paraId="28743496" w14:textId="77777777" w:rsidTr="00452653">
        <w:trPr>
          <w:trHeight w:val="290"/>
        </w:trPr>
        <w:tc>
          <w:tcPr>
            <w:tcW w:w="495" w:type="dxa"/>
            <w:vMerge/>
            <w:noWrap/>
            <w:hideMark/>
          </w:tcPr>
          <w:p w14:paraId="033066EF" w14:textId="77777777" w:rsidR="00F702C6" w:rsidRPr="002345F2" w:rsidRDefault="00F702C6" w:rsidP="00452653">
            <w:pPr>
              <w:pStyle w:val="Textkrper"/>
              <w:rPr>
                <w:lang w:eastAsia="de-AT"/>
              </w:rPr>
            </w:pPr>
          </w:p>
        </w:tc>
        <w:tc>
          <w:tcPr>
            <w:tcW w:w="782" w:type="dxa"/>
            <w:noWrap/>
            <w:hideMark/>
          </w:tcPr>
          <w:p w14:paraId="72E98675" w14:textId="77777777" w:rsidR="00F702C6" w:rsidRPr="002345F2" w:rsidRDefault="00F702C6" w:rsidP="00452653">
            <w:pPr>
              <w:pStyle w:val="TabellenText0"/>
              <w:rPr>
                <w:lang w:eastAsia="de-AT"/>
              </w:rPr>
            </w:pPr>
            <w:r w:rsidRPr="002345F2">
              <w:rPr>
                <w:lang w:eastAsia="de-AT"/>
              </w:rPr>
              <w:t>1152</w:t>
            </w:r>
          </w:p>
        </w:tc>
        <w:tc>
          <w:tcPr>
            <w:tcW w:w="5773" w:type="dxa"/>
            <w:noWrap/>
            <w:hideMark/>
          </w:tcPr>
          <w:p w14:paraId="03D83A16" w14:textId="77777777" w:rsidR="00F702C6" w:rsidRPr="002345F2" w:rsidRDefault="00F702C6" w:rsidP="00452653">
            <w:pPr>
              <w:pStyle w:val="TabellenText0"/>
              <w:rPr>
                <w:lang w:val="de-AT" w:eastAsia="de-AT"/>
              </w:rPr>
            </w:pPr>
            <w:r w:rsidRPr="002345F2">
              <w:rPr>
                <w:lang w:val="de-AT" w:eastAsia="de-AT"/>
              </w:rPr>
              <w:t>Fachverband der Karosseriebautechniker, Karosserielackierer und der Wagner</w:t>
            </w:r>
          </w:p>
        </w:tc>
        <w:tc>
          <w:tcPr>
            <w:tcW w:w="1191" w:type="dxa"/>
            <w:noWrap/>
            <w:vAlign w:val="bottom"/>
            <w:hideMark/>
          </w:tcPr>
          <w:p w14:paraId="193900B0" w14:textId="77777777" w:rsidR="00F702C6" w:rsidRPr="00284712" w:rsidRDefault="00F702C6" w:rsidP="00452653">
            <w:pPr>
              <w:pStyle w:val="TabellenZahl"/>
            </w:pPr>
            <w:r w:rsidRPr="00284712">
              <w:rPr>
                <w:lang w:val="de-AT"/>
              </w:rPr>
              <w:t xml:space="preserve"> </w:t>
            </w:r>
            <w:r w:rsidRPr="00284712">
              <w:t>4</w:t>
            </w:r>
            <w:r>
              <w:t>,</w:t>
            </w:r>
            <w:r w:rsidRPr="00284712">
              <w:t xml:space="preserve">072 </w:t>
            </w:r>
          </w:p>
        </w:tc>
        <w:tc>
          <w:tcPr>
            <w:tcW w:w="880" w:type="dxa"/>
            <w:noWrap/>
            <w:vAlign w:val="bottom"/>
            <w:hideMark/>
          </w:tcPr>
          <w:p w14:paraId="3ADC173C" w14:textId="77777777" w:rsidR="00F702C6" w:rsidRPr="002345F2" w:rsidRDefault="00F702C6" w:rsidP="00452653">
            <w:pPr>
              <w:pStyle w:val="TabellenZahl"/>
            </w:pPr>
            <w:r>
              <w:rPr>
                <w:rFonts w:ascii="Calibri" w:hAnsi="Calibri" w:cs="Calibri"/>
                <w:color w:val="000000"/>
                <w:sz w:val="22"/>
                <w:szCs w:val="22"/>
              </w:rPr>
              <w:t>0.11%</w:t>
            </w:r>
          </w:p>
        </w:tc>
      </w:tr>
      <w:tr w:rsidR="00F702C6" w:rsidRPr="002345F2" w14:paraId="3B1AEE2F" w14:textId="77777777" w:rsidTr="00452653">
        <w:trPr>
          <w:trHeight w:val="290"/>
        </w:trPr>
        <w:tc>
          <w:tcPr>
            <w:tcW w:w="495" w:type="dxa"/>
            <w:vMerge/>
            <w:noWrap/>
            <w:hideMark/>
          </w:tcPr>
          <w:p w14:paraId="0D122587" w14:textId="77777777" w:rsidR="00F702C6" w:rsidRPr="002345F2" w:rsidRDefault="00F702C6" w:rsidP="00452653">
            <w:pPr>
              <w:pStyle w:val="Textkrper"/>
              <w:rPr>
                <w:lang w:eastAsia="de-AT"/>
              </w:rPr>
            </w:pPr>
          </w:p>
        </w:tc>
        <w:tc>
          <w:tcPr>
            <w:tcW w:w="782" w:type="dxa"/>
            <w:noWrap/>
            <w:hideMark/>
          </w:tcPr>
          <w:p w14:paraId="0C366704" w14:textId="77777777" w:rsidR="00F702C6" w:rsidRPr="002345F2" w:rsidRDefault="00F702C6" w:rsidP="00452653">
            <w:pPr>
              <w:pStyle w:val="TabellenText0"/>
              <w:rPr>
                <w:lang w:eastAsia="de-AT"/>
              </w:rPr>
            </w:pPr>
            <w:r w:rsidRPr="002345F2">
              <w:rPr>
                <w:lang w:eastAsia="de-AT"/>
              </w:rPr>
              <w:t>1160</w:t>
            </w:r>
          </w:p>
        </w:tc>
        <w:tc>
          <w:tcPr>
            <w:tcW w:w="5773" w:type="dxa"/>
            <w:noWrap/>
            <w:hideMark/>
          </w:tcPr>
          <w:p w14:paraId="1E1AB60F"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Kunsthandwerke</w:t>
            </w:r>
            <w:proofErr w:type="spellEnd"/>
          </w:p>
        </w:tc>
        <w:tc>
          <w:tcPr>
            <w:tcW w:w="1191" w:type="dxa"/>
            <w:noWrap/>
            <w:vAlign w:val="bottom"/>
            <w:hideMark/>
          </w:tcPr>
          <w:p w14:paraId="01C71A5F" w14:textId="77777777" w:rsidR="00F702C6" w:rsidRPr="00284712" w:rsidRDefault="00F702C6" w:rsidP="00452653">
            <w:pPr>
              <w:pStyle w:val="TabellenZahl"/>
            </w:pPr>
            <w:r w:rsidRPr="00284712">
              <w:t xml:space="preserve"> 2</w:t>
            </w:r>
            <w:r>
              <w:t>,</w:t>
            </w:r>
            <w:r w:rsidRPr="00284712">
              <w:t xml:space="preserve">445 </w:t>
            </w:r>
          </w:p>
        </w:tc>
        <w:tc>
          <w:tcPr>
            <w:tcW w:w="880" w:type="dxa"/>
            <w:noWrap/>
            <w:vAlign w:val="bottom"/>
            <w:hideMark/>
          </w:tcPr>
          <w:p w14:paraId="4E4B5579" w14:textId="77777777" w:rsidR="00F702C6" w:rsidRPr="002345F2" w:rsidRDefault="00F702C6" w:rsidP="00452653">
            <w:pPr>
              <w:pStyle w:val="TabellenZahl"/>
            </w:pPr>
            <w:r>
              <w:rPr>
                <w:rFonts w:ascii="Calibri" w:hAnsi="Calibri" w:cs="Calibri"/>
                <w:color w:val="000000"/>
                <w:sz w:val="22"/>
                <w:szCs w:val="22"/>
              </w:rPr>
              <w:t>0.07%</w:t>
            </w:r>
          </w:p>
        </w:tc>
      </w:tr>
      <w:tr w:rsidR="00F702C6" w:rsidRPr="002345F2" w14:paraId="6844B847" w14:textId="77777777" w:rsidTr="00452653">
        <w:trPr>
          <w:trHeight w:val="290"/>
        </w:trPr>
        <w:tc>
          <w:tcPr>
            <w:tcW w:w="495" w:type="dxa"/>
            <w:vMerge/>
            <w:noWrap/>
            <w:hideMark/>
          </w:tcPr>
          <w:p w14:paraId="133048C9" w14:textId="77777777" w:rsidR="00F702C6" w:rsidRPr="002345F2" w:rsidRDefault="00F702C6" w:rsidP="00452653">
            <w:pPr>
              <w:pStyle w:val="Textkrper"/>
              <w:rPr>
                <w:lang w:eastAsia="de-AT"/>
              </w:rPr>
            </w:pPr>
          </w:p>
        </w:tc>
        <w:tc>
          <w:tcPr>
            <w:tcW w:w="782" w:type="dxa"/>
            <w:noWrap/>
            <w:hideMark/>
          </w:tcPr>
          <w:p w14:paraId="3E64F3FA" w14:textId="77777777" w:rsidR="00F702C6" w:rsidRPr="002345F2" w:rsidRDefault="00F702C6" w:rsidP="00452653">
            <w:pPr>
              <w:pStyle w:val="TabellenText0"/>
              <w:rPr>
                <w:lang w:eastAsia="de-AT"/>
              </w:rPr>
            </w:pPr>
            <w:r w:rsidRPr="002345F2">
              <w:rPr>
                <w:lang w:eastAsia="de-AT"/>
              </w:rPr>
              <w:t>1170</w:t>
            </w:r>
          </w:p>
        </w:tc>
        <w:tc>
          <w:tcPr>
            <w:tcW w:w="5773" w:type="dxa"/>
            <w:noWrap/>
            <w:hideMark/>
          </w:tcPr>
          <w:p w14:paraId="41F0970F"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Mode und </w:t>
            </w:r>
            <w:proofErr w:type="spellStart"/>
            <w:r w:rsidRPr="002345F2">
              <w:rPr>
                <w:lang w:eastAsia="de-AT"/>
              </w:rPr>
              <w:t>Bekleidungstechnik</w:t>
            </w:r>
            <w:proofErr w:type="spellEnd"/>
          </w:p>
        </w:tc>
        <w:tc>
          <w:tcPr>
            <w:tcW w:w="1191" w:type="dxa"/>
            <w:noWrap/>
            <w:vAlign w:val="bottom"/>
            <w:hideMark/>
          </w:tcPr>
          <w:p w14:paraId="45E0011A" w14:textId="77777777" w:rsidR="00F702C6" w:rsidRPr="00284712" w:rsidRDefault="00F702C6" w:rsidP="00452653">
            <w:pPr>
              <w:pStyle w:val="TabellenZahl"/>
            </w:pPr>
            <w:r w:rsidRPr="00284712">
              <w:t xml:space="preserve"> 6</w:t>
            </w:r>
            <w:r>
              <w:t>,</w:t>
            </w:r>
            <w:r w:rsidRPr="00284712">
              <w:t xml:space="preserve">430 </w:t>
            </w:r>
          </w:p>
        </w:tc>
        <w:tc>
          <w:tcPr>
            <w:tcW w:w="880" w:type="dxa"/>
            <w:noWrap/>
            <w:vAlign w:val="bottom"/>
            <w:hideMark/>
          </w:tcPr>
          <w:p w14:paraId="3D971671" w14:textId="77777777" w:rsidR="00F702C6" w:rsidRPr="002345F2" w:rsidRDefault="00F702C6" w:rsidP="00452653">
            <w:pPr>
              <w:pStyle w:val="TabellenZahl"/>
            </w:pPr>
            <w:r>
              <w:rPr>
                <w:rFonts w:ascii="Calibri" w:hAnsi="Calibri" w:cs="Calibri"/>
                <w:color w:val="000000"/>
                <w:sz w:val="22"/>
                <w:szCs w:val="22"/>
              </w:rPr>
              <w:t>0.18%</w:t>
            </w:r>
          </w:p>
        </w:tc>
      </w:tr>
      <w:tr w:rsidR="00F702C6" w:rsidRPr="002345F2" w14:paraId="7FC95663" w14:textId="77777777" w:rsidTr="00452653">
        <w:trPr>
          <w:trHeight w:val="290"/>
        </w:trPr>
        <w:tc>
          <w:tcPr>
            <w:tcW w:w="495" w:type="dxa"/>
            <w:vMerge/>
            <w:noWrap/>
            <w:hideMark/>
          </w:tcPr>
          <w:p w14:paraId="2F5E63B8" w14:textId="77777777" w:rsidR="00F702C6" w:rsidRPr="002345F2" w:rsidRDefault="00F702C6" w:rsidP="00452653">
            <w:pPr>
              <w:pStyle w:val="Textkrper"/>
              <w:rPr>
                <w:lang w:eastAsia="de-AT"/>
              </w:rPr>
            </w:pPr>
          </w:p>
        </w:tc>
        <w:tc>
          <w:tcPr>
            <w:tcW w:w="782" w:type="dxa"/>
            <w:noWrap/>
            <w:hideMark/>
          </w:tcPr>
          <w:p w14:paraId="53246136" w14:textId="77777777" w:rsidR="00F702C6" w:rsidRPr="002345F2" w:rsidRDefault="00F702C6" w:rsidP="00452653">
            <w:pPr>
              <w:pStyle w:val="TabellenText0"/>
              <w:rPr>
                <w:lang w:eastAsia="de-AT"/>
              </w:rPr>
            </w:pPr>
            <w:r w:rsidRPr="002345F2">
              <w:rPr>
                <w:lang w:eastAsia="de-AT"/>
              </w:rPr>
              <w:t>1180</w:t>
            </w:r>
          </w:p>
        </w:tc>
        <w:tc>
          <w:tcPr>
            <w:tcW w:w="5773" w:type="dxa"/>
            <w:noWrap/>
            <w:hideMark/>
          </w:tcPr>
          <w:p w14:paraId="35B22684"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Gesundheitsberufe</w:t>
            </w:r>
            <w:proofErr w:type="spellEnd"/>
          </w:p>
        </w:tc>
        <w:tc>
          <w:tcPr>
            <w:tcW w:w="1191" w:type="dxa"/>
            <w:noWrap/>
            <w:vAlign w:val="bottom"/>
            <w:hideMark/>
          </w:tcPr>
          <w:p w14:paraId="0E7C5DE3" w14:textId="77777777" w:rsidR="00F702C6" w:rsidRPr="00284712" w:rsidRDefault="00F702C6" w:rsidP="00452653">
            <w:pPr>
              <w:pStyle w:val="TabellenZahl"/>
            </w:pPr>
            <w:r w:rsidRPr="00284712">
              <w:t xml:space="preserve"> 9</w:t>
            </w:r>
            <w:r>
              <w:t>,</w:t>
            </w:r>
            <w:r w:rsidRPr="00284712">
              <w:t xml:space="preserve">194 </w:t>
            </w:r>
          </w:p>
        </w:tc>
        <w:tc>
          <w:tcPr>
            <w:tcW w:w="880" w:type="dxa"/>
            <w:noWrap/>
            <w:vAlign w:val="bottom"/>
            <w:hideMark/>
          </w:tcPr>
          <w:p w14:paraId="542A8F53" w14:textId="77777777" w:rsidR="00F702C6" w:rsidRPr="002345F2" w:rsidRDefault="00F702C6" w:rsidP="00452653">
            <w:pPr>
              <w:pStyle w:val="TabellenZahl"/>
            </w:pPr>
            <w:r>
              <w:rPr>
                <w:rFonts w:ascii="Calibri" w:hAnsi="Calibri" w:cs="Calibri"/>
                <w:color w:val="000000"/>
                <w:sz w:val="22"/>
                <w:szCs w:val="22"/>
              </w:rPr>
              <w:t>0.25%</w:t>
            </w:r>
          </w:p>
        </w:tc>
      </w:tr>
      <w:tr w:rsidR="00F702C6" w:rsidRPr="002345F2" w14:paraId="4319A8C8" w14:textId="77777777" w:rsidTr="00452653">
        <w:trPr>
          <w:trHeight w:val="290"/>
        </w:trPr>
        <w:tc>
          <w:tcPr>
            <w:tcW w:w="495" w:type="dxa"/>
            <w:vMerge/>
            <w:noWrap/>
            <w:hideMark/>
          </w:tcPr>
          <w:p w14:paraId="6A04221A" w14:textId="77777777" w:rsidR="00F702C6" w:rsidRPr="002345F2" w:rsidRDefault="00F702C6" w:rsidP="00452653">
            <w:pPr>
              <w:pStyle w:val="Textkrper"/>
              <w:rPr>
                <w:lang w:eastAsia="de-AT"/>
              </w:rPr>
            </w:pPr>
          </w:p>
        </w:tc>
        <w:tc>
          <w:tcPr>
            <w:tcW w:w="782" w:type="dxa"/>
            <w:noWrap/>
            <w:hideMark/>
          </w:tcPr>
          <w:p w14:paraId="3B9D2F50" w14:textId="77777777" w:rsidR="00F702C6" w:rsidRPr="002345F2" w:rsidRDefault="00F702C6" w:rsidP="00452653">
            <w:pPr>
              <w:pStyle w:val="TabellenText0"/>
              <w:rPr>
                <w:lang w:eastAsia="de-AT"/>
              </w:rPr>
            </w:pPr>
            <w:r w:rsidRPr="002345F2">
              <w:rPr>
                <w:lang w:eastAsia="de-AT"/>
              </w:rPr>
              <w:t>1191</w:t>
            </w:r>
          </w:p>
        </w:tc>
        <w:tc>
          <w:tcPr>
            <w:tcW w:w="5773" w:type="dxa"/>
            <w:noWrap/>
            <w:hideMark/>
          </w:tcPr>
          <w:p w14:paraId="182CF12C"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Bäcker</w:t>
            </w:r>
            <w:proofErr w:type="spellEnd"/>
          </w:p>
        </w:tc>
        <w:tc>
          <w:tcPr>
            <w:tcW w:w="1191" w:type="dxa"/>
            <w:noWrap/>
            <w:vAlign w:val="bottom"/>
            <w:hideMark/>
          </w:tcPr>
          <w:p w14:paraId="0F2CE80C" w14:textId="77777777" w:rsidR="00F702C6" w:rsidRPr="00284712" w:rsidRDefault="00F702C6" w:rsidP="00452653">
            <w:pPr>
              <w:pStyle w:val="TabellenZahl"/>
            </w:pPr>
            <w:r w:rsidRPr="00284712">
              <w:t xml:space="preserve"> 19</w:t>
            </w:r>
            <w:r>
              <w:t>,</w:t>
            </w:r>
            <w:r w:rsidRPr="00284712">
              <w:t xml:space="preserve">861 </w:t>
            </w:r>
          </w:p>
        </w:tc>
        <w:tc>
          <w:tcPr>
            <w:tcW w:w="880" w:type="dxa"/>
            <w:noWrap/>
            <w:vAlign w:val="bottom"/>
            <w:hideMark/>
          </w:tcPr>
          <w:p w14:paraId="48CEDDA4" w14:textId="77777777" w:rsidR="00F702C6" w:rsidRPr="002345F2" w:rsidRDefault="00F702C6" w:rsidP="00452653">
            <w:pPr>
              <w:pStyle w:val="TabellenZahl"/>
            </w:pPr>
            <w:r>
              <w:rPr>
                <w:rFonts w:ascii="Calibri" w:hAnsi="Calibri" w:cs="Calibri"/>
                <w:color w:val="000000"/>
                <w:sz w:val="22"/>
                <w:szCs w:val="22"/>
              </w:rPr>
              <w:t>0.54%</w:t>
            </w:r>
          </w:p>
        </w:tc>
      </w:tr>
      <w:tr w:rsidR="00F702C6" w:rsidRPr="002345F2" w14:paraId="26632C96" w14:textId="77777777" w:rsidTr="00452653">
        <w:trPr>
          <w:trHeight w:val="290"/>
        </w:trPr>
        <w:tc>
          <w:tcPr>
            <w:tcW w:w="495" w:type="dxa"/>
            <w:vMerge/>
            <w:noWrap/>
            <w:hideMark/>
          </w:tcPr>
          <w:p w14:paraId="4A6CD014" w14:textId="77777777" w:rsidR="00F702C6" w:rsidRPr="002345F2" w:rsidRDefault="00F702C6" w:rsidP="00452653">
            <w:pPr>
              <w:pStyle w:val="Textkrper"/>
              <w:rPr>
                <w:lang w:eastAsia="de-AT"/>
              </w:rPr>
            </w:pPr>
          </w:p>
        </w:tc>
        <w:tc>
          <w:tcPr>
            <w:tcW w:w="782" w:type="dxa"/>
            <w:noWrap/>
            <w:hideMark/>
          </w:tcPr>
          <w:p w14:paraId="4B777DC9" w14:textId="77777777" w:rsidR="00F702C6" w:rsidRPr="002345F2" w:rsidRDefault="00F702C6" w:rsidP="00452653">
            <w:pPr>
              <w:pStyle w:val="TabellenText0"/>
              <w:rPr>
                <w:lang w:eastAsia="de-AT"/>
              </w:rPr>
            </w:pPr>
            <w:r w:rsidRPr="002345F2">
              <w:rPr>
                <w:lang w:eastAsia="de-AT"/>
              </w:rPr>
              <w:t>1192</w:t>
            </w:r>
          </w:p>
        </w:tc>
        <w:tc>
          <w:tcPr>
            <w:tcW w:w="5773" w:type="dxa"/>
            <w:noWrap/>
            <w:hideMark/>
          </w:tcPr>
          <w:p w14:paraId="42215EC9"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Fleischer</w:t>
            </w:r>
          </w:p>
        </w:tc>
        <w:tc>
          <w:tcPr>
            <w:tcW w:w="1191" w:type="dxa"/>
            <w:noWrap/>
            <w:vAlign w:val="bottom"/>
            <w:hideMark/>
          </w:tcPr>
          <w:p w14:paraId="153E2BE6" w14:textId="77777777" w:rsidR="00F702C6" w:rsidRPr="00284712" w:rsidRDefault="00F702C6" w:rsidP="00452653">
            <w:pPr>
              <w:pStyle w:val="TabellenZahl"/>
            </w:pPr>
            <w:r w:rsidRPr="00284712">
              <w:t xml:space="preserve"> 13</w:t>
            </w:r>
            <w:r>
              <w:t>,</w:t>
            </w:r>
            <w:r w:rsidRPr="00284712">
              <w:t xml:space="preserve">663 </w:t>
            </w:r>
          </w:p>
        </w:tc>
        <w:tc>
          <w:tcPr>
            <w:tcW w:w="880" w:type="dxa"/>
            <w:noWrap/>
            <w:vAlign w:val="bottom"/>
            <w:hideMark/>
          </w:tcPr>
          <w:p w14:paraId="0D26D918" w14:textId="77777777" w:rsidR="00F702C6" w:rsidRPr="002345F2" w:rsidRDefault="00F702C6" w:rsidP="00452653">
            <w:pPr>
              <w:pStyle w:val="TabellenZahl"/>
            </w:pPr>
            <w:r>
              <w:rPr>
                <w:rFonts w:ascii="Calibri" w:hAnsi="Calibri" w:cs="Calibri"/>
                <w:color w:val="000000"/>
                <w:sz w:val="22"/>
                <w:szCs w:val="22"/>
              </w:rPr>
              <w:t>0.37%</w:t>
            </w:r>
          </w:p>
        </w:tc>
      </w:tr>
      <w:tr w:rsidR="00F702C6" w:rsidRPr="002345F2" w14:paraId="21C5FD9C" w14:textId="77777777" w:rsidTr="00452653">
        <w:trPr>
          <w:trHeight w:val="290"/>
        </w:trPr>
        <w:tc>
          <w:tcPr>
            <w:tcW w:w="495" w:type="dxa"/>
            <w:vMerge/>
            <w:noWrap/>
            <w:hideMark/>
          </w:tcPr>
          <w:p w14:paraId="45B2392E" w14:textId="77777777" w:rsidR="00F702C6" w:rsidRPr="002345F2" w:rsidRDefault="00F702C6" w:rsidP="00452653">
            <w:pPr>
              <w:pStyle w:val="Textkrper"/>
              <w:rPr>
                <w:lang w:eastAsia="de-AT"/>
              </w:rPr>
            </w:pPr>
          </w:p>
        </w:tc>
        <w:tc>
          <w:tcPr>
            <w:tcW w:w="782" w:type="dxa"/>
            <w:noWrap/>
            <w:hideMark/>
          </w:tcPr>
          <w:p w14:paraId="61486683" w14:textId="77777777" w:rsidR="00F702C6" w:rsidRPr="002345F2" w:rsidRDefault="00F702C6" w:rsidP="00452653">
            <w:pPr>
              <w:pStyle w:val="TabellenText0"/>
              <w:rPr>
                <w:lang w:eastAsia="de-AT"/>
              </w:rPr>
            </w:pPr>
            <w:r w:rsidRPr="002345F2">
              <w:rPr>
                <w:lang w:eastAsia="de-AT"/>
              </w:rPr>
              <w:t>1193</w:t>
            </w:r>
          </w:p>
        </w:tc>
        <w:tc>
          <w:tcPr>
            <w:tcW w:w="5773" w:type="dxa"/>
            <w:noWrap/>
            <w:hideMark/>
          </w:tcPr>
          <w:p w14:paraId="31919066"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Konditoren</w:t>
            </w:r>
            <w:proofErr w:type="spellEnd"/>
          </w:p>
        </w:tc>
        <w:tc>
          <w:tcPr>
            <w:tcW w:w="1191" w:type="dxa"/>
            <w:noWrap/>
            <w:vAlign w:val="bottom"/>
            <w:hideMark/>
          </w:tcPr>
          <w:p w14:paraId="385D669B" w14:textId="77777777" w:rsidR="00F702C6" w:rsidRPr="00284712" w:rsidRDefault="00F702C6" w:rsidP="00452653">
            <w:pPr>
              <w:pStyle w:val="TabellenZahl"/>
            </w:pPr>
            <w:r w:rsidRPr="00284712">
              <w:t xml:space="preserve"> 4</w:t>
            </w:r>
            <w:r>
              <w:t>,</w:t>
            </w:r>
            <w:r w:rsidRPr="00284712">
              <w:t xml:space="preserve">843 </w:t>
            </w:r>
          </w:p>
        </w:tc>
        <w:tc>
          <w:tcPr>
            <w:tcW w:w="880" w:type="dxa"/>
            <w:noWrap/>
            <w:vAlign w:val="bottom"/>
            <w:hideMark/>
          </w:tcPr>
          <w:p w14:paraId="72362212" w14:textId="77777777" w:rsidR="00F702C6" w:rsidRPr="002345F2" w:rsidRDefault="00F702C6" w:rsidP="00452653">
            <w:pPr>
              <w:pStyle w:val="TabellenZahl"/>
            </w:pPr>
            <w:r>
              <w:rPr>
                <w:rFonts w:ascii="Calibri" w:hAnsi="Calibri" w:cs="Calibri"/>
                <w:color w:val="000000"/>
                <w:sz w:val="22"/>
                <w:szCs w:val="22"/>
              </w:rPr>
              <w:t>0.13%</w:t>
            </w:r>
          </w:p>
        </w:tc>
      </w:tr>
      <w:tr w:rsidR="00F702C6" w:rsidRPr="002345F2" w14:paraId="13470A53" w14:textId="77777777" w:rsidTr="00452653">
        <w:trPr>
          <w:trHeight w:val="290"/>
        </w:trPr>
        <w:tc>
          <w:tcPr>
            <w:tcW w:w="495" w:type="dxa"/>
            <w:vMerge/>
            <w:noWrap/>
            <w:hideMark/>
          </w:tcPr>
          <w:p w14:paraId="439F00E5" w14:textId="77777777" w:rsidR="00F702C6" w:rsidRPr="002345F2" w:rsidRDefault="00F702C6" w:rsidP="00452653">
            <w:pPr>
              <w:pStyle w:val="Textkrper"/>
              <w:rPr>
                <w:lang w:eastAsia="de-AT"/>
              </w:rPr>
            </w:pPr>
          </w:p>
        </w:tc>
        <w:tc>
          <w:tcPr>
            <w:tcW w:w="782" w:type="dxa"/>
            <w:noWrap/>
            <w:hideMark/>
          </w:tcPr>
          <w:p w14:paraId="45F22603" w14:textId="77777777" w:rsidR="00F702C6" w:rsidRPr="002345F2" w:rsidRDefault="00F702C6" w:rsidP="00452653">
            <w:pPr>
              <w:pStyle w:val="TabellenText0"/>
              <w:rPr>
                <w:lang w:eastAsia="de-AT"/>
              </w:rPr>
            </w:pPr>
            <w:r w:rsidRPr="002345F2">
              <w:rPr>
                <w:lang w:eastAsia="de-AT"/>
              </w:rPr>
              <w:t>1194</w:t>
            </w:r>
          </w:p>
        </w:tc>
        <w:tc>
          <w:tcPr>
            <w:tcW w:w="5773" w:type="dxa"/>
            <w:noWrap/>
            <w:hideMark/>
          </w:tcPr>
          <w:p w14:paraId="75A90C3D" w14:textId="77777777" w:rsidR="00F702C6" w:rsidRPr="002345F2" w:rsidRDefault="00F702C6" w:rsidP="00452653">
            <w:pPr>
              <w:pStyle w:val="TabellenText0"/>
              <w:rPr>
                <w:lang w:val="de-AT" w:eastAsia="de-AT"/>
              </w:rPr>
            </w:pPr>
            <w:r w:rsidRPr="002345F2">
              <w:rPr>
                <w:lang w:val="de-AT" w:eastAsia="de-AT"/>
              </w:rPr>
              <w:t>Fachverband der Müller und Mischfutterhersteller</w:t>
            </w:r>
          </w:p>
        </w:tc>
        <w:tc>
          <w:tcPr>
            <w:tcW w:w="1191" w:type="dxa"/>
            <w:noWrap/>
            <w:vAlign w:val="bottom"/>
            <w:hideMark/>
          </w:tcPr>
          <w:p w14:paraId="7147877A" w14:textId="77777777" w:rsidR="00F702C6" w:rsidRPr="00284712" w:rsidRDefault="00F702C6" w:rsidP="00452653">
            <w:pPr>
              <w:pStyle w:val="TabellenZahl"/>
            </w:pPr>
            <w:r w:rsidRPr="00284712">
              <w:rPr>
                <w:lang w:val="de-AT"/>
              </w:rPr>
              <w:t xml:space="preserve"> </w:t>
            </w:r>
            <w:r w:rsidRPr="00284712">
              <w:t>2</w:t>
            </w:r>
            <w:r>
              <w:t>,</w:t>
            </w:r>
            <w:r w:rsidRPr="00284712">
              <w:t xml:space="preserve">204 </w:t>
            </w:r>
          </w:p>
        </w:tc>
        <w:tc>
          <w:tcPr>
            <w:tcW w:w="880" w:type="dxa"/>
            <w:noWrap/>
            <w:vAlign w:val="bottom"/>
            <w:hideMark/>
          </w:tcPr>
          <w:p w14:paraId="60255552" w14:textId="77777777" w:rsidR="00F702C6" w:rsidRPr="002345F2" w:rsidRDefault="00F702C6" w:rsidP="00452653">
            <w:pPr>
              <w:pStyle w:val="TabellenZahl"/>
            </w:pPr>
            <w:r>
              <w:rPr>
                <w:rFonts w:ascii="Calibri" w:hAnsi="Calibri" w:cs="Calibri"/>
                <w:color w:val="000000"/>
                <w:sz w:val="22"/>
                <w:szCs w:val="22"/>
              </w:rPr>
              <w:t>0.06%</w:t>
            </w:r>
          </w:p>
        </w:tc>
      </w:tr>
      <w:tr w:rsidR="00F702C6" w:rsidRPr="002345F2" w14:paraId="7F5357B4" w14:textId="77777777" w:rsidTr="00452653">
        <w:trPr>
          <w:trHeight w:val="290"/>
        </w:trPr>
        <w:tc>
          <w:tcPr>
            <w:tcW w:w="495" w:type="dxa"/>
            <w:vMerge/>
            <w:noWrap/>
            <w:hideMark/>
          </w:tcPr>
          <w:p w14:paraId="2763DC55" w14:textId="77777777" w:rsidR="00F702C6" w:rsidRPr="002345F2" w:rsidRDefault="00F702C6" w:rsidP="00452653">
            <w:pPr>
              <w:pStyle w:val="Textkrper"/>
              <w:rPr>
                <w:lang w:eastAsia="de-AT"/>
              </w:rPr>
            </w:pPr>
          </w:p>
        </w:tc>
        <w:tc>
          <w:tcPr>
            <w:tcW w:w="782" w:type="dxa"/>
            <w:noWrap/>
            <w:hideMark/>
          </w:tcPr>
          <w:p w14:paraId="3D087BFA" w14:textId="77777777" w:rsidR="00F702C6" w:rsidRPr="002345F2" w:rsidRDefault="00F702C6" w:rsidP="00452653">
            <w:pPr>
              <w:pStyle w:val="TabellenText0"/>
              <w:rPr>
                <w:lang w:eastAsia="de-AT"/>
              </w:rPr>
            </w:pPr>
            <w:r w:rsidRPr="002345F2">
              <w:rPr>
                <w:lang w:eastAsia="de-AT"/>
              </w:rPr>
              <w:t>1195</w:t>
            </w:r>
          </w:p>
        </w:tc>
        <w:tc>
          <w:tcPr>
            <w:tcW w:w="5773" w:type="dxa"/>
            <w:noWrap/>
            <w:hideMark/>
          </w:tcPr>
          <w:p w14:paraId="0988EA29" w14:textId="77777777" w:rsidR="00F702C6" w:rsidRPr="002345F2" w:rsidRDefault="00F702C6" w:rsidP="00452653">
            <w:pPr>
              <w:pStyle w:val="TabellenText0"/>
              <w:rPr>
                <w:lang w:val="de-AT" w:eastAsia="de-AT"/>
              </w:rPr>
            </w:pPr>
            <w:r w:rsidRPr="002345F2">
              <w:rPr>
                <w:lang w:val="de-AT" w:eastAsia="de-AT"/>
              </w:rPr>
              <w:t>Fachverband des Nahrungs- und Genussmittelgewerbe</w:t>
            </w:r>
          </w:p>
        </w:tc>
        <w:tc>
          <w:tcPr>
            <w:tcW w:w="1191" w:type="dxa"/>
            <w:noWrap/>
            <w:vAlign w:val="bottom"/>
            <w:hideMark/>
          </w:tcPr>
          <w:p w14:paraId="648BCD2E" w14:textId="77777777" w:rsidR="00F702C6" w:rsidRPr="00284712" w:rsidRDefault="00F702C6" w:rsidP="00452653">
            <w:pPr>
              <w:pStyle w:val="TabellenZahl"/>
            </w:pPr>
            <w:r w:rsidRPr="00284712">
              <w:rPr>
                <w:lang w:val="de-AT"/>
              </w:rPr>
              <w:t xml:space="preserve"> </w:t>
            </w:r>
            <w:r w:rsidRPr="00284712">
              <w:t>8</w:t>
            </w:r>
            <w:r>
              <w:t>,</w:t>
            </w:r>
            <w:r w:rsidRPr="00284712">
              <w:t xml:space="preserve">480 </w:t>
            </w:r>
          </w:p>
        </w:tc>
        <w:tc>
          <w:tcPr>
            <w:tcW w:w="880" w:type="dxa"/>
            <w:noWrap/>
            <w:vAlign w:val="bottom"/>
            <w:hideMark/>
          </w:tcPr>
          <w:p w14:paraId="624B56F1" w14:textId="77777777" w:rsidR="00F702C6" w:rsidRPr="002345F2" w:rsidRDefault="00F702C6" w:rsidP="00452653">
            <w:pPr>
              <w:pStyle w:val="TabellenZahl"/>
            </w:pPr>
            <w:r>
              <w:rPr>
                <w:rFonts w:ascii="Calibri" w:hAnsi="Calibri" w:cs="Calibri"/>
                <w:color w:val="000000"/>
                <w:sz w:val="22"/>
                <w:szCs w:val="22"/>
              </w:rPr>
              <w:t>0.23%</w:t>
            </w:r>
          </w:p>
        </w:tc>
      </w:tr>
      <w:tr w:rsidR="00F702C6" w:rsidRPr="002345F2" w14:paraId="566B259F" w14:textId="77777777" w:rsidTr="00452653">
        <w:trPr>
          <w:trHeight w:val="290"/>
        </w:trPr>
        <w:tc>
          <w:tcPr>
            <w:tcW w:w="495" w:type="dxa"/>
            <w:vMerge/>
            <w:noWrap/>
            <w:hideMark/>
          </w:tcPr>
          <w:p w14:paraId="3B5893C5" w14:textId="77777777" w:rsidR="00F702C6" w:rsidRPr="002345F2" w:rsidRDefault="00F702C6" w:rsidP="00452653">
            <w:pPr>
              <w:pStyle w:val="Textkrper"/>
              <w:rPr>
                <w:lang w:eastAsia="de-AT"/>
              </w:rPr>
            </w:pPr>
          </w:p>
        </w:tc>
        <w:tc>
          <w:tcPr>
            <w:tcW w:w="782" w:type="dxa"/>
            <w:noWrap/>
            <w:hideMark/>
          </w:tcPr>
          <w:p w14:paraId="5029BE50" w14:textId="77777777" w:rsidR="00F702C6" w:rsidRPr="002345F2" w:rsidRDefault="00F702C6" w:rsidP="00452653">
            <w:pPr>
              <w:pStyle w:val="TabellenText0"/>
              <w:rPr>
                <w:lang w:eastAsia="de-AT"/>
              </w:rPr>
            </w:pPr>
            <w:r w:rsidRPr="002345F2">
              <w:rPr>
                <w:lang w:eastAsia="de-AT"/>
              </w:rPr>
              <w:t>1200</w:t>
            </w:r>
          </w:p>
        </w:tc>
        <w:tc>
          <w:tcPr>
            <w:tcW w:w="5773" w:type="dxa"/>
            <w:noWrap/>
            <w:hideMark/>
          </w:tcPr>
          <w:p w14:paraId="6C76E36B" w14:textId="77777777" w:rsidR="00F702C6" w:rsidRPr="002345F2" w:rsidRDefault="00F702C6" w:rsidP="00452653">
            <w:pPr>
              <w:pStyle w:val="TabellenText0"/>
              <w:rPr>
                <w:lang w:val="de-AT" w:eastAsia="de-AT"/>
              </w:rPr>
            </w:pPr>
            <w:r w:rsidRPr="002345F2">
              <w:rPr>
                <w:lang w:val="de-AT" w:eastAsia="de-AT"/>
              </w:rPr>
              <w:t>Fachverband der Fußpfleger, Kosmetiker und Masseure</w:t>
            </w:r>
          </w:p>
        </w:tc>
        <w:tc>
          <w:tcPr>
            <w:tcW w:w="1191" w:type="dxa"/>
            <w:noWrap/>
            <w:vAlign w:val="bottom"/>
            <w:hideMark/>
          </w:tcPr>
          <w:p w14:paraId="27FF7057" w14:textId="77777777" w:rsidR="00F702C6" w:rsidRPr="00284712" w:rsidRDefault="00F702C6" w:rsidP="00452653">
            <w:pPr>
              <w:pStyle w:val="TabellenZahl"/>
            </w:pPr>
            <w:r w:rsidRPr="00284712">
              <w:rPr>
                <w:lang w:val="de-AT"/>
              </w:rPr>
              <w:t xml:space="preserve"> </w:t>
            </w:r>
            <w:r w:rsidRPr="00284712">
              <w:t>4</w:t>
            </w:r>
            <w:r>
              <w:t>,</w:t>
            </w:r>
            <w:r w:rsidRPr="00284712">
              <w:t xml:space="preserve">549 </w:t>
            </w:r>
          </w:p>
        </w:tc>
        <w:tc>
          <w:tcPr>
            <w:tcW w:w="880" w:type="dxa"/>
            <w:noWrap/>
            <w:vAlign w:val="bottom"/>
            <w:hideMark/>
          </w:tcPr>
          <w:p w14:paraId="0D8585D0" w14:textId="77777777" w:rsidR="00F702C6" w:rsidRPr="002345F2" w:rsidRDefault="00F702C6" w:rsidP="00452653">
            <w:pPr>
              <w:pStyle w:val="TabellenZahl"/>
            </w:pPr>
            <w:r>
              <w:rPr>
                <w:rFonts w:ascii="Calibri" w:hAnsi="Calibri" w:cs="Calibri"/>
                <w:color w:val="000000"/>
                <w:sz w:val="22"/>
                <w:szCs w:val="22"/>
              </w:rPr>
              <w:t>0.12%</w:t>
            </w:r>
          </w:p>
        </w:tc>
      </w:tr>
      <w:tr w:rsidR="00F702C6" w:rsidRPr="002345F2" w14:paraId="3A86EDA5" w14:textId="77777777" w:rsidTr="00452653">
        <w:trPr>
          <w:trHeight w:val="290"/>
        </w:trPr>
        <w:tc>
          <w:tcPr>
            <w:tcW w:w="495" w:type="dxa"/>
            <w:vMerge/>
            <w:noWrap/>
            <w:hideMark/>
          </w:tcPr>
          <w:p w14:paraId="678F3347" w14:textId="77777777" w:rsidR="00F702C6" w:rsidRPr="002345F2" w:rsidRDefault="00F702C6" w:rsidP="00452653">
            <w:pPr>
              <w:pStyle w:val="Textkrper"/>
              <w:rPr>
                <w:lang w:eastAsia="de-AT"/>
              </w:rPr>
            </w:pPr>
          </w:p>
        </w:tc>
        <w:tc>
          <w:tcPr>
            <w:tcW w:w="782" w:type="dxa"/>
            <w:noWrap/>
            <w:hideMark/>
          </w:tcPr>
          <w:p w14:paraId="7BAF27EB" w14:textId="77777777" w:rsidR="00F702C6" w:rsidRPr="002345F2" w:rsidRDefault="00F702C6" w:rsidP="00452653">
            <w:pPr>
              <w:pStyle w:val="TabellenText0"/>
              <w:rPr>
                <w:lang w:eastAsia="de-AT"/>
              </w:rPr>
            </w:pPr>
            <w:r w:rsidRPr="002345F2">
              <w:rPr>
                <w:lang w:eastAsia="de-AT"/>
              </w:rPr>
              <w:t>1210</w:t>
            </w:r>
          </w:p>
        </w:tc>
        <w:tc>
          <w:tcPr>
            <w:tcW w:w="5773" w:type="dxa"/>
            <w:noWrap/>
            <w:hideMark/>
          </w:tcPr>
          <w:p w14:paraId="099B6F9D" w14:textId="77777777" w:rsidR="00F702C6" w:rsidRPr="002345F2" w:rsidRDefault="00F702C6" w:rsidP="00452653">
            <w:pPr>
              <w:pStyle w:val="TabellenText0"/>
              <w:rPr>
                <w:lang w:val="de-AT" w:eastAsia="de-AT"/>
              </w:rPr>
            </w:pPr>
            <w:r w:rsidRPr="002345F2">
              <w:rPr>
                <w:lang w:val="de-AT" w:eastAsia="de-AT"/>
              </w:rPr>
              <w:t>Fachverband der Gärtner und Floristen</w:t>
            </w:r>
          </w:p>
        </w:tc>
        <w:tc>
          <w:tcPr>
            <w:tcW w:w="1191" w:type="dxa"/>
            <w:noWrap/>
            <w:vAlign w:val="bottom"/>
            <w:hideMark/>
          </w:tcPr>
          <w:p w14:paraId="2B159CA6" w14:textId="77777777" w:rsidR="00F702C6" w:rsidRPr="00284712" w:rsidRDefault="00F702C6" w:rsidP="00452653">
            <w:pPr>
              <w:pStyle w:val="TabellenZahl"/>
            </w:pPr>
            <w:r w:rsidRPr="00284712">
              <w:rPr>
                <w:lang w:val="de-AT"/>
              </w:rPr>
              <w:t xml:space="preserve"> </w:t>
            </w:r>
            <w:r w:rsidRPr="00284712">
              <w:t>10</w:t>
            </w:r>
            <w:r>
              <w:t>,</w:t>
            </w:r>
            <w:r w:rsidRPr="00284712">
              <w:t xml:space="preserve">955 </w:t>
            </w:r>
          </w:p>
        </w:tc>
        <w:tc>
          <w:tcPr>
            <w:tcW w:w="880" w:type="dxa"/>
            <w:noWrap/>
            <w:vAlign w:val="bottom"/>
            <w:hideMark/>
          </w:tcPr>
          <w:p w14:paraId="77275223" w14:textId="77777777" w:rsidR="00F702C6" w:rsidRPr="002345F2" w:rsidRDefault="00F702C6" w:rsidP="00452653">
            <w:pPr>
              <w:pStyle w:val="TabellenZahl"/>
            </w:pPr>
            <w:r>
              <w:rPr>
                <w:rFonts w:ascii="Calibri" w:hAnsi="Calibri" w:cs="Calibri"/>
                <w:color w:val="000000"/>
                <w:sz w:val="22"/>
                <w:szCs w:val="22"/>
              </w:rPr>
              <w:t>0.30%</w:t>
            </w:r>
          </w:p>
        </w:tc>
      </w:tr>
      <w:tr w:rsidR="00F702C6" w:rsidRPr="002345F2" w14:paraId="35844BC5" w14:textId="77777777" w:rsidTr="00452653">
        <w:trPr>
          <w:trHeight w:val="290"/>
        </w:trPr>
        <w:tc>
          <w:tcPr>
            <w:tcW w:w="495" w:type="dxa"/>
            <w:vMerge/>
            <w:noWrap/>
            <w:hideMark/>
          </w:tcPr>
          <w:p w14:paraId="6557A031" w14:textId="77777777" w:rsidR="00F702C6" w:rsidRPr="002345F2" w:rsidRDefault="00F702C6" w:rsidP="00452653">
            <w:pPr>
              <w:pStyle w:val="Textkrper"/>
              <w:rPr>
                <w:lang w:eastAsia="de-AT"/>
              </w:rPr>
            </w:pPr>
          </w:p>
        </w:tc>
        <w:tc>
          <w:tcPr>
            <w:tcW w:w="782" w:type="dxa"/>
            <w:noWrap/>
            <w:hideMark/>
          </w:tcPr>
          <w:p w14:paraId="6DA95C0D" w14:textId="77777777" w:rsidR="00F702C6" w:rsidRPr="002345F2" w:rsidRDefault="00F702C6" w:rsidP="00452653">
            <w:pPr>
              <w:pStyle w:val="TabellenText0"/>
              <w:rPr>
                <w:lang w:eastAsia="de-AT"/>
              </w:rPr>
            </w:pPr>
            <w:r w:rsidRPr="002345F2">
              <w:rPr>
                <w:lang w:eastAsia="de-AT"/>
              </w:rPr>
              <w:t>1220</w:t>
            </w:r>
          </w:p>
        </w:tc>
        <w:tc>
          <w:tcPr>
            <w:tcW w:w="5773" w:type="dxa"/>
            <w:noWrap/>
            <w:hideMark/>
          </w:tcPr>
          <w:p w14:paraId="153D6047"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Berufsfotografie</w:t>
            </w:r>
            <w:proofErr w:type="spellEnd"/>
          </w:p>
        </w:tc>
        <w:tc>
          <w:tcPr>
            <w:tcW w:w="1191" w:type="dxa"/>
            <w:noWrap/>
            <w:vAlign w:val="bottom"/>
            <w:hideMark/>
          </w:tcPr>
          <w:p w14:paraId="6EA33984" w14:textId="77777777" w:rsidR="00F702C6" w:rsidRPr="00284712" w:rsidRDefault="00F702C6" w:rsidP="00452653">
            <w:pPr>
              <w:pStyle w:val="TabellenZahl"/>
            </w:pPr>
            <w:r w:rsidRPr="00284712">
              <w:t xml:space="preserve"> 1</w:t>
            </w:r>
            <w:r>
              <w:t>,</w:t>
            </w:r>
            <w:r w:rsidRPr="00284712">
              <w:t xml:space="preserve">146 </w:t>
            </w:r>
          </w:p>
        </w:tc>
        <w:tc>
          <w:tcPr>
            <w:tcW w:w="880" w:type="dxa"/>
            <w:noWrap/>
            <w:vAlign w:val="bottom"/>
            <w:hideMark/>
          </w:tcPr>
          <w:p w14:paraId="06E25FDD" w14:textId="77777777" w:rsidR="00F702C6" w:rsidRPr="002345F2" w:rsidRDefault="00F702C6" w:rsidP="00452653">
            <w:pPr>
              <w:pStyle w:val="TabellenZahl"/>
            </w:pPr>
            <w:r>
              <w:rPr>
                <w:rFonts w:ascii="Calibri" w:hAnsi="Calibri" w:cs="Calibri"/>
                <w:color w:val="000000"/>
                <w:sz w:val="22"/>
                <w:szCs w:val="22"/>
              </w:rPr>
              <w:t>0.03%</w:t>
            </w:r>
          </w:p>
        </w:tc>
      </w:tr>
      <w:tr w:rsidR="00F702C6" w:rsidRPr="002345F2" w14:paraId="2632ACC1" w14:textId="77777777" w:rsidTr="00452653">
        <w:trPr>
          <w:trHeight w:val="290"/>
        </w:trPr>
        <w:tc>
          <w:tcPr>
            <w:tcW w:w="495" w:type="dxa"/>
            <w:vMerge/>
            <w:noWrap/>
            <w:hideMark/>
          </w:tcPr>
          <w:p w14:paraId="2F5B9E08" w14:textId="77777777" w:rsidR="00F702C6" w:rsidRPr="002345F2" w:rsidRDefault="00F702C6" w:rsidP="00452653">
            <w:pPr>
              <w:pStyle w:val="Textkrper"/>
              <w:rPr>
                <w:lang w:eastAsia="de-AT"/>
              </w:rPr>
            </w:pPr>
          </w:p>
        </w:tc>
        <w:tc>
          <w:tcPr>
            <w:tcW w:w="782" w:type="dxa"/>
            <w:noWrap/>
            <w:hideMark/>
          </w:tcPr>
          <w:p w14:paraId="68CA6E19" w14:textId="77777777" w:rsidR="00F702C6" w:rsidRPr="002345F2" w:rsidRDefault="00F702C6" w:rsidP="00452653">
            <w:pPr>
              <w:pStyle w:val="TabellenText0"/>
              <w:rPr>
                <w:lang w:eastAsia="de-AT"/>
              </w:rPr>
            </w:pPr>
            <w:r w:rsidRPr="002345F2">
              <w:rPr>
                <w:lang w:eastAsia="de-AT"/>
              </w:rPr>
              <w:t>1230</w:t>
            </w:r>
          </w:p>
        </w:tc>
        <w:tc>
          <w:tcPr>
            <w:tcW w:w="5773" w:type="dxa"/>
            <w:noWrap/>
            <w:hideMark/>
          </w:tcPr>
          <w:p w14:paraId="38EEA314" w14:textId="77777777" w:rsidR="00F702C6" w:rsidRPr="002345F2" w:rsidRDefault="00F702C6" w:rsidP="00452653">
            <w:pPr>
              <w:pStyle w:val="TabellenText0"/>
              <w:rPr>
                <w:lang w:val="de-AT" w:eastAsia="de-AT"/>
              </w:rPr>
            </w:pPr>
            <w:r w:rsidRPr="002345F2">
              <w:rPr>
                <w:lang w:val="de-AT" w:eastAsia="de-AT"/>
              </w:rPr>
              <w:t>Fachverband der Chemischen Gewerbe und der Denkmal-, Fassaden- und Gebäudereiniger</w:t>
            </w:r>
          </w:p>
        </w:tc>
        <w:tc>
          <w:tcPr>
            <w:tcW w:w="1191" w:type="dxa"/>
            <w:noWrap/>
            <w:vAlign w:val="bottom"/>
            <w:hideMark/>
          </w:tcPr>
          <w:p w14:paraId="35F3029E" w14:textId="77777777" w:rsidR="00F702C6" w:rsidRPr="00284712" w:rsidRDefault="00F702C6" w:rsidP="00452653">
            <w:pPr>
              <w:pStyle w:val="TabellenZahl"/>
            </w:pPr>
            <w:r w:rsidRPr="00284712">
              <w:rPr>
                <w:lang w:val="de-AT"/>
              </w:rPr>
              <w:t xml:space="preserve"> </w:t>
            </w:r>
            <w:r w:rsidRPr="00284712">
              <w:t>69</w:t>
            </w:r>
            <w:r>
              <w:t>,</w:t>
            </w:r>
            <w:r w:rsidRPr="00284712">
              <w:t xml:space="preserve">109 </w:t>
            </w:r>
          </w:p>
        </w:tc>
        <w:tc>
          <w:tcPr>
            <w:tcW w:w="880" w:type="dxa"/>
            <w:noWrap/>
            <w:vAlign w:val="bottom"/>
            <w:hideMark/>
          </w:tcPr>
          <w:p w14:paraId="46B844C2" w14:textId="77777777" w:rsidR="00F702C6" w:rsidRPr="002345F2" w:rsidRDefault="00F702C6" w:rsidP="00452653">
            <w:pPr>
              <w:pStyle w:val="TabellenZahl"/>
            </w:pPr>
            <w:r>
              <w:rPr>
                <w:rFonts w:ascii="Calibri" w:hAnsi="Calibri" w:cs="Calibri"/>
                <w:color w:val="000000"/>
                <w:sz w:val="22"/>
                <w:szCs w:val="22"/>
              </w:rPr>
              <w:t>1.90%</w:t>
            </w:r>
          </w:p>
        </w:tc>
      </w:tr>
      <w:tr w:rsidR="00F702C6" w:rsidRPr="002345F2" w14:paraId="16A56312" w14:textId="77777777" w:rsidTr="00452653">
        <w:trPr>
          <w:trHeight w:val="290"/>
        </w:trPr>
        <w:tc>
          <w:tcPr>
            <w:tcW w:w="495" w:type="dxa"/>
            <w:vMerge/>
            <w:noWrap/>
            <w:hideMark/>
          </w:tcPr>
          <w:p w14:paraId="011A3FA2" w14:textId="77777777" w:rsidR="00F702C6" w:rsidRPr="002345F2" w:rsidRDefault="00F702C6" w:rsidP="00452653">
            <w:pPr>
              <w:pStyle w:val="Textkrper"/>
              <w:rPr>
                <w:lang w:eastAsia="de-AT"/>
              </w:rPr>
            </w:pPr>
          </w:p>
        </w:tc>
        <w:tc>
          <w:tcPr>
            <w:tcW w:w="782" w:type="dxa"/>
            <w:noWrap/>
            <w:hideMark/>
          </w:tcPr>
          <w:p w14:paraId="6707E352" w14:textId="77777777" w:rsidR="00F702C6" w:rsidRPr="002345F2" w:rsidRDefault="00F702C6" w:rsidP="00452653">
            <w:pPr>
              <w:pStyle w:val="TabellenText0"/>
              <w:rPr>
                <w:lang w:eastAsia="de-AT"/>
              </w:rPr>
            </w:pPr>
            <w:r w:rsidRPr="002345F2">
              <w:rPr>
                <w:lang w:eastAsia="de-AT"/>
              </w:rPr>
              <w:t>1240</w:t>
            </w:r>
          </w:p>
        </w:tc>
        <w:tc>
          <w:tcPr>
            <w:tcW w:w="5773" w:type="dxa"/>
            <w:noWrap/>
            <w:hideMark/>
          </w:tcPr>
          <w:p w14:paraId="34A8A6D8"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Friseure</w:t>
            </w:r>
            <w:proofErr w:type="spellEnd"/>
          </w:p>
        </w:tc>
        <w:tc>
          <w:tcPr>
            <w:tcW w:w="1191" w:type="dxa"/>
            <w:noWrap/>
            <w:vAlign w:val="bottom"/>
            <w:hideMark/>
          </w:tcPr>
          <w:p w14:paraId="45157A8B" w14:textId="77777777" w:rsidR="00F702C6" w:rsidRPr="00284712" w:rsidRDefault="00F702C6" w:rsidP="00452653">
            <w:pPr>
              <w:pStyle w:val="TabellenZahl"/>
            </w:pPr>
            <w:r w:rsidRPr="00284712">
              <w:t xml:space="preserve"> 15</w:t>
            </w:r>
            <w:r>
              <w:t>,</w:t>
            </w:r>
            <w:r w:rsidRPr="00284712">
              <w:t xml:space="preserve">049 </w:t>
            </w:r>
          </w:p>
        </w:tc>
        <w:tc>
          <w:tcPr>
            <w:tcW w:w="880" w:type="dxa"/>
            <w:noWrap/>
            <w:vAlign w:val="bottom"/>
            <w:hideMark/>
          </w:tcPr>
          <w:p w14:paraId="640B0AAC" w14:textId="77777777" w:rsidR="00F702C6" w:rsidRPr="002345F2" w:rsidRDefault="00F702C6" w:rsidP="00452653">
            <w:pPr>
              <w:pStyle w:val="TabellenZahl"/>
            </w:pPr>
            <w:r>
              <w:rPr>
                <w:rFonts w:ascii="Calibri" w:hAnsi="Calibri" w:cs="Calibri"/>
                <w:color w:val="000000"/>
                <w:sz w:val="22"/>
                <w:szCs w:val="22"/>
              </w:rPr>
              <w:t>0.41%</w:t>
            </w:r>
          </w:p>
        </w:tc>
      </w:tr>
      <w:tr w:rsidR="00F702C6" w:rsidRPr="002345F2" w14:paraId="49AB5FBD" w14:textId="77777777" w:rsidTr="00452653">
        <w:trPr>
          <w:trHeight w:val="290"/>
        </w:trPr>
        <w:tc>
          <w:tcPr>
            <w:tcW w:w="495" w:type="dxa"/>
            <w:vMerge/>
            <w:noWrap/>
            <w:hideMark/>
          </w:tcPr>
          <w:p w14:paraId="61D6634F" w14:textId="77777777" w:rsidR="00F702C6" w:rsidRPr="002345F2" w:rsidRDefault="00F702C6" w:rsidP="00452653">
            <w:pPr>
              <w:pStyle w:val="Textkrper"/>
              <w:rPr>
                <w:lang w:eastAsia="de-AT"/>
              </w:rPr>
            </w:pPr>
          </w:p>
        </w:tc>
        <w:tc>
          <w:tcPr>
            <w:tcW w:w="782" w:type="dxa"/>
            <w:noWrap/>
            <w:hideMark/>
          </w:tcPr>
          <w:p w14:paraId="78ACA942" w14:textId="77777777" w:rsidR="00F702C6" w:rsidRPr="002345F2" w:rsidRDefault="00F702C6" w:rsidP="00452653">
            <w:pPr>
              <w:pStyle w:val="TabellenText0"/>
              <w:rPr>
                <w:lang w:eastAsia="de-AT"/>
              </w:rPr>
            </w:pPr>
            <w:r w:rsidRPr="002345F2">
              <w:rPr>
                <w:lang w:eastAsia="de-AT"/>
              </w:rPr>
              <w:t>1250</w:t>
            </w:r>
          </w:p>
        </w:tc>
        <w:tc>
          <w:tcPr>
            <w:tcW w:w="5773" w:type="dxa"/>
            <w:noWrap/>
            <w:hideMark/>
          </w:tcPr>
          <w:p w14:paraId="12E647D5" w14:textId="77777777" w:rsidR="00F702C6" w:rsidRPr="002345F2" w:rsidRDefault="00F702C6" w:rsidP="00452653">
            <w:pPr>
              <w:pStyle w:val="TabellenText0"/>
              <w:rPr>
                <w:lang w:val="de-AT" w:eastAsia="de-AT"/>
              </w:rPr>
            </w:pPr>
            <w:r w:rsidRPr="002345F2">
              <w:rPr>
                <w:lang w:val="de-AT" w:eastAsia="de-AT"/>
              </w:rPr>
              <w:t>Fachverband der Rauchfangkehrer und der Bestatter</w:t>
            </w:r>
          </w:p>
        </w:tc>
        <w:tc>
          <w:tcPr>
            <w:tcW w:w="1191" w:type="dxa"/>
            <w:noWrap/>
            <w:vAlign w:val="bottom"/>
            <w:hideMark/>
          </w:tcPr>
          <w:p w14:paraId="275E7DCA" w14:textId="77777777" w:rsidR="00F702C6" w:rsidRPr="00284712" w:rsidRDefault="00F702C6" w:rsidP="00452653">
            <w:pPr>
              <w:pStyle w:val="TabellenZahl"/>
            </w:pPr>
            <w:r w:rsidRPr="00284712">
              <w:rPr>
                <w:lang w:val="de-AT"/>
              </w:rPr>
              <w:t xml:space="preserve"> </w:t>
            </w:r>
            <w:r w:rsidRPr="00284712">
              <w:t>4</w:t>
            </w:r>
            <w:r>
              <w:t>,</w:t>
            </w:r>
            <w:r w:rsidRPr="00284712">
              <w:t xml:space="preserve">036 </w:t>
            </w:r>
          </w:p>
        </w:tc>
        <w:tc>
          <w:tcPr>
            <w:tcW w:w="880" w:type="dxa"/>
            <w:noWrap/>
            <w:vAlign w:val="bottom"/>
            <w:hideMark/>
          </w:tcPr>
          <w:p w14:paraId="6F0C65D4" w14:textId="77777777" w:rsidR="00F702C6" w:rsidRPr="002345F2" w:rsidRDefault="00F702C6" w:rsidP="00452653">
            <w:pPr>
              <w:pStyle w:val="TabellenZahl"/>
            </w:pPr>
            <w:r>
              <w:rPr>
                <w:rFonts w:ascii="Calibri" w:hAnsi="Calibri" w:cs="Calibri"/>
                <w:color w:val="000000"/>
                <w:sz w:val="22"/>
                <w:szCs w:val="22"/>
              </w:rPr>
              <w:t>0.11%</w:t>
            </w:r>
          </w:p>
        </w:tc>
      </w:tr>
      <w:tr w:rsidR="00F702C6" w:rsidRPr="002345F2" w14:paraId="44CC2849" w14:textId="77777777" w:rsidTr="00452653">
        <w:trPr>
          <w:trHeight w:val="290"/>
        </w:trPr>
        <w:tc>
          <w:tcPr>
            <w:tcW w:w="495" w:type="dxa"/>
            <w:vMerge/>
            <w:noWrap/>
            <w:hideMark/>
          </w:tcPr>
          <w:p w14:paraId="4E84BAE3" w14:textId="77777777" w:rsidR="00F702C6" w:rsidRPr="002345F2" w:rsidRDefault="00F702C6" w:rsidP="00452653">
            <w:pPr>
              <w:pStyle w:val="Textkrper"/>
              <w:rPr>
                <w:lang w:eastAsia="de-AT"/>
              </w:rPr>
            </w:pPr>
          </w:p>
        </w:tc>
        <w:tc>
          <w:tcPr>
            <w:tcW w:w="782" w:type="dxa"/>
            <w:noWrap/>
            <w:hideMark/>
          </w:tcPr>
          <w:p w14:paraId="55027F83" w14:textId="77777777" w:rsidR="00F702C6" w:rsidRPr="002345F2" w:rsidRDefault="00F702C6" w:rsidP="00452653">
            <w:pPr>
              <w:pStyle w:val="TabellenText0"/>
              <w:rPr>
                <w:lang w:eastAsia="de-AT"/>
              </w:rPr>
            </w:pPr>
            <w:r w:rsidRPr="002345F2">
              <w:rPr>
                <w:lang w:eastAsia="de-AT"/>
              </w:rPr>
              <w:t>1252</w:t>
            </w:r>
          </w:p>
        </w:tc>
        <w:tc>
          <w:tcPr>
            <w:tcW w:w="5773" w:type="dxa"/>
            <w:noWrap/>
            <w:hideMark/>
          </w:tcPr>
          <w:p w14:paraId="5BE2B7C1"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Bestatter</w:t>
            </w:r>
            <w:proofErr w:type="spellEnd"/>
            <w:r w:rsidRPr="002345F2">
              <w:rPr>
                <w:lang w:eastAsia="de-AT"/>
              </w:rPr>
              <w:t xml:space="preserve"> (</w:t>
            </w:r>
            <w:proofErr w:type="spellStart"/>
            <w:r w:rsidRPr="002345F2">
              <w:rPr>
                <w:lang w:eastAsia="de-AT"/>
              </w:rPr>
              <w:t>ergänzt</w:t>
            </w:r>
            <w:proofErr w:type="spellEnd"/>
            <w:r w:rsidRPr="002345F2">
              <w:rPr>
                <w:lang w:eastAsia="de-AT"/>
              </w:rPr>
              <w:t>)</w:t>
            </w:r>
          </w:p>
        </w:tc>
        <w:tc>
          <w:tcPr>
            <w:tcW w:w="1191" w:type="dxa"/>
            <w:noWrap/>
            <w:vAlign w:val="bottom"/>
            <w:hideMark/>
          </w:tcPr>
          <w:p w14:paraId="23B047EC" w14:textId="77777777" w:rsidR="00F702C6" w:rsidRPr="00284712" w:rsidRDefault="00F702C6" w:rsidP="00452653">
            <w:pPr>
              <w:pStyle w:val="TabellenZahl"/>
            </w:pPr>
            <w:r w:rsidRPr="00284712">
              <w:t xml:space="preserve">11 </w:t>
            </w:r>
          </w:p>
        </w:tc>
        <w:tc>
          <w:tcPr>
            <w:tcW w:w="880" w:type="dxa"/>
            <w:noWrap/>
            <w:vAlign w:val="bottom"/>
            <w:hideMark/>
          </w:tcPr>
          <w:p w14:paraId="3CC3F649" w14:textId="77777777" w:rsidR="00F702C6" w:rsidRPr="002345F2" w:rsidRDefault="00F702C6" w:rsidP="00452653">
            <w:pPr>
              <w:pStyle w:val="TabellenZahl"/>
            </w:pPr>
            <w:r>
              <w:rPr>
                <w:rFonts w:ascii="Calibri" w:hAnsi="Calibri" w:cs="Calibri"/>
                <w:color w:val="000000"/>
                <w:sz w:val="22"/>
                <w:szCs w:val="22"/>
              </w:rPr>
              <w:t>0.00%</w:t>
            </w:r>
          </w:p>
        </w:tc>
      </w:tr>
      <w:tr w:rsidR="00F702C6" w:rsidRPr="002345F2" w14:paraId="1144F914" w14:textId="77777777" w:rsidTr="00452653">
        <w:trPr>
          <w:trHeight w:val="290"/>
        </w:trPr>
        <w:tc>
          <w:tcPr>
            <w:tcW w:w="495" w:type="dxa"/>
            <w:vMerge/>
            <w:noWrap/>
            <w:hideMark/>
          </w:tcPr>
          <w:p w14:paraId="67324339" w14:textId="77777777" w:rsidR="00F702C6" w:rsidRPr="002345F2" w:rsidRDefault="00F702C6" w:rsidP="00452653">
            <w:pPr>
              <w:pStyle w:val="Textkrper"/>
              <w:rPr>
                <w:lang w:eastAsia="de-AT"/>
              </w:rPr>
            </w:pPr>
          </w:p>
        </w:tc>
        <w:tc>
          <w:tcPr>
            <w:tcW w:w="782" w:type="dxa"/>
            <w:noWrap/>
            <w:hideMark/>
          </w:tcPr>
          <w:p w14:paraId="0E49BF39" w14:textId="77777777" w:rsidR="00F702C6" w:rsidRPr="002345F2" w:rsidRDefault="00F702C6" w:rsidP="00452653">
            <w:pPr>
              <w:pStyle w:val="TabellenText0"/>
              <w:rPr>
                <w:lang w:eastAsia="de-AT"/>
              </w:rPr>
            </w:pPr>
            <w:r w:rsidRPr="002345F2">
              <w:rPr>
                <w:lang w:eastAsia="de-AT"/>
              </w:rPr>
              <w:t>1261</w:t>
            </w:r>
          </w:p>
        </w:tc>
        <w:tc>
          <w:tcPr>
            <w:tcW w:w="5773" w:type="dxa"/>
            <w:noWrap/>
            <w:hideMark/>
          </w:tcPr>
          <w:p w14:paraId="3E399532" w14:textId="77777777" w:rsidR="00F702C6" w:rsidRPr="002345F2" w:rsidRDefault="00F702C6" w:rsidP="00452653">
            <w:pPr>
              <w:pStyle w:val="TabellenText0"/>
              <w:rPr>
                <w:lang w:val="de-AT" w:eastAsia="de-AT"/>
              </w:rPr>
            </w:pPr>
            <w:r w:rsidRPr="002345F2">
              <w:rPr>
                <w:lang w:val="de-AT" w:eastAsia="de-AT"/>
              </w:rPr>
              <w:t>Fachverband der gewerblichen Dienstleister (o. BWE)</w:t>
            </w:r>
          </w:p>
        </w:tc>
        <w:tc>
          <w:tcPr>
            <w:tcW w:w="1191" w:type="dxa"/>
            <w:noWrap/>
            <w:vAlign w:val="bottom"/>
            <w:hideMark/>
          </w:tcPr>
          <w:p w14:paraId="421D6E70" w14:textId="77777777" w:rsidR="00F702C6" w:rsidRPr="00284712" w:rsidRDefault="00F702C6" w:rsidP="00452653">
            <w:pPr>
              <w:pStyle w:val="TabellenZahl"/>
            </w:pPr>
            <w:r w:rsidRPr="00284712">
              <w:t>129</w:t>
            </w:r>
            <w:r>
              <w:t>,</w:t>
            </w:r>
            <w:r w:rsidRPr="00284712">
              <w:t xml:space="preserve">305 </w:t>
            </w:r>
          </w:p>
        </w:tc>
        <w:tc>
          <w:tcPr>
            <w:tcW w:w="880" w:type="dxa"/>
            <w:noWrap/>
            <w:vAlign w:val="bottom"/>
            <w:hideMark/>
          </w:tcPr>
          <w:p w14:paraId="7E229F44" w14:textId="77777777" w:rsidR="00F702C6" w:rsidRPr="002345F2" w:rsidRDefault="00F702C6" w:rsidP="00452653">
            <w:pPr>
              <w:pStyle w:val="TabellenZahl"/>
            </w:pPr>
            <w:r>
              <w:rPr>
                <w:rFonts w:ascii="Calibri" w:hAnsi="Calibri" w:cs="Calibri"/>
                <w:color w:val="000000"/>
                <w:sz w:val="22"/>
                <w:szCs w:val="22"/>
              </w:rPr>
              <w:t>3.55%</w:t>
            </w:r>
          </w:p>
        </w:tc>
      </w:tr>
      <w:tr w:rsidR="00F702C6" w:rsidRPr="002345F2" w14:paraId="25DB24A3" w14:textId="77777777" w:rsidTr="00452653">
        <w:trPr>
          <w:trHeight w:val="290"/>
        </w:trPr>
        <w:tc>
          <w:tcPr>
            <w:tcW w:w="495" w:type="dxa"/>
            <w:vMerge/>
            <w:noWrap/>
            <w:hideMark/>
          </w:tcPr>
          <w:p w14:paraId="1E143408" w14:textId="77777777" w:rsidR="00F702C6" w:rsidRPr="002345F2" w:rsidRDefault="00F702C6" w:rsidP="00452653">
            <w:pPr>
              <w:pStyle w:val="Textkrper"/>
              <w:rPr>
                <w:lang w:eastAsia="de-AT"/>
              </w:rPr>
            </w:pPr>
          </w:p>
        </w:tc>
        <w:tc>
          <w:tcPr>
            <w:tcW w:w="782" w:type="dxa"/>
            <w:noWrap/>
            <w:hideMark/>
          </w:tcPr>
          <w:p w14:paraId="081CE07D" w14:textId="77777777" w:rsidR="00F702C6" w:rsidRPr="002345F2" w:rsidRDefault="00F702C6" w:rsidP="00452653">
            <w:pPr>
              <w:pStyle w:val="TabellenText0"/>
              <w:rPr>
                <w:lang w:eastAsia="de-AT"/>
              </w:rPr>
            </w:pPr>
            <w:r w:rsidRPr="002345F2">
              <w:rPr>
                <w:lang w:eastAsia="de-AT"/>
              </w:rPr>
              <w:t>1262</w:t>
            </w:r>
          </w:p>
        </w:tc>
        <w:tc>
          <w:tcPr>
            <w:tcW w:w="5773" w:type="dxa"/>
            <w:noWrap/>
            <w:hideMark/>
          </w:tcPr>
          <w:p w14:paraId="56DCDD1F" w14:textId="77777777" w:rsidR="00F702C6" w:rsidRPr="002345F2" w:rsidRDefault="00F702C6" w:rsidP="00452653">
            <w:pPr>
              <w:pStyle w:val="TabellenText0"/>
              <w:rPr>
                <w:lang w:eastAsia="de-AT"/>
              </w:rPr>
            </w:pPr>
            <w:proofErr w:type="spellStart"/>
            <w:r w:rsidRPr="002345F2">
              <w:rPr>
                <w:lang w:eastAsia="de-AT"/>
              </w:rPr>
              <w:t>Biowärmeerzeuger</w:t>
            </w:r>
            <w:proofErr w:type="spellEnd"/>
          </w:p>
        </w:tc>
        <w:tc>
          <w:tcPr>
            <w:tcW w:w="1191" w:type="dxa"/>
            <w:noWrap/>
            <w:vAlign w:val="bottom"/>
            <w:hideMark/>
          </w:tcPr>
          <w:p w14:paraId="721BD390" w14:textId="77777777" w:rsidR="00F702C6" w:rsidRPr="00284712" w:rsidRDefault="00F702C6" w:rsidP="00452653">
            <w:pPr>
              <w:pStyle w:val="TabellenZahl"/>
            </w:pPr>
            <w:r w:rsidRPr="00284712">
              <w:t xml:space="preserve">154 </w:t>
            </w:r>
          </w:p>
        </w:tc>
        <w:tc>
          <w:tcPr>
            <w:tcW w:w="880" w:type="dxa"/>
            <w:noWrap/>
            <w:vAlign w:val="bottom"/>
            <w:hideMark/>
          </w:tcPr>
          <w:p w14:paraId="30902B55" w14:textId="77777777" w:rsidR="00F702C6" w:rsidRPr="002345F2" w:rsidRDefault="00F702C6" w:rsidP="00452653">
            <w:pPr>
              <w:pStyle w:val="TabellenZahl"/>
            </w:pPr>
            <w:r>
              <w:rPr>
                <w:rFonts w:ascii="Calibri" w:hAnsi="Calibri" w:cs="Calibri"/>
                <w:color w:val="000000"/>
                <w:sz w:val="22"/>
                <w:szCs w:val="22"/>
              </w:rPr>
              <w:t>0.00%</w:t>
            </w:r>
          </w:p>
        </w:tc>
      </w:tr>
      <w:tr w:rsidR="00F702C6" w:rsidRPr="002345F2" w14:paraId="63FDA3FF" w14:textId="77777777" w:rsidTr="00452653">
        <w:trPr>
          <w:trHeight w:val="290"/>
        </w:trPr>
        <w:tc>
          <w:tcPr>
            <w:tcW w:w="495" w:type="dxa"/>
            <w:vMerge/>
            <w:noWrap/>
            <w:hideMark/>
          </w:tcPr>
          <w:p w14:paraId="63194300" w14:textId="77777777" w:rsidR="00F702C6" w:rsidRPr="002345F2" w:rsidRDefault="00F702C6" w:rsidP="00452653">
            <w:pPr>
              <w:pStyle w:val="Textkrper"/>
              <w:rPr>
                <w:lang w:eastAsia="de-AT"/>
              </w:rPr>
            </w:pPr>
          </w:p>
        </w:tc>
        <w:tc>
          <w:tcPr>
            <w:tcW w:w="782" w:type="dxa"/>
            <w:noWrap/>
            <w:hideMark/>
          </w:tcPr>
          <w:p w14:paraId="5B2C4345" w14:textId="77777777" w:rsidR="00F702C6" w:rsidRPr="002345F2" w:rsidRDefault="00F702C6" w:rsidP="00452653">
            <w:pPr>
              <w:pStyle w:val="TabellenText0"/>
              <w:rPr>
                <w:lang w:eastAsia="de-AT"/>
              </w:rPr>
            </w:pPr>
            <w:r w:rsidRPr="002345F2">
              <w:rPr>
                <w:lang w:eastAsia="de-AT"/>
              </w:rPr>
              <w:t>1270</w:t>
            </w:r>
          </w:p>
        </w:tc>
        <w:tc>
          <w:tcPr>
            <w:tcW w:w="5773" w:type="dxa"/>
            <w:noWrap/>
            <w:hideMark/>
          </w:tcPr>
          <w:p w14:paraId="4C1D99F6"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w:t>
            </w:r>
            <w:proofErr w:type="spellStart"/>
            <w:r w:rsidRPr="002345F2">
              <w:rPr>
                <w:lang w:eastAsia="de-AT"/>
              </w:rPr>
              <w:t>Personenberatung</w:t>
            </w:r>
            <w:proofErr w:type="spellEnd"/>
            <w:r w:rsidRPr="002345F2">
              <w:rPr>
                <w:lang w:eastAsia="de-AT"/>
              </w:rPr>
              <w:t xml:space="preserve"> und </w:t>
            </w:r>
            <w:proofErr w:type="spellStart"/>
            <w:r w:rsidRPr="002345F2">
              <w:rPr>
                <w:lang w:eastAsia="de-AT"/>
              </w:rPr>
              <w:t>Personenbetreuung</w:t>
            </w:r>
            <w:proofErr w:type="spellEnd"/>
          </w:p>
        </w:tc>
        <w:tc>
          <w:tcPr>
            <w:tcW w:w="1191" w:type="dxa"/>
            <w:noWrap/>
            <w:vAlign w:val="bottom"/>
            <w:hideMark/>
          </w:tcPr>
          <w:p w14:paraId="26A861CA" w14:textId="77777777" w:rsidR="00F702C6" w:rsidRPr="00284712" w:rsidRDefault="00F702C6" w:rsidP="00452653">
            <w:pPr>
              <w:pStyle w:val="TabellenZahl"/>
            </w:pPr>
            <w:r w:rsidRPr="00284712">
              <w:t xml:space="preserve"> 1</w:t>
            </w:r>
            <w:r>
              <w:t>,</w:t>
            </w:r>
            <w:r w:rsidRPr="00284712">
              <w:t xml:space="preserve">291 </w:t>
            </w:r>
          </w:p>
        </w:tc>
        <w:tc>
          <w:tcPr>
            <w:tcW w:w="880" w:type="dxa"/>
            <w:noWrap/>
            <w:vAlign w:val="bottom"/>
            <w:hideMark/>
          </w:tcPr>
          <w:p w14:paraId="24BC39AF" w14:textId="77777777" w:rsidR="00F702C6" w:rsidRPr="002345F2" w:rsidRDefault="00F702C6" w:rsidP="00452653">
            <w:pPr>
              <w:pStyle w:val="TabellenZahl"/>
            </w:pPr>
            <w:r>
              <w:rPr>
                <w:rFonts w:ascii="Calibri" w:hAnsi="Calibri" w:cs="Calibri"/>
                <w:color w:val="000000"/>
                <w:sz w:val="22"/>
                <w:szCs w:val="22"/>
              </w:rPr>
              <w:t>0.04%</w:t>
            </w:r>
          </w:p>
        </w:tc>
      </w:tr>
      <w:tr w:rsidR="00F702C6" w:rsidRPr="002345F2" w14:paraId="6CAEA341" w14:textId="77777777" w:rsidTr="00452653">
        <w:trPr>
          <w:trHeight w:val="290"/>
        </w:trPr>
        <w:tc>
          <w:tcPr>
            <w:tcW w:w="495" w:type="dxa"/>
            <w:vMerge/>
            <w:noWrap/>
            <w:hideMark/>
          </w:tcPr>
          <w:p w14:paraId="14895B09" w14:textId="77777777" w:rsidR="00F702C6" w:rsidRPr="002345F2" w:rsidRDefault="00F702C6" w:rsidP="00452653">
            <w:pPr>
              <w:pStyle w:val="Textkrper"/>
              <w:rPr>
                <w:lang w:eastAsia="de-AT"/>
              </w:rPr>
            </w:pPr>
          </w:p>
        </w:tc>
        <w:tc>
          <w:tcPr>
            <w:tcW w:w="782" w:type="dxa"/>
            <w:noWrap/>
            <w:hideMark/>
          </w:tcPr>
          <w:p w14:paraId="7476233C" w14:textId="77777777" w:rsidR="00F702C6" w:rsidRPr="002345F2" w:rsidRDefault="00F702C6" w:rsidP="00452653">
            <w:pPr>
              <w:pStyle w:val="TabellenText0"/>
              <w:rPr>
                <w:lang w:eastAsia="de-AT"/>
              </w:rPr>
            </w:pPr>
            <w:r w:rsidRPr="002345F2">
              <w:rPr>
                <w:lang w:eastAsia="de-AT"/>
              </w:rPr>
              <w:t>1280</w:t>
            </w:r>
          </w:p>
        </w:tc>
        <w:tc>
          <w:tcPr>
            <w:tcW w:w="5773" w:type="dxa"/>
            <w:noWrap/>
            <w:hideMark/>
          </w:tcPr>
          <w:p w14:paraId="7332B320" w14:textId="77777777" w:rsidR="00F702C6" w:rsidRPr="002345F2" w:rsidRDefault="00F702C6" w:rsidP="00452653">
            <w:pPr>
              <w:pStyle w:val="TabellenText0"/>
              <w:rPr>
                <w:lang w:eastAsia="de-AT"/>
              </w:rPr>
            </w:pPr>
            <w:proofErr w:type="spellStart"/>
            <w:r w:rsidRPr="002345F2">
              <w:rPr>
                <w:lang w:eastAsia="de-AT"/>
              </w:rPr>
              <w:t>Fachverband</w:t>
            </w:r>
            <w:proofErr w:type="spellEnd"/>
            <w:r w:rsidRPr="002345F2">
              <w:rPr>
                <w:lang w:eastAsia="de-AT"/>
              </w:rPr>
              <w:t xml:space="preserve"> der </w:t>
            </w:r>
            <w:proofErr w:type="spellStart"/>
            <w:r w:rsidRPr="002345F2">
              <w:rPr>
                <w:lang w:eastAsia="de-AT"/>
              </w:rPr>
              <w:t>persönlichen</w:t>
            </w:r>
            <w:proofErr w:type="spellEnd"/>
            <w:r w:rsidRPr="002345F2">
              <w:rPr>
                <w:lang w:eastAsia="de-AT"/>
              </w:rPr>
              <w:t xml:space="preserve"> </w:t>
            </w:r>
            <w:proofErr w:type="spellStart"/>
            <w:r w:rsidRPr="002345F2">
              <w:rPr>
                <w:lang w:eastAsia="de-AT"/>
              </w:rPr>
              <w:t>Dienstleister</w:t>
            </w:r>
            <w:proofErr w:type="spellEnd"/>
          </w:p>
        </w:tc>
        <w:tc>
          <w:tcPr>
            <w:tcW w:w="1191" w:type="dxa"/>
            <w:noWrap/>
            <w:vAlign w:val="bottom"/>
            <w:hideMark/>
          </w:tcPr>
          <w:p w14:paraId="7B0EB60D" w14:textId="77777777" w:rsidR="00F702C6" w:rsidRPr="00284712" w:rsidRDefault="00F702C6" w:rsidP="00452653">
            <w:pPr>
              <w:pStyle w:val="TabellenZahl"/>
            </w:pPr>
            <w:r w:rsidRPr="00284712">
              <w:t xml:space="preserve"> 4</w:t>
            </w:r>
            <w:r>
              <w:t>,</w:t>
            </w:r>
            <w:r w:rsidRPr="00284712">
              <w:t xml:space="preserve">045 </w:t>
            </w:r>
          </w:p>
        </w:tc>
        <w:tc>
          <w:tcPr>
            <w:tcW w:w="880" w:type="dxa"/>
            <w:noWrap/>
            <w:vAlign w:val="bottom"/>
            <w:hideMark/>
          </w:tcPr>
          <w:p w14:paraId="7E6B126C" w14:textId="77777777" w:rsidR="00F702C6" w:rsidRPr="002345F2" w:rsidRDefault="00F702C6" w:rsidP="00452653">
            <w:pPr>
              <w:pStyle w:val="TabellenZahl"/>
            </w:pPr>
            <w:r>
              <w:rPr>
                <w:rFonts w:ascii="Calibri" w:hAnsi="Calibri" w:cs="Calibri"/>
                <w:color w:val="000000"/>
                <w:sz w:val="22"/>
                <w:szCs w:val="22"/>
              </w:rPr>
              <w:t>0.11%</w:t>
            </w:r>
          </w:p>
        </w:tc>
      </w:tr>
      <w:tr w:rsidR="00F702C6" w:rsidRPr="002345F2" w14:paraId="14380D2D" w14:textId="77777777" w:rsidTr="00452653">
        <w:trPr>
          <w:trHeight w:val="290"/>
        </w:trPr>
        <w:tc>
          <w:tcPr>
            <w:tcW w:w="495" w:type="dxa"/>
            <w:vMerge/>
            <w:noWrap/>
            <w:hideMark/>
          </w:tcPr>
          <w:p w14:paraId="02B9F5B8" w14:textId="77777777" w:rsidR="00F702C6" w:rsidRPr="002345F2" w:rsidRDefault="00F702C6" w:rsidP="00452653">
            <w:pPr>
              <w:pStyle w:val="Textkrper"/>
              <w:rPr>
                <w:lang w:eastAsia="de-AT"/>
              </w:rPr>
            </w:pPr>
          </w:p>
        </w:tc>
        <w:tc>
          <w:tcPr>
            <w:tcW w:w="782" w:type="dxa"/>
            <w:noWrap/>
            <w:hideMark/>
          </w:tcPr>
          <w:p w14:paraId="3314461F" w14:textId="77777777" w:rsidR="00F702C6" w:rsidRPr="002345F2" w:rsidRDefault="00F702C6" w:rsidP="00452653">
            <w:pPr>
              <w:pStyle w:val="TabellenText0"/>
              <w:rPr>
                <w:lang w:eastAsia="de-AT"/>
              </w:rPr>
            </w:pPr>
            <w:r w:rsidRPr="002345F2">
              <w:rPr>
                <w:lang w:eastAsia="de-AT"/>
              </w:rPr>
              <w:t>1290</w:t>
            </w:r>
          </w:p>
        </w:tc>
        <w:tc>
          <w:tcPr>
            <w:tcW w:w="5773" w:type="dxa"/>
            <w:noWrap/>
            <w:hideMark/>
          </w:tcPr>
          <w:p w14:paraId="2BD2E889" w14:textId="77777777" w:rsidR="00F702C6" w:rsidRPr="002345F2" w:rsidRDefault="00F702C6" w:rsidP="00452653">
            <w:pPr>
              <w:pStyle w:val="TabellenText0"/>
              <w:rPr>
                <w:lang w:val="de-AT" w:eastAsia="de-AT"/>
              </w:rPr>
            </w:pPr>
            <w:r w:rsidRPr="002345F2">
              <w:rPr>
                <w:lang w:val="de-AT" w:eastAsia="de-AT"/>
              </w:rPr>
              <w:t>Fachverband der Film- und Musikwirtschaft</w:t>
            </w:r>
          </w:p>
        </w:tc>
        <w:tc>
          <w:tcPr>
            <w:tcW w:w="1191" w:type="dxa"/>
            <w:noWrap/>
            <w:vAlign w:val="bottom"/>
            <w:hideMark/>
          </w:tcPr>
          <w:p w14:paraId="552F8F02" w14:textId="77777777" w:rsidR="00F702C6" w:rsidRPr="00284712" w:rsidRDefault="00F702C6" w:rsidP="00452653">
            <w:pPr>
              <w:pStyle w:val="TabellenZahl"/>
            </w:pPr>
            <w:r w:rsidRPr="00284712">
              <w:rPr>
                <w:lang w:val="de-AT"/>
              </w:rPr>
              <w:t xml:space="preserve"> </w:t>
            </w:r>
            <w:r w:rsidRPr="00284712">
              <w:t>2</w:t>
            </w:r>
            <w:r>
              <w:t>,</w:t>
            </w:r>
            <w:r w:rsidRPr="00284712">
              <w:t xml:space="preserve">950 </w:t>
            </w:r>
          </w:p>
        </w:tc>
        <w:tc>
          <w:tcPr>
            <w:tcW w:w="880" w:type="dxa"/>
            <w:noWrap/>
            <w:vAlign w:val="bottom"/>
            <w:hideMark/>
          </w:tcPr>
          <w:p w14:paraId="1C8E2542" w14:textId="77777777" w:rsidR="00F702C6" w:rsidRPr="002345F2" w:rsidRDefault="00F702C6" w:rsidP="00452653">
            <w:pPr>
              <w:pStyle w:val="TabellenZahl"/>
            </w:pPr>
            <w:r>
              <w:rPr>
                <w:rFonts w:ascii="Calibri" w:hAnsi="Calibri" w:cs="Calibri"/>
                <w:color w:val="000000"/>
                <w:sz w:val="22"/>
                <w:szCs w:val="22"/>
              </w:rPr>
              <w:t>0.08%</w:t>
            </w:r>
          </w:p>
        </w:tc>
      </w:tr>
      <w:tr w:rsidR="00F702C6" w:rsidRPr="002345F2" w14:paraId="778EE1A5" w14:textId="77777777" w:rsidTr="00452653">
        <w:trPr>
          <w:trHeight w:val="192"/>
        </w:trPr>
        <w:tc>
          <w:tcPr>
            <w:tcW w:w="7050" w:type="dxa"/>
            <w:gridSpan w:val="3"/>
            <w:noWrap/>
          </w:tcPr>
          <w:p w14:paraId="455E33AA" w14:textId="77777777" w:rsidR="00F702C6" w:rsidRPr="002345F2" w:rsidRDefault="00F702C6" w:rsidP="00452653">
            <w:pPr>
              <w:pStyle w:val="TabellenText0"/>
              <w:rPr>
                <w:lang w:val="de-AT" w:eastAsia="de-AT"/>
              </w:rPr>
            </w:pPr>
            <w:proofErr w:type="spellStart"/>
            <w:r>
              <w:rPr>
                <w:rFonts w:ascii="Calibri" w:hAnsi="Calibri" w:cs="Calibri"/>
                <w:b/>
                <w:bCs w:val="0"/>
                <w:color w:val="000000"/>
                <w:sz w:val="22"/>
                <w:szCs w:val="22"/>
              </w:rPr>
              <w:t>Bundessparte</w:t>
            </w:r>
            <w:proofErr w:type="spellEnd"/>
            <w:r>
              <w:rPr>
                <w:rFonts w:ascii="Calibri" w:hAnsi="Calibri" w:cs="Calibri"/>
                <w:b/>
                <w:bCs w:val="0"/>
                <w:color w:val="000000"/>
                <w:sz w:val="22"/>
                <w:szCs w:val="22"/>
              </w:rPr>
              <w:t xml:space="preserve"> </w:t>
            </w:r>
            <w:proofErr w:type="spellStart"/>
            <w:r>
              <w:rPr>
                <w:rFonts w:ascii="Calibri" w:hAnsi="Calibri" w:cs="Calibri"/>
                <w:b/>
                <w:bCs w:val="0"/>
                <w:color w:val="000000"/>
                <w:sz w:val="22"/>
                <w:szCs w:val="22"/>
              </w:rPr>
              <w:t>Gewerbe</w:t>
            </w:r>
            <w:proofErr w:type="spellEnd"/>
            <w:r>
              <w:rPr>
                <w:rFonts w:ascii="Calibri" w:hAnsi="Calibri" w:cs="Calibri"/>
                <w:b/>
                <w:bCs w:val="0"/>
                <w:color w:val="000000"/>
                <w:sz w:val="22"/>
                <w:szCs w:val="22"/>
              </w:rPr>
              <w:t xml:space="preserve"> &amp; </w:t>
            </w:r>
            <w:proofErr w:type="spellStart"/>
            <w:r>
              <w:rPr>
                <w:rFonts w:ascii="Calibri" w:hAnsi="Calibri" w:cs="Calibri"/>
                <w:b/>
                <w:bCs w:val="0"/>
                <w:color w:val="000000"/>
                <w:sz w:val="22"/>
                <w:szCs w:val="22"/>
              </w:rPr>
              <w:t>Handwerk</w:t>
            </w:r>
            <w:proofErr w:type="spellEnd"/>
            <w:r>
              <w:rPr>
                <w:rFonts w:ascii="Calibri" w:hAnsi="Calibri" w:cs="Calibri"/>
                <w:b/>
                <w:bCs w:val="0"/>
                <w:color w:val="000000"/>
                <w:sz w:val="22"/>
                <w:szCs w:val="22"/>
              </w:rPr>
              <w:t xml:space="preserve"> </w:t>
            </w:r>
            <w:proofErr w:type="spellStart"/>
            <w:r>
              <w:rPr>
                <w:rFonts w:ascii="Calibri" w:hAnsi="Calibri" w:cs="Calibri"/>
                <w:b/>
                <w:bCs w:val="0"/>
                <w:color w:val="000000"/>
                <w:sz w:val="22"/>
                <w:szCs w:val="22"/>
              </w:rPr>
              <w:t>Ergebnis</w:t>
            </w:r>
            <w:proofErr w:type="spellEnd"/>
          </w:p>
        </w:tc>
        <w:tc>
          <w:tcPr>
            <w:tcW w:w="1191" w:type="dxa"/>
            <w:noWrap/>
            <w:vAlign w:val="bottom"/>
          </w:tcPr>
          <w:p w14:paraId="49F0E310" w14:textId="77777777" w:rsidR="00F702C6" w:rsidRPr="002345F2" w:rsidRDefault="00F702C6" w:rsidP="00452653">
            <w:pPr>
              <w:pStyle w:val="TabellenkoptZahl"/>
            </w:pPr>
            <w:r>
              <w:t>749,975</w:t>
            </w:r>
          </w:p>
        </w:tc>
        <w:tc>
          <w:tcPr>
            <w:tcW w:w="880" w:type="dxa"/>
            <w:noWrap/>
            <w:vAlign w:val="bottom"/>
          </w:tcPr>
          <w:p w14:paraId="3943C2A4" w14:textId="77777777" w:rsidR="00F702C6" w:rsidRPr="002345F2" w:rsidRDefault="00F702C6" w:rsidP="00452653">
            <w:pPr>
              <w:pStyle w:val="TabellenkoptZahl"/>
            </w:pPr>
            <w:r>
              <w:t xml:space="preserve">20.58% </w:t>
            </w:r>
          </w:p>
        </w:tc>
      </w:tr>
    </w:tbl>
    <w:p w14:paraId="3F736F80" w14:textId="3B713414" w:rsidR="00F702C6" w:rsidRDefault="00F702C6" w:rsidP="00F702C6">
      <w:pPr>
        <w:pStyle w:val="Datenquelle"/>
        <w:rPr>
          <w:lang w:val="de-AT" w:eastAsia="de-AT"/>
        </w:rPr>
      </w:pPr>
      <w:proofErr w:type="gramStart"/>
      <w:r>
        <w:rPr>
          <w:lang w:val="de-AT" w:eastAsia="de-AT"/>
        </w:rPr>
        <w:t>Q:Sonderauswertung</w:t>
      </w:r>
      <w:proofErr w:type="gramEnd"/>
      <w:r>
        <w:rPr>
          <w:lang w:val="de-AT" w:eastAsia="de-AT"/>
        </w:rPr>
        <w:t xml:space="preserve"> Statistik Austria, Own </w:t>
      </w:r>
      <w:proofErr w:type="spellStart"/>
      <w:r>
        <w:rPr>
          <w:lang w:val="de-AT" w:eastAsia="de-AT"/>
        </w:rPr>
        <w:t>calculation</w:t>
      </w:r>
      <w:proofErr w:type="spellEnd"/>
    </w:p>
    <w:p w14:paraId="4A896561" w14:textId="77777777" w:rsidR="00F702C6" w:rsidRPr="00284712" w:rsidRDefault="00F702C6" w:rsidP="00F702C6">
      <w:pPr>
        <w:pStyle w:val="berschrift3"/>
      </w:pPr>
      <w:r w:rsidRPr="00284712">
        <w:t xml:space="preserve">Fachverband </w:t>
      </w:r>
      <w:r>
        <w:t>Industrie</w:t>
      </w:r>
      <w:r w:rsidRPr="00284712">
        <w:t xml:space="preserve"> (</w:t>
      </w:r>
      <w:r>
        <w:t>Industry</w:t>
      </w:r>
      <w:r w:rsidRPr="00284712">
        <w:t>)</w:t>
      </w:r>
    </w:p>
    <w:tbl>
      <w:tblPr>
        <w:tblStyle w:val="Tabellenraster"/>
        <w:tblW w:w="9182" w:type="dxa"/>
        <w:tblLook w:val="04A0" w:firstRow="1" w:lastRow="0" w:firstColumn="1" w:lastColumn="0" w:noHBand="0" w:noVBand="1"/>
      </w:tblPr>
      <w:tblGrid>
        <w:gridCol w:w="511"/>
        <w:gridCol w:w="782"/>
        <w:gridCol w:w="5773"/>
        <w:gridCol w:w="1191"/>
        <w:gridCol w:w="941"/>
      </w:tblGrid>
      <w:tr w:rsidR="00F702C6" w:rsidRPr="002345F2" w14:paraId="42833870" w14:textId="77777777" w:rsidTr="00452653">
        <w:trPr>
          <w:trHeight w:val="290"/>
        </w:trPr>
        <w:tc>
          <w:tcPr>
            <w:tcW w:w="495" w:type="dxa"/>
            <w:noWrap/>
            <w:textDirection w:val="btLr"/>
          </w:tcPr>
          <w:p w14:paraId="140318F3" w14:textId="77777777" w:rsidR="00F702C6" w:rsidRPr="002345F2" w:rsidRDefault="00F702C6" w:rsidP="00452653">
            <w:pPr>
              <w:pStyle w:val="Tabellenkopf"/>
              <w:ind w:left="113" w:right="113"/>
            </w:pPr>
          </w:p>
        </w:tc>
        <w:tc>
          <w:tcPr>
            <w:tcW w:w="782" w:type="dxa"/>
            <w:noWrap/>
          </w:tcPr>
          <w:p w14:paraId="55E0EC88" w14:textId="77777777" w:rsidR="00F702C6" w:rsidRPr="002345F2" w:rsidRDefault="00F702C6" w:rsidP="00452653">
            <w:pPr>
              <w:pStyle w:val="TabellenText0"/>
            </w:pPr>
            <w:r>
              <w:t>Code</w:t>
            </w:r>
          </w:p>
        </w:tc>
        <w:tc>
          <w:tcPr>
            <w:tcW w:w="5773" w:type="dxa"/>
            <w:noWrap/>
          </w:tcPr>
          <w:p w14:paraId="30DEF779"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91" w:type="dxa"/>
            <w:noWrap/>
          </w:tcPr>
          <w:p w14:paraId="74C89D2B" w14:textId="77777777" w:rsidR="00F702C6" w:rsidRPr="002345F2" w:rsidRDefault="00F702C6" w:rsidP="00452653">
            <w:pPr>
              <w:pStyle w:val="Tabellenkopf"/>
            </w:pPr>
            <w:proofErr w:type="spellStart"/>
            <w:r>
              <w:t>Employees</w:t>
            </w:r>
            <w:proofErr w:type="spellEnd"/>
          </w:p>
        </w:tc>
        <w:tc>
          <w:tcPr>
            <w:tcW w:w="941" w:type="dxa"/>
            <w:noWrap/>
          </w:tcPr>
          <w:p w14:paraId="4F426E03" w14:textId="77777777" w:rsidR="00F702C6" w:rsidRPr="002345F2" w:rsidRDefault="00F702C6" w:rsidP="00452653">
            <w:pPr>
              <w:pStyle w:val="Tabellenkopf"/>
            </w:pPr>
            <w:r>
              <w:t>Share</w:t>
            </w:r>
          </w:p>
        </w:tc>
      </w:tr>
      <w:tr w:rsidR="00F702C6" w:rsidRPr="002345F2" w14:paraId="6F52DBDC" w14:textId="77777777" w:rsidTr="00452653">
        <w:trPr>
          <w:trHeight w:val="290"/>
        </w:trPr>
        <w:tc>
          <w:tcPr>
            <w:tcW w:w="495" w:type="dxa"/>
            <w:vMerge w:val="restart"/>
            <w:noWrap/>
            <w:textDirection w:val="btLr"/>
          </w:tcPr>
          <w:p w14:paraId="3F19083D" w14:textId="77777777" w:rsidR="00F702C6" w:rsidRPr="002345F2" w:rsidRDefault="00F702C6" w:rsidP="00452653">
            <w:pPr>
              <w:pStyle w:val="Tabellenkopf"/>
              <w:ind w:left="113" w:right="113"/>
              <w:jc w:val="center"/>
              <w:rPr>
                <w:lang w:val="de-AT"/>
              </w:rPr>
            </w:pPr>
            <w:r w:rsidRPr="007254A0">
              <w:rPr>
                <w:lang w:val="de-AT"/>
              </w:rPr>
              <w:t>Industrie</w:t>
            </w:r>
          </w:p>
        </w:tc>
        <w:tc>
          <w:tcPr>
            <w:tcW w:w="782" w:type="dxa"/>
            <w:noWrap/>
            <w:vAlign w:val="bottom"/>
          </w:tcPr>
          <w:p w14:paraId="3E5DE70C" w14:textId="77777777" w:rsidR="00F702C6" w:rsidRPr="002345F2" w:rsidRDefault="00F702C6" w:rsidP="00452653">
            <w:pPr>
              <w:pStyle w:val="TabellenText0"/>
            </w:pPr>
            <w:r>
              <w:rPr>
                <w:rFonts w:ascii="Calibri" w:hAnsi="Calibri" w:cs="Calibri"/>
                <w:color w:val="000000"/>
                <w:sz w:val="22"/>
                <w:szCs w:val="22"/>
              </w:rPr>
              <w:t>2011</w:t>
            </w:r>
          </w:p>
        </w:tc>
        <w:tc>
          <w:tcPr>
            <w:tcW w:w="5773" w:type="dxa"/>
            <w:noWrap/>
            <w:vAlign w:val="bottom"/>
          </w:tcPr>
          <w:p w14:paraId="33759DDD" w14:textId="77777777" w:rsidR="00F702C6" w:rsidRPr="002345F2" w:rsidRDefault="00F702C6" w:rsidP="00452653">
            <w:pPr>
              <w:pStyle w:val="TabellenText0"/>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Bergwerke</w:t>
            </w:r>
            <w:proofErr w:type="spellEnd"/>
          </w:p>
        </w:tc>
        <w:tc>
          <w:tcPr>
            <w:tcW w:w="1191" w:type="dxa"/>
            <w:noWrap/>
            <w:vAlign w:val="bottom"/>
          </w:tcPr>
          <w:p w14:paraId="4235ED58" w14:textId="77777777" w:rsidR="00F702C6" w:rsidRPr="00284712" w:rsidRDefault="00F702C6" w:rsidP="00452653">
            <w:pPr>
              <w:pStyle w:val="TabellenZahl"/>
            </w:pPr>
            <w:r>
              <w:rPr>
                <w:rFonts w:ascii="Calibri" w:hAnsi="Calibri" w:cs="Calibri"/>
                <w:color w:val="000000"/>
                <w:sz w:val="22"/>
                <w:szCs w:val="22"/>
              </w:rPr>
              <w:t xml:space="preserve"> 1,821 </w:t>
            </w:r>
          </w:p>
        </w:tc>
        <w:tc>
          <w:tcPr>
            <w:tcW w:w="941" w:type="dxa"/>
            <w:noWrap/>
            <w:vAlign w:val="bottom"/>
          </w:tcPr>
          <w:p w14:paraId="29DF1C71" w14:textId="77777777" w:rsidR="00F702C6" w:rsidRPr="002345F2" w:rsidRDefault="00F702C6" w:rsidP="00452653">
            <w:pPr>
              <w:pStyle w:val="TabellenZahl"/>
            </w:pPr>
            <w:r>
              <w:rPr>
                <w:rFonts w:ascii="Calibri" w:hAnsi="Calibri" w:cs="Calibri"/>
                <w:color w:val="000000"/>
                <w:sz w:val="22"/>
                <w:szCs w:val="22"/>
              </w:rPr>
              <w:t>0.05%</w:t>
            </w:r>
          </w:p>
        </w:tc>
      </w:tr>
      <w:tr w:rsidR="00F702C6" w:rsidRPr="002345F2" w14:paraId="47477EEC" w14:textId="77777777" w:rsidTr="00452653">
        <w:trPr>
          <w:trHeight w:val="290"/>
        </w:trPr>
        <w:tc>
          <w:tcPr>
            <w:tcW w:w="495" w:type="dxa"/>
            <w:vMerge/>
            <w:noWrap/>
            <w:hideMark/>
          </w:tcPr>
          <w:p w14:paraId="58C98BB2" w14:textId="77777777" w:rsidR="00F702C6" w:rsidRPr="002345F2" w:rsidRDefault="00F702C6" w:rsidP="00452653">
            <w:pPr>
              <w:pStyle w:val="Textkrper"/>
              <w:rPr>
                <w:lang w:eastAsia="de-AT"/>
              </w:rPr>
            </w:pPr>
          </w:p>
        </w:tc>
        <w:tc>
          <w:tcPr>
            <w:tcW w:w="782" w:type="dxa"/>
            <w:noWrap/>
            <w:vAlign w:val="bottom"/>
          </w:tcPr>
          <w:p w14:paraId="47010068" w14:textId="77777777" w:rsidR="00F702C6" w:rsidRPr="002345F2" w:rsidRDefault="00F702C6" w:rsidP="00452653">
            <w:pPr>
              <w:pStyle w:val="TabellenText0"/>
              <w:rPr>
                <w:lang w:eastAsia="de-AT"/>
              </w:rPr>
            </w:pPr>
            <w:r>
              <w:rPr>
                <w:rFonts w:ascii="Calibri" w:hAnsi="Calibri" w:cs="Calibri"/>
                <w:color w:val="000000"/>
                <w:sz w:val="22"/>
                <w:szCs w:val="22"/>
              </w:rPr>
              <w:t>2012</w:t>
            </w:r>
          </w:p>
        </w:tc>
        <w:tc>
          <w:tcPr>
            <w:tcW w:w="5773" w:type="dxa"/>
            <w:noWrap/>
            <w:vAlign w:val="bottom"/>
          </w:tcPr>
          <w:p w14:paraId="0C798055" w14:textId="77777777" w:rsidR="00F702C6" w:rsidRPr="002345F2" w:rsidRDefault="00F702C6" w:rsidP="00452653">
            <w:pPr>
              <w:pStyle w:val="TabellenText0"/>
              <w:rPr>
                <w:lang w:val="de-AT"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Stahl</w:t>
            </w:r>
          </w:p>
        </w:tc>
        <w:tc>
          <w:tcPr>
            <w:tcW w:w="1191" w:type="dxa"/>
            <w:noWrap/>
            <w:vAlign w:val="bottom"/>
          </w:tcPr>
          <w:p w14:paraId="2C3CFB98" w14:textId="77777777" w:rsidR="00F702C6" w:rsidRPr="00284712" w:rsidRDefault="00F702C6" w:rsidP="00452653">
            <w:pPr>
              <w:pStyle w:val="TabellenZahl"/>
            </w:pPr>
            <w:r>
              <w:rPr>
                <w:rFonts w:ascii="Calibri" w:hAnsi="Calibri" w:cs="Calibri"/>
                <w:color w:val="000000"/>
                <w:sz w:val="22"/>
                <w:szCs w:val="22"/>
              </w:rPr>
              <w:t xml:space="preserve"> 14,553 </w:t>
            </w:r>
          </w:p>
        </w:tc>
        <w:tc>
          <w:tcPr>
            <w:tcW w:w="941" w:type="dxa"/>
            <w:noWrap/>
            <w:vAlign w:val="bottom"/>
          </w:tcPr>
          <w:p w14:paraId="3A8CD155" w14:textId="77777777" w:rsidR="00F702C6" w:rsidRPr="002345F2" w:rsidRDefault="00F702C6" w:rsidP="00452653">
            <w:pPr>
              <w:pStyle w:val="TabellenZahl"/>
            </w:pPr>
            <w:r>
              <w:rPr>
                <w:rFonts w:ascii="Calibri" w:hAnsi="Calibri" w:cs="Calibri"/>
                <w:color w:val="000000"/>
                <w:sz w:val="22"/>
                <w:szCs w:val="22"/>
              </w:rPr>
              <w:t>0.40%</w:t>
            </w:r>
          </w:p>
        </w:tc>
      </w:tr>
      <w:tr w:rsidR="00F702C6" w:rsidRPr="002345F2" w14:paraId="063F3B35" w14:textId="77777777" w:rsidTr="00452653">
        <w:trPr>
          <w:trHeight w:val="290"/>
        </w:trPr>
        <w:tc>
          <w:tcPr>
            <w:tcW w:w="495" w:type="dxa"/>
            <w:vMerge/>
            <w:noWrap/>
            <w:hideMark/>
          </w:tcPr>
          <w:p w14:paraId="1CDD03CB" w14:textId="77777777" w:rsidR="00F702C6" w:rsidRPr="002345F2" w:rsidRDefault="00F702C6" w:rsidP="00452653">
            <w:pPr>
              <w:pStyle w:val="Textkrper"/>
              <w:rPr>
                <w:lang w:eastAsia="de-AT"/>
              </w:rPr>
            </w:pPr>
          </w:p>
        </w:tc>
        <w:tc>
          <w:tcPr>
            <w:tcW w:w="782" w:type="dxa"/>
            <w:noWrap/>
            <w:vAlign w:val="bottom"/>
          </w:tcPr>
          <w:p w14:paraId="65E75757" w14:textId="77777777" w:rsidR="00F702C6" w:rsidRPr="002345F2" w:rsidRDefault="00F702C6" w:rsidP="00452653">
            <w:pPr>
              <w:pStyle w:val="TabellenText0"/>
              <w:rPr>
                <w:lang w:eastAsia="de-AT"/>
              </w:rPr>
            </w:pPr>
            <w:r>
              <w:rPr>
                <w:rFonts w:ascii="Calibri" w:hAnsi="Calibri" w:cs="Calibri"/>
                <w:color w:val="000000"/>
                <w:sz w:val="22"/>
                <w:szCs w:val="22"/>
              </w:rPr>
              <w:t>2020</w:t>
            </w:r>
          </w:p>
        </w:tc>
        <w:tc>
          <w:tcPr>
            <w:tcW w:w="5773" w:type="dxa"/>
            <w:noWrap/>
            <w:vAlign w:val="bottom"/>
          </w:tcPr>
          <w:p w14:paraId="770E8137" w14:textId="77777777" w:rsidR="00F702C6" w:rsidRPr="002345F2" w:rsidRDefault="00F702C6" w:rsidP="00452653">
            <w:pPr>
              <w:pStyle w:val="TabellenText0"/>
              <w:rPr>
                <w:lang w:val="de-AT"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Mineralölindustrie</w:t>
            </w:r>
            <w:proofErr w:type="spellEnd"/>
          </w:p>
        </w:tc>
        <w:tc>
          <w:tcPr>
            <w:tcW w:w="1191" w:type="dxa"/>
            <w:noWrap/>
            <w:vAlign w:val="bottom"/>
          </w:tcPr>
          <w:p w14:paraId="0280084E" w14:textId="77777777" w:rsidR="00F702C6" w:rsidRPr="00284712" w:rsidRDefault="00F702C6" w:rsidP="00452653">
            <w:pPr>
              <w:pStyle w:val="TabellenZahl"/>
            </w:pPr>
            <w:r>
              <w:rPr>
                <w:rFonts w:ascii="Calibri" w:hAnsi="Calibri" w:cs="Calibri"/>
                <w:color w:val="000000"/>
                <w:sz w:val="22"/>
                <w:szCs w:val="22"/>
              </w:rPr>
              <w:t xml:space="preserve"> 4,125 </w:t>
            </w:r>
          </w:p>
        </w:tc>
        <w:tc>
          <w:tcPr>
            <w:tcW w:w="941" w:type="dxa"/>
            <w:noWrap/>
            <w:vAlign w:val="bottom"/>
          </w:tcPr>
          <w:p w14:paraId="04CB4C6A" w14:textId="77777777" w:rsidR="00F702C6" w:rsidRPr="002345F2" w:rsidRDefault="00F702C6" w:rsidP="00452653">
            <w:pPr>
              <w:pStyle w:val="TabellenZahl"/>
            </w:pPr>
            <w:r>
              <w:rPr>
                <w:rFonts w:ascii="Calibri" w:hAnsi="Calibri" w:cs="Calibri"/>
                <w:color w:val="000000"/>
                <w:sz w:val="22"/>
                <w:szCs w:val="22"/>
              </w:rPr>
              <w:t>0.11%</w:t>
            </w:r>
          </w:p>
        </w:tc>
      </w:tr>
      <w:tr w:rsidR="00F702C6" w:rsidRPr="002345F2" w14:paraId="057EFACC" w14:textId="77777777" w:rsidTr="00452653">
        <w:trPr>
          <w:trHeight w:val="290"/>
        </w:trPr>
        <w:tc>
          <w:tcPr>
            <w:tcW w:w="495" w:type="dxa"/>
            <w:vMerge/>
            <w:noWrap/>
            <w:hideMark/>
          </w:tcPr>
          <w:p w14:paraId="42CF094E" w14:textId="77777777" w:rsidR="00F702C6" w:rsidRPr="002345F2" w:rsidRDefault="00F702C6" w:rsidP="00452653">
            <w:pPr>
              <w:pStyle w:val="Textkrper"/>
              <w:rPr>
                <w:lang w:eastAsia="de-AT"/>
              </w:rPr>
            </w:pPr>
          </w:p>
        </w:tc>
        <w:tc>
          <w:tcPr>
            <w:tcW w:w="782" w:type="dxa"/>
            <w:noWrap/>
            <w:vAlign w:val="bottom"/>
          </w:tcPr>
          <w:p w14:paraId="1BA4D49A" w14:textId="77777777" w:rsidR="00F702C6" w:rsidRPr="002345F2" w:rsidRDefault="00F702C6" w:rsidP="00452653">
            <w:pPr>
              <w:pStyle w:val="TabellenText0"/>
              <w:rPr>
                <w:lang w:eastAsia="de-AT"/>
              </w:rPr>
            </w:pPr>
            <w:r>
              <w:rPr>
                <w:rFonts w:ascii="Calibri" w:hAnsi="Calibri" w:cs="Calibri"/>
                <w:color w:val="000000"/>
                <w:sz w:val="22"/>
                <w:szCs w:val="22"/>
              </w:rPr>
              <w:t>2030</w:t>
            </w:r>
          </w:p>
        </w:tc>
        <w:tc>
          <w:tcPr>
            <w:tcW w:w="5773" w:type="dxa"/>
            <w:noWrap/>
            <w:vAlign w:val="bottom"/>
          </w:tcPr>
          <w:p w14:paraId="1D7CCDAC" w14:textId="77777777" w:rsidR="00F702C6" w:rsidRPr="002345F2" w:rsidRDefault="00F702C6" w:rsidP="00452653">
            <w:pPr>
              <w:pStyle w:val="TabellenText0"/>
              <w:rPr>
                <w:lang w:val="de-AT" w:eastAsia="de-AT"/>
              </w:rPr>
            </w:pPr>
            <w:r w:rsidRPr="007254A0">
              <w:rPr>
                <w:rFonts w:ascii="Calibri" w:hAnsi="Calibri" w:cs="Calibri"/>
                <w:color w:val="000000"/>
                <w:sz w:val="22"/>
                <w:szCs w:val="22"/>
                <w:lang w:val="de-AT"/>
              </w:rPr>
              <w:t>Fachverband der Stein- und keramischen Industrie</w:t>
            </w:r>
          </w:p>
        </w:tc>
        <w:tc>
          <w:tcPr>
            <w:tcW w:w="1191" w:type="dxa"/>
            <w:noWrap/>
            <w:vAlign w:val="bottom"/>
          </w:tcPr>
          <w:p w14:paraId="57EAFC06"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12,631 </w:t>
            </w:r>
          </w:p>
        </w:tc>
        <w:tc>
          <w:tcPr>
            <w:tcW w:w="941" w:type="dxa"/>
            <w:noWrap/>
            <w:vAlign w:val="bottom"/>
          </w:tcPr>
          <w:p w14:paraId="6CD36963" w14:textId="77777777" w:rsidR="00F702C6" w:rsidRPr="002345F2" w:rsidRDefault="00F702C6" w:rsidP="00452653">
            <w:pPr>
              <w:pStyle w:val="TabellenZahl"/>
            </w:pPr>
            <w:r>
              <w:rPr>
                <w:rFonts w:ascii="Calibri" w:hAnsi="Calibri" w:cs="Calibri"/>
                <w:color w:val="000000"/>
                <w:sz w:val="22"/>
                <w:szCs w:val="22"/>
              </w:rPr>
              <w:t>0.35%</w:t>
            </w:r>
          </w:p>
        </w:tc>
      </w:tr>
      <w:tr w:rsidR="00F702C6" w:rsidRPr="002345F2" w14:paraId="40EA2EA7" w14:textId="77777777" w:rsidTr="00452653">
        <w:trPr>
          <w:trHeight w:val="290"/>
        </w:trPr>
        <w:tc>
          <w:tcPr>
            <w:tcW w:w="495" w:type="dxa"/>
            <w:vMerge/>
            <w:noWrap/>
            <w:hideMark/>
          </w:tcPr>
          <w:p w14:paraId="73681316" w14:textId="77777777" w:rsidR="00F702C6" w:rsidRPr="002345F2" w:rsidRDefault="00F702C6" w:rsidP="00452653">
            <w:pPr>
              <w:pStyle w:val="Textkrper"/>
              <w:rPr>
                <w:lang w:eastAsia="de-AT"/>
              </w:rPr>
            </w:pPr>
          </w:p>
        </w:tc>
        <w:tc>
          <w:tcPr>
            <w:tcW w:w="782" w:type="dxa"/>
            <w:noWrap/>
            <w:vAlign w:val="bottom"/>
          </w:tcPr>
          <w:p w14:paraId="7AB12EEC" w14:textId="77777777" w:rsidR="00F702C6" w:rsidRPr="002345F2" w:rsidRDefault="00F702C6" w:rsidP="00452653">
            <w:pPr>
              <w:pStyle w:val="TabellenText0"/>
              <w:rPr>
                <w:lang w:eastAsia="de-AT"/>
              </w:rPr>
            </w:pPr>
            <w:r>
              <w:rPr>
                <w:rFonts w:ascii="Calibri" w:hAnsi="Calibri" w:cs="Calibri"/>
                <w:color w:val="000000"/>
                <w:sz w:val="22"/>
                <w:szCs w:val="22"/>
              </w:rPr>
              <w:t>2040</w:t>
            </w:r>
          </w:p>
        </w:tc>
        <w:tc>
          <w:tcPr>
            <w:tcW w:w="5773" w:type="dxa"/>
            <w:noWrap/>
            <w:vAlign w:val="bottom"/>
          </w:tcPr>
          <w:p w14:paraId="7A61FE5B"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Glasindustrie</w:t>
            </w:r>
            <w:proofErr w:type="spellEnd"/>
          </w:p>
        </w:tc>
        <w:tc>
          <w:tcPr>
            <w:tcW w:w="1191" w:type="dxa"/>
            <w:noWrap/>
            <w:vAlign w:val="bottom"/>
          </w:tcPr>
          <w:p w14:paraId="1C67D52F" w14:textId="77777777" w:rsidR="00F702C6" w:rsidRPr="00284712" w:rsidRDefault="00F702C6" w:rsidP="00452653">
            <w:pPr>
              <w:pStyle w:val="TabellenZahl"/>
            </w:pPr>
            <w:r>
              <w:rPr>
                <w:rFonts w:ascii="Calibri" w:hAnsi="Calibri" w:cs="Calibri"/>
                <w:color w:val="000000"/>
                <w:sz w:val="22"/>
                <w:szCs w:val="22"/>
              </w:rPr>
              <w:t xml:space="preserve"> 6,222 </w:t>
            </w:r>
          </w:p>
        </w:tc>
        <w:tc>
          <w:tcPr>
            <w:tcW w:w="941" w:type="dxa"/>
            <w:noWrap/>
            <w:vAlign w:val="bottom"/>
          </w:tcPr>
          <w:p w14:paraId="566A23BF" w14:textId="77777777" w:rsidR="00F702C6" w:rsidRPr="002345F2" w:rsidRDefault="00F702C6" w:rsidP="00452653">
            <w:pPr>
              <w:pStyle w:val="TabellenZahl"/>
            </w:pPr>
            <w:r>
              <w:rPr>
                <w:rFonts w:ascii="Calibri" w:hAnsi="Calibri" w:cs="Calibri"/>
                <w:color w:val="000000"/>
                <w:sz w:val="22"/>
                <w:szCs w:val="22"/>
              </w:rPr>
              <w:t>0.17%</w:t>
            </w:r>
          </w:p>
        </w:tc>
      </w:tr>
      <w:tr w:rsidR="00F702C6" w:rsidRPr="002345F2" w14:paraId="774F1AAA" w14:textId="77777777" w:rsidTr="00452653">
        <w:trPr>
          <w:trHeight w:val="290"/>
        </w:trPr>
        <w:tc>
          <w:tcPr>
            <w:tcW w:w="495" w:type="dxa"/>
            <w:vMerge/>
            <w:noWrap/>
            <w:hideMark/>
          </w:tcPr>
          <w:p w14:paraId="730C9575" w14:textId="77777777" w:rsidR="00F702C6" w:rsidRPr="002345F2" w:rsidRDefault="00F702C6" w:rsidP="00452653">
            <w:pPr>
              <w:pStyle w:val="Textkrper"/>
              <w:rPr>
                <w:lang w:eastAsia="de-AT"/>
              </w:rPr>
            </w:pPr>
          </w:p>
        </w:tc>
        <w:tc>
          <w:tcPr>
            <w:tcW w:w="782" w:type="dxa"/>
            <w:noWrap/>
            <w:vAlign w:val="bottom"/>
          </w:tcPr>
          <w:p w14:paraId="44CE8CB6" w14:textId="77777777" w:rsidR="00F702C6" w:rsidRPr="002345F2" w:rsidRDefault="00F702C6" w:rsidP="00452653">
            <w:pPr>
              <w:pStyle w:val="TabellenText0"/>
              <w:rPr>
                <w:lang w:eastAsia="de-AT"/>
              </w:rPr>
            </w:pPr>
            <w:r>
              <w:rPr>
                <w:rFonts w:ascii="Calibri" w:hAnsi="Calibri" w:cs="Calibri"/>
                <w:color w:val="000000"/>
                <w:sz w:val="22"/>
                <w:szCs w:val="22"/>
              </w:rPr>
              <w:t>2050</w:t>
            </w:r>
          </w:p>
        </w:tc>
        <w:tc>
          <w:tcPr>
            <w:tcW w:w="5773" w:type="dxa"/>
            <w:noWrap/>
            <w:vAlign w:val="bottom"/>
          </w:tcPr>
          <w:p w14:paraId="42F8E87A"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chemischen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Industrie</w:t>
            </w:r>
            <w:proofErr w:type="spellEnd"/>
          </w:p>
        </w:tc>
        <w:tc>
          <w:tcPr>
            <w:tcW w:w="1191" w:type="dxa"/>
            <w:noWrap/>
            <w:vAlign w:val="bottom"/>
          </w:tcPr>
          <w:p w14:paraId="61FB594C" w14:textId="77777777" w:rsidR="00F702C6" w:rsidRPr="00284712" w:rsidRDefault="00F702C6" w:rsidP="00452653">
            <w:pPr>
              <w:pStyle w:val="TabellenZahl"/>
            </w:pPr>
            <w:r>
              <w:rPr>
                <w:rFonts w:ascii="Calibri" w:hAnsi="Calibri" w:cs="Calibri"/>
                <w:color w:val="000000"/>
                <w:sz w:val="22"/>
                <w:szCs w:val="22"/>
              </w:rPr>
              <w:t xml:space="preserve"> 47,811 </w:t>
            </w:r>
          </w:p>
        </w:tc>
        <w:tc>
          <w:tcPr>
            <w:tcW w:w="941" w:type="dxa"/>
            <w:noWrap/>
            <w:vAlign w:val="bottom"/>
          </w:tcPr>
          <w:p w14:paraId="029DB5AB" w14:textId="77777777" w:rsidR="00F702C6" w:rsidRPr="002345F2" w:rsidRDefault="00F702C6" w:rsidP="00452653">
            <w:pPr>
              <w:pStyle w:val="TabellenZahl"/>
            </w:pPr>
            <w:r>
              <w:rPr>
                <w:rFonts w:ascii="Calibri" w:hAnsi="Calibri" w:cs="Calibri"/>
                <w:color w:val="000000"/>
                <w:sz w:val="22"/>
                <w:szCs w:val="22"/>
              </w:rPr>
              <w:t>1.31%</w:t>
            </w:r>
          </w:p>
        </w:tc>
      </w:tr>
      <w:tr w:rsidR="00F702C6" w:rsidRPr="002345F2" w14:paraId="17386DFC" w14:textId="77777777" w:rsidTr="00452653">
        <w:trPr>
          <w:trHeight w:val="290"/>
        </w:trPr>
        <w:tc>
          <w:tcPr>
            <w:tcW w:w="495" w:type="dxa"/>
            <w:vMerge/>
            <w:noWrap/>
            <w:hideMark/>
          </w:tcPr>
          <w:p w14:paraId="30BED8C8" w14:textId="77777777" w:rsidR="00F702C6" w:rsidRPr="002345F2" w:rsidRDefault="00F702C6" w:rsidP="00452653">
            <w:pPr>
              <w:pStyle w:val="Textkrper"/>
              <w:rPr>
                <w:lang w:eastAsia="de-AT"/>
              </w:rPr>
            </w:pPr>
          </w:p>
        </w:tc>
        <w:tc>
          <w:tcPr>
            <w:tcW w:w="782" w:type="dxa"/>
            <w:noWrap/>
            <w:vAlign w:val="bottom"/>
          </w:tcPr>
          <w:p w14:paraId="248F4627" w14:textId="77777777" w:rsidR="00F702C6" w:rsidRPr="002345F2" w:rsidRDefault="00F702C6" w:rsidP="00452653">
            <w:pPr>
              <w:pStyle w:val="TabellenText0"/>
              <w:rPr>
                <w:lang w:eastAsia="de-AT"/>
              </w:rPr>
            </w:pPr>
            <w:r>
              <w:rPr>
                <w:rFonts w:ascii="Calibri" w:hAnsi="Calibri" w:cs="Calibri"/>
                <w:color w:val="000000"/>
                <w:sz w:val="22"/>
                <w:szCs w:val="22"/>
              </w:rPr>
              <w:t>2060</w:t>
            </w:r>
          </w:p>
        </w:tc>
        <w:tc>
          <w:tcPr>
            <w:tcW w:w="5773" w:type="dxa"/>
            <w:noWrap/>
            <w:vAlign w:val="bottom"/>
          </w:tcPr>
          <w:p w14:paraId="27830350"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Papierindustrie</w:t>
            </w:r>
            <w:proofErr w:type="spellEnd"/>
          </w:p>
        </w:tc>
        <w:tc>
          <w:tcPr>
            <w:tcW w:w="1191" w:type="dxa"/>
            <w:noWrap/>
            <w:vAlign w:val="bottom"/>
          </w:tcPr>
          <w:p w14:paraId="6822CFEE" w14:textId="77777777" w:rsidR="00F702C6" w:rsidRPr="00284712" w:rsidRDefault="00F702C6" w:rsidP="00452653">
            <w:pPr>
              <w:pStyle w:val="TabellenZahl"/>
            </w:pPr>
            <w:r>
              <w:rPr>
                <w:rFonts w:ascii="Calibri" w:hAnsi="Calibri" w:cs="Calibri"/>
                <w:color w:val="000000"/>
                <w:sz w:val="22"/>
                <w:szCs w:val="22"/>
              </w:rPr>
              <w:t xml:space="preserve"> 7,203 </w:t>
            </w:r>
          </w:p>
        </w:tc>
        <w:tc>
          <w:tcPr>
            <w:tcW w:w="941" w:type="dxa"/>
            <w:noWrap/>
            <w:vAlign w:val="bottom"/>
          </w:tcPr>
          <w:p w14:paraId="1A8FBC53" w14:textId="77777777" w:rsidR="00F702C6" w:rsidRPr="002345F2" w:rsidRDefault="00F702C6" w:rsidP="00452653">
            <w:pPr>
              <w:pStyle w:val="TabellenZahl"/>
            </w:pPr>
            <w:r>
              <w:rPr>
                <w:rFonts w:ascii="Calibri" w:hAnsi="Calibri" w:cs="Calibri"/>
                <w:color w:val="000000"/>
                <w:sz w:val="22"/>
                <w:szCs w:val="22"/>
              </w:rPr>
              <w:t>0.20%</w:t>
            </w:r>
          </w:p>
        </w:tc>
      </w:tr>
      <w:tr w:rsidR="00F702C6" w:rsidRPr="002345F2" w14:paraId="05318BC7" w14:textId="77777777" w:rsidTr="00452653">
        <w:trPr>
          <w:trHeight w:val="290"/>
        </w:trPr>
        <w:tc>
          <w:tcPr>
            <w:tcW w:w="495" w:type="dxa"/>
            <w:vMerge/>
            <w:noWrap/>
            <w:hideMark/>
          </w:tcPr>
          <w:p w14:paraId="6AE00801" w14:textId="77777777" w:rsidR="00F702C6" w:rsidRPr="002345F2" w:rsidRDefault="00F702C6" w:rsidP="00452653">
            <w:pPr>
              <w:pStyle w:val="Textkrper"/>
              <w:rPr>
                <w:lang w:eastAsia="de-AT"/>
              </w:rPr>
            </w:pPr>
          </w:p>
        </w:tc>
        <w:tc>
          <w:tcPr>
            <w:tcW w:w="782" w:type="dxa"/>
            <w:noWrap/>
            <w:vAlign w:val="bottom"/>
          </w:tcPr>
          <w:p w14:paraId="2F9FF5B1" w14:textId="77777777" w:rsidR="00F702C6" w:rsidRPr="002345F2" w:rsidRDefault="00F702C6" w:rsidP="00452653">
            <w:pPr>
              <w:pStyle w:val="TabellenText0"/>
              <w:rPr>
                <w:lang w:eastAsia="de-AT"/>
              </w:rPr>
            </w:pPr>
            <w:r>
              <w:rPr>
                <w:rFonts w:ascii="Calibri" w:hAnsi="Calibri" w:cs="Calibri"/>
                <w:color w:val="000000"/>
                <w:sz w:val="22"/>
                <w:szCs w:val="22"/>
              </w:rPr>
              <w:t>2070</w:t>
            </w:r>
          </w:p>
        </w:tc>
        <w:tc>
          <w:tcPr>
            <w:tcW w:w="5773" w:type="dxa"/>
            <w:noWrap/>
            <w:vAlign w:val="bottom"/>
          </w:tcPr>
          <w:p w14:paraId="26A14D5C" w14:textId="77777777" w:rsidR="00F702C6" w:rsidRPr="002345F2" w:rsidRDefault="00F702C6" w:rsidP="00452653">
            <w:pPr>
              <w:pStyle w:val="TabellenText0"/>
              <w:rPr>
                <w:lang w:val="de-AT" w:eastAsia="de-AT"/>
              </w:rPr>
            </w:pPr>
            <w:r w:rsidRPr="007254A0">
              <w:rPr>
                <w:rFonts w:ascii="Calibri" w:hAnsi="Calibri" w:cs="Calibri"/>
                <w:color w:val="000000"/>
                <w:sz w:val="22"/>
                <w:szCs w:val="22"/>
                <w:lang w:val="de-AT"/>
              </w:rPr>
              <w:t>PROPAK Produkte aus Papier und Karton</w:t>
            </w:r>
          </w:p>
        </w:tc>
        <w:tc>
          <w:tcPr>
            <w:tcW w:w="1191" w:type="dxa"/>
            <w:noWrap/>
            <w:vAlign w:val="bottom"/>
          </w:tcPr>
          <w:p w14:paraId="152195E5"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8,465 </w:t>
            </w:r>
          </w:p>
        </w:tc>
        <w:tc>
          <w:tcPr>
            <w:tcW w:w="941" w:type="dxa"/>
            <w:noWrap/>
            <w:vAlign w:val="bottom"/>
          </w:tcPr>
          <w:p w14:paraId="44803301" w14:textId="77777777" w:rsidR="00F702C6" w:rsidRPr="002345F2" w:rsidRDefault="00F702C6" w:rsidP="00452653">
            <w:pPr>
              <w:pStyle w:val="TabellenZahl"/>
            </w:pPr>
            <w:r>
              <w:rPr>
                <w:rFonts w:ascii="Calibri" w:hAnsi="Calibri" w:cs="Calibri"/>
                <w:color w:val="000000"/>
                <w:sz w:val="22"/>
                <w:szCs w:val="22"/>
              </w:rPr>
              <w:t>0.23%</w:t>
            </w:r>
          </w:p>
        </w:tc>
      </w:tr>
      <w:tr w:rsidR="00F702C6" w:rsidRPr="002345F2" w14:paraId="6D7945BE" w14:textId="77777777" w:rsidTr="00452653">
        <w:trPr>
          <w:trHeight w:val="290"/>
        </w:trPr>
        <w:tc>
          <w:tcPr>
            <w:tcW w:w="495" w:type="dxa"/>
            <w:vMerge/>
            <w:noWrap/>
            <w:hideMark/>
          </w:tcPr>
          <w:p w14:paraId="58CBFFAC" w14:textId="77777777" w:rsidR="00F702C6" w:rsidRPr="002345F2" w:rsidRDefault="00F702C6" w:rsidP="00452653">
            <w:pPr>
              <w:pStyle w:val="Textkrper"/>
              <w:rPr>
                <w:lang w:eastAsia="de-AT"/>
              </w:rPr>
            </w:pPr>
          </w:p>
        </w:tc>
        <w:tc>
          <w:tcPr>
            <w:tcW w:w="782" w:type="dxa"/>
            <w:noWrap/>
            <w:vAlign w:val="bottom"/>
          </w:tcPr>
          <w:p w14:paraId="251C5409" w14:textId="77777777" w:rsidR="00F702C6" w:rsidRPr="002345F2" w:rsidRDefault="00F702C6" w:rsidP="00452653">
            <w:pPr>
              <w:pStyle w:val="TabellenText0"/>
              <w:rPr>
                <w:lang w:eastAsia="de-AT"/>
              </w:rPr>
            </w:pPr>
            <w:r>
              <w:rPr>
                <w:rFonts w:ascii="Calibri" w:hAnsi="Calibri" w:cs="Calibri"/>
                <w:color w:val="000000"/>
                <w:sz w:val="22"/>
                <w:szCs w:val="22"/>
              </w:rPr>
              <w:t>2090</w:t>
            </w:r>
          </w:p>
        </w:tc>
        <w:tc>
          <w:tcPr>
            <w:tcW w:w="5773" w:type="dxa"/>
            <w:noWrap/>
            <w:vAlign w:val="bottom"/>
          </w:tcPr>
          <w:p w14:paraId="4AD09BFC"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Bauindustrie</w:t>
            </w:r>
            <w:proofErr w:type="spellEnd"/>
          </w:p>
        </w:tc>
        <w:tc>
          <w:tcPr>
            <w:tcW w:w="1191" w:type="dxa"/>
            <w:noWrap/>
            <w:vAlign w:val="bottom"/>
          </w:tcPr>
          <w:p w14:paraId="3FFCEDA9" w14:textId="77777777" w:rsidR="00F702C6" w:rsidRPr="00284712" w:rsidRDefault="00F702C6" w:rsidP="00452653">
            <w:pPr>
              <w:pStyle w:val="TabellenZahl"/>
            </w:pPr>
            <w:r>
              <w:rPr>
                <w:rFonts w:ascii="Calibri" w:hAnsi="Calibri" w:cs="Calibri"/>
                <w:color w:val="000000"/>
                <w:sz w:val="22"/>
                <w:szCs w:val="22"/>
              </w:rPr>
              <w:t xml:space="preserve"> 29,480 </w:t>
            </w:r>
          </w:p>
        </w:tc>
        <w:tc>
          <w:tcPr>
            <w:tcW w:w="941" w:type="dxa"/>
            <w:noWrap/>
            <w:vAlign w:val="bottom"/>
          </w:tcPr>
          <w:p w14:paraId="65364170" w14:textId="77777777" w:rsidR="00F702C6" w:rsidRPr="002345F2" w:rsidRDefault="00F702C6" w:rsidP="00452653">
            <w:pPr>
              <w:pStyle w:val="TabellenZahl"/>
            </w:pPr>
            <w:r>
              <w:rPr>
                <w:rFonts w:ascii="Calibri" w:hAnsi="Calibri" w:cs="Calibri"/>
                <w:color w:val="000000"/>
                <w:sz w:val="22"/>
                <w:szCs w:val="22"/>
              </w:rPr>
              <w:t>0.81%</w:t>
            </w:r>
          </w:p>
        </w:tc>
      </w:tr>
      <w:tr w:rsidR="00F702C6" w:rsidRPr="002345F2" w14:paraId="63C8F07D" w14:textId="77777777" w:rsidTr="00452653">
        <w:trPr>
          <w:trHeight w:val="290"/>
        </w:trPr>
        <w:tc>
          <w:tcPr>
            <w:tcW w:w="495" w:type="dxa"/>
            <w:vMerge/>
            <w:noWrap/>
            <w:hideMark/>
          </w:tcPr>
          <w:p w14:paraId="607584FB" w14:textId="77777777" w:rsidR="00F702C6" w:rsidRPr="002345F2" w:rsidRDefault="00F702C6" w:rsidP="00452653">
            <w:pPr>
              <w:pStyle w:val="Textkrper"/>
              <w:rPr>
                <w:lang w:eastAsia="de-AT"/>
              </w:rPr>
            </w:pPr>
          </w:p>
        </w:tc>
        <w:tc>
          <w:tcPr>
            <w:tcW w:w="782" w:type="dxa"/>
            <w:noWrap/>
            <w:vAlign w:val="bottom"/>
          </w:tcPr>
          <w:p w14:paraId="177B6DDF" w14:textId="77777777" w:rsidR="00F702C6" w:rsidRPr="002345F2" w:rsidRDefault="00F702C6" w:rsidP="00452653">
            <w:pPr>
              <w:pStyle w:val="TabellenText0"/>
              <w:rPr>
                <w:lang w:eastAsia="de-AT"/>
              </w:rPr>
            </w:pPr>
            <w:r>
              <w:rPr>
                <w:rFonts w:ascii="Calibri" w:hAnsi="Calibri" w:cs="Calibri"/>
                <w:color w:val="000000"/>
                <w:sz w:val="22"/>
                <w:szCs w:val="22"/>
              </w:rPr>
              <w:t>2100</w:t>
            </w:r>
          </w:p>
        </w:tc>
        <w:tc>
          <w:tcPr>
            <w:tcW w:w="5773" w:type="dxa"/>
            <w:noWrap/>
            <w:vAlign w:val="bottom"/>
          </w:tcPr>
          <w:p w14:paraId="7532D1EF" w14:textId="77777777" w:rsidR="00F702C6" w:rsidRPr="002345F2" w:rsidRDefault="00F702C6" w:rsidP="00452653">
            <w:pPr>
              <w:pStyle w:val="TabellenText0"/>
              <w:rPr>
                <w:lang w:val="de-AT"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Holzindustrie</w:t>
            </w:r>
            <w:proofErr w:type="spellEnd"/>
          </w:p>
        </w:tc>
        <w:tc>
          <w:tcPr>
            <w:tcW w:w="1191" w:type="dxa"/>
            <w:noWrap/>
            <w:vAlign w:val="bottom"/>
          </w:tcPr>
          <w:p w14:paraId="39ACBA6E" w14:textId="77777777" w:rsidR="00F702C6" w:rsidRPr="00284712" w:rsidRDefault="00F702C6" w:rsidP="00452653">
            <w:pPr>
              <w:pStyle w:val="TabellenZahl"/>
            </w:pPr>
            <w:r>
              <w:rPr>
                <w:rFonts w:ascii="Calibri" w:hAnsi="Calibri" w:cs="Calibri"/>
                <w:color w:val="000000"/>
                <w:sz w:val="22"/>
                <w:szCs w:val="22"/>
              </w:rPr>
              <w:t xml:space="preserve"> 27,768 </w:t>
            </w:r>
          </w:p>
        </w:tc>
        <w:tc>
          <w:tcPr>
            <w:tcW w:w="941" w:type="dxa"/>
            <w:noWrap/>
            <w:vAlign w:val="bottom"/>
          </w:tcPr>
          <w:p w14:paraId="3278EA80" w14:textId="77777777" w:rsidR="00F702C6" w:rsidRPr="002345F2" w:rsidRDefault="00F702C6" w:rsidP="00452653">
            <w:pPr>
              <w:pStyle w:val="TabellenZahl"/>
            </w:pPr>
            <w:r>
              <w:rPr>
                <w:rFonts w:ascii="Calibri" w:hAnsi="Calibri" w:cs="Calibri"/>
                <w:color w:val="000000"/>
                <w:sz w:val="22"/>
                <w:szCs w:val="22"/>
              </w:rPr>
              <w:t>0.76%</w:t>
            </w:r>
          </w:p>
        </w:tc>
      </w:tr>
      <w:tr w:rsidR="00F702C6" w:rsidRPr="002345F2" w14:paraId="1717D0F5" w14:textId="77777777" w:rsidTr="00452653">
        <w:trPr>
          <w:trHeight w:val="290"/>
        </w:trPr>
        <w:tc>
          <w:tcPr>
            <w:tcW w:w="495" w:type="dxa"/>
            <w:vMerge/>
            <w:noWrap/>
            <w:hideMark/>
          </w:tcPr>
          <w:p w14:paraId="2EBEC9E5" w14:textId="77777777" w:rsidR="00F702C6" w:rsidRPr="002345F2" w:rsidRDefault="00F702C6" w:rsidP="00452653">
            <w:pPr>
              <w:pStyle w:val="Textkrper"/>
              <w:rPr>
                <w:lang w:eastAsia="de-AT"/>
              </w:rPr>
            </w:pPr>
          </w:p>
        </w:tc>
        <w:tc>
          <w:tcPr>
            <w:tcW w:w="782" w:type="dxa"/>
            <w:noWrap/>
            <w:vAlign w:val="bottom"/>
          </w:tcPr>
          <w:p w14:paraId="685431E7" w14:textId="77777777" w:rsidR="00F702C6" w:rsidRPr="002345F2" w:rsidRDefault="00F702C6" w:rsidP="00452653">
            <w:pPr>
              <w:pStyle w:val="TabellenText0"/>
              <w:rPr>
                <w:lang w:eastAsia="de-AT"/>
              </w:rPr>
            </w:pPr>
            <w:r>
              <w:rPr>
                <w:rFonts w:ascii="Calibri" w:hAnsi="Calibri" w:cs="Calibri"/>
                <w:color w:val="000000"/>
                <w:sz w:val="22"/>
                <w:szCs w:val="22"/>
              </w:rPr>
              <w:t>2110</w:t>
            </w:r>
          </w:p>
        </w:tc>
        <w:tc>
          <w:tcPr>
            <w:tcW w:w="5773" w:type="dxa"/>
            <w:noWrap/>
            <w:vAlign w:val="bottom"/>
          </w:tcPr>
          <w:p w14:paraId="010B5159" w14:textId="77777777" w:rsidR="00F702C6" w:rsidRPr="002345F2" w:rsidRDefault="00F702C6" w:rsidP="00452653">
            <w:pPr>
              <w:pStyle w:val="TabellenText0"/>
              <w:rPr>
                <w:lang w:val="de-AT" w:eastAsia="de-AT"/>
              </w:rPr>
            </w:pPr>
            <w:r w:rsidRPr="007254A0">
              <w:rPr>
                <w:rFonts w:ascii="Calibri" w:hAnsi="Calibri" w:cs="Calibri"/>
                <w:color w:val="000000"/>
                <w:sz w:val="22"/>
                <w:szCs w:val="22"/>
                <w:lang w:val="de-AT"/>
              </w:rPr>
              <w:t>Fachverband der Nahrungs- und Genussmittelindustrie (Lebensmittelindustrie)</w:t>
            </w:r>
          </w:p>
        </w:tc>
        <w:tc>
          <w:tcPr>
            <w:tcW w:w="1191" w:type="dxa"/>
            <w:noWrap/>
            <w:vAlign w:val="bottom"/>
          </w:tcPr>
          <w:p w14:paraId="2A3C826C"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28,273 </w:t>
            </w:r>
          </w:p>
        </w:tc>
        <w:tc>
          <w:tcPr>
            <w:tcW w:w="941" w:type="dxa"/>
            <w:noWrap/>
            <w:vAlign w:val="bottom"/>
          </w:tcPr>
          <w:p w14:paraId="6E6440D3" w14:textId="77777777" w:rsidR="00F702C6" w:rsidRPr="002345F2" w:rsidRDefault="00F702C6" w:rsidP="00452653">
            <w:pPr>
              <w:pStyle w:val="TabellenZahl"/>
            </w:pPr>
            <w:r>
              <w:rPr>
                <w:rFonts w:ascii="Calibri" w:hAnsi="Calibri" w:cs="Calibri"/>
                <w:color w:val="000000"/>
                <w:sz w:val="22"/>
                <w:szCs w:val="22"/>
              </w:rPr>
              <w:t>0.78%</w:t>
            </w:r>
          </w:p>
        </w:tc>
      </w:tr>
      <w:tr w:rsidR="00F702C6" w:rsidRPr="002345F2" w14:paraId="12AAA070" w14:textId="77777777" w:rsidTr="00452653">
        <w:trPr>
          <w:trHeight w:val="290"/>
        </w:trPr>
        <w:tc>
          <w:tcPr>
            <w:tcW w:w="495" w:type="dxa"/>
            <w:vMerge/>
            <w:noWrap/>
            <w:hideMark/>
          </w:tcPr>
          <w:p w14:paraId="07B81143" w14:textId="77777777" w:rsidR="00F702C6" w:rsidRPr="002345F2" w:rsidRDefault="00F702C6" w:rsidP="00452653">
            <w:pPr>
              <w:pStyle w:val="Textkrper"/>
              <w:rPr>
                <w:lang w:eastAsia="de-AT"/>
              </w:rPr>
            </w:pPr>
          </w:p>
        </w:tc>
        <w:tc>
          <w:tcPr>
            <w:tcW w:w="782" w:type="dxa"/>
            <w:noWrap/>
            <w:vAlign w:val="bottom"/>
          </w:tcPr>
          <w:p w14:paraId="3B7AEB0A" w14:textId="77777777" w:rsidR="00F702C6" w:rsidRPr="002345F2" w:rsidRDefault="00F702C6" w:rsidP="00452653">
            <w:pPr>
              <w:pStyle w:val="TabellenText0"/>
              <w:rPr>
                <w:lang w:eastAsia="de-AT"/>
              </w:rPr>
            </w:pPr>
            <w:r>
              <w:rPr>
                <w:rFonts w:ascii="Calibri" w:hAnsi="Calibri" w:cs="Calibri"/>
                <w:color w:val="000000"/>
                <w:sz w:val="22"/>
                <w:szCs w:val="22"/>
              </w:rPr>
              <w:t>2121</w:t>
            </w:r>
          </w:p>
        </w:tc>
        <w:tc>
          <w:tcPr>
            <w:tcW w:w="5773" w:type="dxa"/>
            <w:noWrap/>
            <w:vAlign w:val="bottom"/>
          </w:tcPr>
          <w:p w14:paraId="7597C535"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Textilindustrie</w:t>
            </w:r>
            <w:proofErr w:type="spellEnd"/>
          </w:p>
        </w:tc>
        <w:tc>
          <w:tcPr>
            <w:tcW w:w="1191" w:type="dxa"/>
            <w:noWrap/>
            <w:vAlign w:val="bottom"/>
          </w:tcPr>
          <w:p w14:paraId="5A7575A4" w14:textId="77777777" w:rsidR="00F702C6" w:rsidRPr="00284712" w:rsidRDefault="00F702C6" w:rsidP="00452653">
            <w:pPr>
              <w:pStyle w:val="TabellenZahl"/>
            </w:pPr>
            <w:r>
              <w:rPr>
                <w:rFonts w:ascii="Calibri" w:hAnsi="Calibri" w:cs="Calibri"/>
                <w:color w:val="000000"/>
                <w:sz w:val="22"/>
                <w:szCs w:val="22"/>
              </w:rPr>
              <w:t xml:space="preserve"> 6,307 </w:t>
            </w:r>
          </w:p>
        </w:tc>
        <w:tc>
          <w:tcPr>
            <w:tcW w:w="941" w:type="dxa"/>
            <w:noWrap/>
            <w:vAlign w:val="bottom"/>
          </w:tcPr>
          <w:p w14:paraId="672F0A4A" w14:textId="77777777" w:rsidR="00F702C6" w:rsidRPr="002345F2" w:rsidRDefault="00F702C6" w:rsidP="00452653">
            <w:pPr>
              <w:pStyle w:val="TabellenZahl"/>
            </w:pPr>
            <w:r>
              <w:rPr>
                <w:rFonts w:ascii="Calibri" w:hAnsi="Calibri" w:cs="Calibri"/>
                <w:color w:val="000000"/>
                <w:sz w:val="22"/>
                <w:szCs w:val="22"/>
              </w:rPr>
              <w:t>0.17%</w:t>
            </w:r>
          </w:p>
        </w:tc>
      </w:tr>
      <w:tr w:rsidR="00F702C6" w:rsidRPr="002345F2" w14:paraId="37A9C852" w14:textId="77777777" w:rsidTr="00452653">
        <w:trPr>
          <w:trHeight w:val="290"/>
        </w:trPr>
        <w:tc>
          <w:tcPr>
            <w:tcW w:w="495" w:type="dxa"/>
            <w:vMerge/>
            <w:noWrap/>
            <w:hideMark/>
          </w:tcPr>
          <w:p w14:paraId="36D99D37" w14:textId="77777777" w:rsidR="00F702C6" w:rsidRPr="002345F2" w:rsidRDefault="00F702C6" w:rsidP="00452653">
            <w:pPr>
              <w:pStyle w:val="Textkrper"/>
              <w:rPr>
                <w:lang w:eastAsia="de-AT"/>
              </w:rPr>
            </w:pPr>
          </w:p>
        </w:tc>
        <w:tc>
          <w:tcPr>
            <w:tcW w:w="782" w:type="dxa"/>
            <w:noWrap/>
            <w:vAlign w:val="bottom"/>
          </w:tcPr>
          <w:p w14:paraId="5571071E" w14:textId="77777777" w:rsidR="00F702C6" w:rsidRPr="002345F2" w:rsidRDefault="00F702C6" w:rsidP="00452653">
            <w:pPr>
              <w:pStyle w:val="TabellenText0"/>
              <w:rPr>
                <w:lang w:eastAsia="de-AT"/>
              </w:rPr>
            </w:pPr>
            <w:r>
              <w:rPr>
                <w:rFonts w:ascii="Calibri" w:hAnsi="Calibri" w:cs="Calibri"/>
                <w:color w:val="000000"/>
                <w:sz w:val="22"/>
                <w:szCs w:val="22"/>
              </w:rPr>
              <w:t>2122</w:t>
            </w:r>
          </w:p>
        </w:tc>
        <w:tc>
          <w:tcPr>
            <w:tcW w:w="5773" w:type="dxa"/>
            <w:noWrap/>
            <w:vAlign w:val="bottom"/>
          </w:tcPr>
          <w:p w14:paraId="6C2AF651"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Bekleidungsindustrie</w:t>
            </w:r>
            <w:proofErr w:type="spellEnd"/>
          </w:p>
        </w:tc>
        <w:tc>
          <w:tcPr>
            <w:tcW w:w="1191" w:type="dxa"/>
            <w:noWrap/>
            <w:vAlign w:val="bottom"/>
          </w:tcPr>
          <w:p w14:paraId="47387B42" w14:textId="77777777" w:rsidR="00F702C6" w:rsidRPr="00284712" w:rsidRDefault="00F702C6" w:rsidP="00452653">
            <w:pPr>
              <w:pStyle w:val="TabellenZahl"/>
            </w:pPr>
            <w:r>
              <w:rPr>
                <w:rFonts w:ascii="Calibri" w:hAnsi="Calibri" w:cs="Calibri"/>
                <w:color w:val="000000"/>
                <w:sz w:val="22"/>
                <w:szCs w:val="22"/>
              </w:rPr>
              <w:t xml:space="preserve"> 4,929 </w:t>
            </w:r>
          </w:p>
        </w:tc>
        <w:tc>
          <w:tcPr>
            <w:tcW w:w="941" w:type="dxa"/>
            <w:noWrap/>
            <w:vAlign w:val="bottom"/>
          </w:tcPr>
          <w:p w14:paraId="5CDD7A4D" w14:textId="77777777" w:rsidR="00F702C6" w:rsidRPr="002345F2" w:rsidRDefault="00F702C6" w:rsidP="00452653">
            <w:pPr>
              <w:pStyle w:val="TabellenZahl"/>
            </w:pPr>
            <w:r>
              <w:rPr>
                <w:rFonts w:ascii="Calibri" w:hAnsi="Calibri" w:cs="Calibri"/>
                <w:color w:val="000000"/>
                <w:sz w:val="22"/>
                <w:szCs w:val="22"/>
              </w:rPr>
              <w:t>0.14%</w:t>
            </w:r>
          </w:p>
        </w:tc>
      </w:tr>
      <w:tr w:rsidR="00F702C6" w:rsidRPr="002345F2" w14:paraId="637A9999" w14:textId="77777777" w:rsidTr="00452653">
        <w:trPr>
          <w:trHeight w:val="290"/>
        </w:trPr>
        <w:tc>
          <w:tcPr>
            <w:tcW w:w="495" w:type="dxa"/>
            <w:vMerge/>
            <w:noWrap/>
            <w:hideMark/>
          </w:tcPr>
          <w:p w14:paraId="0776BE4B" w14:textId="77777777" w:rsidR="00F702C6" w:rsidRPr="002345F2" w:rsidRDefault="00F702C6" w:rsidP="00452653">
            <w:pPr>
              <w:pStyle w:val="Textkrper"/>
              <w:rPr>
                <w:lang w:eastAsia="de-AT"/>
              </w:rPr>
            </w:pPr>
          </w:p>
        </w:tc>
        <w:tc>
          <w:tcPr>
            <w:tcW w:w="782" w:type="dxa"/>
            <w:noWrap/>
            <w:vAlign w:val="bottom"/>
          </w:tcPr>
          <w:p w14:paraId="716F082D" w14:textId="77777777" w:rsidR="00F702C6" w:rsidRPr="002345F2" w:rsidRDefault="00F702C6" w:rsidP="00452653">
            <w:pPr>
              <w:pStyle w:val="TabellenText0"/>
              <w:rPr>
                <w:lang w:eastAsia="de-AT"/>
              </w:rPr>
            </w:pPr>
            <w:r>
              <w:rPr>
                <w:rFonts w:ascii="Calibri" w:hAnsi="Calibri" w:cs="Calibri"/>
                <w:color w:val="000000"/>
                <w:sz w:val="22"/>
                <w:szCs w:val="22"/>
              </w:rPr>
              <w:t>2123</w:t>
            </w:r>
          </w:p>
        </w:tc>
        <w:tc>
          <w:tcPr>
            <w:tcW w:w="5773" w:type="dxa"/>
            <w:noWrap/>
            <w:vAlign w:val="bottom"/>
          </w:tcPr>
          <w:p w14:paraId="4B99AABF" w14:textId="77777777" w:rsidR="00F702C6" w:rsidRPr="007254A0" w:rsidRDefault="00F702C6" w:rsidP="00452653">
            <w:pPr>
              <w:pStyle w:val="TabellenText0"/>
              <w:rPr>
                <w:lang w:val="de-AT" w:eastAsia="de-AT"/>
              </w:rPr>
            </w:pPr>
            <w:r w:rsidRPr="007254A0">
              <w:rPr>
                <w:rFonts w:ascii="Calibri" w:hAnsi="Calibri" w:cs="Calibri"/>
                <w:color w:val="000000"/>
                <w:sz w:val="22"/>
                <w:szCs w:val="22"/>
                <w:lang w:val="de-AT"/>
              </w:rPr>
              <w:t>Fachverband der Schuh- und Lederindustrie</w:t>
            </w:r>
          </w:p>
        </w:tc>
        <w:tc>
          <w:tcPr>
            <w:tcW w:w="1191" w:type="dxa"/>
            <w:noWrap/>
            <w:vAlign w:val="bottom"/>
          </w:tcPr>
          <w:p w14:paraId="613839BA"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2,434 </w:t>
            </w:r>
          </w:p>
        </w:tc>
        <w:tc>
          <w:tcPr>
            <w:tcW w:w="941" w:type="dxa"/>
            <w:noWrap/>
            <w:vAlign w:val="bottom"/>
          </w:tcPr>
          <w:p w14:paraId="450B7454" w14:textId="77777777" w:rsidR="00F702C6" w:rsidRPr="002345F2" w:rsidRDefault="00F702C6" w:rsidP="00452653">
            <w:pPr>
              <w:pStyle w:val="TabellenZahl"/>
            </w:pPr>
            <w:r>
              <w:rPr>
                <w:rFonts w:ascii="Calibri" w:hAnsi="Calibri" w:cs="Calibri"/>
                <w:color w:val="000000"/>
                <w:sz w:val="22"/>
                <w:szCs w:val="22"/>
              </w:rPr>
              <w:t>0.07%</w:t>
            </w:r>
          </w:p>
        </w:tc>
      </w:tr>
      <w:tr w:rsidR="00F702C6" w:rsidRPr="002345F2" w14:paraId="3D9B0FE4" w14:textId="77777777" w:rsidTr="00452653">
        <w:trPr>
          <w:trHeight w:val="290"/>
        </w:trPr>
        <w:tc>
          <w:tcPr>
            <w:tcW w:w="495" w:type="dxa"/>
            <w:vMerge/>
            <w:noWrap/>
            <w:hideMark/>
          </w:tcPr>
          <w:p w14:paraId="71636FAD" w14:textId="77777777" w:rsidR="00F702C6" w:rsidRPr="002345F2" w:rsidRDefault="00F702C6" w:rsidP="00452653">
            <w:pPr>
              <w:pStyle w:val="Textkrper"/>
              <w:rPr>
                <w:lang w:eastAsia="de-AT"/>
              </w:rPr>
            </w:pPr>
          </w:p>
        </w:tc>
        <w:tc>
          <w:tcPr>
            <w:tcW w:w="782" w:type="dxa"/>
            <w:noWrap/>
            <w:vAlign w:val="bottom"/>
          </w:tcPr>
          <w:p w14:paraId="0EC02BAC" w14:textId="77777777" w:rsidR="00F702C6" w:rsidRPr="002345F2" w:rsidRDefault="00F702C6" w:rsidP="00452653">
            <w:pPr>
              <w:pStyle w:val="TabellenText0"/>
              <w:rPr>
                <w:lang w:eastAsia="de-AT"/>
              </w:rPr>
            </w:pPr>
            <w:r>
              <w:rPr>
                <w:rFonts w:ascii="Calibri" w:hAnsi="Calibri" w:cs="Calibri"/>
                <w:color w:val="000000"/>
                <w:sz w:val="22"/>
                <w:szCs w:val="22"/>
              </w:rPr>
              <w:t>2130</w:t>
            </w:r>
          </w:p>
        </w:tc>
        <w:tc>
          <w:tcPr>
            <w:tcW w:w="5773" w:type="dxa"/>
            <w:noWrap/>
            <w:vAlign w:val="bottom"/>
          </w:tcPr>
          <w:p w14:paraId="7D5827A5" w14:textId="77777777" w:rsidR="00F702C6" w:rsidRPr="002345F2" w:rsidRDefault="00F702C6" w:rsidP="00452653">
            <w:pPr>
              <w:pStyle w:val="TabellenText0"/>
              <w:rPr>
                <w:lang w:val="de-AT" w:eastAsia="de-AT"/>
              </w:rPr>
            </w:pPr>
            <w:r w:rsidRPr="007254A0">
              <w:rPr>
                <w:rFonts w:ascii="Calibri" w:hAnsi="Calibri" w:cs="Calibri"/>
                <w:color w:val="000000"/>
                <w:sz w:val="22"/>
                <w:szCs w:val="22"/>
                <w:lang w:val="de-AT"/>
              </w:rPr>
              <w:t>Fachverband der Gas- und Wärmeversorgungsunternehmungen</w:t>
            </w:r>
          </w:p>
        </w:tc>
        <w:tc>
          <w:tcPr>
            <w:tcW w:w="1191" w:type="dxa"/>
            <w:noWrap/>
            <w:vAlign w:val="bottom"/>
          </w:tcPr>
          <w:p w14:paraId="39F5CDB1"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5,069 </w:t>
            </w:r>
          </w:p>
        </w:tc>
        <w:tc>
          <w:tcPr>
            <w:tcW w:w="941" w:type="dxa"/>
            <w:noWrap/>
            <w:vAlign w:val="bottom"/>
          </w:tcPr>
          <w:p w14:paraId="25E0D6BE" w14:textId="77777777" w:rsidR="00F702C6" w:rsidRPr="002345F2" w:rsidRDefault="00F702C6" w:rsidP="00452653">
            <w:pPr>
              <w:pStyle w:val="TabellenZahl"/>
            </w:pPr>
            <w:r>
              <w:rPr>
                <w:rFonts w:ascii="Calibri" w:hAnsi="Calibri" w:cs="Calibri"/>
                <w:color w:val="000000"/>
                <w:sz w:val="22"/>
                <w:szCs w:val="22"/>
              </w:rPr>
              <w:t>0.14%</w:t>
            </w:r>
          </w:p>
        </w:tc>
      </w:tr>
      <w:tr w:rsidR="00F702C6" w:rsidRPr="002345F2" w14:paraId="111098E0" w14:textId="77777777" w:rsidTr="00452653">
        <w:trPr>
          <w:trHeight w:val="290"/>
        </w:trPr>
        <w:tc>
          <w:tcPr>
            <w:tcW w:w="495" w:type="dxa"/>
            <w:vMerge/>
            <w:noWrap/>
            <w:hideMark/>
          </w:tcPr>
          <w:p w14:paraId="00BD61A4" w14:textId="77777777" w:rsidR="00F702C6" w:rsidRPr="002345F2" w:rsidRDefault="00F702C6" w:rsidP="00452653">
            <w:pPr>
              <w:pStyle w:val="Textkrper"/>
              <w:rPr>
                <w:lang w:eastAsia="de-AT"/>
              </w:rPr>
            </w:pPr>
          </w:p>
        </w:tc>
        <w:tc>
          <w:tcPr>
            <w:tcW w:w="782" w:type="dxa"/>
            <w:noWrap/>
            <w:vAlign w:val="bottom"/>
          </w:tcPr>
          <w:p w14:paraId="7C5792D0" w14:textId="77777777" w:rsidR="00F702C6" w:rsidRPr="002345F2" w:rsidRDefault="00F702C6" w:rsidP="00452653">
            <w:pPr>
              <w:pStyle w:val="TabellenText0"/>
              <w:rPr>
                <w:lang w:eastAsia="de-AT"/>
              </w:rPr>
            </w:pPr>
            <w:r>
              <w:rPr>
                <w:rFonts w:ascii="Calibri" w:hAnsi="Calibri" w:cs="Calibri"/>
                <w:color w:val="000000"/>
                <w:sz w:val="22"/>
                <w:szCs w:val="22"/>
              </w:rPr>
              <w:t>2150</w:t>
            </w:r>
          </w:p>
        </w:tc>
        <w:tc>
          <w:tcPr>
            <w:tcW w:w="5773" w:type="dxa"/>
            <w:noWrap/>
            <w:vAlign w:val="bottom"/>
          </w:tcPr>
          <w:p w14:paraId="46A82548"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NE-</w:t>
            </w:r>
            <w:proofErr w:type="spellStart"/>
            <w:r>
              <w:rPr>
                <w:rFonts w:ascii="Calibri" w:hAnsi="Calibri" w:cs="Calibri"/>
                <w:color w:val="000000"/>
                <w:sz w:val="22"/>
                <w:szCs w:val="22"/>
              </w:rPr>
              <w:t>Metallindustrie</w:t>
            </w:r>
            <w:proofErr w:type="spellEnd"/>
          </w:p>
        </w:tc>
        <w:tc>
          <w:tcPr>
            <w:tcW w:w="1191" w:type="dxa"/>
            <w:noWrap/>
            <w:vAlign w:val="bottom"/>
          </w:tcPr>
          <w:p w14:paraId="3BAB19F1" w14:textId="77777777" w:rsidR="00F702C6" w:rsidRPr="00284712" w:rsidRDefault="00F702C6" w:rsidP="00452653">
            <w:pPr>
              <w:pStyle w:val="TabellenZahl"/>
            </w:pPr>
            <w:r>
              <w:rPr>
                <w:rFonts w:ascii="Calibri" w:hAnsi="Calibri" w:cs="Calibri"/>
                <w:color w:val="000000"/>
                <w:sz w:val="22"/>
                <w:szCs w:val="22"/>
              </w:rPr>
              <w:t xml:space="preserve"> 7,003 </w:t>
            </w:r>
          </w:p>
        </w:tc>
        <w:tc>
          <w:tcPr>
            <w:tcW w:w="941" w:type="dxa"/>
            <w:noWrap/>
            <w:vAlign w:val="bottom"/>
          </w:tcPr>
          <w:p w14:paraId="2E0F03C6" w14:textId="77777777" w:rsidR="00F702C6" w:rsidRPr="002345F2" w:rsidRDefault="00F702C6" w:rsidP="00452653">
            <w:pPr>
              <w:pStyle w:val="TabellenZahl"/>
            </w:pPr>
            <w:r>
              <w:rPr>
                <w:rFonts w:ascii="Calibri" w:hAnsi="Calibri" w:cs="Calibri"/>
                <w:color w:val="000000"/>
                <w:sz w:val="22"/>
                <w:szCs w:val="22"/>
              </w:rPr>
              <w:t>0.19%</w:t>
            </w:r>
          </w:p>
        </w:tc>
      </w:tr>
      <w:tr w:rsidR="00F702C6" w:rsidRPr="002345F2" w14:paraId="43F73F53" w14:textId="77777777" w:rsidTr="00452653">
        <w:trPr>
          <w:trHeight w:val="290"/>
        </w:trPr>
        <w:tc>
          <w:tcPr>
            <w:tcW w:w="495" w:type="dxa"/>
            <w:vMerge/>
            <w:noWrap/>
            <w:hideMark/>
          </w:tcPr>
          <w:p w14:paraId="44C589F7" w14:textId="77777777" w:rsidR="00F702C6" w:rsidRPr="002345F2" w:rsidRDefault="00F702C6" w:rsidP="00452653">
            <w:pPr>
              <w:pStyle w:val="Textkrper"/>
              <w:rPr>
                <w:lang w:eastAsia="de-AT"/>
              </w:rPr>
            </w:pPr>
          </w:p>
        </w:tc>
        <w:tc>
          <w:tcPr>
            <w:tcW w:w="782" w:type="dxa"/>
            <w:noWrap/>
            <w:vAlign w:val="bottom"/>
          </w:tcPr>
          <w:p w14:paraId="694A923C" w14:textId="77777777" w:rsidR="00F702C6" w:rsidRPr="002345F2" w:rsidRDefault="00F702C6" w:rsidP="00452653">
            <w:pPr>
              <w:pStyle w:val="TabellenText0"/>
              <w:rPr>
                <w:lang w:eastAsia="de-AT"/>
              </w:rPr>
            </w:pPr>
            <w:r>
              <w:rPr>
                <w:rFonts w:ascii="Calibri" w:hAnsi="Calibri" w:cs="Calibri"/>
                <w:color w:val="000000"/>
                <w:sz w:val="22"/>
                <w:szCs w:val="22"/>
              </w:rPr>
              <w:t>2161</w:t>
            </w:r>
          </w:p>
        </w:tc>
        <w:tc>
          <w:tcPr>
            <w:tcW w:w="5773" w:type="dxa"/>
            <w:noWrap/>
            <w:vAlign w:val="bottom"/>
          </w:tcPr>
          <w:p w14:paraId="6CD8E8E7"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Maschinen</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Stahlbauindustrie</w:t>
            </w:r>
            <w:proofErr w:type="spellEnd"/>
          </w:p>
        </w:tc>
        <w:tc>
          <w:tcPr>
            <w:tcW w:w="1191" w:type="dxa"/>
            <w:noWrap/>
            <w:vAlign w:val="bottom"/>
          </w:tcPr>
          <w:p w14:paraId="586BCF57" w14:textId="77777777" w:rsidR="00F702C6" w:rsidRPr="00284712" w:rsidRDefault="00F702C6" w:rsidP="00452653">
            <w:pPr>
              <w:pStyle w:val="TabellenZahl"/>
            </w:pPr>
            <w:r>
              <w:rPr>
                <w:rFonts w:ascii="Calibri" w:hAnsi="Calibri" w:cs="Calibri"/>
                <w:color w:val="000000"/>
                <w:sz w:val="22"/>
                <w:szCs w:val="22"/>
              </w:rPr>
              <w:t xml:space="preserve"> 76,483 </w:t>
            </w:r>
          </w:p>
        </w:tc>
        <w:tc>
          <w:tcPr>
            <w:tcW w:w="941" w:type="dxa"/>
            <w:noWrap/>
            <w:vAlign w:val="bottom"/>
          </w:tcPr>
          <w:p w14:paraId="3AFE2C53" w14:textId="77777777" w:rsidR="00F702C6" w:rsidRPr="002345F2" w:rsidRDefault="00F702C6" w:rsidP="00452653">
            <w:pPr>
              <w:pStyle w:val="TabellenZahl"/>
            </w:pPr>
            <w:r>
              <w:rPr>
                <w:rFonts w:ascii="Calibri" w:hAnsi="Calibri" w:cs="Calibri"/>
                <w:color w:val="000000"/>
                <w:sz w:val="22"/>
                <w:szCs w:val="22"/>
              </w:rPr>
              <w:t>2.10%</w:t>
            </w:r>
          </w:p>
        </w:tc>
      </w:tr>
      <w:tr w:rsidR="00F702C6" w:rsidRPr="002345F2" w14:paraId="3296704E" w14:textId="77777777" w:rsidTr="00452653">
        <w:trPr>
          <w:trHeight w:val="290"/>
        </w:trPr>
        <w:tc>
          <w:tcPr>
            <w:tcW w:w="495" w:type="dxa"/>
            <w:vMerge/>
            <w:noWrap/>
            <w:hideMark/>
          </w:tcPr>
          <w:p w14:paraId="7F451E74" w14:textId="77777777" w:rsidR="00F702C6" w:rsidRPr="002345F2" w:rsidRDefault="00F702C6" w:rsidP="00452653">
            <w:pPr>
              <w:pStyle w:val="Textkrper"/>
              <w:rPr>
                <w:lang w:eastAsia="de-AT"/>
              </w:rPr>
            </w:pPr>
          </w:p>
        </w:tc>
        <w:tc>
          <w:tcPr>
            <w:tcW w:w="782" w:type="dxa"/>
            <w:noWrap/>
            <w:vAlign w:val="bottom"/>
          </w:tcPr>
          <w:p w14:paraId="19AE370A" w14:textId="77777777" w:rsidR="00F702C6" w:rsidRPr="002345F2" w:rsidRDefault="00F702C6" w:rsidP="00452653">
            <w:pPr>
              <w:pStyle w:val="TabellenText0"/>
              <w:rPr>
                <w:lang w:eastAsia="de-AT"/>
              </w:rPr>
            </w:pPr>
            <w:r>
              <w:rPr>
                <w:rFonts w:ascii="Calibri" w:hAnsi="Calibri" w:cs="Calibri"/>
                <w:color w:val="000000"/>
                <w:sz w:val="22"/>
                <w:szCs w:val="22"/>
              </w:rPr>
              <w:t>2162</w:t>
            </w:r>
          </w:p>
        </w:tc>
        <w:tc>
          <w:tcPr>
            <w:tcW w:w="5773" w:type="dxa"/>
            <w:noWrap/>
            <w:vAlign w:val="bottom"/>
          </w:tcPr>
          <w:p w14:paraId="4B822784"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Metallwarenindustrie</w:t>
            </w:r>
            <w:proofErr w:type="spellEnd"/>
          </w:p>
        </w:tc>
        <w:tc>
          <w:tcPr>
            <w:tcW w:w="1191" w:type="dxa"/>
            <w:noWrap/>
            <w:vAlign w:val="bottom"/>
          </w:tcPr>
          <w:p w14:paraId="5B32C539" w14:textId="77777777" w:rsidR="00F702C6" w:rsidRPr="00284712" w:rsidRDefault="00F702C6" w:rsidP="00452653">
            <w:pPr>
              <w:pStyle w:val="TabellenZahl"/>
            </w:pPr>
            <w:r>
              <w:rPr>
                <w:rFonts w:ascii="Calibri" w:hAnsi="Calibri" w:cs="Calibri"/>
                <w:color w:val="000000"/>
                <w:sz w:val="22"/>
                <w:szCs w:val="22"/>
              </w:rPr>
              <w:t xml:space="preserve"> 52,874 </w:t>
            </w:r>
          </w:p>
        </w:tc>
        <w:tc>
          <w:tcPr>
            <w:tcW w:w="941" w:type="dxa"/>
            <w:noWrap/>
            <w:vAlign w:val="bottom"/>
          </w:tcPr>
          <w:p w14:paraId="45C5067B" w14:textId="77777777" w:rsidR="00F702C6" w:rsidRPr="002345F2" w:rsidRDefault="00F702C6" w:rsidP="00452653">
            <w:pPr>
              <w:pStyle w:val="TabellenZahl"/>
            </w:pPr>
            <w:r>
              <w:rPr>
                <w:rFonts w:ascii="Calibri" w:hAnsi="Calibri" w:cs="Calibri"/>
                <w:color w:val="000000"/>
                <w:sz w:val="22"/>
                <w:szCs w:val="22"/>
              </w:rPr>
              <w:t>1.45%</w:t>
            </w:r>
          </w:p>
        </w:tc>
      </w:tr>
      <w:tr w:rsidR="00F702C6" w:rsidRPr="002345F2" w14:paraId="3EFB9867" w14:textId="77777777" w:rsidTr="00452653">
        <w:trPr>
          <w:trHeight w:val="290"/>
        </w:trPr>
        <w:tc>
          <w:tcPr>
            <w:tcW w:w="495" w:type="dxa"/>
            <w:vMerge/>
            <w:noWrap/>
            <w:hideMark/>
          </w:tcPr>
          <w:p w14:paraId="505F2F16" w14:textId="77777777" w:rsidR="00F702C6" w:rsidRPr="002345F2" w:rsidRDefault="00F702C6" w:rsidP="00452653">
            <w:pPr>
              <w:pStyle w:val="Textkrper"/>
              <w:rPr>
                <w:lang w:eastAsia="de-AT"/>
              </w:rPr>
            </w:pPr>
          </w:p>
        </w:tc>
        <w:tc>
          <w:tcPr>
            <w:tcW w:w="782" w:type="dxa"/>
            <w:noWrap/>
            <w:vAlign w:val="bottom"/>
          </w:tcPr>
          <w:p w14:paraId="6E9E3528" w14:textId="77777777" w:rsidR="00F702C6" w:rsidRPr="002345F2" w:rsidRDefault="00F702C6" w:rsidP="00452653">
            <w:pPr>
              <w:pStyle w:val="TabellenText0"/>
              <w:rPr>
                <w:lang w:eastAsia="de-AT"/>
              </w:rPr>
            </w:pPr>
            <w:r>
              <w:rPr>
                <w:rFonts w:ascii="Calibri" w:hAnsi="Calibri" w:cs="Calibri"/>
                <w:color w:val="000000"/>
                <w:sz w:val="22"/>
                <w:szCs w:val="22"/>
              </w:rPr>
              <w:t>2163</w:t>
            </w:r>
          </w:p>
        </w:tc>
        <w:tc>
          <w:tcPr>
            <w:tcW w:w="5773" w:type="dxa"/>
            <w:noWrap/>
            <w:vAlign w:val="bottom"/>
          </w:tcPr>
          <w:p w14:paraId="466A3B63"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Gießereiindustrie</w:t>
            </w:r>
            <w:proofErr w:type="spellEnd"/>
          </w:p>
        </w:tc>
        <w:tc>
          <w:tcPr>
            <w:tcW w:w="1191" w:type="dxa"/>
            <w:noWrap/>
            <w:vAlign w:val="bottom"/>
          </w:tcPr>
          <w:p w14:paraId="7475288B" w14:textId="77777777" w:rsidR="00F702C6" w:rsidRPr="00284712" w:rsidRDefault="00F702C6" w:rsidP="00452653">
            <w:pPr>
              <w:pStyle w:val="TabellenZahl"/>
            </w:pPr>
            <w:r>
              <w:rPr>
                <w:rFonts w:ascii="Calibri" w:hAnsi="Calibri" w:cs="Calibri"/>
                <w:color w:val="000000"/>
                <w:sz w:val="22"/>
                <w:szCs w:val="22"/>
              </w:rPr>
              <w:t xml:space="preserve"> 6,460 </w:t>
            </w:r>
          </w:p>
        </w:tc>
        <w:tc>
          <w:tcPr>
            <w:tcW w:w="941" w:type="dxa"/>
            <w:noWrap/>
            <w:vAlign w:val="bottom"/>
          </w:tcPr>
          <w:p w14:paraId="4DA145B2" w14:textId="77777777" w:rsidR="00F702C6" w:rsidRPr="002345F2" w:rsidRDefault="00F702C6" w:rsidP="00452653">
            <w:pPr>
              <w:pStyle w:val="TabellenZahl"/>
            </w:pPr>
            <w:r>
              <w:rPr>
                <w:rFonts w:ascii="Calibri" w:hAnsi="Calibri" w:cs="Calibri"/>
                <w:color w:val="000000"/>
                <w:sz w:val="22"/>
                <w:szCs w:val="22"/>
              </w:rPr>
              <w:t>0.18%</w:t>
            </w:r>
          </w:p>
        </w:tc>
      </w:tr>
      <w:tr w:rsidR="00F702C6" w:rsidRPr="002345F2" w14:paraId="047BA5B3" w14:textId="77777777" w:rsidTr="00452653">
        <w:trPr>
          <w:trHeight w:val="290"/>
        </w:trPr>
        <w:tc>
          <w:tcPr>
            <w:tcW w:w="495" w:type="dxa"/>
            <w:vMerge/>
            <w:noWrap/>
            <w:hideMark/>
          </w:tcPr>
          <w:p w14:paraId="55127FFB" w14:textId="77777777" w:rsidR="00F702C6" w:rsidRPr="002345F2" w:rsidRDefault="00F702C6" w:rsidP="00452653">
            <w:pPr>
              <w:pStyle w:val="Textkrper"/>
              <w:rPr>
                <w:lang w:eastAsia="de-AT"/>
              </w:rPr>
            </w:pPr>
          </w:p>
        </w:tc>
        <w:tc>
          <w:tcPr>
            <w:tcW w:w="782" w:type="dxa"/>
            <w:noWrap/>
            <w:vAlign w:val="bottom"/>
          </w:tcPr>
          <w:p w14:paraId="41C4B4D9" w14:textId="77777777" w:rsidR="00F702C6" w:rsidRPr="002345F2" w:rsidRDefault="00F702C6" w:rsidP="00452653">
            <w:pPr>
              <w:pStyle w:val="TabellenText0"/>
              <w:rPr>
                <w:lang w:eastAsia="de-AT"/>
              </w:rPr>
            </w:pPr>
            <w:r>
              <w:rPr>
                <w:rFonts w:ascii="Calibri" w:hAnsi="Calibri" w:cs="Calibri"/>
                <w:color w:val="000000"/>
                <w:sz w:val="22"/>
                <w:szCs w:val="22"/>
              </w:rPr>
              <w:t>2170</w:t>
            </w:r>
          </w:p>
        </w:tc>
        <w:tc>
          <w:tcPr>
            <w:tcW w:w="5773" w:type="dxa"/>
            <w:noWrap/>
            <w:vAlign w:val="bottom"/>
          </w:tcPr>
          <w:p w14:paraId="325ABB8E" w14:textId="77777777" w:rsidR="00F702C6" w:rsidRPr="002345F2" w:rsidRDefault="00F702C6" w:rsidP="00452653">
            <w:pPr>
              <w:pStyle w:val="TabellenText0"/>
              <w:rPr>
                <w:lang w:eastAsia="de-AT"/>
              </w:rPr>
            </w:pPr>
            <w:proofErr w:type="spellStart"/>
            <w:r>
              <w:rPr>
                <w:rFonts w:ascii="Calibri" w:hAnsi="Calibri" w:cs="Calibri"/>
                <w:color w:val="000000"/>
                <w:sz w:val="22"/>
                <w:szCs w:val="22"/>
              </w:rPr>
              <w:t>Fachverband</w:t>
            </w:r>
            <w:proofErr w:type="spellEnd"/>
            <w:r>
              <w:rPr>
                <w:rFonts w:ascii="Calibri" w:hAnsi="Calibri" w:cs="Calibri"/>
                <w:color w:val="000000"/>
                <w:sz w:val="22"/>
                <w:szCs w:val="22"/>
              </w:rPr>
              <w:t xml:space="preserve"> der </w:t>
            </w:r>
            <w:proofErr w:type="spellStart"/>
            <w:r>
              <w:rPr>
                <w:rFonts w:ascii="Calibri" w:hAnsi="Calibri" w:cs="Calibri"/>
                <w:color w:val="000000"/>
                <w:sz w:val="22"/>
                <w:szCs w:val="22"/>
              </w:rPr>
              <w:t>Fahrzeugindustrie</w:t>
            </w:r>
            <w:proofErr w:type="spellEnd"/>
          </w:p>
        </w:tc>
        <w:tc>
          <w:tcPr>
            <w:tcW w:w="1191" w:type="dxa"/>
            <w:noWrap/>
            <w:vAlign w:val="bottom"/>
          </w:tcPr>
          <w:p w14:paraId="5DD9FE71" w14:textId="77777777" w:rsidR="00F702C6" w:rsidRPr="00284712" w:rsidRDefault="00F702C6" w:rsidP="00452653">
            <w:pPr>
              <w:pStyle w:val="TabellenZahl"/>
            </w:pPr>
            <w:r>
              <w:rPr>
                <w:rFonts w:ascii="Calibri" w:hAnsi="Calibri" w:cs="Calibri"/>
                <w:color w:val="000000"/>
                <w:sz w:val="22"/>
                <w:szCs w:val="22"/>
              </w:rPr>
              <w:t xml:space="preserve"> 33,630 </w:t>
            </w:r>
          </w:p>
        </w:tc>
        <w:tc>
          <w:tcPr>
            <w:tcW w:w="941" w:type="dxa"/>
            <w:noWrap/>
            <w:vAlign w:val="bottom"/>
          </w:tcPr>
          <w:p w14:paraId="0F031650" w14:textId="77777777" w:rsidR="00F702C6" w:rsidRPr="002345F2" w:rsidRDefault="00F702C6" w:rsidP="00452653">
            <w:pPr>
              <w:pStyle w:val="TabellenZahl"/>
            </w:pPr>
            <w:r>
              <w:rPr>
                <w:rFonts w:ascii="Calibri" w:hAnsi="Calibri" w:cs="Calibri"/>
                <w:color w:val="000000"/>
                <w:sz w:val="22"/>
                <w:szCs w:val="22"/>
              </w:rPr>
              <w:t>0.92%</w:t>
            </w:r>
          </w:p>
        </w:tc>
      </w:tr>
      <w:tr w:rsidR="00F702C6" w:rsidRPr="002345F2" w14:paraId="03D8A180" w14:textId="77777777" w:rsidTr="00452653">
        <w:trPr>
          <w:trHeight w:val="290"/>
        </w:trPr>
        <w:tc>
          <w:tcPr>
            <w:tcW w:w="495" w:type="dxa"/>
            <w:vMerge/>
            <w:noWrap/>
            <w:hideMark/>
          </w:tcPr>
          <w:p w14:paraId="16908511" w14:textId="77777777" w:rsidR="00F702C6" w:rsidRPr="002345F2" w:rsidRDefault="00F702C6" w:rsidP="00452653">
            <w:pPr>
              <w:pStyle w:val="Textkrper"/>
              <w:rPr>
                <w:lang w:eastAsia="de-AT"/>
              </w:rPr>
            </w:pPr>
          </w:p>
        </w:tc>
        <w:tc>
          <w:tcPr>
            <w:tcW w:w="782" w:type="dxa"/>
            <w:noWrap/>
            <w:vAlign w:val="bottom"/>
          </w:tcPr>
          <w:p w14:paraId="414DAA21" w14:textId="77777777" w:rsidR="00F702C6" w:rsidRPr="002345F2" w:rsidRDefault="00F702C6" w:rsidP="00452653">
            <w:pPr>
              <w:pStyle w:val="TabellenText0"/>
              <w:rPr>
                <w:lang w:eastAsia="de-AT"/>
              </w:rPr>
            </w:pPr>
            <w:r>
              <w:rPr>
                <w:rFonts w:ascii="Calibri" w:hAnsi="Calibri" w:cs="Calibri"/>
                <w:color w:val="000000"/>
                <w:sz w:val="22"/>
                <w:szCs w:val="22"/>
              </w:rPr>
              <w:t>2180</w:t>
            </w:r>
          </w:p>
        </w:tc>
        <w:tc>
          <w:tcPr>
            <w:tcW w:w="5773" w:type="dxa"/>
            <w:noWrap/>
            <w:vAlign w:val="bottom"/>
          </w:tcPr>
          <w:p w14:paraId="5B847C5E" w14:textId="77777777" w:rsidR="00F702C6" w:rsidRPr="007254A0" w:rsidRDefault="00F702C6" w:rsidP="00452653">
            <w:pPr>
              <w:pStyle w:val="TabellenText0"/>
              <w:rPr>
                <w:lang w:val="de-AT" w:eastAsia="de-AT"/>
              </w:rPr>
            </w:pPr>
            <w:r w:rsidRPr="007254A0">
              <w:rPr>
                <w:rFonts w:ascii="Calibri" w:hAnsi="Calibri" w:cs="Calibri"/>
                <w:color w:val="000000"/>
                <w:sz w:val="22"/>
                <w:szCs w:val="22"/>
                <w:lang w:val="de-AT"/>
              </w:rPr>
              <w:t>Fachverband der Elektro- und Elektronikindustrie</w:t>
            </w:r>
          </w:p>
        </w:tc>
        <w:tc>
          <w:tcPr>
            <w:tcW w:w="1191" w:type="dxa"/>
            <w:noWrap/>
            <w:vAlign w:val="bottom"/>
          </w:tcPr>
          <w:p w14:paraId="04A40DD3" w14:textId="77777777" w:rsidR="00F702C6" w:rsidRPr="00284712" w:rsidRDefault="00F702C6" w:rsidP="00452653">
            <w:pPr>
              <w:pStyle w:val="TabellenZahl"/>
            </w:pPr>
            <w:r w:rsidRPr="00B5478C">
              <w:rPr>
                <w:rFonts w:ascii="Calibri" w:hAnsi="Calibri" w:cs="Calibri"/>
                <w:color w:val="000000"/>
                <w:sz w:val="22"/>
                <w:szCs w:val="22"/>
                <w:lang w:val="de-AT"/>
              </w:rPr>
              <w:t xml:space="preserve"> </w:t>
            </w:r>
            <w:r>
              <w:rPr>
                <w:rFonts w:ascii="Calibri" w:hAnsi="Calibri" w:cs="Calibri"/>
                <w:color w:val="000000"/>
                <w:sz w:val="22"/>
                <w:szCs w:val="22"/>
              </w:rPr>
              <w:t xml:space="preserve">57,534 </w:t>
            </w:r>
          </w:p>
        </w:tc>
        <w:tc>
          <w:tcPr>
            <w:tcW w:w="941" w:type="dxa"/>
            <w:noWrap/>
            <w:vAlign w:val="bottom"/>
          </w:tcPr>
          <w:p w14:paraId="24B30BCE" w14:textId="77777777" w:rsidR="00F702C6" w:rsidRPr="002345F2" w:rsidRDefault="00F702C6" w:rsidP="00452653">
            <w:pPr>
              <w:pStyle w:val="TabellenZahl"/>
            </w:pPr>
            <w:r>
              <w:rPr>
                <w:rFonts w:ascii="Calibri" w:hAnsi="Calibri" w:cs="Calibri"/>
                <w:color w:val="000000"/>
                <w:sz w:val="22"/>
                <w:szCs w:val="22"/>
              </w:rPr>
              <w:t>1.58%</w:t>
            </w:r>
          </w:p>
        </w:tc>
      </w:tr>
      <w:tr w:rsidR="00F702C6" w:rsidRPr="002345F2" w14:paraId="504FD8B6" w14:textId="77777777" w:rsidTr="00452653">
        <w:trPr>
          <w:trHeight w:val="290"/>
        </w:trPr>
        <w:tc>
          <w:tcPr>
            <w:tcW w:w="7050" w:type="dxa"/>
            <w:gridSpan w:val="3"/>
            <w:noWrap/>
          </w:tcPr>
          <w:p w14:paraId="28B85FCD" w14:textId="77777777" w:rsidR="00F702C6" w:rsidRPr="002345F2" w:rsidRDefault="00F702C6" w:rsidP="00452653">
            <w:pPr>
              <w:pStyle w:val="Tabellenkopf"/>
              <w:rPr>
                <w:lang w:val="de-AT"/>
              </w:rPr>
            </w:pPr>
            <w:r w:rsidRPr="006F7100">
              <w:rPr>
                <w:lang w:val="de-AT"/>
              </w:rPr>
              <w:t>Bundessparte Industrie Ergebnis</w:t>
            </w:r>
          </w:p>
        </w:tc>
        <w:tc>
          <w:tcPr>
            <w:tcW w:w="1191" w:type="dxa"/>
            <w:noWrap/>
            <w:vAlign w:val="bottom"/>
          </w:tcPr>
          <w:p w14:paraId="44400D12" w14:textId="77777777" w:rsidR="00F702C6" w:rsidRPr="006F7100" w:rsidRDefault="00F702C6" w:rsidP="00452653">
            <w:pPr>
              <w:pStyle w:val="TabellenkoptZahl"/>
            </w:pPr>
            <w:r w:rsidRPr="006F7100">
              <w:rPr>
                <w:rFonts w:ascii="Calibri" w:hAnsi="Calibri" w:cs="Calibri"/>
                <w:color w:val="000000"/>
                <w:sz w:val="22"/>
                <w:szCs w:val="22"/>
              </w:rPr>
              <w:t>441</w:t>
            </w:r>
            <w:r>
              <w:rPr>
                <w:rFonts w:ascii="Calibri" w:hAnsi="Calibri" w:cs="Calibri"/>
                <w:color w:val="000000"/>
                <w:sz w:val="22"/>
                <w:szCs w:val="22"/>
              </w:rPr>
              <w:t>,</w:t>
            </w:r>
            <w:r w:rsidRPr="006F7100">
              <w:rPr>
                <w:rFonts w:ascii="Calibri" w:hAnsi="Calibri" w:cs="Calibri"/>
                <w:color w:val="000000"/>
                <w:sz w:val="22"/>
                <w:szCs w:val="22"/>
              </w:rPr>
              <w:t xml:space="preserve">075 </w:t>
            </w:r>
          </w:p>
        </w:tc>
        <w:tc>
          <w:tcPr>
            <w:tcW w:w="941" w:type="dxa"/>
            <w:noWrap/>
            <w:vAlign w:val="bottom"/>
          </w:tcPr>
          <w:p w14:paraId="68423DF5" w14:textId="77777777" w:rsidR="00F702C6" w:rsidRPr="006F7100" w:rsidRDefault="00F702C6" w:rsidP="00452653">
            <w:pPr>
              <w:pStyle w:val="TabellenkoptZahl"/>
            </w:pPr>
            <w:r w:rsidRPr="006F7100">
              <w:t>12</w:t>
            </w:r>
            <w:r>
              <w:t>.</w:t>
            </w:r>
            <w:r w:rsidRPr="006F7100">
              <w:t>1%</w:t>
            </w:r>
          </w:p>
        </w:tc>
      </w:tr>
    </w:tbl>
    <w:p w14:paraId="2239AFDC" w14:textId="5490CF04" w:rsidR="00F702C6" w:rsidRDefault="00F702C6" w:rsidP="00F702C6">
      <w:pPr>
        <w:pStyle w:val="Datenquelle"/>
        <w:rPr>
          <w:lang w:val="de-AT" w:eastAsia="de-AT"/>
        </w:rPr>
      </w:pPr>
      <w:proofErr w:type="gramStart"/>
      <w:r>
        <w:rPr>
          <w:lang w:val="de-AT" w:eastAsia="de-AT"/>
        </w:rPr>
        <w:t>Q:Sonderauswertung</w:t>
      </w:r>
      <w:proofErr w:type="gramEnd"/>
      <w:r>
        <w:rPr>
          <w:lang w:val="de-AT" w:eastAsia="de-AT"/>
        </w:rPr>
        <w:t xml:space="preserve"> Statistik Austria, Own </w:t>
      </w:r>
      <w:proofErr w:type="spellStart"/>
      <w:r>
        <w:rPr>
          <w:lang w:val="de-AT" w:eastAsia="de-AT"/>
        </w:rPr>
        <w:t>calculation</w:t>
      </w:r>
      <w:proofErr w:type="spellEnd"/>
    </w:p>
    <w:p w14:paraId="1A1C5A6C" w14:textId="77777777" w:rsidR="00F702C6" w:rsidRDefault="00F702C6" w:rsidP="00F702C6">
      <w:pPr>
        <w:pStyle w:val="Textkrper"/>
        <w:rPr>
          <w:lang w:val="de-AT" w:eastAsia="de-AT"/>
        </w:rPr>
      </w:pPr>
      <w:r>
        <w:rPr>
          <w:lang w:val="de-AT" w:eastAsia="de-AT"/>
        </w:rPr>
        <w:br w:type="page"/>
      </w:r>
    </w:p>
    <w:p w14:paraId="4CC5B05C" w14:textId="77777777" w:rsidR="00F702C6" w:rsidRDefault="00F702C6" w:rsidP="00F702C6">
      <w:pPr>
        <w:pStyle w:val="berschrift3"/>
        <w:rPr>
          <w:lang w:val="de-AT"/>
        </w:rPr>
      </w:pPr>
      <w:r w:rsidRPr="002C27EC">
        <w:rPr>
          <w:lang w:val="de-AT"/>
        </w:rPr>
        <w:t>Bundessparte Handel Ergebnis</w:t>
      </w:r>
    </w:p>
    <w:tbl>
      <w:tblPr>
        <w:tblStyle w:val="Tabellenraster"/>
        <w:tblW w:w="9182" w:type="dxa"/>
        <w:tblLook w:val="04A0" w:firstRow="1" w:lastRow="0" w:firstColumn="1" w:lastColumn="0" w:noHBand="0" w:noVBand="1"/>
      </w:tblPr>
      <w:tblGrid>
        <w:gridCol w:w="511"/>
        <w:gridCol w:w="782"/>
        <w:gridCol w:w="5773"/>
        <w:gridCol w:w="1191"/>
        <w:gridCol w:w="941"/>
      </w:tblGrid>
      <w:tr w:rsidR="00F702C6" w:rsidRPr="002345F2" w14:paraId="55AFD0E7" w14:textId="77777777" w:rsidTr="00452653">
        <w:trPr>
          <w:trHeight w:val="290"/>
        </w:trPr>
        <w:tc>
          <w:tcPr>
            <w:tcW w:w="495" w:type="dxa"/>
            <w:noWrap/>
            <w:textDirection w:val="btLr"/>
          </w:tcPr>
          <w:p w14:paraId="570B8C11" w14:textId="77777777" w:rsidR="00F702C6" w:rsidRPr="002C27EC" w:rsidRDefault="00F702C6" w:rsidP="00452653">
            <w:pPr>
              <w:pStyle w:val="Tabellenkopf"/>
              <w:ind w:left="113" w:right="113"/>
              <w:rPr>
                <w:lang w:val="de-AT"/>
              </w:rPr>
            </w:pPr>
          </w:p>
        </w:tc>
        <w:tc>
          <w:tcPr>
            <w:tcW w:w="782" w:type="dxa"/>
            <w:noWrap/>
          </w:tcPr>
          <w:p w14:paraId="71094F6D" w14:textId="77777777" w:rsidR="00F702C6" w:rsidRPr="002345F2" w:rsidRDefault="00F702C6" w:rsidP="00452653">
            <w:pPr>
              <w:pStyle w:val="TabellenText0"/>
            </w:pPr>
            <w:r>
              <w:t>Code</w:t>
            </w:r>
          </w:p>
        </w:tc>
        <w:tc>
          <w:tcPr>
            <w:tcW w:w="5773" w:type="dxa"/>
            <w:noWrap/>
          </w:tcPr>
          <w:p w14:paraId="0D38EDFB"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91" w:type="dxa"/>
            <w:noWrap/>
          </w:tcPr>
          <w:p w14:paraId="5C0E6084" w14:textId="77777777" w:rsidR="00F702C6" w:rsidRPr="002345F2" w:rsidRDefault="00F702C6" w:rsidP="00452653">
            <w:pPr>
              <w:pStyle w:val="Tabellenkopf"/>
            </w:pPr>
            <w:proofErr w:type="spellStart"/>
            <w:r>
              <w:t>Employees</w:t>
            </w:r>
            <w:proofErr w:type="spellEnd"/>
          </w:p>
        </w:tc>
        <w:tc>
          <w:tcPr>
            <w:tcW w:w="941" w:type="dxa"/>
            <w:noWrap/>
          </w:tcPr>
          <w:p w14:paraId="2E9999D8" w14:textId="77777777" w:rsidR="00F702C6" w:rsidRPr="002345F2" w:rsidRDefault="00F702C6" w:rsidP="00452653">
            <w:pPr>
              <w:pStyle w:val="Tabellenkopf"/>
            </w:pPr>
            <w:r>
              <w:t>Share</w:t>
            </w:r>
          </w:p>
        </w:tc>
      </w:tr>
      <w:tr w:rsidR="00F702C6" w:rsidRPr="002345F2" w14:paraId="12BD4C61" w14:textId="77777777" w:rsidTr="00452653">
        <w:trPr>
          <w:trHeight w:val="290"/>
        </w:trPr>
        <w:tc>
          <w:tcPr>
            <w:tcW w:w="495" w:type="dxa"/>
            <w:vMerge w:val="restart"/>
            <w:noWrap/>
            <w:textDirection w:val="btLr"/>
          </w:tcPr>
          <w:p w14:paraId="54EE1B2A" w14:textId="77777777" w:rsidR="00F702C6" w:rsidRPr="002C27EC" w:rsidRDefault="00F702C6" w:rsidP="00452653">
            <w:pPr>
              <w:pStyle w:val="Tabellenkopf"/>
              <w:jc w:val="center"/>
            </w:pPr>
            <w:r w:rsidRPr="002C27EC">
              <w:t>Handel</w:t>
            </w:r>
          </w:p>
        </w:tc>
        <w:tc>
          <w:tcPr>
            <w:tcW w:w="782" w:type="dxa"/>
            <w:noWrap/>
          </w:tcPr>
          <w:p w14:paraId="4D94EDA7" w14:textId="77777777" w:rsidR="00F702C6" w:rsidRPr="00E85331" w:rsidRDefault="00F702C6" w:rsidP="00452653">
            <w:pPr>
              <w:pStyle w:val="TabellenText0"/>
            </w:pPr>
            <w:r w:rsidRPr="00E85331">
              <w:t>3010</w:t>
            </w:r>
          </w:p>
        </w:tc>
        <w:tc>
          <w:tcPr>
            <w:tcW w:w="5773" w:type="dxa"/>
            <w:noWrap/>
          </w:tcPr>
          <w:p w14:paraId="656DFFE0"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Lebensmittelhandels</w:t>
            </w:r>
            <w:proofErr w:type="spellEnd"/>
          </w:p>
        </w:tc>
        <w:tc>
          <w:tcPr>
            <w:tcW w:w="1191" w:type="dxa"/>
            <w:noWrap/>
          </w:tcPr>
          <w:p w14:paraId="47FE16E8" w14:textId="77777777" w:rsidR="00F702C6" w:rsidRPr="00284712" w:rsidRDefault="00F702C6" w:rsidP="00452653">
            <w:pPr>
              <w:pStyle w:val="TabellenZahl"/>
            </w:pPr>
            <w:r w:rsidRPr="00F60AC8">
              <w:t xml:space="preserve"> 137</w:t>
            </w:r>
            <w:r>
              <w:t>,</w:t>
            </w:r>
            <w:r w:rsidRPr="00F60AC8">
              <w:t xml:space="preserve">278 </w:t>
            </w:r>
          </w:p>
        </w:tc>
        <w:tc>
          <w:tcPr>
            <w:tcW w:w="941" w:type="dxa"/>
            <w:noWrap/>
          </w:tcPr>
          <w:p w14:paraId="79C196A6" w14:textId="77777777" w:rsidR="00F702C6" w:rsidRPr="002345F2" w:rsidRDefault="00F702C6" w:rsidP="00452653">
            <w:pPr>
              <w:pStyle w:val="TabellenZahl"/>
            </w:pPr>
            <w:r w:rsidRPr="00F60AC8">
              <w:t>3</w:t>
            </w:r>
            <w:r>
              <w:t>.</w:t>
            </w:r>
            <w:r w:rsidRPr="00F60AC8">
              <w:t>77%</w:t>
            </w:r>
          </w:p>
        </w:tc>
      </w:tr>
      <w:tr w:rsidR="00F702C6" w:rsidRPr="002345F2" w14:paraId="3BE15CC6" w14:textId="77777777" w:rsidTr="00452653">
        <w:trPr>
          <w:trHeight w:val="290"/>
        </w:trPr>
        <w:tc>
          <w:tcPr>
            <w:tcW w:w="495" w:type="dxa"/>
            <w:vMerge/>
            <w:noWrap/>
            <w:hideMark/>
          </w:tcPr>
          <w:p w14:paraId="0327D246" w14:textId="77777777" w:rsidR="00F702C6" w:rsidRPr="002345F2" w:rsidRDefault="00F702C6" w:rsidP="00452653">
            <w:pPr>
              <w:pStyle w:val="Textkrper"/>
              <w:rPr>
                <w:lang w:eastAsia="de-AT"/>
              </w:rPr>
            </w:pPr>
          </w:p>
        </w:tc>
        <w:tc>
          <w:tcPr>
            <w:tcW w:w="782" w:type="dxa"/>
            <w:noWrap/>
          </w:tcPr>
          <w:p w14:paraId="29BA8147" w14:textId="77777777" w:rsidR="00F702C6" w:rsidRPr="00E85331" w:rsidRDefault="00F702C6" w:rsidP="00452653">
            <w:pPr>
              <w:pStyle w:val="TabellenText0"/>
            </w:pPr>
            <w:r w:rsidRPr="00E85331">
              <w:t>3020</w:t>
            </w:r>
          </w:p>
        </w:tc>
        <w:tc>
          <w:tcPr>
            <w:tcW w:w="5773" w:type="dxa"/>
            <w:noWrap/>
          </w:tcPr>
          <w:p w14:paraId="72FE3CF6" w14:textId="77777777" w:rsidR="00F702C6" w:rsidRPr="00E85331" w:rsidRDefault="00F702C6" w:rsidP="00452653">
            <w:pPr>
              <w:pStyle w:val="TabellenText0"/>
            </w:pPr>
            <w:proofErr w:type="spellStart"/>
            <w:r w:rsidRPr="00E85331">
              <w:t>Fachverband</w:t>
            </w:r>
            <w:proofErr w:type="spellEnd"/>
            <w:r w:rsidRPr="00E85331">
              <w:t xml:space="preserve"> der </w:t>
            </w:r>
            <w:proofErr w:type="spellStart"/>
            <w:r w:rsidRPr="00E85331">
              <w:t>Tabaktrafikanten</w:t>
            </w:r>
            <w:proofErr w:type="spellEnd"/>
          </w:p>
        </w:tc>
        <w:tc>
          <w:tcPr>
            <w:tcW w:w="1191" w:type="dxa"/>
            <w:noWrap/>
          </w:tcPr>
          <w:p w14:paraId="1E7594BE" w14:textId="77777777" w:rsidR="00F702C6" w:rsidRPr="00284712" w:rsidRDefault="00F702C6" w:rsidP="00452653">
            <w:pPr>
              <w:pStyle w:val="TabellenZahl"/>
            </w:pPr>
            <w:r w:rsidRPr="00F60AC8">
              <w:t xml:space="preserve"> 5</w:t>
            </w:r>
            <w:r>
              <w:t>,</w:t>
            </w:r>
            <w:r w:rsidRPr="00F60AC8">
              <w:t xml:space="preserve">370 </w:t>
            </w:r>
          </w:p>
        </w:tc>
        <w:tc>
          <w:tcPr>
            <w:tcW w:w="941" w:type="dxa"/>
            <w:noWrap/>
          </w:tcPr>
          <w:p w14:paraId="1FD7FBBE" w14:textId="77777777" w:rsidR="00F702C6" w:rsidRPr="002345F2" w:rsidRDefault="00F702C6" w:rsidP="00452653">
            <w:pPr>
              <w:pStyle w:val="TabellenZahl"/>
            </w:pPr>
            <w:r w:rsidRPr="00F60AC8">
              <w:t>0</w:t>
            </w:r>
            <w:r>
              <w:t>.</w:t>
            </w:r>
            <w:r w:rsidRPr="00F60AC8">
              <w:t>15%</w:t>
            </w:r>
          </w:p>
        </w:tc>
      </w:tr>
      <w:tr w:rsidR="00F702C6" w:rsidRPr="002345F2" w14:paraId="550DBA5F" w14:textId="77777777" w:rsidTr="00452653">
        <w:trPr>
          <w:trHeight w:val="290"/>
        </w:trPr>
        <w:tc>
          <w:tcPr>
            <w:tcW w:w="495" w:type="dxa"/>
            <w:vMerge/>
            <w:noWrap/>
            <w:hideMark/>
          </w:tcPr>
          <w:p w14:paraId="4FB0ECF9" w14:textId="77777777" w:rsidR="00F702C6" w:rsidRPr="002345F2" w:rsidRDefault="00F702C6" w:rsidP="00452653">
            <w:pPr>
              <w:pStyle w:val="Textkrper"/>
              <w:rPr>
                <w:lang w:eastAsia="de-AT"/>
              </w:rPr>
            </w:pPr>
          </w:p>
        </w:tc>
        <w:tc>
          <w:tcPr>
            <w:tcW w:w="782" w:type="dxa"/>
            <w:noWrap/>
          </w:tcPr>
          <w:p w14:paraId="517FEC84" w14:textId="77777777" w:rsidR="00F702C6" w:rsidRPr="00E85331" w:rsidRDefault="00F702C6" w:rsidP="00452653">
            <w:pPr>
              <w:pStyle w:val="TabellenText0"/>
            </w:pPr>
            <w:r w:rsidRPr="00E85331">
              <w:t>3030</w:t>
            </w:r>
          </w:p>
        </w:tc>
        <w:tc>
          <w:tcPr>
            <w:tcW w:w="5773" w:type="dxa"/>
            <w:noWrap/>
          </w:tcPr>
          <w:p w14:paraId="33A1588C" w14:textId="77777777" w:rsidR="00F702C6" w:rsidRPr="00B5478C" w:rsidRDefault="00F702C6" w:rsidP="00452653">
            <w:pPr>
              <w:pStyle w:val="TabellenText0"/>
              <w:rPr>
                <w:lang w:val="de-AT"/>
              </w:rPr>
            </w:pPr>
            <w:r w:rsidRPr="00B5478C">
              <w:rPr>
                <w:lang w:val="de-AT"/>
              </w:rPr>
              <w:t>Fachverband des Handels mit Arzneimitteln, Drogerie- und Parfümeriewaren sowie Chemikalien und Farben</w:t>
            </w:r>
          </w:p>
        </w:tc>
        <w:tc>
          <w:tcPr>
            <w:tcW w:w="1191" w:type="dxa"/>
            <w:noWrap/>
          </w:tcPr>
          <w:p w14:paraId="4FCECF78" w14:textId="77777777" w:rsidR="00F702C6" w:rsidRPr="00284712" w:rsidRDefault="00F702C6" w:rsidP="00452653">
            <w:pPr>
              <w:pStyle w:val="TabellenZahl"/>
            </w:pPr>
            <w:r w:rsidRPr="00E85331">
              <w:rPr>
                <w:lang w:val="de-AT"/>
              </w:rPr>
              <w:t xml:space="preserve"> </w:t>
            </w:r>
            <w:r w:rsidRPr="00F60AC8">
              <w:t>31</w:t>
            </w:r>
            <w:r>
              <w:t>,</w:t>
            </w:r>
            <w:r w:rsidRPr="00F60AC8">
              <w:t xml:space="preserve">676 </w:t>
            </w:r>
          </w:p>
        </w:tc>
        <w:tc>
          <w:tcPr>
            <w:tcW w:w="941" w:type="dxa"/>
            <w:noWrap/>
          </w:tcPr>
          <w:p w14:paraId="4BFA1BEA" w14:textId="77777777" w:rsidR="00F702C6" w:rsidRPr="002345F2" w:rsidRDefault="00F702C6" w:rsidP="00452653">
            <w:pPr>
              <w:pStyle w:val="TabellenZahl"/>
            </w:pPr>
            <w:r w:rsidRPr="00F60AC8">
              <w:t>0</w:t>
            </w:r>
            <w:r>
              <w:t>.</w:t>
            </w:r>
            <w:r w:rsidRPr="00F60AC8">
              <w:t>87%</w:t>
            </w:r>
          </w:p>
        </w:tc>
      </w:tr>
      <w:tr w:rsidR="00F702C6" w:rsidRPr="002345F2" w14:paraId="7878BF84" w14:textId="77777777" w:rsidTr="00452653">
        <w:trPr>
          <w:trHeight w:val="290"/>
        </w:trPr>
        <w:tc>
          <w:tcPr>
            <w:tcW w:w="495" w:type="dxa"/>
            <w:vMerge/>
            <w:noWrap/>
            <w:hideMark/>
          </w:tcPr>
          <w:p w14:paraId="0AB3AA9A" w14:textId="77777777" w:rsidR="00F702C6" w:rsidRPr="002345F2" w:rsidRDefault="00F702C6" w:rsidP="00452653">
            <w:pPr>
              <w:pStyle w:val="Textkrper"/>
              <w:rPr>
                <w:lang w:eastAsia="de-AT"/>
              </w:rPr>
            </w:pPr>
          </w:p>
        </w:tc>
        <w:tc>
          <w:tcPr>
            <w:tcW w:w="782" w:type="dxa"/>
            <w:noWrap/>
          </w:tcPr>
          <w:p w14:paraId="29A4927D" w14:textId="77777777" w:rsidR="00F702C6" w:rsidRPr="00E85331" w:rsidRDefault="00F702C6" w:rsidP="00452653">
            <w:pPr>
              <w:pStyle w:val="TabellenText0"/>
            </w:pPr>
            <w:r w:rsidRPr="00E85331">
              <w:t>3040</w:t>
            </w:r>
          </w:p>
        </w:tc>
        <w:tc>
          <w:tcPr>
            <w:tcW w:w="5773" w:type="dxa"/>
            <w:noWrap/>
          </w:tcPr>
          <w:p w14:paraId="29949642"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Agrarhandels</w:t>
            </w:r>
            <w:proofErr w:type="spellEnd"/>
          </w:p>
        </w:tc>
        <w:tc>
          <w:tcPr>
            <w:tcW w:w="1191" w:type="dxa"/>
            <w:noWrap/>
          </w:tcPr>
          <w:p w14:paraId="44553B71" w14:textId="77777777" w:rsidR="00F702C6" w:rsidRPr="00284712" w:rsidRDefault="00F702C6" w:rsidP="00452653">
            <w:pPr>
              <w:pStyle w:val="TabellenZahl"/>
            </w:pPr>
            <w:r w:rsidRPr="00F60AC8">
              <w:t xml:space="preserve"> 23</w:t>
            </w:r>
            <w:r>
              <w:t>,</w:t>
            </w:r>
            <w:r w:rsidRPr="00F60AC8">
              <w:t xml:space="preserve">725 </w:t>
            </w:r>
          </w:p>
        </w:tc>
        <w:tc>
          <w:tcPr>
            <w:tcW w:w="941" w:type="dxa"/>
            <w:noWrap/>
          </w:tcPr>
          <w:p w14:paraId="14D6333F" w14:textId="77777777" w:rsidR="00F702C6" w:rsidRPr="002345F2" w:rsidRDefault="00F702C6" w:rsidP="00452653">
            <w:pPr>
              <w:pStyle w:val="TabellenZahl"/>
            </w:pPr>
            <w:r w:rsidRPr="00F60AC8">
              <w:t>0</w:t>
            </w:r>
            <w:r>
              <w:t>.</w:t>
            </w:r>
            <w:r w:rsidRPr="00F60AC8">
              <w:t>65%</w:t>
            </w:r>
          </w:p>
        </w:tc>
      </w:tr>
      <w:tr w:rsidR="00F702C6" w:rsidRPr="002345F2" w14:paraId="7997153E" w14:textId="77777777" w:rsidTr="00452653">
        <w:trPr>
          <w:trHeight w:val="290"/>
        </w:trPr>
        <w:tc>
          <w:tcPr>
            <w:tcW w:w="495" w:type="dxa"/>
            <w:vMerge/>
            <w:noWrap/>
            <w:hideMark/>
          </w:tcPr>
          <w:p w14:paraId="4B581DAB" w14:textId="77777777" w:rsidR="00F702C6" w:rsidRPr="002345F2" w:rsidRDefault="00F702C6" w:rsidP="00452653">
            <w:pPr>
              <w:pStyle w:val="Textkrper"/>
              <w:rPr>
                <w:lang w:eastAsia="de-AT"/>
              </w:rPr>
            </w:pPr>
          </w:p>
        </w:tc>
        <w:tc>
          <w:tcPr>
            <w:tcW w:w="782" w:type="dxa"/>
            <w:noWrap/>
          </w:tcPr>
          <w:p w14:paraId="0E77068F" w14:textId="77777777" w:rsidR="00F702C6" w:rsidRPr="00E85331" w:rsidRDefault="00F702C6" w:rsidP="00452653">
            <w:pPr>
              <w:pStyle w:val="TabellenText0"/>
            </w:pPr>
            <w:r w:rsidRPr="00E85331">
              <w:t>3050</w:t>
            </w:r>
          </w:p>
        </w:tc>
        <w:tc>
          <w:tcPr>
            <w:tcW w:w="5773" w:type="dxa"/>
            <w:noWrap/>
          </w:tcPr>
          <w:p w14:paraId="074362D6"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Energiehandels</w:t>
            </w:r>
            <w:proofErr w:type="spellEnd"/>
          </w:p>
        </w:tc>
        <w:tc>
          <w:tcPr>
            <w:tcW w:w="1191" w:type="dxa"/>
            <w:noWrap/>
          </w:tcPr>
          <w:p w14:paraId="3F3358C6" w14:textId="77777777" w:rsidR="00F702C6" w:rsidRPr="00284712" w:rsidRDefault="00F702C6" w:rsidP="00452653">
            <w:pPr>
              <w:pStyle w:val="TabellenZahl"/>
            </w:pPr>
            <w:r w:rsidRPr="00F60AC8">
              <w:t xml:space="preserve"> 4</w:t>
            </w:r>
            <w:r>
              <w:t>,</w:t>
            </w:r>
            <w:r w:rsidRPr="00F60AC8">
              <w:t xml:space="preserve">083 </w:t>
            </w:r>
          </w:p>
        </w:tc>
        <w:tc>
          <w:tcPr>
            <w:tcW w:w="941" w:type="dxa"/>
            <w:noWrap/>
          </w:tcPr>
          <w:p w14:paraId="2FE18424" w14:textId="77777777" w:rsidR="00F702C6" w:rsidRPr="002345F2" w:rsidRDefault="00F702C6" w:rsidP="00452653">
            <w:pPr>
              <w:pStyle w:val="TabellenZahl"/>
            </w:pPr>
            <w:r w:rsidRPr="00F60AC8">
              <w:t>0</w:t>
            </w:r>
            <w:r>
              <w:t>.</w:t>
            </w:r>
            <w:r w:rsidRPr="00F60AC8">
              <w:t>11%</w:t>
            </w:r>
          </w:p>
        </w:tc>
      </w:tr>
      <w:tr w:rsidR="00F702C6" w:rsidRPr="002345F2" w14:paraId="22C2368D" w14:textId="77777777" w:rsidTr="00452653">
        <w:trPr>
          <w:trHeight w:val="290"/>
        </w:trPr>
        <w:tc>
          <w:tcPr>
            <w:tcW w:w="495" w:type="dxa"/>
            <w:vMerge/>
            <w:noWrap/>
            <w:hideMark/>
          </w:tcPr>
          <w:p w14:paraId="3416E642" w14:textId="77777777" w:rsidR="00F702C6" w:rsidRPr="002345F2" w:rsidRDefault="00F702C6" w:rsidP="00452653">
            <w:pPr>
              <w:pStyle w:val="Textkrper"/>
              <w:rPr>
                <w:lang w:eastAsia="de-AT"/>
              </w:rPr>
            </w:pPr>
          </w:p>
        </w:tc>
        <w:tc>
          <w:tcPr>
            <w:tcW w:w="782" w:type="dxa"/>
            <w:noWrap/>
          </w:tcPr>
          <w:p w14:paraId="6D8C39D5" w14:textId="77777777" w:rsidR="00F702C6" w:rsidRPr="00E85331" w:rsidRDefault="00F702C6" w:rsidP="00452653">
            <w:pPr>
              <w:pStyle w:val="TabellenText0"/>
            </w:pPr>
            <w:r w:rsidRPr="00E85331">
              <w:t>3060</w:t>
            </w:r>
          </w:p>
        </w:tc>
        <w:tc>
          <w:tcPr>
            <w:tcW w:w="5773" w:type="dxa"/>
            <w:noWrap/>
          </w:tcPr>
          <w:p w14:paraId="379381A3" w14:textId="77777777" w:rsidR="00F702C6" w:rsidRPr="00B5478C" w:rsidRDefault="00F702C6" w:rsidP="00452653">
            <w:pPr>
              <w:pStyle w:val="TabellenText0"/>
              <w:rPr>
                <w:lang w:val="de-AT"/>
              </w:rPr>
            </w:pPr>
            <w:r w:rsidRPr="00B5478C">
              <w:rPr>
                <w:lang w:val="de-AT"/>
              </w:rPr>
              <w:t>Fachverband des Markt-, Straßen- und Wanderhandels</w:t>
            </w:r>
          </w:p>
        </w:tc>
        <w:tc>
          <w:tcPr>
            <w:tcW w:w="1191" w:type="dxa"/>
            <w:noWrap/>
          </w:tcPr>
          <w:p w14:paraId="30E11B5D" w14:textId="77777777" w:rsidR="00F702C6" w:rsidRPr="00284712" w:rsidRDefault="00F702C6" w:rsidP="00452653">
            <w:pPr>
              <w:pStyle w:val="TabellenZahl"/>
            </w:pPr>
            <w:r w:rsidRPr="00E85331">
              <w:rPr>
                <w:lang w:val="de-AT"/>
              </w:rPr>
              <w:t xml:space="preserve"> </w:t>
            </w:r>
            <w:r w:rsidRPr="00F60AC8">
              <w:t xml:space="preserve">825 </w:t>
            </w:r>
          </w:p>
        </w:tc>
        <w:tc>
          <w:tcPr>
            <w:tcW w:w="941" w:type="dxa"/>
            <w:noWrap/>
          </w:tcPr>
          <w:p w14:paraId="46E38DC2" w14:textId="77777777" w:rsidR="00F702C6" w:rsidRPr="002345F2" w:rsidRDefault="00F702C6" w:rsidP="00452653">
            <w:pPr>
              <w:pStyle w:val="TabellenZahl"/>
            </w:pPr>
            <w:r w:rsidRPr="00F60AC8">
              <w:t>0</w:t>
            </w:r>
            <w:r>
              <w:t>.</w:t>
            </w:r>
            <w:r w:rsidRPr="00F60AC8">
              <w:t>02%</w:t>
            </w:r>
          </w:p>
        </w:tc>
      </w:tr>
      <w:tr w:rsidR="00F702C6" w:rsidRPr="002345F2" w14:paraId="2F60F49D" w14:textId="77777777" w:rsidTr="00452653">
        <w:trPr>
          <w:trHeight w:val="290"/>
        </w:trPr>
        <w:tc>
          <w:tcPr>
            <w:tcW w:w="495" w:type="dxa"/>
            <w:vMerge/>
            <w:noWrap/>
            <w:hideMark/>
          </w:tcPr>
          <w:p w14:paraId="0FB3885B" w14:textId="77777777" w:rsidR="00F702C6" w:rsidRPr="002345F2" w:rsidRDefault="00F702C6" w:rsidP="00452653">
            <w:pPr>
              <w:pStyle w:val="Textkrper"/>
              <w:rPr>
                <w:lang w:eastAsia="de-AT"/>
              </w:rPr>
            </w:pPr>
          </w:p>
        </w:tc>
        <w:tc>
          <w:tcPr>
            <w:tcW w:w="782" w:type="dxa"/>
            <w:noWrap/>
          </w:tcPr>
          <w:p w14:paraId="7582C952" w14:textId="77777777" w:rsidR="00F702C6" w:rsidRPr="00E85331" w:rsidRDefault="00F702C6" w:rsidP="00452653">
            <w:pPr>
              <w:pStyle w:val="TabellenText0"/>
            </w:pPr>
            <w:r w:rsidRPr="00E85331">
              <w:t>3070</w:t>
            </w:r>
          </w:p>
        </w:tc>
        <w:tc>
          <w:tcPr>
            <w:tcW w:w="5773" w:type="dxa"/>
            <w:noWrap/>
          </w:tcPr>
          <w:p w14:paraId="35724CD2"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Außenhandels</w:t>
            </w:r>
            <w:proofErr w:type="spellEnd"/>
          </w:p>
        </w:tc>
        <w:tc>
          <w:tcPr>
            <w:tcW w:w="1191" w:type="dxa"/>
            <w:noWrap/>
          </w:tcPr>
          <w:p w14:paraId="7CF9DBD8" w14:textId="77777777" w:rsidR="00F702C6" w:rsidRPr="00284712" w:rsidRDefault="00F702C6" w:rsidP="00452653">
            <w:pPr>
              <w:pStyle w:val="TabellenZahl"/>
            </w:pPr>
            <w:r w:rsidRPr="00F60AC8">
              <w:t xml:space="preserve"> 7</w:t>
            </w:r>
            <w:r>
              <w:t>,</w:t>
            </w:r>
            <w:r w:rsidRPr="00F60AC8">
              <w:t xml:space="preserve">658 </w:t>
            </w:r>
          </w:p>
        </w:tc>
        <w:tc>
          <w:tcPr>
            <w:tcW w:w="941" w:type="dxa"/>
            <w:noWrap/>
          </w:tcPr>
          <w:p w14:paraId="1873D938" w14:textId="77777777" w:rsidR="00F702C6" w:rsidRPr="002345F2" w:rsidRDefault="00F702C6" w:rsidP="00452653">
            <w:pPr>
              <w:pStyle w:val="TabellenZahl"/>
            </w:pPr>
            <w:r w:rsidRPr="00F60AC8">
              <w:t>0</w:t>
            </w:r>
            <w:r>
              <w:t>.</w:t>
            </w:r>
            <w:r w:rsidRPr="00F60AC8">
              <w:t>21%</w:t>
            </w:r>
          </w:p>
        </w:tc>
      </w:tr>
      <w:tr w:rsidR="00F702C6" w:rsidRPr="002345F2" w14:paraId="6E3CD8D0" w14:textId="77777777" w:rsidTr="00452653">
        <w:trPr>
          <w:trHeight w:val="290"/>
        </w:trPr>
        <w:tc>
          <w:tcPr>
            <w:tcW w:w="495" w:type="dxa"/>
            <w:vMerge/>
            <w:noWrap/>
            <w:hideMark/>
          </w:tcPr>
          <w:p w14:paraId="3594F883" w14:textId="77777777" w:rsidR="00F702C6" w:rsidRPr="002345F2" w:rsidRDefault="00F702C6" w:rsidP="00452653">
            <w:pPr>
              <w:pStyle w:val="Textkrper"/>
              <w:rPr>
                <w:lang w:eastAsia="de-AT"/>
              </w:rPr>
            </w:pPr>
          </w:p>
        </w:tc>
        <w:tc>
          <w:tcPr>
            <w:tcW w:w="782" w:type="dxa"/>
            <w:noWrap/>
          </w:tcPr>
          <w:p w14:paraId="2F0E8C63" w14:textId="77777777" w:rsidR="00F702C6" w:rsidRPr="00E85331" w:rsidRDefault="00F702C6" w:rsidP="00452653">
            <w:pPr>
              <w:pStyle w:val="TabellenText0"/>
            </w:pPr>
            <w:r w:rsidRPr="00E85331">
              <w:t>3080</w:t>
            </w:r>
          </w:p>
        </w:tc>
        <w:tc>
          <w:tcPr>
            <w:tcW w:w="5773" w:type="dxa"/>
            <w:noWrap/>
          </w:tcPr>
          <w:p w14:paraId="5C2C80CA" w14:textId="77777777" w:rsidR="00F702C6" w:rsidRPr="00B5478C" w:rsidRDefault="00F702C6" w:rsidP="00452653">
            <w:pPr>
              <w:pStyle w:val="TabellenText0"/>
              <w:rPr>
                <w:lang w:val="de-AT"/>
              </w:rPr>
            </w:pPr>
            <w:r w:rsidRPr="00B5478C">
              <w:rPr>
                <w:lang w:val="de-AT"/>
              </w:rPr>
              <w:t>Fachverband des Handels mit Mode und Freizeitartikeln</w:t>
            </w:r>
          </w:p>
        </w:tc>
        <w:tc>
          <w:tcPr>
            <w:tcW w:w="1191" w:type="dxa"/>
            <w:noWrap/>
          </w:tcPr>
          <w:p w14:paraId="3255A285" w14:textId="77777777" w:rsidR="00F702C6" w:rsidRPr="00284712" w:rsidRDefault="00F702C6" w:rsidP="00452653">
            <w:pPr>
              <w:pStyle w:val="TabellenZahl"/>
            </w:pPr>
            <w:r w:rsidRPr="00E85331">
              <w:rPr>
                <w:lang w:val="de-AT"/>
              </w:rPr>
              <w:t xml:space="preserve"> </w:t>
            </w:r>
            <w:r w:rsidRPr="00F60AC8">
              <w:t>56</w:t>
            </w:r>
            <w:r>
              <w:t>,</w:t>
            </w:r>
            <w:r w:rsidRPr="00F60AC8">
              <w:t xml:space="preserve">598 </w:t>
            </w:r>
          </w:p>
        </w:tc>
        <w:tc>
          <w:tcPr>
            <w:tcW w:w="941" w:type="dxa"/>
            <w:noWrap/>
          </w:tcPr>
          <w:p w14:paraId="1A4899B1" w14:textId="77777777" w:rsidR="00F702C6" w:rsidRPr="002345F2" w:rsidRDefault="00F702C6" w:rsidP="00452653">
            <w:pPr>
              <w:pStyle w:val="TabellenZahl"/>
            </w:pPr>
            <w:r w:rsidRPr="00F60AC8">
              <w:t>1</w:t>
            </w:r>
            <w:r>
              <w:t>.</w:t>
            </w:r>
            <w:r w:rsidRPr="00F60AC8">
              <w:t>55%</w:t>
            </w:r>
          </w:p>
        </w:tc>
      </w:tr>
      <w:tr w:rsidR="00F702C6" w:rsidRPr="002345F2" w14:paraId="46075E52" w14:textId="77777777" w:rsidTr="00452653">
        <w:trPr>
          <w:trHeight w:val="290"/>
        </w:trPr>
        <w:tc>
          <w:tcPr>
            <w:tcW w:w="495" w:type="dxa"/>
            <w:vMerge/>
            <w:noWrap/>
            <w:hideMark/>
          </w:tcPr>
          <w:p w14:paraId="2F56A8A3" w14:textId="77777777" w:rsidR="00F702C6" w:rsidRPr="002345F2" w:rsidRDefault="00F702C6" w:rsidP="00452653">
            <w:pPr>
              <w:pStyle w:val="Textkrper"/>
              <w:rPr>
                <w:lang w:eastAsia="de-AT"/>
              </w:rPr>
            </w:pPr>
          </w:p>
        </w:tc>
        <w:tc>
          <w:tcPr>
            <w:tcW w:w="782" w:type="dxa"/>
            <w:noWrap/>
          </w:tcPr>
          <w:p w14:paraId="2A903F78" w14:textId="77777777" w:rsidR="00F702C6" w:rsidRPr="00E85331" w:rsidRDefault="00F702C6" w:rsidP="00452653">
            <w:pPr>
              <w:pStyle w:val="TabellenText0"/>
            </w:pPr>
            <w:r w:rsidRPr="00E85331">
              <w:t>3090</w:t>
            </w:r>
          </w:p>
        </w:tc>
        <w:tc>
          <w:tcPr>
            <w:tcW w:w="5773" w:type="dxa"/>
            <w:noWrap/>
          </w:tcPr>
          <w:p w14:paraId="7ADFB8A7"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Direktvertriebes</w:t>
            </w:r>
            <w:proofErr w:type="spellEnd"/>
          </w:p>
        </w:tc>
        <w:tc>
          <w:tcPr>
            <w:tcW w:w="1191" w:type="dxa"/>
            <w:noWrap/>
          </w:tcPr>
          <w:p w14:paraId="73BBEB9B" w14:textId="77777777" w:rsidR="00F702C6" w:rsidRPr="00284712" w:rsidRDefault="00F702C6" w:rsidP="00452653">
            <w:pPr>
              <w:pStyle w:val="TabellenZahl"/>
            </w:pPr>
            <w:r w:rsidRPr="00F60AC8">
              <w:t xml:space="preserve"> 709 </w:t>
            </w:r>
          </w:p>
        </w:tc>
        <w:tc>
          <w:tcPr>
            <w:tcW w:w="941" w:type="dxa"/>
            <w:noWrap/>
          </w:tcPr>
          <w:p w14:paraId="0B4A8CC7" w14:textId="77777777" w:rsidR="00F702C6" w:rsidRPr="002345F2" w:rsidRDefault="00F702C6" w:rsidP="00452653">
            <w:pPr>
              <w:pStyle w:val="TabellenZahl"/>
            </w:pPr>
            <w:r w:rsidRPr="00F60AC8">
              <w:t>0</w:t>
            </w:r>
            <w:r>
              <w:t>.</w:t>
            </w:r>
            <w:r w:rsidRPr="00F60AC8">
              <w:t>02%</w:t>
            </w:r>
          </w:p>
        </w:tc>
      </w:tr>
      <w:tr w:rsidR="00F702C6" w:rsidRPr="002345F2" w14:paraId="2B9A1D61" w14:textId="77777777" w:rsidTr="00452653">
        <w:trPr>
          <w:trHeight w:val="290"/>
        </w:trPr>
        <w:tc>
          <w:tcPr>
            <w:tcW w:w="495" w:type="dxa"/>
            <w:vMerge/>
            <w:noWrap/>
            <w:hideMark/>
          </w:tcPr>
          <w:p w14:paraId="23BA5A30" w14:textId="77777777" w:rsidR="00F702C6" w:rsidRPr="002345F2" w:rsidRDefault="00F702C6" w:rsidP="00452653">
            <w:pPr>
              <w:pStyle w:val="Textkrper"/>
              <w:rPr>
                <w:lang w:eastAsia="de-AT"/>
              </w:rPr>
            </w:pPr>
          </w:p>
        </w:tc>
        <w:tc>
          <w:tcPr>
            <w:tcW w:w="782" w:type="dxa"/>
            <w:noWrap/>
          </w:tcPr>
          <w:p w14:paraId="3F22BA94" w14:textId="77777777" w:rsidR="00F702C6" w:rsidRPr="00E85331" w:rsidRDefault="00F702C6" w:rsidP="00452653">
            <w:pPr>
              <w:pStyle w:val="TabellenText0"/>
            </w:pPr>
            <w:r w:rsidRPr="00E85331">
              <w:t>3100</w:t>
            </w:r>
          </w:p>
        </w:tc>
        <w:tc>
          <w:tcPr>
            <w:tcW w:w="5773" w:type="dxa"/>
            <w:noWrap/>
          </w:tcPr>
          <w:p w14:paraId="325CA31F" w14:textId="77777777" w:rsidR="00F702C6" w:rsidRPr="00B5478C" w:rsidRDefault="00F702C6" w:rsidP="00452653">
            <w:pPr>
              <w:pStyle w:val="TabellenText0"/>
              <w:rPr>
                <w:lang w:val="de-AT"/>
              </w:rPr>
            </w:pPr>
            <w:r w:rsidRPr="00B5478C">
              <w:rPr>
                <w:lang w:val="de-AT"/>
              </w:rPr>
              <w:t>Fachverband des Papier- und Spielwarenhandels</w:t>
            </w:r>
          </w:p>
        </w:tc>
        <w:tc>
          <w:tcPr>
            <w:tcW w:w="1191" w:type="dxa"/>
            <w:noWrap/>
          </w:tcPr>
          <w:p w14:paraId="26EAB08F" w14:textId="77777777" w:rsidR="00F702C6" w:rsidRPr="00284712" w:rsidRDefault="00F702C6" w:rsidP="00452653">
            <w:pPr>
              <w:pStyle w:val="TabellenZahl"/>
            </w:pPr>
            <w:r w:rsidRPr="00E85331">
              <w:rPr>
                <w:lang w:val="de-AT"/>
              </w:rPr>
              <w:t xml:space="preserve"> </w:t>
            </w:r>
            <w:r w:rsidRPr="00F60AC8">
              <w:t>4</w:t>
            </w:r>
            <w:r>
              <w:t>,</w:t>
            </w:r>
            <w:r w:rsidRPr="00F60AC8">
              <w:t xml:space="preserve">867 </w:t>
            </w:r>
          </w:p>
        </w:tc>
        <w:tc>
          <w:tcPr>
            <w:tcW w:w="941" w:type="dxa"/>
            <w:noWrap/>
          </w:tcPr>
          <w:p w14:paraId="14841EB1" w14:textId="77777777" w:rsidR="00F702C6" w:rsidRPr="002345F2" w:rsidRDefault="00F702C6" w:rsidP="00452653">
            <w:pPr>
              <w:pStyle w:val="TabellenZahl"/>
            </w:pPr>
            <w:r w:rsidRPr="00F60AC8">
              <w:t>0</w:t>
            </w:r>
            <w:r>
              <w:t>.</w:t>
            </w:r>
            <w:r w:rsidRPr="00F60AC8">
              <w:t>13%</w:t>
            </w:r>
          </w:p>
        </w:tc>
      </w:tr>
      <w:tr w:rsidR="00F702C6" w:rsidRPr="002345F2" w14:paraId="5B7CCDE3" w14:textId="77777777" w:rsidTr="00452653">
        <w:trPr>
          <w:trHeight w:val="290"/>
        </w:trPr>
        <w:tc>
          <w:tcPr>
            <w:tcW w:w="495" w:type="dxa"/>
            <w:vMerge/>
            <w:noWrap/>
            <w:hideMark/>
          </w:tcPr>
          <w:p w14:paraId="5265EB1A" w14:textId="77777777" w:rsidR="00F702C6" w:rsidRPr="002345F2" w:rsidRDefault="00F702C6" w:rsidP="00452653">
            <w:pPr>
              <w:pStyle w:val="Textkrper"/>
              <w:rPr>
                <w:lang w:eastAsia="de-AT"/>
              </w:rPr>
            </w:pPr>
          </w:p>
        </w:tc>
        <w:tc>
          <w:tcPr>
            <w:tcW w:w="782" w:type="dxa"/>
            <w:noWrap/>
          </w:tcPr>
          <w:p w14:paraId="2AF92E9F" w14:textId="77777777" w:rsidR="00F702C6" w:rsidRPr="00E85331" w:rsidRDefault="00F702C6" w:rsidP="00452653">
            <w:pPr>
              <w:pStyle w:val="TabellenText0"/>
            </w:pPr>
            <w:r w:rsidRPr="00E85331">
              <w:t>3110</w:t>
            </w:r>
          </w:p>
        </w:tc>
        <w:tc>
          <w:tcPr>
            <w:tcW w:w="5773" w:type="dxa"/>
            <w:noWrap/>
          </w:tcPr>
          <w:p w14:paraId="347E4C00" w14:textId="77777777" w:rsidR="00F702C6" w:rsidRPr="00E85331" w:rsidRDefault="00F702C6" w:rsidP="00452653">
            <w:pPr>
              <w:pStyle w:val="TabellenText0"/>
            </w:pPr>
            <w:proofErr w:type="spellStart"/>
            <w:r w:rsidRPr="00E85331">
              <w:t>Fachverband</w:t>
            </w:r>
            <w:proofErr w:type="spellEnd"/>
            <w:r w:rsidRPr="00E85331">
              <w:t xml:space="preserve"> der </w:t>
            </w:r>
            <w:proofErr w:type="spellStart"/>
            <w:r w:rsidRPr="00E85331">
              <w:t>Handelsagenten</w:t>
            </w:r>
            <w:proofErr w:type="spellEnd"/>
          </w:p>
        </w:tc>
        <w:tc>
          <w:tcPr>
            <w:tcW w:w="1191" w:type="dxa"/>
            <w:noWrap/>
          </w:tcPr>
          <w:p w14:paraId="6C36655A" w14:textId="77777777" w:rsidR="00F702C6" w:rsidRPr="00284712" w:rsidRDefault="00F702C6" w:rsidP="00452653">
            <w:pPr>
              <w:pStyle w:val="TabellenZahl"/>
            </w:pPr>
            <w:r w:rsidRPr="00F60AC8">
              <w:t xml:space="preserve"> 2</w:t>
            </w:r>
            <w:r>
              <w:t>,</w:t>
            </w:r>
            <w:r w:rsidRPr="00F60AC8">
              <w:t xml:space="preserve">834 </w:t>
            </w:r>
          </w:p>
        </w:tc>
        <w:tc>
          <w:tcPr>
            <w:tcW w:w="941" w:type="dxa"/>
            <w:noWrap/>
          </w:tcPr>
          <w:p w14:paraId="7DDB273A" w14:textId="77777777" w:rsidR="00F702C6" w:rsidRPr="002345F2" w:rsidRDefault="00F702C6" w:rsidP="00452653">
            <w:pPr>
              <w:pStyle w:val="TabellenZahl"/>
            </w:pPr>
            <w:r w:rsidRPr="00F60AC8">
              <w:t>0</w:t>
            </w:r>
            <w:r>
              <w:t>.</w:t>
            </w:r>
            <w:r w:rsidRPr="00F60AC8">
              <w:t>08%</w:t>
            </w:r>
          </w:p>
        </w:tc>
      </w:tr>
      <w:tr w:rsidR="00F702C6" w:rsidRPr="002345F2" w14:paraId="3F319055" w14:textId="77777777" w:rsidTr="00452653">
        <w:trPr>
          <w:trHeight w:val="290"/>
        </w:trPr>
        <w:tc>
          <w:tcPr>
            <w:tcW w:w="495" w:type="dxa"/>
            <w:vMerge/>
            <w:noWrap/>
            <w:hideMark/>
          </w:tcPr>
          <w:p w14:paraId="5DF35401" w14:textId="77777777" w:rsidR="00F702C6" w:rsidRPr="002345F2" w:rsidRDefault="00F702C6" w:rsidP="00452653">
            <w:pPr>
              <w:pStyle w:val="Textkrper"/>
              <w:rPr>
                <w:lang w:eastAsia="de-AT"/>
              </w:rPr>
            </w:pPr>
          </w:p>
        </w:tc>
        <w:tc>
          <w:tcPr>
            <w:tcW w:w="782" w:type="dxa"/>
            <w:noWrap/>
          </w:tcPr>
          <w:p w14:paraId="5AEAA2B2" w14:textId="77777777" w:rsidR="00F702C6" w:rsidRPr="00E85331" w:rsidRDefault="00F702C6" w:rsidP="00452653">
            <w:pPr>
              <w:pStyle w:val="TabellenText0"/>
            </w:pPr>
            <w:r w:rsidRPr="00E85331">
              <w:t>3120</w:t>
            </w:r>
          </w:p>
        </w:tc>
        <w:tc>
          <w:tcPr>
            <w:tcW w:w="5773" w:type="dxa"/>
            <w:noWrap/>
          </w:tcPr>
          <w:p w14:paraId="76707BED" w14:textId="77777777" w:rsidR="00F702C6" w:rsidRPr="00B5478C" w:rsidRDefault="00F702C6" w:rsidP="00452653">
            <w:pPr>
              <w:pStyle w:val="TabellenText0"/>
              <w:rPr>
                <w:lang w:val="de-AT"/>
              </w:rPr>
            </w:pPr>
            <w:r w:rsidRPr="00B5478C">
              <w:rPr>
                <w:lang w:val="de-AT"/>
              </w:rPr>
              <w:t>Fachverband des Juwelen-, Uhren-, Kunst-, Antiquitäten- und Briefmarkenhandels</w:t>
            </w:r>
          </w:p>
        </w:tc>
        <w:tc>
          <w:tcPr>
            <w:tcW w:w="1191" w:type="dxa"/>
            <w:noWrap/>
          </w:tcPr>
          <w:p w14:paraId="544F1733" w14:textId="77777777" w:rsidR="00F702C6" w:rsidRPr="00284712" w:rsidRDefault="00F702C6" w:rsidP="00452653">
            <w:pPr>
              <w:pStyle w:val="TabellenZahl"/>
            </w:pPr>
            <w:r w:rsidRPr="00E85331">
              <w:rPr>
                <w:lang w:val="de-AT"/>
              </w:rPr>
              <w:t xml:space="preserve"> </w:t>
            </w:r>
            <w:r w:rsidRPr="00F60AC8">
              <w:t>4</w:t>
            </w:r>
            <w:r>
              <w:t>,</w:t>
            </w:r>
            <w:r w:rsidRPr="00F60AC8">
              <w:t xml:space="preserve">843 </w:t>
            </w:r>
          </w:p>
        </w:tc>
        <w:tc>
          <w:tcPr>
            <w:tcW w:w="941" w:type="dxa"/>
            <w:noWrap/>
          </w:tcPr>
          <w:p w14:paraId="7939F323" w14:textId="77777777" w:rsidR="00F702C6" w:rsidRPr="002345F2" w:rsidRDefault="00F702C6" w:rsidP="00452653">
            <w:pPr>
              <w:pStyle w:val="TabellenZahl"/>
            </w:pPr>
            <w:r w:rsidRPr="00F60AC8">
              <w:t>0</w:t>
            </w:r>
            <w:r>
              <w:t>.</w:t>
            </w:r>
            <w:r w:rsidRPr="00F60AC8">
              <w:t>13%</w:t>
            </w:r>
          </w:p>
        </w:tc>
      </w:tr>
      <w:tr w:rsidR="00F702C6" w:rsidRPr="002345F2" w14:paraId="573887F5" w14:textId="77777777" w:rsidTr="00452653">
        <w:trPr>
          <w:trHeight w:val="290"/>
        </w:trPr>
        <w:tc>
          <w:tcPr>
            <w:tcW w:w="495" w:type="dxa"/>
            <w:vMerge/>
            <w:noWrap/>
            <w:hideMark/>
          </w:tcPr>
          <w:p w14:paraId="6B7AE837" w14:textId="77777777" w:rsidR="00F702C6" w:rsidRPr="002345F2" w:rsidRDefault="00F702C6" w:rsidP="00452653">
            <w:pPr>
              <w:pStyle w:val="Textkrper"/>
              <w:rPr>
                <w:lang w:eastAsia="de-AT"/>
              </w:rPr>
            </w:pPr>
          </w:p>
        </w:tc>
        <w:tc>
          <w:tcPr>
            <w:tcW w:w="782" w:type="dxa"/>
            <w:noWrap/>
          </w:tcPr>
          <w:p w14:paraId="652B6FED" w14:textId="77777777" w:rsidR="00F702C6" w:rsidRPr="00E85331" w:rsidRDefault="00F702C6" w:rsidP="00452653">
            <w:pPr>
              <w:pStyle w:val="TabellenText0"/>
            </w:pPr>
            <w:r w:rsidRPr="00E85331">
              <w:t>3130</w:t>
            </w:r>
          </w:p>
        </w:tc>
        <w:tc>
          <w:tcPr>
            <w:tcW w:w="5773" w:type="dxa"/>
            <w:noWrap/>
          </w:tcPr>
          <w:p w14:paraId="4E71D14E" w14:textId="77777777" w:rsidR="00F702C6" w:rsidRPr="00B5478C" w:rsidRDefault="00F702C6" w:rsidP="00452653">
            <w:pPr>
              <w:pStyle w:val="TabellenText0"/>
              <w:rPr>
                <w:lang w:val="de-AT"/>
              </w:rPr>
            </w:pPr>
            <w:r w:rsidRPr="00B5478C">
              <w:rPr>
                <w:lang w:val="de-AT"/>
              </w:rPr>
              <w:t>Fachverband des Baustoff-, Eisen- und Holzhandels</w:t>
            </w:r>
          </w:p>
        </w:tc>
        <w:tc>
          <w:tcPr>
            <w:tcW w:w="1191" w:type="dxa"/>
            <w:noWrap/>
          </w:tcPr>
          <w:p w14:paraId="7F7780FD" w14:textId="77777777" w:rsidR="00F702C6" w:rsidRPr="00284712" w:rsidRDefault="00F702C6" w:rsidP="00452653">
            <w:pPr>
              <w:pStyle w:val="TabellenZahl"/>
            </w:pPr>
            <w:r w:rsidRPr="00E85331">
              <w:rPr>
                <w:lang w:val="de-AT"/>
              </w:rPr>
              <w:t xml:space="preserve"> </w:t>
            </w:r>
            <w:r w:rsidRPr="00F60AC8">
              <w:t>55</w:t>
            </w:r>
            <w:r>
              <w:t>,</w:t>
            </w:r>
            <w:r w:rsidRPr="00F60AC8">
              <w:t xml:space="preserve">880 </w:t>
            </w:r>
          </w:p>
        </w:tc>
        <w:tc>
          <w:tcPr>
            <w:tcW w:w="941" w:type="dxa"/>
            <w:noWrap/>
          </w:tcPr>
          <w:p w14:paraId="269C5A14" w14:textId="77777777" w:rsidR="00F702C6" w:rsidRPr="002345F2" w:rsidRDefault="00F702C6" w:rsidP="00452653">
            <w:pPr>
              <w:pStyle w:val="TabellenZahl"/>
            </w:pPr>
            <w:r w:rsidRPr="00F60AC8">
              <w:t>1</w:t>
            </w:r>
            <w:r>
              <w:t>.</w:t>
            </w:r>
            <w:r w:rsidRPr="00F60AC8">
              <w:t>53%</w:t>
            </w:r>
          </w:p>
        </w:tc>
      </w:tr>
      <w:tr w:rsidR="00F702C6" w:rsidRPr="002345F2" w14:paraId="38FE0765" w14:textId="77777777" w:rsidTr="00452653">
        <w:trPr>
          <w:trHeight w:val="290"/>
        </w:trPr>
        <w:tc>
          <w:tcPr>
            <w:tcW w:w="495" w:type="dxa"/>
            <w:vMerge/>
            <w:noWrap/>
            <w:hideMark/>
          </w:tcPr>
          <w:p w14:paraId="2EC4A1EA" w14:textId="77777777" w:rsidR="00F702C6" w:rsidRPr="002345F2" w:rsidRDefault="00F702C6" w:rsidP="00452653">
            <w:pPr>
              <w:pStyle w:val="Textkrper"/>
              <w:rPr>
                <w:lang w:eastAsia="de-AT"/>
              </w:rPr>
            </w:pPr>
          </w:p>
        </w:tc>
        <w:tc>
          <w:tcPr>
            <w:tcW w:w="782" w:type="dxa"/>
            <w:noWrap/>
          </w:tcPr>
          <w:p w14:paraId="488454AA" w14:textId="77777777" w:rsidR="00F702C6" w:rsidRPr="00E85331" w:rsidRDefault="00F702C6" w:rsidP="00452653">
            <w:pPr>
              <w:pStyle w:val="TabellenText0"/>
            </w:pPr>
            <w:r w:rsidRPr="00E85331">
              <w:t>3131</w:t>
            </w:r>
          </w:p>
        </w:tc>
        <w:tc>
          <w:tcPr>
            <w:tcW w:w="5773" w:type="dxa"/>
            <w:noWrap/>
          </w:tcPr>
          <w:p w14:paraId="17B0E29D" w14:textId="77777777" w:rsidR="00F702C6" w:rsidRPr="00B5478C" w:rsidRDefault="00F702C6" w:rsidP="00452653">
            <w:pPr>
              <w:pStyle w:val="TabellenText0"/>
              <w:rPr>
                <w:lang w:val="de-AT"/>
              </w:rPr>
            </w:pPr>
            <w:r w:rsidRPr="00B5478C">
              <w:rPr>
                <w:lang w:val="de-AT"/>
              </w:rPr>
              <w:t>Fachverband Baustoffhandel, Bau- u. Heimwerkerbedarf</w:t>
            </w:r>
          </w:p>
        </w:tc>
        <w:tc>
          <w:tcPr>
            <w:tcW w:w="1191" w:type="dxa"/>
            <w:noWrap/>
          </w:tcPr>
          <w:p w14:paraId="77F2673D" w14:textId="77777777" w:rsidR="00F702C6" w:rsidRPr="00284712" w:rsidRDefault="00F702C6" w:rsidP="00452653">
            <w:pPr>
              <w:pStyle w:val="TabellenZahl"/>
            </w:pPr>
            <w:r w:rsidRPr="00E85331">
              <w:rPr>
                <w:lang w:val="de-AT"/>
              </w:rPr>
              <w:t xml:space="preserve"> </w:t>
            </w:r>
            <w:r w:rsidRPr="00F60AC8">
              <w:t xml:space="preserve">124 </w:t>
            </w:r>
          </w:p>
        </w:tc>
        <w:tc>
          <w:tcPr>
            <w:tcW w:w="941" w:type="dxa"/>
            <w:noWrap/>
          </w:tcPr>
          <w:p w14:paraId="296F96EF" w14:textId="77777777" w:rsidR="00F702C6" w:rsidRPr="002345F2" w:rsidRDefault="00F702C6" w:rsidP="00452653">
            <w:pPr>
              <w:pStyle w:val="TabellenZahl"/>
            </w:pPr>
            <w:r w:rsidRPr="00F60AC8">
              <w:t>0</w:t>
            </w:r>
            <w:r>
              <w:t>.</w:t>
            </w:r>
            <w:r w:rsidRPr="00F60AC8">
              <w:t>00%</w:t>
            </w:r>
          </w:p>
        </w:tc>
      </w:tr>
      <w:tr w:rsidR="00F702C6" w:rsidRPr="002345F2" w14:paraId="5E03DC44" w14:textId="77777777" w:rsidTr="00452653">
        <w:trPr>
          <w:trHeight w:val="290"/>
        </w:trPr>
        <w:tc>
          <w:tcPr>
            <w:tcW w:w="495" w:type="dxa"/>
            <w:vMerge/>
            <w:noWrap/>
            <w:hideMark/>
          </w:tcPr>
          <w:p w14:paraId="046E8CDB" w14:textId="77777777" w:rsidR="00F702C6" w:rsidRPr="002345F2" w:rsidRDefault="00F702C6" w:rsidP="00452653">
            <w:pPr>
              <w:pStyle w:val="Textkrper"/>
              <w:rPr>
                <w:lang w:eastAsia="de-AT"/>
              </w:rPr>
            </w:pPr>
          </w:p>
        </w:tc>
        <w:tc>
          <w:tcPr>
            <w:tcW w:w="782" w:type="dxa"/>
            <w:noWrap/>
          </w:tcPr>
          <w:p w14:paraId="201E54E6" w14:textId="77777777" w:rsidR="00F702C6" w:rsidRPr="00E85331" w:rsidRDefault="00F702C6" w:rsidP="00452653">
            <w:pPr>
              <w:pStyle w:val="TabellenText0"/>
            </w:pPr>
            <w:r w:rsidRPr="00E85331">
              <w:t>3132</w:t>
            </w:r>
          </w:p>
        </w:tc>
        <w:tc>
          <w:tcPr>
            <w:tcW w:w="5773" w:type="dxa"/>
            <w:noWrap/>
          </w:tcPr>
          <w:p w14:paraId="46ABBCE4" w14:textId="77777777" w:rsidR="00F702C6" w:rsidRPr="00E85331" w:rsidRDefault="00F702C6" w:rsidP="00452653">
            <w:pPr>
              <w:pStyle w:val="TabellenText0"/>
            </w:pPr>
            <w:proofErr w:type="spellStart"/>
            <w:r w:rsidRPr="00E85331">
              <w:t>Fachverband</w:t>
            </w:r>
            <w:proofErr w:type="spellEnd"/>
            <w:r w:rsidRPr="00E85331">
              <w:t xml:space="preserve"> </w:t>
            </w:r>
            <w:proofErr w:type="spellStart"/>
            <w:r w:rsidRPr="00E85331">
              <w:t>Eisenhandel</w:t>
            </w:r>
            <w:proofErr w:type="spellEnd"/>
          </w:p>
        </w:tc>
        <w:tc>
          <w:tcPr>
            <w:tcW w:w="1191" w:type="dxa"/>
            <w:noWrap/>
          </w:tcPr>
          <w:p w14:paraId="457A5FA7" w14:textId="77777777" w:rsidR="00F702C6" w:rsidRPr="00284712" w:rsidRDefault="00F702C6" w:rsidP="00452653">
            <w:pPr>
              <w:pStyle w:val="TabellenZahl"/>
            </w:pPr>
            <w:r w:rsidRPr="00F60AC8">
              <w:t xml:space="preserve"> 103 </w:t>
            </w:r>
          </w:p>
        </w:tc>
        <w:tc>
          <w:tcPr>
            <w:tcW w:w="941" w:type="dxa"/>
            <w:noWrap/>
          </w:tcPr>
          <w:p w14:paraId="02B467EF" w14:textId="77777777" w:rsidR="00F702C6" w:rsidRPr="002345F2" w:rsidRDefault="00F702C6" w:rsidP="00452653">
            <w:pPr>
              <w:pStyle w:val="TabellenZahl"/>
            </w:pPr>
            <w:r w:rsidRPr="00F60AC8">
              <w:t>0</w:t>
            </w:r>
            <w:r>
              <w:t>.</w:t>
            </w:r>
            <w:r w:rsidRPr="00F60AC8">
              <w:t>00%</w:t>
            </w:r>
          </w:p>
        </w:tc>
      </w:tr>
      <w:tr w:rsidR="00F702C6" w:rsidRPr="002345F2" w14:paraId="0FF095D1" w14:textId="77777777" w:rsidTr="00452653">
        <w:trPr>
          <w:trHeight w:val="290"/>
        </w:trPr>
        <w:tc>
          <w:tcPr>
            <w:tcW w:w="495" w:type="dxa"/>
            <w:vMerge/>
            <w:noWrap/>
            <w:hideMark/>
          </w:tcPr>
          <w:p w14:paraId="55260F7F" w14:textId="77777777" w:rsidR="00F702C6" w:rsidRPr="002345F2" w:rsidRDefault="00F702C6" w:rsidP="00452653">
            <w:pPr>
              <w:pStyle w:val="Textkrper"/>
              <w:rPr>
                <w:lang w:eastAsia="de-AT"/>
              </w:rPr>
            </w:pPr>
          </w:p>
        </w:tc>
        <w:tc>
          <w:tcPr>
            <w:tcW w:w="782" w:type="dxa"/>
            <w:noWrap/>
          </w:tcPr>
          <w:p w14:paraId="302D501B" w14:textId="77777777" w:rsidR="00F702C6" w:rsidRPr="00E85331" w:rsidRDefault="00F702C6" w:rsidP="00452653">
            <w:pPr>
              <w:pStyle w:val="TabellenText0"/>
            </w:pPr>
            <w:r w:rsidRPr="00E85331">
              <w:t>3134</w:t>
            </w:r>
          </w:p>
        </w:tc>
        <w:tc>
          <w:tcPr>
            <w:tcW w:w="5773" w:type="dxa"/>
            <w:noWrap/>
          </w:tcPr>
          <w:p w14:paraId="5566F4E6" w14:textId="77777777" w:rsidR="00F702C6" w:rsidRPr="00E85331" w:rsidRDefault="00F702C6" w:rsidP="00452653">
            <w:pPr>
              <w:pStyle w:val="TabellenText0"/>
            </w:pPr>
            <w:proofErr w:type="spellStart"/>
            <w:r w:rsidRPr="00E85331">
              <w:t>Fachverband</w:t>
            </w:r>
            <w:proofErr w:type="spellEnd"/>
            <w:r w:rsidRPr="00E85331">
              <w:t xml:space="preserve"> </w:t>
            </w:r>
            <w:proofErr w:type="spellStart"/>
            <w:r w:rsidRPr="00E85331">
              <w:t>Holzhandel</w:t>
            </w:r>
            <w:proofErr w:type="spellEnd"/>
          </w:p>
        </w:tc>
        <w:tc>
          <w:tcPr>
            <w:tcW w:w="1191" w:type="dxa"/>
            <w:noWrap/>
          </w:tcPr>
          <w:p w14:paraId="69CDF444" w14:textId="77777777" w:rsidR="00F702C6" w:rsidRPr="00284712" w:rsidRDefault="00F702C6" w:rsidP="00452653">
            <w:pPr>
              <w:pStyle w:val="TabellenZahl"/>
            </w:pPr>
            <w:r w:rsidRPr="00F60AC8">
              <w:t xml:space="preserve"> 34 </w:t>
            </w:r>
          </w:p>
        </w:tc>
        <w:tc>
          <w:tcPr>
            <w:tcW w:w="941" w:type="dxa"/>
            <w:noWrap/>
          </w:tcPr>
          <w:p w14:paraId="1D20D74E" w14:textId="77777777" w:rsidR="00F702C6" w:rsidRPr="002345F2" w:rsidRDefault="00F702C6" w:rsidP="00452653">
            <w:pPr>
              <w:pStyle w:val="TabellenZahl"/>
            </w:pPr>
            <w:r w:rsidRPr="00F60AC8">
              <w:t>0</w:t>
            </w:r>
            <w:r>
              <w:t>.</w:t>
            </w:r>
            <w:r w:rsidRPr="00F60AC8">
              <w:t>00%</w:t>
            </w:r>
          </w:p>
        </w:tc>
      </w:tr>
      <w:tr w:rsidR="00F702C6" w:rsidRPr="002345F2" w14:paraId="5D4AD9FA" w14:textId="77777777" w:rsidTr="00452653">
        <w:trPr>
          <w:trHeight w:val="290"/>
        </w:trPr>
        <w:tc>
          <w:tcPr>
            <w:tcW w:w="495" w:type="dxa"/>
            <w:vMerge/>
            <w:noWrap/>
            <w:hideMark/>
          </w:tcPr>
          <w:p w14:paraId="1BB03B89" w14:textId="77777777" w:rsidR="00F702C6" w:rsidRPr="002345F2" w:rsidRDefault="00F702C6" w:rsidP="00452653">
            <w:pPr>
              <w:pStyle w:val="Textkrper"/>
              <w:rPr>
                <w:lang w:eastAsia="de-AT"/>
              </w:rPr>
            </w:pPr>
          </w:p>
        </w:tc>
        <w:tc>
          <w:tcPr>
            <w:tcW w:w="782" w:type="dxa"/>
            <w:noWrap/>
          </w:tcPr>
          <w:p w14:paraId="52E8AA9E" w14:textId="77777777" w:rsidR="00F702C6" w:rsidRPr="00E85331" w:rsidRDefault="00F702C6" w:rsidP="00452653">
            <w:pPr>
              <w:pStyle w:val="TabellenText0"/>
            </w:pPr>
            <w:r w:rsidRPr="00E85331">
              <w:t>3140</w:t>
            </w:r>
          </w:p>
        </w:tc>
        <w:tc>
          <w:tcPr>
            <w:tcW w:w="5773" w:type="dxa"/>
            <w:noWrap/>
          </w:tcPr>
          <w:p w14:paraId="42E663E9" w14:textId="77777777" w:rsidR="00F702C6" w:rsidRPr="00B5478C" w:rsidRDefault="00F702C6" w:rsidP="00452653">
            <w:pPr>
              <w:pStyle w:val="TabellenText0"/>
              <w:rPr>
                <w:lang w:val="de-AT"/>
              </w:rPr>
            </w:pPr>
            <w:r w:rsidRPr="00B5478C">
              <w:rPr>
                <w:lang w:val="de-AT"/>
              </w:rPr>
              <w:t>Fachverband des Maschinen- und Technologiehandels</w:t>
            </w:r>
          </w:p>
        </w:tc>
        <w:tc>
          <w:tcPr>
            <w:tcW w:w="1191" w:type="dxa"/>
            <w:noWrap/>
          </w:tcPr>
          <w:p w14:paraId="1B93CCCB" w14:textId="77777777" w:rsidR="00F702C6" w:rsidRPr="00284712" w:rsidRDefault="00F702C6" w:rsidP="00452653">
            <w:pPr>
              <w:pStyle w:val="TabellenZahl"/>
            </w:pPr>
            <w:r w:rsidRPr="00E85331">
              <w:rPr>
                <w:lang w:val="de-AT"/>
              </w:rPr>
              <w:t xml:space="preserve"> </w:t>
            </w:r>
            <w:r w:rsidRPr="00F60AC8">
              <w:t>40</w:t>
            </w:r>
            <w:r>
              <w:t>,</w:t>
            </w:r>
            <w:r w:rsidRPr="00F60AC8">
              <w:t xml:space="preserve">169 </w:t>
            </w:r>
          </w:p>
        </w:tc>
        <w:tc>
          <w:tcPr>
            <w:tcW w:w="941" w:type="dxa"/>
            <w:noWrap/>
          </w:tcPr>
          <w:p w14:paraId="102457D9" w14:textId="77777777" w:rsidR="00F702C6" w:rsidRPr="002345F2" w:rsidRDefault="00F702C6" w:rsidP="00452653">
            <w:pPr>
              <w:pStyle w:val="TabellenZahl"/>
            </w:pPr>
            <w:r w:rsidRPr="00F60AC8">
              <w:t>1</w:t>
            </w:r>
            <w:r>
              <w:t>.</w:t>
            </w:r>
            <w:r w:rsidRPr="00F60AC8">
              <w:t>10%</w:t>
            </w:r>
          </w:p>
        </w:tc>
      </w:tr>
      <w:tr w:rsidR="00F702C6" w:rsidRPr="002345F2" w14:paraId="1A13A8B6" w14:textId="77777777" w:rsidTr="00452653">
        <w:trPr>
          <w:trHeight w:val="290"/>
        </w:trPr>
        <w:tc>
          <w:tcPr>
            <w:tcW w:w="495" w:type="dxa"/>
            <w:vMerge/>
            <w:noWrap/>
            <w:hideMark/>
          </w:tcPr>
          <w:p w14:paraId="1B9923DD" w14:textId="77777777" w:rsidR="00F702C6" w:rsidRPr="002345F2" w:rsidRDefault="00F702C6" w:rsidP="00452653">
            <w:pPr>
              <w:pStyle w:val="Textkrper"/>
              <w:rPr>
                <w:lang w:eastAsia="de-AT"/>
              </w:rPr>
            </w:pPr>
          </w:p>
        </w:tc>
        <w:tc>
          <w:tcPr>
            <w:tcW w:w="782" w:type="dxa"/>
            <w:noWrap/>
          </w:tcPr>
          <w:p w14:paraId="5D01992B" w14:textId="77777777" w:rsidR="00F702C6" w:rsidRPr="00E85331" w:rsidRDefault="00F702C6" w:rsidP="00452653">
            <w:pPr>
              <w:pStyle w:val="TabellenText0"/>
            </w:pPr>
            <w:r w:rsidRPr="00E85331">
              <w:t>3150</w:t>
            </w:r>
          </w:p>
        </w:tc>
        <w:tc>
          <w:tcPr>
            <w:tcW w:w="5773" w:type="dxa"/>
            <w:noWrap/>
          </w:tcPr>
          <w:p w14:paraId="215DF631"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Fahrzeughandels</w:t>
            </w:r>
            <w:proofErr w:type="spellEnd"/>
          </w:p>
        </w:tc>
        <w:tc>
          <w:tcPr>
            <w:tcW w:w="1191" w:type="dxa"/>
            <w:noWrap/>
          </w:tcPr>
          <w:p w14:paraId="2CBA7B09" w14:textId="77777777" w:rsidR="00F702C6" w:rsidRPr="00284712" w:rsidRDefault="00F702C6" w:rsidP="00452653">
            <w:pPr>
              <w:pStyle w:val="TabellenZahl"/>
            </w:pPr>
            <w:r w:rsidRPr="00F60AC8">
              <w:t xml:space="preserve"> 45</w:t>
            </w:r>
            <w:r>
              <w:t>,</w:t>
            </w:r>
            <w:r w:rsidRPr="00F60AC8">
              <w:t xml:space="preserve">953 </w:t>
            </w:r>
          </w:p>
        </w:tc>
        <w:tc>
          <w:tcPr>
            <w:tcW w:w="941" w:type="dxa"/>
            <w:noWrap/>
          </w:tcPr>
          <w:p w14:paraId="090EDBD1" w14:textId="77777777" w:rsidR="00F702C6" w:rsidRPr="002345F2" w:rsidRDefault="00F702C6" w:rsidP="00452653">
            <w:pPr>
              <w:pStyle w:val="TabellenZahl"/>
            </w:pPr>
            <w:r w:rsidRPr="00F60AC8">
              <w:t>1</w:t>
            </w:r>
            <w:r>
              <w:t>.</w:t>
            </w:r>
            <w:r w:rsidRPr="00F60AC8">
              <w:t>26%</w:t>
            </w:r>
          </w:p>
        </w:tc>
      </w:tr>
      <w:tr w:rsidR="00F702C6" w:rsidRPr="002345F2" w14:paraId="18CAA02A" w14:textId="77777777" w:rsidTr="00452653">
        <w:trPr>
          <w:trHeight w:val="290"/>
        </w:trPr>
        <w:tc>
          <w:tcPr>
            <w:tcW w:w="495" w:type="dxa"/>
            <w:vMerge/>
            <w:noWrap/>
            <w:hideMark/>
          </w:tcPr>
          <w:p w14:paraId="7F3C020A" w14:textId="77777777" w:rsidR="00F702C6" w:rsidRPr="002345F2" w:rsidRDefault="00F702C6" w:rsidP="00452653">
            <w:pPr>
              <w:pStyle w:val="Textkrper"/>
              <w:rPr>
                <w:lang w:eastAsia="de-AT"/>
              </w:rPr>
            </w:pPr>
          </w:p>
        </w:tc>
        <w:tc>
          <w:tcPr>
            <w:tcW w:w="782" w:type="dxa"/>
            <w:noWrap/>
          </w:tcPr>
          <w:p w14:paraId="3C27351D" w14:textId="77777777" w:rsidR="00F702C6" w:rsidRPr="00E85331" w:rsidRDefault="00F702C6" w:rsidP="00452653">
            <w:pPr>
              <w:pStyle w:val="TabellenText0"/>
            </w:pPr>
            <w:r w:rsidRPr="00E85331">
              <w:t>3160</w:t>
            </w:r>
          </w:p>
        </w:tc>
        <w:tc>
          <w:tcPr>
            <w:tcW w:w="5773" w:type="dxa"/>
            <w:noWrap/>
          </w:tcPr>
          <w:p w14:paraId="472D8090" w14:textId="77777777" w:rsidR="00F702C6" w:rsidRPr="00B5478C" w:rsidRDefault="00F702C6" w:rsidP="00452653">
            <w:pPr>
              <w:pStyle w:val="TabellenText0"/>
              <w:rPr>
                <w:lang w:val="de-AT"/>
              </w:rPr>
            </w:pPr>
            <w:r w:rsidRPr="00B5478C">
              <w:rPr>
                <w:lang w:val="de-AT"/>
              </w:rPr>
              <w:t>Fachverband des Foto-, Optik- und Medizinproduktehandels</w:t>
            </w:r>
          </w:p>
        </w:tc>
        <w:tc>
          <w:tcPr>
            <w:tcW w:w="1191" w:type="dxa"/>
            <w:noWrap/>
          </w:tcPr>
          <w:p w14:paraId="37A9E4C9" w14:textId="77777777" w:rsidR="00F702C6" w:rsidRPr="00284712" w:rsidRDefault="00F702C6" w:rsidP="00452653">
            <w:pPr>
              <w:pStyle w:val="TabellenZahl"/>
            </w:pPr>
            <w:r w:rsidRPr="00E85331">
              <w:rPr>
                <w:lang w:val="de-AT"/>
              </w:rPr>
              <w:t xml:space="preserve"> </w:t>
            </w:r>
            <w:r w:rsidRPr="00F60AC8">
              <w:t>15</w:t>
            </w:r>
            <w:r>
              <w:t>,</w:t>
            </w:r>
            <w:r w:rsidRPr="00F60AC8">
              <w:t xml:space="preserve">391 </w:t>
            </w:r>
          </w:p>
        </w:tc>
        <w:tc>
          <w:tcPr>
            <w:tcW w:w="941" w:type="dxa"/>
            <w:noWrap/>
          </w:tcPr>
          <w:p w14:paraId="0BBAD002" w14:textId="77777777" w:rsidR="00F702C6" w:rsidRPr="002345F2" w:rsidRDefault="00F702C6" w:rsidP="00452653">
            <w:pPr>
              <w:pStyle w:val="TabellenZahl"/>
            </w:pPr>
            <w:r w:rsidRPr="00F60AC8">
              <w:t>0</w:t>
            </w:r>
            <w:r>
              <w:t>.</w:t>
            </w:r>
            <w:r w:rsidRPr="00F60AC8">
              <w:t>42%</w:t>
            </w:r>
          </w:p>
        </w:tc>
      </w:tr>
      <w:tr w:rsidR="00F702C6" w:rsidRPr="002345F2" w14:paraId="700D3E38" w14:textId="77777777" w:rsidTr="00452653">
        <w:trPr>
          <w:trHeight w:val="290"/>
        </w:trPr>
        <w:tc>
          <w:tcPr>
            <w:tcW w:w="495" w:type="dxa"/>
            <w:vMerge/>
            <w:noWrap/>
            <w:hideMark/>
          </w:tcPr>
          <w:p w14:paraId="306F3104" w14:textId="77777777" w:rsidR="00F702C6" w:rsidRPr="002345F2" w:rsidRDefault="00F702C6" w:rsidP="00452653">
            <w:pPr>
              <w:pStyle w:val="Textkrper"/>
              <w:rPr>
                <w:lang w:eastAsia="de-AT"/>
              </w:rPr>
            </w:pPr>
          </w:p>
        </w:tc>
        <w:tc>
          <w:tcPr>
            <w:tcW w:w="782" w:type="dxa"/>
            <w:noWrap/>
          </w:tcPr>
          <w:p w14:paraId="34B8446A" w14:textId="77777777" w:rsidR="00F702C6" w:rsidRPr="00E85331" w:rsidRDefault="00F702C6" w:rsidP="00452653">
            <w:pPr>
              <w:pStyle w:val="TabellenText0"/>
            </w:pPr>
            <w:r w:rsidRPr="00E85331">
              <w:t>3171</w:t>
            </w:r>
          </w:p>
        </w:tc>
        <w:tc>
          <w:tcPr>
            <w:tcW w:w="5773" w:type="dxa"/>
            <w:noWrap/>
          </w:tcPr>
          <w:p w14:paraId="1C2567CF"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Elektrohandels</w:t>
            </w:r>
            <w:proofErr w:type="spellEnd"/>
          </w:p>
        </w:tc>
        <w:tc>
          <w:tcPr>
            <w:tcW w:w="1191" w:type="dxa"/>
            <w:noWrap/>
          </w:tcPr>
          <w:p w14:paraId="620C26BF" w14:textId="77777777" w:rsidR="00F702C6" w:rsidRPr="00284712" w:rsidRDefault="00F702C6" w:rsidP="00452653">
            <w:pPr>
              <w:pStyle w:val="TabellenZahl"/>
            </w:pPr>
            <w:r w:rsidRPr="00F60AC8">
              <w:t xml:space="preserve"> 18</w:t>
            </w:r>
            <w:r>
              <w:t>,</w:t>
            </w:r>
            <w:r w:rsidRPr="00F60AC8">
              <w:t xml:space="preserve">148 </w:t>
            </w:r>
          </w:p>
        </w:tc>
        <w:tc>
          <w:tcPr>
            <w:tcW w:w="941" w:type="dxa"/>
            <w:noWrap/>
          </w:tcPr>
          <w:p w14:paraId="07375039" w14:textId="77777777" w:rsidR="00F702C6" w:rsidRPr="002345F2" w:rsidRDefault="00F702C6" w:rsidP="00452653">
            <w:pPr>
              <w:pStyle w:val="TabellenZahl"/>
            </w:pPr>
            <w:r w:rsidRPr="00F60AC8">
              <w:t>0</w:t>
            </w:r>
            <w:r>
              <w:t>.</w:t>
            </w:r>
            <w:r w:rsidRPr="00F60AC8">
              <w:t>50%</w:t>
            </w:r>
          </w:p>
        </w:tc>
      </w:tr>
      <w:tr w:rsidR="00F702C6" w:rsidRPr="002345F2" w14:paraId="1D6DD14F" w14:textId="77777777" w:rsidTr="00452653">
        <w:trPr>
          <w:trHeight w:val="290"/>
        </w:trPr>
        <w:tc>
          <w:tcPr>
            <w:tcW w:w="495" w:type="dxa"/>
            <w:vMerge/>
            <w:noWrap/>
            <w:hideMark/>
          </w:tcPr>
          <w:p w14:paraId="4718EE4B" w14:textId="77777777" w:rsidR="00F702C6" w:rsidRPr="002345F2" w:rsidRDefault="00F702C6" w:rsidP="00452653">
            <w:pPr>
              <w:pStyle w:val="Textkrper"/>
              <w:rPr>
                <w:lang w:eastAsia="de-AT"/>
              </w:rPr>
            </w:pPr>
          </w:p>
        </w:tc>
        <w:tc>
          <w:tcPr>
            <w:tcW w:w="782" w:type="dxa"/>
            <w:noWrap/>
          </w:tcPr>
          <w:p w14:paraId="227A8824" w14:textId="77777777" w:rsidR="00F702C6" w:rsidRPr="00E85331" w:rsidRDefault="00F702C6" w:rsidP="00452653">
            <w:pPr>
              <w:pStyle w:val="TabellenText0"/>
            </w:pPr>
            <w:r w:rsidRPr="00E85331">
              <w:t>3172</w:t>
            </w:r>
          </w:p>
        </w:tc>
        <w:tc>
          <w:tcPr>
            <w:tcW w:w="5773" w:type="dxa"/>
            <w:noWrap/>
          </w:tcPr>
          <w:p w14:paraId="51C59F33" w14:textId="77777777" w:rsidR="00F702C6" w:rsidRPr="00E85331" w:rsidRDefault="00F702C6" w:rsidP="00452653">
            <w:pPr>
              <w:pStyle w:val="TabellenText0"/>
            </w:pPr>
            <w:proofErr w:type="spellStart"/>
            <w:r w:rsidRPr="00E85331">
              <w:t>Fachverband</w:t>
            </w:r>
            <w:proofErr w:type="spellEnd"/>
            <w:r w:rsidRPr="00E85331">
              <w:t xml:space="preserve"> des </w:t>
            </w:r>
            <w:proofErr w:type="spellStart"/>
            <w:r w:rsidRPr="00E85331">
              <w:t>Einrichtungsfachhandels</w:t>
            </w:r>
            <w:proofErr w:type="spellEnd"/>
          </w:p>
        </w:tc>
        <w:tc>
          <w:tcPr>
            <w:tcW w:w="1191" w:type="dxa"/>
            <w:noWrap/>
          </w:tcPr>
          <w:p w14:paraId="2579445E" w14:textId="77777777" w:rsidR="00F702C6" w:rsidRPr="00284712" w:rsidRDefault="00F702C6" w:rsidP="00452653">
            <w:pPr>
              <w:pStyle w:val="TabellenZahl"/>
            </w:pPr>
            <w:r w:rsidRPr="00F60AC8">
              <w:t xml:space="preserve"> 24</w:t>
            </w:r>
            <w:r>
              <w:t>,</w:t>
            </w:r>
            <w:r w:rsidRPr="00F60AC8">
              <w:t xml:space="preserve">942 </w:t>
            </w:r>
          </w:p>
        </w:tc>
        <w:tc>
          <w:tcPr>
            <w:tcW w:w="941" w:type="dxa"/>
            <w:noWrap/>
          </w:tcPr>
          <w:p w14:paraId="38407FA6" w14:textId="77777777" w:rsidR="00F702C6" w:rsidRPr="002345F2" w:rsidRDefault="00F702C6" w:rsidP="00452653">
            <w:pPr>
              <w:pStyle w:val="TabellenZahl"/>
            </w:pPr>
            <w:r w:rsidRPr="00F60AC8">
              <w:t>0</w:t>
            </w:r>
            <w:r>
              <w:t>.</w:t>
            </w:r>
            <w:r w:rsidRPr="00F60AC8">
              <w:t>68%</w:t>
            </w:r>
          </w:p>
        </w:tc>
      </w:tr>
      <w:tr w:rsidR="00F702C6" w:rsidRPr="002345F2" w14:paraId="38A61875" w14:textId="77777777" w:rsidTr="00452653">
        <w:trPr>
          <w:trHeight w:val="290"/>
        </w:trPr>
        <w:tc>
          <w:tcPr>
            <w:tcW w:w="495" w:type="dxa"/>
            <w:vMerge/>
            <w:noWrap/>
          </w:tcPr>
          <w:p w14:paraId="19037A8D" w14:textId="77777777" w:rsidR="00F702C6" w:rsidRPr="002345F2" w:rsidRDefault="00F702C6" w:rsidP="00452653">
            <w:pPr>
              <w:pStyle w:val="Textkrper"/>
              <w:rPr>
                <w:lang w:eastAsia="de-AT"/>
              </w:rPr>
            </w:pPr>
          </w:p>
        </w:tc>
        <w:tc>
          <w:tcPr>
            <w:tcW w:w="782" w:type="dxa"/>
            <w:noWrap/>
            <w:vAlign w:val="bottom"/>
          </w:tcPr>
          <w:p w14:paraId="35812533" w14:textId="77777777" w:rsidR="00F702C6" w:rsidRPr="00E85331" w:rsidRDefault="00F702C6" w:rsidP="00452653">
            <w:pPr>
              <w:pStyle w:val="TabellenText0"/>
            </w:pPr>
            <w:r w:rsidRPr="00E85331">
              <w:t>3180</w:t>
            </w:r>
          </w:p>
        </w:tc>
        <w:tc>
          <w:tcPr>
            <w:tcW w:w="5773" w:type="dxa"/>
            <w:noWrap/>
            <w:vAlign w:val="bottom"/>
          </w:tcPr>
          <w:p w14:paraId="367CF549" w14:textId="77777777" w:rsidR="00F702C6" w:rsidRPr="00B5478C" w:rsidRDefault="00F702C6" w:rsidP="00452653">
            <w:pPr>
              <w:pStyle w:val="TabellenText0"/>
              <w:rPr>
                <w:lang w:val="de-AT"/>
              </w:rPr>
            </w:pPr>
            <w:r w:rsidRPr="00B5478C">
              <w:rPr>
                <w:lang w:val="de-AT"/>
              </w:rPr>
              <w:t>Fachverband des Versand-, Internet- und allgemeinen Handels</w:t>
            </w:r>
          </w:p>
        </w:tc>
        <w:tc>
          <w:tcPr>
            <w:tcW w:w="1191" w:type="dxa"/>
            <w:noWrap/>
            <w:vAlign w:val="bottom"/>
          </w:tcPr>
          <w:p w14:paraId="72DAD09A" w14:textId="77777777" w:rsidR="00F702C6" w:rsidRPr="00F60AC8" w:rsidRDefault="00F702C6" w:rsidP="00452653">
            <w:pPr>
              <w:pStyle w:val="TabellenZahl"/>
            </w:pPr>
            <w:r>
              <w:rPr>
                <w:rFonts w:ascii="Calibri" w:hAnsi="Calibri" w:cs="Calibri"/>
                <w:color w:val="000000"/>
                <w:sz w:val="22"/>
                <w:szCs w:val="22"/>
              </w:rPr>
              <w:t>15,926</w:t>
            </w:r>
          </w:p>
        </w:tc>
        <w:tc>
          <w:tcPr>
            <w:tcW w:w="941" w:type="dxa"/>
            <w:noWrap/>
            <w:vAlign w:val="bottom"/>
          </w:tcPr>
          <w:p w14:paraId="4F81910A" w14:textId="77777777" w:rsidR="00F702C6" w:rsidRPr="00F60AC8" w:rsidRDefault="00F702C6" w:rsidP="00452653">
            <w:pPr>
              <w:pStyle w:val="TabellenZahl"/>
            </w:pPr>
            <w:r>
              <w:rPr>
                <w:rFonts w:ascii="Calibri" w:hAnsi="Calibri" w:cs="Calibri"/>
                <w:color w:val="000000"/>
                <w:sz w:val="22"/>
                <w:szCs w:val="22"/>
              </w:rPr>
              <w:t>0.44%</w:t>
            </w:r>
          </w:p>
        </w:tc>
      </w:tr>
      <w:tr w:rsidR="00F702C6" w:rsidRPr="002345F2" w14:paraId="459D1F22" w14:textId="77777777" w:rsidTr="00452653">
        <w:trPr>
          <w:trHeight w:val="290"/>
        </w:trPr>
        <w:tc>
          <w:tcPr>
            <w:tcW w:w="495" w:type="dxa"/>
            <w:vMerge/>
            <w:noWrap/>
          </w:tcPr>
          <w:p w14:paraId="57050297" w14:textId="77777777" w:rsidR="00F702C6" w:rsidRPr="002345F2" w:rsidRDefault="00F702C6" w:rsidP="00452653">
            <w:pPr>
              <w:pStyle w:val="Textkrper"/>
              <w:rPr>
                <w:lang w:eastAsia="de-AT"/>
              </w:rPr>
            </w:pPr>
          </w:p>
        </w:tc>
        <w:tc>
          <w:tcPr>
            <w:tcW w:w="782" w:type="dxa"/>
            <w:noWrap/>
            <w:vAlign w:val="bottom"/>
          </w:tcPr>
          <w:p w14:paraId="76413CA2" w14:textId="77777777" w:rsidR="00F702C6" w:rsidRPr="00E85331" w:rsidRDefault="00F702C6" w:rsidP="00452653">
            <w:pPr>
              <w:pStyle w:val="TabellenText0"/>
            </w:pPr>
            <w:r w:rsidRPr="00E85331">
              <w:t>3200</w:t>
            </w:r>
          </w:p>
        </w:tc>
        <w:tc>
          <w:tcPr>
            <w:tcW w:w="5773" w:type="dxa"/>
            <w:noWrap/>
            <w:vAlign w:val="bottom"/>
          </w:tcPr>
          <w:p w14:paraId="3FC014A1" w14:textId="77777777" w:rsidR="00F702C6" w:rsidRPr="00E85331" w:rsidRDefault="00F702C6" w:rsidP="00452653">
            <w:pPr>
              <w:pStyle w:val="TabellenText0"/>
            </w:pPr>
            <w:proofErr w:type="spellStart"/>
            <w:r w:rsidRPr="00E85331">
              <w:t>Fachverband</w:t>
            </w:r>
            <w:proofErr w:type="spellEnd"/>
            <w:r w:rsidRPr="00E85331">
              <w:t xml:space="preserve"> der </w:t>
            </w:r>
            <w:proofErr w:type="spellStart"/>
            <w:r w:rsidRPr="00E85331">
              <w:t>Versicherungsagenten</w:t>
            </w:r>
            <w:proofErr w:type="spellEnd"/>
          </w:p>
        </w:tc>
        <w:tc>
          <w:tcPr>
            <w:tcW w:w="1191" w:type="dxa"/>
            <w:noWrap/>
            <w:vAlign w:val="bottom"/>
          </w:tcPr>
          <w:p w14:paraId="46E42F0B" w14:textId="77777777" w:rsidR="00F702C6" w:rsidRPr="00F60AC8" w:rsidRDefault="00F702C6" w:rsidP="00452653">
            <w:pPr>
              <w:pStyle w:val="TabellenZahl"/>
            </w:pPr>
            <w:r>
              <w:rPr>
                <w:rFonts w:ascii="Calibri" w:hAnsi="Calibri" w:cs="Calibri"/>
                <w:color w:val="000000"/>
                <w:sz w:val="22"/>
                <w:szCs w:val="22"/>
              </w:rPr>
              <w:t>2,146</w:t>
            </w:r>
          </w:p>
        </w:tc>
        <w:tc>
          <w:tcPr>
            <w:tcW w:w="941" w:type="dxa"/>
            <w:noWrap/>
            <w:vAlign w:val="bottom"/>
          </w:tcPr>
          <w:p w14:paraId="3AED8892" w14:textId="77777777" w:rsidR="00F702C6" w:rsidRPr="00F60AC8" w:rsidRDefault="00F702C6" w:rsidP="00452653">
            <w:pPr>
              <w:pStyle w:val="TabellenZahl"/>
            </w:pPr>
            <w:r>
              <w:rPr>
                <w:rFonts w:ascii="Calibri" w:hAnsi="Calibri" w:cs="Calibri"/>
                <w:color w:val="000000"/>
                <w:sz w:val="22"/>
                <w:szCs w:val="22"/>
              </w:rPr>
              <w:t>0.06%</w:t>
            </w:r>
          </w:p>
        </w:tc>
      </w:tr>
      <w:tr w:rsidR="00F702C6" w:rsidRPr="002345F2" w14:paraId="0559B880" w14:textId="77777777" w:rsidTr="00452653">
        <w:trPr>
          <w:trHeight w:val="290"/>
        </w:trPr>
        <w:tc>
          <w:tcPr>
            <w:tcW w:w="495" w:type="dxa"/>
            <w:vMerge/>
            <w:noWrap/>
          </w:tcPr>
          <w:p w14:paraId="37C029E1" w14:textId="77777777" w:rsidR="00F702C6" w:rsidRPr="002345F2" w:rsidRDefault="00F702C6" w:rsidP="00452653">
            <w:pPr>
              <w:pStyle w:val="Textkrper"/>
              <w:rPr>
                <w:lang w:eastAsia="de-AT"/>
              </w:rPr>
            </w:pPr>
          </w:p>
        </w:tc>
        <w:tc>
          <w:tcPr>
            <w:tcW w:w="782" w:type="dxa"/>
            <w:noWrap/>
            <w:vAlign w:val="bottom"/>
          </w:tcPr>
          <w:p w14:paraId="62135E00" w14:textId="77777777" w:rsidR="00F702C6" w:rsidRPr="00E85331" w:rsidRDefault="00F702C6" w:rsidP="00452653">
            <w:pPr>
              <w:pStyle w:val="TabellenText0"/>
            </w:pPr>
            <w:r w:rsidRPr="00E85331">
              <w:t>3990</w:t>
            </w:r>
          </w:p>
        </w:tc>
        <w:tc>
          <w:tcPr>
            <w:tcW w:w="5773" w:type="dxa"/>
            <w:noWrap/>
            <w:vAlign w:val="bottom"/>
          </w:tcPr>
          <w:p w14:paraId="1C0A07DC" w14:textId="77777777" w:rsidR="00F702C6" w:rsidRPr="00B5478C" w:rsidRDefault="00F702C6" w:rsidP="00452653">
            <w:pPr>
              <w:pStyle w:val="TabellenText0"/>
              <w:rPr>
                <w:lang w:val="de-AT"/>
              </w:rPr>
            </w:pPr>
            <w:r w:rsidRPr="00B5478C">
              <w:rPr>
                <w:lang w:val="de-AT"/>
              </w:rPr>
              <w:t>Sparte Handel (o. FG-Zuordnung)</w:t>
            </w:r>
          </w:p>
        </w:tc>
        <w:tc>
          <w:tcPr>
            <w:tcW w:w="1191" w:type="dxa"/>
            <w:noWrap/>
            <w:vAlign w:val="bottom"/>
          </w:tcPr>
          <w:p w14:paraId="47DC3EF0" w14:textId="77777777" w:rsidR="00F702C6" w:rsidRPr="00F60AC8" w:rsidRDefault="00F702C6" w:rsidP="00452653">
            <w:pPr>
              <w:pStyle w:val="TabellenZahl"/>
            </w:pPr>
            <w:r>
              <w:rPr>
                <w:rFonts w:ascii="Calibri" w:hAnsi="Calibri" w:cs="Calibri"/>
                <w:color w:val="000000"/>
                <w:sz w:val="22"/>
                <w:szCs w:val="22"/>
              </w:rPr>
              <w:t>52</w:t>
            </w:r>
          </w:p>
        </w:tc>
        <w:tc>
          <w:tcPr>
            <w:tcW w:w="941" w:type="dxa"/>
            <w:noWrap/>
            <w:vAlign w:val="bottom"/>
          </w:tcPr>
          <w:p w14:paraId="676769FB" w14:textId="77777777" w:rsidR="00F702C6" w:rsidRPr="00F60AC8" w:rsidRDefault="00F702C6" w:rsidP="00452653">
            <w:pPr>
              <w:pStyle w:val="TabellenZahl"/>
            </w:pPr>
            <w:r>
              <w:rPr>
                <w:rFonts w:ascii="Calibri" w:hAnsi="Calibri" w:cs="Calibri"/>
                <w:color w:val="000000"/>
                <w:sz w:val="22"/>
                <w:szCs w:val="22"/>
              </w:rPr>
              <w:t>0.00%</w:t>
            </w:r>
          </w:p>
        </w:tc>
      </w:tr>
      <w:tr w:rsidR="00F702C6" w:rsidRPr="002345F2" w14:paraId="76C2C9D0" w14:textId="77777777" w:rsidTr="00452653">
        <w:trPr>
          <w:trHeight w:val="290"/>
        </w:trPr>
        <w:tc>
          <w:tcPr>
            <w:tcW w:w="7050" w:type="dxa"/>
            <w:gridSpan w:val="3"/>
            <w:noWrap/>
          </w:tcPr>
          <w:p w14:paraId="5E07B2B5" w14:textId="77777777" w:rsidR="00F702C6" w:rsidRPr="00786779" w:rsidRDefault="00F702C6" w:rsidP="00452653">
            <w:pPr>
              <w:pStyle w:val="Tabellenkopf"/>
            </w:pPr>
            <w:r w:rsidRPr="00786779">
              <w:t>Bundessparte Handel Ergebnis</w:t>
            </w:r>
          </w:p>
        </w:tc>
        <w:tc>
          <w:tcPr>
            <w:tcW w:w="1191" w:type="dxa"/>
            <w:noWrap/>
            <w:vAlign w:val="bottom"/>
          </w:tcPr>
          <w:p w14:paraId="685FAA09" w14:textId="77777777" w:rsidR="00F702C6" w:rsidRPr="00E85331" w:rsidRDefault="00F702C6" w:rsidP="00452653">
            <w:pPr>
              <w:pStyle w:val="TabellenkoptZahl"/>
            </w:pPr>
            <w:r w:rsidRPr="00E85331">
              <w:t>499</w:t>
            </w:r>
            <w:r>
              <w:t>,</w:t>
            </w:r>
            <w:r w:rsidRPr="00E85331">
              <w:t xml:space="preserve">334 </w:t>
            </w:r>
          </w:p>
        </w:tc>
        <w:tc>
          <w:tcPr>
            <w:tcW w:w="941" w:type="dxa"/>
            <w:noWrap/>
            <w:vAlign w:val="bottom"/>
          </w:tcPr>
          <w:p w14:paraId="390B04C5" w14:textId="77777777" w:rsidR="00F702C6" w:rsidRPr="00E85331" w:rsidRDefault="00F702C6" w:rsidP="00452653">
            <w:pPr>
              <w:pStyle w:val="TabellenkoptZahl"/>
            </w:pPr>
            <w:r w:rsidRPr="00E85331">
              <w:t>13</w:t>
            </w:r>
            <w:r>
              <w:t>.</w:t>
            </w:r>
            <w:r w:rsidRPr="00E85331">
              <w:t>70%</w:t>
            </w:r>
          </w:p>
        </w:tc>
      </w:tr>
    </w:tbl>
    <w:p w14:paraId="29C51F02" w14:textId="2E056336" w:rsidR="00F702C6" w:rsidRDefault="00F702C6" w:rsidP="00F702C6">
      <w:pPr>
        <w:pStyle w:val="Datenquelle"/>
        <w:rPr>
          <w:lang w:val="de-AT" w:eastAsia="de-AT"/>
        </w:rPr>
      </w:pPr>
      <w:r>
        <w:rPr>
          <w:lang w:val="de-AT" w:eastAsia="de-AT"/>
        </w:rPr>
        <w:t xml:space="preserve"> Q: Sonderauswertung Statistik Austria, Own </w:t>
      </w:r>
      <w:proofErr w:type="spellStart"/>
      <w:r>
        <w:rPr>
          <w:lang w:val="de-AT" w:eastAsia="de-AT"/>
        </w:rPr>
        <w:t>calculation</w:t>
      </w:r>
      <w:proofErr w:type="spellEnd"/>
    </w:p>
    <w:p w14:paraId="0A435FAE" w14:textId="77777777" w:rsidR="00F702C6" w:rsidRDefault="00F702C6" w:rsidP="00F702C6">
      <w:pPr>
        <w:pStyle w:val="berschrift3"/>
        <w:rPr>
          <w:lang w:val="de-AT"/>
        </w:rPr>
      </w:pPr>
      <w:r w:rsidRPr="005428EE">
        <w:rPr>
          <w:lang w:val="de-AT"/>
        </w:rPr>
        <w:t>Bundessparte Banken &amp; Versicherung</w:t>
      </w:r>
    </w:p>
    <w:tbl>
      <w:tblPr>
        <w:tblStyle w:val="Tabellenraster"/>
        <w:tblW w:w="9182" w:type="dxa"/>
        <w:tblLook w:val="04A0" w:firstRow="1" w:lastRow="0" w:firstColumn="1" w:lastColumn="0" w:noHBand="0" w:noVBand="1"/>
      </w:tblPr>
      <w:tblGrid>
        <w:gridCol w:w="511"/>
        <w:gridCol w:w="782"/>
        <w:gridCol w:w="5773"/>
        <w:gridCol w:w="1191"/>
        <w:gridCol w:w="941"/>
      </w:tblGrid>
      <w:tr w:rsidR="00F702C6" w:rsidRPr="002345F2" w14:paraId="5FD01304" w14:textId="77777777" w:rsidTr="00452653">
        <w:trPr>
          <w:trHeight w:val="290"/>
        </w:trPr>
        <w:tc>
          <w:tcPr>
            <w:tcW w:w="495" w:type="dxa"/>
            <w:noWrap/>
            <w:textDirection w:val="btLr"/>
          </w:tcPr>
          <w:p w14:paraId="55BA426B" w14:textId="77777777" w:rsidR="00F702C6" w:rsidRPr="005428EE" w:rsidRDefault="00F702C6" w:rsidP="00452653">
            <w:pPr>
              <w:pStyle w:val="Tabellenkopf"/>
              <w:ind w:left="113" w:right="113"/>
              <w:rPr>
                <w:lang w:val="de-AT"/>
              </w:rPr>
            </w:pPr>
          </w:p>
        </w:tc>
        <w:tc>
          <w:tcPr>
            <w:tcW w:w="782" w:type="dxa"/>
            <w:noWrap/>
          </w:tcPr>
          <w:p w14:paraId="6592E327" w14:textId="77777777" w:rsidR="00F702C6" w:rsidRPr="002345F2" w:rsidRDefault="00F702C6" w:rsidP="00452653">
            <w:pPr>
              <w:pStyle w:val="TabellenText0"/>
            </w:pPr>
            <w:r>
              <w:t>Code</w:t>
            </w:r>
          </w:p>
        </w:tc>
        <w:tc>
          <w:tcPr>
            <w:tcW w:w="5773" w:type="dxa"/>
            <w:noWrap/>
          </w:tcPr>
          <w:p w14:paraId="4F2138AB"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91" w:type="dxa"/>
            <w:noWrap/>
          </w:tcPr>
          <w:p w14:paraId="4887C85E" w14:textId="77777777" w:rsidR="00F702C6" w:rsidRPr="002345F2" w:rsidRDefault="00F702C6" w:rsidP="00452653">
            <w:pPr>
              <w:pStyle w:val="Tabellenkopf"/>
            </w:pPr>
            <w:proofErr w:type="spellStart"/>
            <w:r>
              <w:t>Employees</w:t>
            </w:r>
            <w:proofErr w:type="spellEnd"/>
          </w:p>
        </w:tc>
        <w:tc>
          <w:tcPr>
            <w:tcW w:w="941" w:type="dxa"/>
            <w:noWrap/>
          </w:tcPr>
          <w:p w14:paraId="1C1EAC98" w14:textId="77777777" w:rsidR="00F702C6" w:rsidRPr="002345F2" w:rsidRDefault="00F702C6" w:rsidP="00452653">
            <w:pPr>
              <w:pStyle w:val="Tabellenkopf"/>
            </w:pPr>
            <w:r>
              <w:t>Share</w:t>
            </w:r>
          </w:p>
        </w:tc>
      </w:tr>
      <w:tr w:rsidR="00F702C6" w:rsidRPr="002345F2" w14:paraId="1B3D4DCC" w14:textId="77777777" w:rsidTr="00452653">
        <w:trPr>
          <w:trHeight w:val="290"/>
        </w:trPr>
        <w:tc>
          <w:tcPr>
            <w:tcW w:w="495" w:type="dxa"/>
            <w:vMerge w:val="restart"/>
            <w:noWrap/>
            <w:textDirection w:val="btLr"/>
          </w:tcPr>
          <w:p w14:paraId="4C766B73" w14:textId="77777777" w:rsidR="00F702C6" w:rsidRPr="002345F2" w:rsidRDefault="00F702C6" w:rsidP="00452653">
            <w:pPr>
              <w:pStyle w:val="Tabellenkopf"/>
              <w:ind w:left="113" w:right="113"/>
              <w:jc w:val="center"/>
              <w:rPr>
                <w:lang w:val="de-AT"/>
              </w:rPr>
            </w:pPr>
            <w:r w:rsidRPr="00AC6414">
              <w:t>Banken &amp; Versicherung</w:t>
            </w:r>
          </w:p>
        </w:tc>
        <w:tc>
          <w:tcPr>
            <w:tcW w:w="782" w:type="dxa"/>
            <w:noWrap/>
          </w:tcPr>
          <w:p w14:paraId="7605034D" w14:textId="77777777" w:rsidR="00F702C6" w:rsidRPr="002A1B44" w:rsidRDefault="00F702C6" w:rsidP="00452653">
            <w:pPr>
              <w:pStyle w:val="TabellenText0"/>
              <w:rPr>
                <w:sz w:val="16"/>
                <w:szCs w:val="18"/>
              </w:rPr>
            </w:pPr>
            <w:r w:rsidRPr="00A65F5C">
              <w:t>4010</w:t>
            </w:r>
          </w:p>
        </w:tc>
        <w:tc>
          <w:tcPr>
            <w:tcW w:w="5773" w:type="dxa"/>
            <w:noWrap/>
          </w:tcPr>
          <w:p w14:paraId="395C89B9" w14:textId="77777777" w:rsidR="00F702C6" w:rsidRPr="002A1B44" w:rsidRDefault="00F702C6" w:rsidP="00452653">
            <w:pPr>
              <w:pStyle w:val="TabellenText0"/>
              <w:rPr>
                <w:sz w:val="16"/>
                <w:szCs w:val="18"/>
                <w:lang w:val="de-AT"/>
              </w:rPr>
            </w:pPr>
            <w:r w:rsidRPr="002A1B44">
              <w:rPr>
                <w:lang w:val="de-AT"/>
              </w:rPr>
              <w:t>Fachverband der Banken und Bankiers</w:t>
            </w:r>
          </w:p>
        </w:tc>
        <w:tc>
          <w:tcPr>
            <w:tcW w:w="1191" w:type="dxa"/>
            <w:noWrap/>
          </w:tcPr>
          <w:p w14:paraId="2E1C55A6" w14:textId="77777777" w:rsidR="00F702C6" w:rsidRPr="002A1B44" w:rsidRDefault="00F702C6" w:rsidP="00452653">
            <w:pPr>
              <w:pStyle w:val="TabellenZahl"/>
              <w:rPr>
                <w:sz w:val="16"/>
                <w:szCs w:val="18"/>
              </w:rPr>
            </w:pPr>
            <w:r w:rsidRPr="002A1B44">
              <w:rPr>
                <w:lang w:val="de-AT"/>
              </w:rPr>
              <w:t xml:space="preserve"> </w:t>
            </w:r>
            <w:r w:rsidRPr="00A65F5C">
              <w:t>21</w:t>
            </w:r>
            <w:r>
              <w:t>,</w:t>
            </w:r>
            <w:r w:rsidRPr="00A65F5C">
              <w:t xml:space="preserve">464 </w:t>
            </w:r>
          </w:p>
        </w:tc>
        <w:tc>
          <w:tcPr>
            <w:tcW w:w="941" w:type="dxa"/>
            <w:noWrap/>
          </w:tcPr>
          <w:p w14:paraId="100E9A2C" w14:textId="77777777" w:rsidR="00F702C6" w:rsidRPr="002A1B44" w:rsidRDefault="00F702C6" w:rsidP="00452653">
            <w:pPr>
              <w:pStyle w:val="TabellenZahl"/>
              <w:rPr>
                <w:sz w:val="16"/>
                <w:szCs w:val="18"/>
              </w:rPr>
            </w:pPr>
            <w:r w:rsidRPr="00A65F5C">
              <w:t>0</w:t>
            </w:r>
            <w:r>
              <w:t>.</w:t>
            </w:r>
            <w:r w:rsidRPr="00A65F5C">
              <w:t>59%</w:t>
            </w:r>
          </w:p>
        </w:tc>
      </w:tr>
      <w:tr w:rsidR="00F702C6" w:rsidRPr="002345F2" w14:paraId="5EDF719C" w14:textId="77777777" w:rsidTr="00452653">
        <w:trPr>
          <w:trHeight w:val="290"/>
        </w:trPr>
        <w:tc>
          <w:tcPr>
            <w:tcW w:w="495" w:type="dxa"/>
            <w:vMerge/>
            <w:noWrap/>
            <w:hideMark/>
          </w:tcPr>
          <w:p w14:paraId="19DE4D59" w14:textId="77777777" w:rsidR="00F702C6" w:rsidRPr="002345F2" w:rsidRDefault="00F702C6" w:rsidP="00452653">
            <w:pPr>
              <w:pStyle w:val="Textkrper"/>
              <w:rPr>
                <w:lang w:eastAsia="de-AT"/>
              </w:rPr>
            </w:pPr>
          </w:p>
        </w:tc>
        <w:tc>
          <w:tcPr>
            <w:tcW w:w="782" w:type="dxa"/>
            <w:noWrap/>
          </w:tcPr>
          <w:p w14:paraId="004A18B1" w14:textId="77777777" w:rsidR="00F702C6" w:rsidRPr="002A1B44" w:rsidRDefault="00F702C6" w:rsidP="00452653">
            <w:pPr>
              <w:pStyle w:val="TabellenText0"/>
              <w:rPr>
                <w:sz w:val="16"/>
                <w:szCs w:val="18"/>
                <w:lang w:eastAsia="de-AT"/>
              </w:rPr>
            </w:pPr>
            <w:r w:rsidRPr="00A65F5C">
              <w:t>4020</w:t>
            </w:r>
          </w:p>
        </w:tc>
        <w:tc>
          <w:tcPr>
            <w:tcW w:w="5773" w:type="dxa"/>
            <w:noWrap/>
          </w:tcPr>
          <w:p w14:paraId="35A1EB1C" w14:textId="77777777" w:rsidR="00F702C6" w:rsidRPr="002A1B44" w:rsidRDefault="00F702C6" w:rsidP="00452653">
            <w:pPr>
              <w:pStyle w:val="TabellenText0"/>
              <w:rPr>
                <w:sz w:val="16"/>
                <w:szCs w:val="18"/>
                <w:lang w:val="de-AT" w:eastAsia="de-AT"/>
              </w:rPr>
            </w:pPr>
            <w:proofErr w:type="spellStart"/>
            <w:r w:rsidRPr="00A65F5C">
              <w:t>Fachverband</w:t>
            </w:r>
            <w:proofErr w:type="spellEnd"/>
            <w:r w:rsidRPr="00A65F5C">
              <w:t xml:space="preserve"> der </w:t>
            </w:r>
            <w:proofErr w:type="spellStart"/>
            <w:r w:rsidRPr="00A65F5C">
              <w:t>Sparkassen</w:t>
            </w:r>
            <w:proofErr w:type="spellEnd"/>
          </w:p>
        </w:tc>
        <w:tc>
          <w:tcPr>
            <w:tcW w:w="1191" w:type="dxa"/>
            <w:noWrap/>
          </w:tcPr>
          <w:p w14:paraId="1FC55C7B" w14:textId="77777777" w:rsidR="00F702C6" w:rsidRPr="002A1B44" w:rsidRDefault="00F702C6" w:rsidP="00452653">
            <w:pPr>
              <w:pStyle w:val="TabellenZahl"/>
              <w:rPr>
                <w:sz w:val="16"/>
                <w:szCs w:val="18"/>
              </w:rPr>
            </w:pPr>
            <w:r w:rsidRPr="00A65F5C">
              <w:t xml:space="preserve"> 14</w:t>
            </w:r>
            <w:r>
              <w:t>,</w:t>
            </w:r>
            <w:r w:rsidRPr="00A65F5C">
              <w:t xml:space="preserve">369 </w:t>
            </w:r>
          </w:p>
        </w:tc>
        <w:tc>
          <w:tcPr>
            <w:tcW w:w="941" w:type="dxa"/>
            <w:noWrap/>
          </w:tcPr>
          <w:p w14:paraId="71798B3C" w14:textId="77777777" w:rsidR="00F702C6" w:rsidRPr="002A1B44" w:rsidRDefault="00F702C6" w:rsidP="00452653">
            <w:pPr>
              <w:pStyle w:val="TabellenZahl"/>
              <w:rPr>
                <w:sz w:val="16"/>
                <w:szCs w:val="18"/>
              </w:rPr>
            </w:pPr>
            <w:r w:rsidRPr="00A65F5C">
              <w:t>0</w:t>
            </w:r>
            <w:r>
              <w:t>.</w:t>
            </w:r>
            <w:r w:rsidRPr="00A65F5C">
              <w:t>39%</w:t>
            </w:r>
          </w:p>
        </w:tc>
      </w:tr>
      <w:tr w:rsidR="00F702C6" w:rsidRPr="002345F2" w14:paraId="2A4A68AD" w14:textId="77777777" w:rsidTr="00452653">
        <w:trPr>
          <w:trHeight w:val="290"/>
        </w:trPr>
        <w:tc>
          <w:tcPr>
            <w:tcW w:w="495" w:type="dxa"/>
            <w:vMerge/>
            <w:noWrap/>
            <w:hideMark/>
          </w:tcPr>
          <w:p w14:paraId="3D164E68" w14:textId="77777777" w:rsidR="00F702C6" w:rsidRPr="002345F2" w:rsidRDefault="00F702C6" w:rsidP="00452653">
            <w:pPr>
              <w:pStyle w:val="Textkrper"/>
              <w:rPr>
                <w:lang w:eastAsia="de-AT"/>
              </w:rPr>
            </w:pPr>
          </w:p>
        </w:tc>
        <w:tc>
          <w:tcPr>
            <w:tcW w:w="782" w:type="dxa"/>
            <w:noWrap/>
          </w:tcPr>
          <w:p w14:paraId="1BCAB25E" w14:textId="77777777" w:rsidR="00F702C6" w:rsidRPr="002A1B44" w:rsidRDefault="00F702C6" w:rsidP="00452653">
            <w:pPr>
              <w:pStyle w:val="TabellenText0"/>
              <w:rPr>
                <w:sz w:val="16"/>
                <w:szCs w:val="18"/>
                <w:lang w:eastAsia="de-AT"/>
              </w:rPr>
            </w:pPr>
            <w:r w:rsidRPr="00A65F5C">
              <w:t>4030</w:t>
            </w:r>
          </w:p>
        </w:tc>
        <w:tc>
          <w:tcPr>
            <w:tcW w:w="5773" w:type="dxa"/>
            <w:noWrap/>
          </w:tcPr>
          <w:p w14:paraId="4A2977AC" w14:textId="77777777" w:rsidR="00F702C6" w:rsidRPr="002A1B44" w:rsidRDefault="00F702C6" w:rsidP="00452653">
            <w:pPr>
              <w:pStyle w:val="TabellenText0"/>
              <w:rPr>
                <w:sz w:val="16"/>
                <w:szCs w:val="18"/>
                <w:lang w:val="de-AT" w:eastAsia="de-AT"/>
              </w:rPr>
            </w:pPr>
            <w:proofErr w:type="spellStart"/>
            <w:r w:rsidRPr="00A65F5C">
              <w:t>Fachverband</w:t>
            </w:r>
            <w:proofErr w:type="spellEnd"/>
            <w:r w:rsidRPr="00A65F5C">
              <w:t xml:space="preserve"> der </w:t>
            </w:r>
            <w:proofErr w:type="spellStart"/>
            <w:r w:rsidRPr="00A65F5C">
              <w:t>Volksbanken</w:t>
            </w:r>
            <w:proofErr w:type="spellEnd"/>
          </w:p>
        </w:tc>
        <w:tc>
          <w:tcPr>
            <w:tcW w:w="1191" w:type="dxa"/>
            <w:noWrap/>
          </w:tcPr>
          <w:p w14:paraId="33E0CBD0" w14:textId="77777777" w:rsidR="00F702C6" w:rsidRPr="002A1B44" w:rsidRDefault="00F702C6" w:rsidP="00452653">
            <w:pPr>
              <w:pStyle w:val="TabellenZahl"/>
              <w:rPr>
                <w:sz w:val="16"/>
                <w:szCs w:val="18"/>
              </w:rPr>
            </w:pPr>
            <w:r w:rsidRPr="00A65F5C">
              <w:t xml:space="preserve"> 3</w:t>
            </w:r>
            <w:r>
              <w:t>,</w:t>
            </w:r>
            <w:r w:rsidRPr="00A65F5C">
              <w:t xml:space="preserve">529 </w:t>
            </w:r>
          </w:p>
        </w:tc>
        <w:tc>
          <w:tcPr>
            <w:tcW w:w="941" w:type="dxa"/>
            <w:noWrap/>
          </w:tcPr>
          <w:p w14:paraId="51F7CB98" w14:textId="77777777" w:rsidR="00F702C6" w:rsidRPr="002A1B44" w:rsidRDefault="00F702C6" w:rsidP="00452653">
            <w:pPr>
              <w:pStyle w:val="TabellenZahl"/>
              <w:rPr>
                <w:sz w:val="16"/>
                <w:szCs w:val="18"/>
              </w:rPr>
            </w:pPr>
            <w:r w:rsidRPr="00A65F5C">
              <w:t>0</w:t>
            </w:r>
            <w:r>
              <w:t>.</w:t>
            </w:r>
            <w:r w:rsidRPr="00A65F5C">
              <w:t>10%</w:t>
            </w:r>
          </w:p>
        </w:tc>
      </w:tr>
      <w:tr w:rsidR="00F702C6" w:rsidRPr="002345F2" w14:paraId="4F865583" w14:textId="77777777" w:rsidTr="00452653">
        <w:trPr>
          <w:trHeight w:val="290"/>
        </w:trPr>
        <w:tc>
          <w:tcPr>
            <w:tcW w:w="495" w:type="dxa"/>
            <w:vMerge/>
            <w:noWrap/>
            <w:hideMark/>
          </w:tcPr>
          <w:p w14:paraId="039E8241" w14:textId="77777777" w:rsidR="00F702C6" w:rsidRPr="002345F2" w:rsidRDefault="00F702C6" w:rsidP="00452653">
            <w:pPr>
              <w:pStyle w:val="Textkrper"/>
              <w:rPr>
                <w:lang w:eastAsia="de-AT"/>
              </w:rPr>
            </w:pPr>
          </w:p>
        </w:tc>
        <w:tc>
          <w:tcPr>
            <w:tcW w:w="782" w:type="dxa"/>
            <w:noWrap/>
          </w:tcPr>
          <w:p w14:paraId="72F79D13" w14:textId="77777777" w:rsidR="00F702C6" w:rsidRPr="002A1B44" w:rsidRDefault="00F702C6" w:rsidP="00452653">
            <w:pPr>
              <w:pStyle w:val="TabellenText0"/>
              <w:rPr>
                <w:sz w:val="16"/>
                <w:szCs w:val="18"/>
                <w:lang w:eastAsia="de-AT"/>
              </w:rPr>
            </w:pPr>
            <w:r w:rsidRPr="00A65F5C">
              <w:t>4040</w:t>
            </w:r>
          </w:p>
        </w:tc>
        <w:tc>
          <w:tcPr>
            <w:tcW w:w="5773" w:type="dxa"/>
            <w:noWrap/>
          </w:tcPr>
          <w:p w14:paraId="2051DB37" w14:textId="77777777" w:rsidR="00F702C6" w:rsidRPr="002A1B44" w:rsidRDefault="00F702C6" w:rsidP="00452653">
            <w:pPr>
              <w:pStyle w:val="TabellenText0"/>
              <w:rPr>
                <w:sz w:val="16"/>
                <w:szCs w:val="18"/>
                <w:lang w:val="de-AT" w:eastAsia="de-AT"/>
              </w:rPr>
            </w:pPr>
            <w:proofErr w:type="spellStart"/>
            <w:r w:rsidRPr="00A65F5C">
              <w:t>Fachverband</w:t>
            </w:r>
            <w:proofErr w:type="spellEnd"/>
            <w:r w:rsidRPr="00A65F5C">
              <w:t xml:space="preserve"> der </w:t>
            </w:r>
            <w:proofErr w:type="spellStart"/>
            <w:r w:rsidRPr="00A65F5C">
              <w:t>Raiffeisenbanken</w:t>
            </w:r>
            <w:proofErr w:type="spellEnd"/>
          </w:p>
        </w:tc>
        <w:tc>
          <w:tcPr>
            <w:tcW w:w="1191" w:type="dxa"/>
            <w:noWrap/>
          </w:tcPr>
          <w:p w14:paraId="7F538373" w14:textId="77777777" w:rsidR="00F702C6" w:rsidRPr="002A1B44" w:rsidRDefault="00F702C6" w:rsidP="00452653">
            <w:pPr>
              <w:pStyle w:val="TabellenZahl"/>
              <w:rPr>
                <w:sz w:val="16"/>
                <w:szCs w:val="18"/>
              </w:rPr>
            </w:pPr>
            <w:r w:rsidRPr="00A65F5C">
              <w:t xml:space="preserve"> 25</w:t>
            </w:r>
            <w:r>
              <w:t>,</w:t>
            </w:r>
            <w:r w:rsidRPr="00A65F5C">
              <w:t xml:space="preserve">474 </w:t>
            </w:r>
          </w:p>
        </w:tc>
        <w:tc>
          <w:tcPr>
            <w:tcW w:w="941" w:type="dxa"/>
            <w:noWrap/>
          </w:tcPr>
          <w:p w14:paraId="41E6D501" w14:textId="77777777" w:rsidR="00F702C6" w:rsidRPr="002A1B44" w:rsidRDefault="00F702C6" w:rsidP="00452653">
            <w:pPr>
              <w:pStyle w:val="TabellenZahl"/>
              <w:rPr>
                <w:sz w:val="16"/>
                <w:szCs w:val="18"/>
              </w:rPr>
            </w:pPr>
            <w:r w:rsidRPr="00A65F5C">
              <w:t>0</w:t>
            </w:r>
            <w:r>
              <w:t>.</w:t>
            </w:r>
            <w:r w:rsidRPr="00A65F5C">
              <w:t>70%</w:t>
            </w:r>
          </w:p>
        </w:tc>
      </w:tr>
      <w:tr w:rsidR="00F702C6" w:rsidRPr="002345F2" w14:paraId="1197FE6F" w14:textId="77777777" w:rsidTr="00452653">
        <w:trPr>
          <w:trHeight w:val="290"/>
        </w:trPr>
        <w:tc>
          <w:tcPr>
            <w:tcW w:w="495" w:type="dxa"/>
            <w:vMerge/>
            <w:noWrap/>
            <w:hideMark/>
          </w:tcPr>
          <w:p w14:paraId="6F8B6DBC" w14:textId="77777777" w:rsidR="00F702C6" w:rsidRPr="002345F2" w:rsidRDefault="00F702C6" w:rsidP="00452653">
            <w:pPr>
              <w:pStyle w:val="Textkrper"/>
              <w:rPr>
                <w:lang w:eastAsia="de-AT"/>
              </w:rPr>
            </w:pPr>
          </w:p>
        </w:tc>
        <w:tc>
          <w:tcPr>
            <w:tcW w:w="782" w:type="dxa"/>
            <w:noWrap/>
          </w:tcPr>
          <w:p w14:paraId="52FDBBC2" w14:textId="77777777" w:rsidR="00F702C6" w:rsidRPr="002A1B44" w:rsidRDefault="00F702C6" w:rsidP="00452653">
            <w:pPr>
              <w:pStyle w:val="TabellenText0"/>
              <w:rPr>
                <w:sz w:val="16"/>
                <w:szCs w:val="18"/>
                <w:lang w:eastAsia="de-AT"/>
              </w:rPr>
            </w:pPr>
            <w:r w:rsidRPr="00A65F5C">
              <w:t>4050</w:t>
            </w:r>
          </w:p>
        </w:tc>
        <w:tc>
          <w:tcPr>
            <w:tcW w:w="5773" w:type="dxa"/>
            <w:noWrap/>
          </w:tcPr>
          <w:p w14:paraId="6B18E20F" w14:textId="77777777" w:rsidR="00F702C6" w:rsidRPr="002A1B44" w:rsidRDefault="00F702C6" w:rsidP="00452653">
            <w:pPr>
              <w:pStyle w:val="TabellenText0"/>
              <w:rPr>
                <w:sz w:val="16"/>
                <w:szCs w:val="18"/>
                <w:lang w:eastAsia="de-AT"/>
              </w:rPr>
            </w:pPr>
            <w:proofErr w:type="spellStart"/>
            <w:r w:rsidRPr="00A65F5C">
              <w:t>Fachverband</w:t>
            </w:r>
            <w:proofErr w:type="spellEnd"/>
            <w:r w:rsidRPr="00A65F5C">
              <w:t xml:space="preserve"> der </w:t>
            </w:r>
            <w:proofErr w:type="spellStart"/>
            <w:r w:rsidRPr="00A65F5C">
              <w:t>Landes-Hypothekenbanken</w:t>
            </w:r>
            <w:proofErr w:type="spellEnd"/>
          </w:p>
        </w:tc>
        <w:tc>
          <w:tcPr>
            <w:tcW w:w="1191" w:type="dxa"/>
            <w:noWrap/>
          </w:tcPr>
          <w:p w14:paraId="34A53876" w14:textId="77777777" w:rsidR="00F702C6" w:rsidRPr="002A1B44" w:rsidRDefault="00F702C6" w:rsidP="00452653">
            <w:pPr>
              <w:pStyle w:val="TabellenZahl"/>
              <w:rPr>
                <w:sz w:val="16"/>
                <w:szCs w:val="18"/>
              </w:rPr>
            </w:pPr>
            <w:r w:rsidRPr="00A65F5C">
              <w:t xml:space="preserve"> 3</w:t>
            </w:r>
            <w:r>
              <w:t>,</w:t>
            </w:r>
            <w:r w:rsidRPr="00A65F5C">
              <w:t xml:space="preserve">050 </w:t>
            </w:r>
          </w:p>
        </w:tc>
        <w:tc>
          <w:tcPr>
            <w:tcW w:w="941" w:type="dxa"/>
            <w:noWrap/>
          </w:tcPr>
          <w:p w14:paraId="4173C6A2" w14:textId="77777777" w:rsidR="00F702C6" w:rsidRPr="002A1B44" w:rsidRDefault="00F702C6" w:rsidP="00452653">
            <w:pPr>
              <w:pStyle w:val="TabellenZahl"/>
              <w:rPr>
                <w:sz w:val="16"/>
                <w:szCs w:val="18"/>
              </w:rPr>
            </w:pPr>
            <w:r w:rsidRPr="00A65F5C">
              <w:t>0</w:t>
            </w:r>
            <w:r>
              <w:t>.</w:t>
            </w:r>
            <w:r w:rsidRPr="00A65F5C">
              <w:t>08%</w:t>
            </w:r>
          </w:p>
        </w:tc>
      </w:tr>
      <w:tr w:rsidR="00F702C6" w:rsidRPr="002345F2" w14:paraId="48FA6603" w14:textId="77777777" w:rsidTr="00452653">
        <w:trPr>
          <w:trHeight w:val="290"/>
        </w:trPr>
        <w:tc>
          <w:tcPr>
            <w:tcW w:w="495" w:type="dxa"/>
            <w:vMerge/>
            <w:noWrap/>
            <w:hideMark/>
          </w:tcPr>
          <w:p w14:paraId="0F08AA0A" w14:textId="77777777" w:rsidR="00F702C6" w:rsidRPr="002345F2" w:rsidRDefault="00F702C6" w:rsidP="00452653">
            <w:pPr>
              <w:pStyle w:val="Textkrper"/>
              <w:rPr>
                <w:lang w:eastAsia="de-AT"/>
              </w:rPr>
            </w:pPr>
          </w:p>
        </w:tc>
        <w:tc>
          <w:tcPr>
            <w:tcW w:w="782" w:type="dxa"/>
            <w:noWrap/>
          </w:tcPr>
          <w:p w14:paraId="5A700092" w14:textId="77777777" w:rsidR="00F702C6" w:rsidRPr="002A1B44" w:rsidRDefault="00F702C6" w:rsidP="00452653">
            <w:pPr>
              <w:pStyle w:val="TabellenText0"/>
              <w:rPr>
                <w:sz w:val="16"/>
                <w:szCs w:val="18"/>
                <w:lang w:eastAsia="de-AT"/>
              </w:rPr>
            </w:pPr>
            <w:r w:rsidRPr="00A65F5C">
              <w:t>4060</w:t>
            </w:r>
          </w:p>
        </w:tc>
        <w:tc>
          <w:tcPr>
            <w:tcW w:w="5773" w:type="dxa"/>
            <w:noWrap/>
          </w:tcPr>
          <w:p w14:paraId="15D2D10F" w14:textId="77777777" w:rsidR="00F702C6" w:rsidRPr="002A1B44" w:rsidRDefault="00F702C6" w:rsidP="00452653">
            <w:pPr>
              <w:pStyle w:val="TabellenText0"/>
              <w:rPr>
                <w:sz w:val="16"/>
                <w:szCs w:val="18"/>
                <w:lang w:eastAsia="de-AT"/>
              </w:rPr>
            </w:pPr>
            <w:proofErr w:type="spellStart"/>
            <w:r w:rsidRPr="00A65F5C">
              <w:t>Fachverband</w:t>
            </w:r>
            <w:proofErr w:type="spellEnd"/>
            <w:r w:rsidRPr="00A65F5C">
              <w:t xml:space="preserve"> der </w:t>
            </w:r>
            <w:proofErr w:type="spellStart"/>
            <w:r w:rsidRPr="00A65F5C">
              <w:t>Versicherungsunternehmen</w:t>
            </w:r>
            <w:proofErr w:type="spellEnd"/>
          </w:p>
        </w:tc>
        <w:tc>
          <w:tcPr>
            <w:tcW w:w="1191" w:type="dxa"/>
            <w:noWrap/>
          </w:tcPr>
          <w:p w14:paraId="53AAF521" w14:textId="77777777" w:rsidR="00F702C6" w:rsidRPr="002A1B44" w:rsidRDefault="00F702C6" w:rsidP="00452653">
            <w:pPr>
              <w:pStyle w:val="TabellenZahl"/>
              <w:rPr>
                <w:sz w:val="16"/>
                <w:szCs w:val="18"/>
              </w:rPr>
            </w:pPr>
            <w:r w:rsidRPr="00A65F5C">
              <w:t xml:space="preserve"> 26</w:t>
            </w:r>
            <w:r>
              <w:t>,</w:t>
            </w:r>
            <w:r w:rsidRPr="00A65F5C">
              <w:t xml:space="preserve">938 </w:t>
            </w:r>
          </w:p>
        </w:tc>
        <w:tc>
          <w:tcPr>
            <w:tcW w:w="941" w:type="dxa"/>
            <w:noWrap/>
          </w:tcPr>
          <w:p w14:paraId="608AD42B" w14:textId="77777777" w:rsidR="00F702C6" w:rsidRPr="002A1B44" w:rsidRDefault="00F702C6" w:rsidP="00452653">
            <w:pPr>
              <w:pStyle w:val="TabellenZahl"/>
              <w:rPr>
                <w:sz w:val="16"/>
                <w:szCs w:val="18"/>
              </w:rPr>
            </w:pPr>
            <w:r w:rsidRPr="00A65F5C">
              <w:t>0</w:t>
            </w:r>
            <w:r>
              <w:t>.</w:t>
            </w:r>
            <w:r w:rsidRPr="00A65F5C">
              <w:t>74%</w:t>
            </w:r>
          </w:p>
        </w:tc>
      </w:tr>
      <w:tr w:rsidR="00F702C6" w:rsidRPr="002345F2" w14:paraId="34889956" w14:textId="77777777" w:rsidTr="00452653">
        <w:trPr>
          <w:trHeight w:val="290"/>
        </w:trPr>
        <w:tc>
          <w:tcPr>
            <w:tcW w:w="495" w:type="dxa"/>
            <w:vMerge/>
            <w:noWrap/>
            <w:hideMark/>
          </w:tcPr>
          <w:p w14:paraId="49286C9D" w14:textId="77777777" w:rsidR="00F702C6" w:rsidRPr="002345F2" w:rsidRDefault="00F702C6" w:rsidP="00452653">
            <w:pPr>
              <w:pStyle w:val="Textkrper"/>
              <w:rPr>
                <w:lang w:eastAsia="de-AT"/>
              </w:rPr>
            </w:pPr>
          </w:p>
        </w:tc>
        <w:tc>
          <w:tcPr>
            <w:tcW w:w="782" w:type="dxa"/>
            <w:noWrap/>
          </w:tcPr>
          <w:p w14:paraId="2EDB8F9D" w14:textId="77777777" w:rsidR="00F702C6" w:rsidRPr="002A1B44" w:rsidRDefault="00F702C6" w:rsidP="00452653">
            <w:pPr>
              <w:pStyle w:val="TabellenText0"/>
              <w:rPr>
                <w:sz w:val="16"/>
                <w:szCs w:val="18"/>
                <w:lang w:eastAsia="de-AT"/>
              </w:rPr>
            </w:pPr>
            <w:r w:rsidRPr="00A65F5C">
              <w:t>4070</w:t>
            </w:r>
          </w:p>
        </w:tc>
        <w:tc>
          <w:tcPr>
            <w:tcW w:w="5773" w:type="dxa"/>
            <w:noWrap/>
          </w:tcPr>
          <w:p w14:paraId="382145F0" w14:textId="77777777" w:rsidR="00F702C6" w:rsidRPr="002A1B44" w:rsidRDefault="00F702C6" w:rsidP="00452653">
            <w:pPr>
              <w:pStyle w:val="TabellenText0"/>
              <w:rPr>
                <w:sz w:val="16"/>
                <w:szCs w:val="18"/>
                <w:lang w:val="de-AT" w:eastAsia="de-AT"/>
              </w:rPr>
            </w:pPr>
            <w:r w:rsidRPr="002A1B44">
              <w:rPr>
                <w:lang w:val="de-AT"/>
              </w:rPr>
              <w:t>Fachverband der Pensions- und Vorsorgekassen</w:t>
            </w:r>
          </w:p>
        </w:tc>
        <w:tc>
          <w:tcPr>
            <w:tcW w:w="1191" w:type="dxa"/>
            <w:noWrap/>
          </w:tcPr>
          <w:p w14:paraId="6F84E219" w14:textId="77777777" w:rsidR="00F702C6" w:rsidRPr="002A1B44" w:rsidRDefault="00F702C6" w:rsidP="00452653">
            <w:pPr>
              <w:pStyle w:val="TabellenZahl"/>
              <w:rPr>
                <w:sz w:val="16"/>
                <w:szCs w:val="18"/>
              </w:rPr>
            </w:pPr>
            <w:r w:rsidRPr="002A1B44">
              <w:rPr>
                <w:lang w:val="de-AT"/>
              </w:rPr>
              <w:t xml:space="preserve"> </w:t>
            </w:r>
            <w:r w:rsidRPr="00A65F5C">
              <w:t xml:space="preserve">214 </w:t>
            </w:r>
          </w:p>
        </w:tc>
        <w:tc>
          <w:tcPr>
            <w:tcW w:w="941" w:type="dxa"/>
            <w:noWrap/>
          </w:tcPr>
          <w:p w14:paraId="57E2D816" w14:textId="77777777" w:rsidR="00F702C6" w:rsidRPr="002A1B44" w:rsidRDefault="00F702C6" w:rsidP="00452653">
            <w:pPr>
              <w:pStyle w:val="TabellenZahl"/>
              <w:rPr>
                <w:sz w:val="16"/>
                <w:szCs w:val="18"/>
              </w:rPr>
            </w:pPr>
            <w:r w:rsidRPr="00A65F5C">
              <w:t>0</w:t>
            </w:r>
            <w:r>
              <w:t>.</w:t>
            </w:r>
            <w:r w:rsidRPr="00A65F5C">
              <w:t>01%</w:t>
            </w:r>
          </w:p>
        </w:tc>
      </w:tr>
      <w:tr w:rsidR="00F702C6" w:rsidRPr="002345F2" w14:paraId="0ACE4254" w14:textId="77777777" w:rsidTr="00452653">
        <w:trPr>
          <w:trHeight w:val="290"/>
        </w:trPr>
        <w:tc>
          <w:tcPr>
            <w:tcW w:w="7050" w:type="dxa"/>
            <w:gridSpan w:val="3"/>
            <w:noWrap/>
          </w:tcPr>
          <w:p w14:paraId="776F4DCF" w14:textId="77777777" w:rsidR="00F702C6" w:rsidRPr="002345F2" w:rsidRDefault="00F702C6" w:rsidP="00452653">
            <w:pPr>
              <w:pStyle w:val="Tabellenkopf"/>
              <w:rPr>
                <w:lang w:val="de-AT" w:eastAsia="de-AT"/>
              </w:rPr>
            </w:pPr>
            <w:r w:rsidRPr="00AC6414">
              <w:t>Bundessparte Banken &amp; Versicherung Ergebnis</w:t>
            </w:r>
          </w:p>
        </w:tc>
        <w:tc>
          <w:tcPr>
            <w:tcW w:w="1191" w:type="dxa"/>
            <w:noWrap/>
          </w:tcPr>
          <w:p w14:paraId="0408E8AD" w14:textId="77777777" w:rsidR="00F702C6" w:rsidRPr="006F7100" w:rsidRDefault="00F702C6" w:rsidP="00452653">
            <w:pPr>
              <w:pStyle w:val="TabellenkoptZahl"/>
            </w:pPr>
            <w:r w:rsidRPr="00F22B7B">
              <w:t xml:space="preserve"> 95</w:t>
            </w:r>
            <w:r>
              <w:t>,</w:t>
            </w:r>
            <w:r w:rsidRPr="00F22B7B">
              <w:t xml:space="preserve">038 </w:t>
            </w:r>
          </w:p>
        </w:tc>
        <w:tc>
          <w:tcPr>
            <w:tcW w:w="941" w:type="dxa"/>
            <w:noWrap/>
          </w:tcPr>
          <w:p w14:paraId="64D2ECAB" w14:textId="77777777" w:rsidR="00F702C6" w:rsidRPr="006F7100" w:rsidRDefault="00F702C6" w:rsidP="00452653">
            <w:pPr>
              <w:pStyle w:val="TabellenkoptZahl"/>
            </w:pPr>
            <w:r w:rsidRPr="00F22B7B">
              <w:t>2</w:t>
            </w:r>
            <w:r>
              <w:t>.</w:t>
            </w:r>
            <w:r w:rsidRPr="00F22B7B">
              <w:t>61%</w:t>
            </w:r>
          </w:p>
        </w:tc>
      </w:tr>
    </w:tbl>
    <w:p w14:paraId="25D33AB4" w14:textId="03D7E473" w:rsidR="00F702C6" w:rsidRDefault="00F702C6" w:rsidP="00F702C6">
      <w:pPr>
        <w:pStyle w:val="Datenquelle"/>
        <w:rPr>
          <w:lang w:val="de-AT" w:eastAsia="de-AT"/>
        </w:rPr>
      </w:pPr>
      <w:proofErr w:type="gramStart"/>
      <w:r>
        <w:rPr>
          <w:lang w:val="de-AT" w:eastAsia="de-AT"/>
        </w:rPr>
        <w:t>Q:Sonderauswertung</w:t>
      </w:r>
      <w:proofErr w:type="gramEnd"/>
      <w:r>
        <w:rPr>
          <w:lang w:val="de-AT" w:eastAsia="de-AT"/>
        </w:rPr>
        <w:t xml:space="preserve"> Statistik Austria, Own </w:t>
      </w:r>
      <w:proofErr w:type="spellStart"/>
      <w:r>
        <w:rPr>
          <w:lang w:val="de-AT" w:eastAsia="de-AT"/>
        </w:rPr>
        <w:t>calculation</w:t>
      </w:r>
      <w:proofErr w:type="spellEnd"/>
    </w:p>
    <w:p w14:paraId="337FC8FC" w14:textId="77777777" w:rsidR="00F702C6" w:rsidRDefault="00F702C6" w:rsidP="00F702C6">
      <w:pPr>
        <w:pStyle w:val="Textkrper"/>
        <w:rPr>
          <w:lang w:val="de-AT" w:eastAsia="de-AT"/>
        </w:rPr>
      </w:pPr>
      <w:r>
        <w:rPr>
          <w:lang w:val="de-AT" w:eastAsia="de-AT"/>
        </w:rPr>
        <w:br w:type="page"/>
      </w:r>
    </w:p>
    <w:p w14:paraId="484E2ADC" w14:textId="77777777" w:rsidR="00F702C6" w:rsidRDefault="00F702C6" w:rsidP="00F702C6">
      <w:pPr>
        <w:pStyle w:val="berschrift3"/>
        <w:rPr>
          <w:lang w:val="de-AT"/>
        </w:rPr>
      </w:pPr>
      <w:r w:rsidRPr="00F53D08">
        <w:rPr>
          <w:lang w:val="de-AT"/>
        </w:rPr>
        <w:t>Bundessparte Transport &amp; Verkehr</w:t>
      </w:r>
    </w:p>
    <w:tbl>
      <w:tblPr>
        <w:tblStyle w:val="Tabellenraster"/>
        <w:tblW w:w="9182" w:type="dxa"/>
        <w:tblLook w:val="04A0" w:firstRow="1" w:lastRow="0" w:firstColumn="1" w:lastColumn="0" w:noHBand="0" w:noVBand="1"/>
      </w:tblPr>
      <w:tblGrid>
        <w:gridCol w:w="511"/>
        <w:gridCol w:w="782"/>
        <w:gridCol w:w="5773"/>
        <w:gridCol w:w="1191"/>
        <w:gridCol w:w="941"/>
      </w:tblGrid>
      <w:tr w:rsidR="00F702C6" w:rsidRPr="002345F2" w14:paraId="14E1D871" w14:textId="77777777" w:rsidTr="00452653">
        <w:trPr>
          <w:trHeight w:val="290"/>
        </w:trPr>
        <w:tc>
          <w:tcPr>
            <w:tcW w:w="495" w:type="dxa"/>
            <w:noWrap/>
            <w:textDirection w:val="btLr"/>
          </w:tcPr>
          <w:p w14:paraId="79CF266A" w14:textId="77777777" w:rsidR="00F702C6" w:rsidRPr="00F53D08" w:rsidRDefault="00F702C6" w:rsidP="00452653">
            <w:pPr>
              <w:pStyle w:val="Tabellenkopf"/>
              <w:ind w:left="113" w:right="113"/>
              <w:rPr>
                <w:lang w:val="de-AT"/>
              </w:rPr>
            </w:pPr>
          </w:p>
        </w:tc>
        <w:tc>
          <w:tcPr>
            <w:tcW w:w="782" w:type="dxa"/>
            <w:noWrap/>
          </w:tcPr>
          <w:p w14:paraId="1B01B150" w14:textId="77777777" w:rsidR="00F702C6" w:rsidRPr="002345F2" w:rsidRDefault="00F702C6" w:rsidP="00452653">
            <w:pPr>
              <w:pStyle w:val="TabellenText0"/>
            </w:pPr>
            <w:r>
              <w:t>Code</w:t>
            </w:r>
          </w:p>
        </w:tc>
        <w:tc>
          <w:tcPr>
            <w:tcW w:w="5773" w:type="dxa"/>
            <w:noWrap/>
          </w:tcPr>
          <w:p w14:paraId="2AFC06D5"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91" w:type="dxa"/>
            <w:noWrap/>
          </w:tcPr>
          <w:p w14:paraId="219ED8C5" w14:textId="77777777" w:rsidR="00F702C6" w:rsidRPr="002345F2" w:rsidRDefault="00F702C6" w:rsidP="00452653">
            <w:pPr>
              <w:pStyle w:val="Tabellenkopf"/>
            </w:pPr>
            <w:proofErr w:type="spellStart"/>
            <w:r>
              <w:t>Employees</w:t>
            </w:r>
            <w:proofErr w:type="spellEnd"/>
          </w:p>
        </w:tc>
        <w:tc>
          <w:tcPr>
            <w:tcW w:w="941" w:type="dxa"/>
            <w:noWrap/>
          </w:tcPr>
          <w:p w14:paraId="65EECAAA" w14:textId="77777777" w:rsidR="00F702C6" w:rsidRPr="002345F2" w:rsidRDefault="00F702C6" w:rsidP="00452653">
            <w:pPr>
              <w:pStyle w:val="Tabellenkopf"/>
            </w:pPr>
            <w:r>
              <w:t>Share</w:t>
            </w:r>
          </w:p>
        </w:tc>
      </w:tr>
      <w:tr w:rsidR="00F702C6" w:rsidRPr="002345F2" w14:paraId="6E981C02" w14:textId="77777777" w:rsidTr="00452653">
        <w:trPr>
          <w:trHeight w:val="290"/>
        </w:trPr>
        <w:tc>
          <w:tcPr>
            <w:tcW w:w="495" w:type="dxa"/>
            <w:vMerge w:val="restart"/>
            <w:noWrap/>
            <w:textDirection w:val="btLr"/>
          </w:tcPr>
          <w:p w14:paraId="3739241E" w14:textId="77777777" w:rsidR="00F702C6" w:rsidRPr="002345F2" w:rsidRDefault="00F702C6" w:rsidP="00452653">
            <w:pPr>
              <w:pStyle w:val="Tabellenkopf"/>
              <w:ind w:left="113" w:right="113"/>
              <w:jc w:val="center"/>
              <w:rPr>
                <w:lang w:val="de-AT"/>
              </w:rPr>
            </w:pPr>
            <w:r w:rsidRPr="002A1B44">
              <w:rPr>
                <w:lang w:val="de-AT"/>
              </w:rPr>
              <w:t>Transport &amp; Verkehr</w:t>
            </w:r>
          </w:p>
        </w:tc>
        <w:tc>
          <w:tcPr>
            <w:tcW w:w="782" w:type="dxa"/>
            <w:noWrap/>
          </w:tcPr>
          <w:p w14:paraId="262B6E2A" w14:textId="77777777" w:rsidR="00F702C6" w:rsidRPr="002345F2" w:rsidRDefault="00F702C6" w:rsidP="00452653">
            <w:pPr>
              <w:pStyle w:val="TabellenText0"/>
            </w:pPr>
            <w:r w:rsidRPr="001E196C">
              <w:t>5010</w:t>
            </w:r>
          </w:p>
        </w:tc>
        <w:tc>
          <w:tcPr>
            <w:tcW w:w="5773" w:type="dxa"/>
            <w:noWrap/>
          </w:tcPr>
          <w:p w14:paraId="6B2DFDDF" w14:textId="77777777" w:rsidR="00F702C6" w:rsidRPr="002345F2" w:rsidRDefault="00F702C6" w:rsidP="00452653">
            <w:pPr>
              <w:pStyle w:val="TabellenText0"/>
            </w:pPr>
            <w:proofErr w:type="spellStart"/>
            <w:r w:rsidRPr="001E196C">
              <w:t>Fachverband</w:t>
            </w:r>
            <w:proofErr w:type="spellEnd"/>
            <w:r w:rsidRPr="001E196C">
              <w:t xml:space="preserve"> der </w:t>
            </w:r>
            <w:proofErr w:type="spellStart"/>
            <w:r w:rsidRPr="001E196C">
              <w:t>Schienenbahnen</w:t>
            </w:r>
            <w:proofErr w:type="spellEnd"/>
          </w:p>
        </w:tc>
        <w:tc>
          <w:tcPr>
            <w:tcW w:w="1191" w:type="dxa"/>
            <w:noWrap/>
          </w:tcPr>
          <w:p w14:paraId="5E715230" w14:textId="77777777" w:rsidR="00F702C6" w:rsidRPr="00284712" w:rsidRDefault="00F702C6" w:rsidP="00452653">
            <w:pPr>
              <w:pStyle w:val="TabellenZahl"/>
            </w:pPr>
            <w:r w:rsidRPr="001E196C">
              <w:t xml:space="preserve"> 47</w:t>
            </w:r>
            <w:r>
              <w:t>,</w:t>
            </w:r>
            <w:r w:rsidRPr="001E196C">
              <w:t xml:space="preserve">065 </w:t>
            </w:r>
          </w:p>
        </w:tc>
        <w:tc>
          <w:tcPr>
            <w:tcW w:w="941" w:type="dxa"/>
            <w:noWrap/>
          </w:tcPr>
          <w:p w14:paraId="3C6AF725" w14:textId="77777777" w:rsidR="00F702C6" w:rsidRPr="002345F2" w:rsidRDefault="00F702C6" w:rsidP="00452653">
            <w:pPr>
              <w:pStyle w:val="TabellenZahl"/>
            </w:pPr>
            <w:r w:rsidRPr="001E196C">
              <w:t>1</w:t>
            </w:r>
            <w:r>
              <w:t>.</w:t>
            </w:r>
            <w:r w:rsidRPr="001E196C">
              <w:t>29%</w:t>
            </w:r>
          </w:p>
        </w:tc>
      </w:tr>
      <w:tr w:rsidR="00F702C6" w:rsidRPr="002345F2" w14:paraId="5752BDD8" w14:textId="77777777" w:rsidTr="00452653">
        <w:trPr>
          <w:trHeight w:val="290"/>
        </w:trPr>
        <w:tc>
          <w:tcPr>
            <w:tcW w:w="495" w:type="dxa"/>
            <w:vMerge/>
            <w:noWrap/>
            <w:hideMark/>
          </w:tcPr>
          <w:p w14:paraId="5C776333" w14:textId="77777777" w:rsidR="00F702C6" w:rsidRPr="002345F2" w:rsidRDefault="00F702C6" w:rsidP="00452653">
            <w:pPr>
              <w:pStyle w:val="Textkrper"/>
              <w:rPr>
                <w:lang w:eastAsia="de-AT"/>
              </w:rPr>
            </w:pPr>
          </w:p>
        </w:tc>
        <w:tc>
          <w:tcPr>
            <w:tcW w:w="782" w:type="dxa"/>
            <w:noWrap/>
          </w:tcPr>
          <w:p w14:paraId="6B2579B6" w14:textId="77777777" w:rsidR="00F702C6" w:rsidRPr="002345F2" w:rsidRDefault="00F702C6" w:rsidP="00452653">
            <w:pPr>
              <w:pStyle w:val="TabellenText0"/>
              <w:rPr>
                <w:lang w:eastAsia="de-AT"/>
              </w:rPr>
            </w:pPr>
            <w:r w:rsidRPr="001E196C">
              <w:t>5021</w:t>
            </w:r>
          </w:p>
        </w:tc>
        <w:tc>
          <w:tcPr>
            <w:tcW w:w="5773" w:type="dxa"/>
            <w:noWrap/>
          </w:tcPr>
          <w:p w14:paraId="17BB2152" w14:textId="77777777" w:rsidR="00F702C6" w:rsidRPr="002345F2" w:rsidRDefault="00F702C6" w:rsidP="00452653">
            <w:pPr>
              <w:pStyle w:val="TabellenText0"/>
              <w:rPr>
                <w:lang w:val="de-AT" w:eastAsia="de-AT"/>
              </w:rPr>
            </w:pPr>
            <w:proofErr w:type="spellStart"/>
            <w:r w:rsidRPr="001E196C">
              <w:t>Fachverband</w:t>
            </w:r>
            <w:proofErr w:type="spellEnd"/>
            <w:r w:rsidRPr="001E196C">
              <w:t xml:space="preserve"> der </w:t>
            </w:r>
            <w:proofErr w:type="spellStart"/>
            <w:r w:rsidRPr="001E196C">
              <w:t>Autobusunternehmungen</w:t>
            </w:r>
            <w:proofErr w:type="spellEnd"/>
          </w:p>
        </w:tc>
        <w:tc>
          <w:tcPr>
            <w:tcW w:w="1191" w:type="dxa"/>
            <w:noWrap/>
          </w:tcPr>
          <w:p w14:paraId="00FA1757" w14:textId="77777777" w:rsidR="00F702C6" w:rsidRPr="00284712" w:rsidRDefault="00F702C6" w:rsidP="00452653">
            <w:pPr>
              <w:pStyle w:val="TabellenZahl"/>
            </w:pPr>
            <w:r w:rsidRPr="001E196C">
              <w:t xml:space="preserve"> 10</w:t>
            </w:r>
            <w:r>
              <w:t>,</w:t>
            </w:r>
            <w:r w:rsidRPr="001E196C">
              <w:t xml:space="preserve">243 </w:t>
            </w:r>
          </w:p>
        </w:tc>
        <w:tc>
          <w:tcPr>
            <w:tcW w:w="941" w:type="dxa"/>
            <w:noWrap/>
          </w:tcPr>
          <w:p w14:paraId="155E2233" w14:textId="77777777" w:rsidR="00F702C6" w:rsidRPr="002345F2" w:rsidRDefault="00F702C6" w:rsidP="00452653">
            <w:pPr>
              <w:pStyle w:val="TabellenZahl"/>
            </w:pPr>
            <w:r w:rsidRPr="001E196C">
              <w:t>0</w:t>
            </w:r>
            <w:r>
              <w:t>.</w:t>
            </w:r>
            <w:r w:rsidRPr="001E196C">
              <w:t>28%</w:t>
            </w:r>
          </w:p>
        </w:tc>
      </w:tr>
      <w:tr w:rsidR="00F702C6" w:rsidRPr="002345F2" w14:paraId="06DB8535" w14:textId="77777777" w:rsidTr="00452653">
        <w:trPr>
          <w:trHeight w:val="290"/>
        </w:trPr>
        <w:tc>
          <w:tcPr>
            <w:tcW w:w="495" w:type="dxa"/>
            <w:vMerge/>
            <w:noWrap/>
            <w:hideMark/>
          </w:tcPr>
          <w:p w14:paraId="1C49D91B" w14:textId="77777777" w:rsidR="00F702C6" w:rsidRPr="002345F2" w:rsidRDefault="00F702C6" w:rsidP="00452653">
            <w:pPr>
              <w:pStyle w:val="Textkrper"/>
              <w:rPr>
                <w:lang w:eastAsia="de-AT"/>
              </w:rPr>
            </w:pPr>
          </w:p>
        </w:tc>
        <w:tc>
          <w:tcPr>
            <w:tcW w:w="782" w:type="dxa"/>
            <w:noWrap/>
          </w:tcPr>
          <w:p w14:paraId="581AA37E" w14:textId="77777777" w:rsidR="00F702C6" w:rsidRPr="002345F2" w:rsidRDefault="00F702C6" w:rsidP="00452653">
            <w:pPr>
              <w:pStyle w:val="TabellenText0"/>
              <w:rPr>
                <w:lang w:eastAsia="de-AT"/>
              </w:rPr>
            </w:pPr>
            <w:r w:rsidRPr="001E196C">
              <w:t>5022</w:t>
            </w:r>
          </w:p>
        </w:tc>
        <w:tc>
          <w:tcPr>
            <w:tcW w:w="5773" w:type="dxa"/>
            <w:noWrap/>
          </w:tcPr>
          <w:p w14:paraId="10FF0BF1" w14:textId="77777777" w:rsidR="00F702C6" w:rsidRPr="002345F2" w:rsidRDefault="00F702C6" w:rsidP="00452653">
            <w:pPr>
              <w:pStyle w:val="TabellenText0"/>
              <w:rPr>
                <w:lang w:val="de-AT" w:eastAsia="de-AT"/>
              </w:rPr>
            </w:pPr>
            <w:proofErr w:type="spellStart"/>
            <w:r w:rsidRPr="001E196C">
              <w:t>Fachverband</w:t>
            </w:r>
            <w:proofErr w:type="spellEnd"/>
            <w:r w:rsidRPr="001E196C">
              <w:t xml:space="preserve"> der </w:t>
            </w:r>
            <w:proofErr w:type="spellStart"/>
            <w:r w:rsidRPr="001E196C">
              <w:t>Schiffahrtsunternehmungen</w:t>
            </w:r>
            <w:proofErr w:type="spellEnd"/>
          </w:p>
        </w:tc>
        <w:tc>
          <w:tcPr>
            <w:tcW w:w="1191" w:type="dxa"/>
            <w:noWrap/>
          </w:tcPr>
          <w:p w14:paraId="2379D6FF" w14:textId="77777777" w:rsidR="00F702C6" w:rsidRPr="00284712" w:rsidRDefault="00F702C6" w:rsidP="00452653">
            <w:pPr>
              <w:pStyle w:val="TabellenZahl"/>
            </w:pPr>
            <w:r w:rsidRPr="001E196C">
              <w:t xml:space="preserve"> 613 </w:t>
            </w:r>
          </w:p>
        </w:tc>
        <w:tc>
          <w:tcPr>
            <w:tcW w:w="941" w:type="dxa"/>
            <w:noWrap/>
          </w:tcPr>
          <w:p w14:paraId="1439C231" w14:textId="77777777" w:rsidR="00F702C6" w:rsidRPr="002345F2" w:rsidRDefault="00F702C6" w:rsidP="00452653">
            <w:pPr>
              <w:pStyle w:val="TabellenZahl"/>
            </w:pPr>
            <w:r w:rsidRPr="001E196C">
              <w:t>0</w:t>
            </w:r>
            <w:r>
              <w:t>.</w:t>
            </w:r>
            <w:r w:rsidRPr="001E196C">
              <w:t>02%</w:t>
            </w:r>
          </w:p>
        </w:tc>
      </w:tr>
      <w:tr w:rsidR="00F702C6" w:rsidRPr="002345F2" w14:paraId="0A5AFC1A" w14:textId="77777777" w:rsidTr="00452653">
        <w:trPr>
          <w:trHeight w:val="290"/>
        </w:trPr>
        <w:tc>
          <w:tcPr>
            <w:tcW w:w="495" w:type="dxa"/>
            <w:vMerge/>
            <w:noWrap/>
            <w:hideMark/>
          </w:tcPr>
          <w:p w14:paraId="2E91E698" w14:textId="77777777" w:rsidR="00F702C6" w:rsidRPr="002345F2" w:rsidRDefault="00F702C6" w:rsidP="00452653">
            <w:pPr>
              <w:pStyle w:val="Textkrper"/>
              <w:rPr>
                <w:lang w:eastAsia="de-AT"/>
              </w:rPr>
            </w:pPr>
          </w:p>
        </w:tc>
        <w:tc>
          <w:tcPr>
            <w:tcW w:w="782" w:type="dxa"/>
            <w:noWrap/>
          </w:tcPr>
          <w:p w14:paraId="2E4832BB" w14:textId="77777777" w:rsidR="00F702C6" w:rsidRPr="002345F2" w:rsidRDefault="00F702C6" w:rsidP="00452653">
            <w:pPr>
              <w:pStyle w:val="TabellenText0"/>
              <w:rPr>
                <w:lang w:eastAsia="de-AT"/>
              </w:rPr>
            </w:pPr>
            <w:r w:rsidRPr="001E196C">
              <w:t>5023</w:t>
            </w:r>
          </w:p>
        </w:tc>
        <w:tc>
          <w:tcPr>
            <w:tcW w:w="5773" w:type="dxa"/>
            <w:noWrap/>
          </w:tcPr>
          <w:p w14:paraId="22CEFDC9" w14:textId="77777777" w:rsidR="00F702C6" w:rsidRPr="002345F2" w:rsidRDefault="00F702C6" w:rsidP="00452653">
            <w:pPr>
              <w:pStyle w:val="TabellenText0"/>
              <w:rPr>
                <w:lang w:val="de-AT" w:eastAsia="de-AT"/>
              </w:rPr>
            </w:pPr>
            <w:proofErr w:type="spellStart"/>
            <w:r w:rsidRPr="001E196C">
              <w:t>Fachverband</w:t>
            </w:r>
            <w:proofErr w:type="spellEnd"/>
            <w:r w:rsidRPr="001E196C">
              <w:t xml:space="preserve"> der </w:t>
            </w:r>
            <w:proofErr w:type="spellStart"/>
            <w:r w:rsidRPr="001E196C">
              <w:t>Luftfahrtunternehmungen</w:t>
            </w:r>
            <w:proofErr w:type="spellEnd"/>
          </w:p>
        </w:tc>
        <w:tc>
          <w:tcPr>
            <w:tcW w:w="1191" w:type="dxa"/>
            <w:noWrap/>
          </w:tcPr>
          <w:p w14:paraId="79EAD74A" w14:textId="77777777" w:rsidR="00F702C6" w:rsidRPr="00284712" w:rsidRDefault="00F702C6" w:rsidP="00452653">
            <w:pPr>
              <w:pStyle w:val="TabellenZahl"/>
            </w:pPr>
            <w:r w:rsidRPr="001E196C">
              <w:t xml:space="preserve"> 11</w:t>
            </w:r>
            <w:r>
              <w:t>,</w:t>
            </w:r>
            <w:r w:rsidRPr="001E196C">
              <w:t xml:space="preserve">922 </w:t>
            </w:r>
          </w:p>
        </w:tc>
        <w:tc>
          <w:tcPr>
            <w:tcW w:w="941" w:type="dxa"/>
            <w:noWrap/>
          </w:tcPr>
          <w:p w14:paraId="415238D4" w14:textId="77777777" w:rsidR="00F702C6" w:rsidRPr="002345F2" w:rsidRDefault="00F702C6" w:rsidP="00452653">
            <w:pPr>
              <w:pStyle w:val="TabellenZahl"/>
            </w:pPr>
            <w:r w:rsidRPr="001E196C">
              <w:t>0</w:t>
            </w:r>
            <w:r>
              <w:t>.</w:t>
            </w:r>
            <w:r w:rsidRPr="001E196C">
              <w:t>33%</w:t>
            </w:r>
          </w:p>
        </w:tc>
      </w:tr>
      <w:tr w:rsidR="00F702C6" w:rsidRPr="002345F2" w14:paraId="02BA9E73" w14:textId="77777777" w:rsidTr="00452653">
        <w:trPr>
          <w:trHeight w:val="290"/>
        </w:trPr>
        <w:tc>
          <w:tcPr>
            <w:tcW w:w="495" w:type="dxa"/>
            <w:vMerge/>
            <w:noWrap/>
            <w:hideMark/>
          </w:tcPr>
          <w:p w14:paraId="5F86382D" w14:textId="77777777" w:rsidR="00F702C6" w:rsidRPr="002345F2" w:rsidRDefault="00F702C6" w:rsidP="00452653">
            <w:pPr>
              <w:pStyle w:val="Textkrper"/>
              <w:rPr>
                <w:lang w:eastAsia="de-AT"/>
              </w:rPr>
            </w:pPr>
          </w:p>
        </w:tc>
        <w:tc>
          <w:tcPr>
            <w:tcW w:w="782" w:type="dxa"/>
            <w:noWrap/>
          </w:tcPr>
          <w:p w14:paraId="3B26022C" w14:textId="77777777" w:rsidR="00F702C6" w:rsidRPr="002345F2" w:rsidRDefault="00F702C6" w:rsidP="00452653">
            <w:pPr>
              <w:pStyle w:val="TabellenText0"/>
              <w:rPr>
                <w:lang w:eastAsia="de-AT"/>
              </w:rPr>
            </w:pPr>
            <w:r w:rsidRPr="001E196C">
              <w:t>5030</w:t>
            </w:r>
          </w:p>
        </w:tc>
        <w:tc>
          <w:tcPr>
            <w:tcW w:w="5773" w:type="dxa"/>
            <w:noWrap/>
          </w:tcPr>
          <w:p w14:paraId="3C2E1412" w14:textId="77777777" w:rsidR="00F702C6" w:rsidRPr="002345F2" w:rsidRDefault="00F702C6" w:rsidP="00452653">
            <w:pPr>
              <w:pStyle w:val="TabellenText0"/>
              <w:rPr>
                <w:lang w:eastAsia="de-AT"/>
              </w:rPr>
            </w:pPr>
            <w:proofErr w:type="spellStart"/>
            <w:r w:rsidRPr="001E196C">
              <w:t>Fachverband</w:t>
            </w:r>
            <w:proofErr w:type="spellEnd"/>
            <w:r w:rsidRPr="001E196C">
              <w:t xml:space="preserve"> der </w:t>
            </w:r>
            <w:proofErr w:type="spellStart"/>
            <w:r w:rsidRPr="001E196C">
              <w:t>Seilbahnen</w:t>
            </w:r>
            <w:proofErr w:type="spellEnd"/>
          </w:p>
        </w:tc>
        <w:tc>
          <w:tcPr>
            <w:tcW w:w="1191" w:type="dxa"/>
            <w:noWrap/>
          </w:tcPr>
          <w:p w14:paraId="4EC4D852" w14:textId="77777777" w:rsidR="00F702C6" w:rsidRPr="00284712" w:rsidRDefault="00F702C6" w:rsidP="00452653">
            <w:pPr>
              <w:pStyle w:val="TabellenZahl"/>
            </w:pPr>
            <w:r w:rsidRPr="001E196C">
              <w:t xml:space="preserve"> 8</w:t>
            </w:r>
            <w:r>
              <w:t>,</w:t>
            </w:r>
            <w:r w:rsidRPr="001E196C">
              <w:t xml:space="preserve">882 </w:t>
            </w:r>
          </w:p>
        </w:tc>
        <w:tc>
          <w:tcPr>
            <w:tcW w:w="941" w:type="dxa"/>
            <w:noWrap/>
          </w:tcPr>
          <w:p w14:paraId="70AB9D33" w14:textId="77777777" w:rsidR="00F702C6" w:rsidRPr="002345F2" w:rsidRDefault="00F702C6" w:rsidP="00452653">
            <w:pPr>
              <w:pStyle w:val="TabellenZahl"/>
            </w:pPr>
            <w:r w:rsidRPr="001E196C">
              <w:t>0</w:t>
            </w:r>
            <w:r>
              <w:t>.</w:t>
            </w:r>
            <w:r w:rsidRPr="001E196C">
              <w:t>24%</w:t>
            </w:r>
          </w:p>
        </w:tc>
      </w:tr>
      <w:tr w:rsidR="00F702C6" w:rsidRPr="002345F2" w14:paraId="0BC12107" w14:textId="77777777" w:rsidTr="00452653">
        <w:trPr>
          <w:trHeight w:val="290"/>
        </w:trPr>
        <w:tc>
          <w:tcPr>
            <w:tcW w:w="495" w:type="dxa"/>
            <w:vMerge/>
            <w:noWrap/>
            <w:hideMark/>
          </w:tcPr>
          <w:p w14:paraId="4C5D4B10" w14:textId="77777777" w:rsidR="00F702C6" w:rsidRPr="002345F2" w:rsidRDefault="00F702C6" w:rsidP="00452653">
            <w:pPr>
              <w:pStyle w:val="Textkrper"/>
              <w:rPr>
                <w:lang w:eastAsia="de-AT"/>
              </w:rPr>
            </w:pPr>
          </w:p>
        </w:tc>
        <w:tc>
          <w:tcPr>
            <w:tcW w:w="782" w:type="dxa"/>
            <w:noWrap/>
          </w:tcPr>
          <w:p w14:paraId="321581E1" w14:textId="77777777" w:rsidR="00F702C6" w:rsidRPr="002345F2" w:rsidRDefault="00F702C6" w:rsidP="00452653">
            <w:pPr>
              <w:pStyle w:val="TabellenText0"/>
              <w:rPr>
                <w:lang w:eastAsia="de-AT"/>
              </w:rPr>
            </w:pPr>
            <w:r w:rsidRPr="001E196C">
              <w:t>5040</w:t>
            </w:r>
          </w:p>
        </w:tc>
        <w:tc>
          <w:tcPr>
            <w:tcW w:w="5773" w:type="dxa"/>
            <w:noWrap/>
          </w:tcPr>
          <w:p w14:paraId="7E244FC7" w14:textId="77777777" w:rsidR="00F702C6" w:rsidRPr="002345F2" w:rsidRDefault="00F702C6" w:rsidP="00452653">
            <w:pPr>
              <w:pStyle w:val="TabellenText0"/>
              <w:rPr>
                <w:lang w:eastAsia="de-AT"/>
              </w:rPr>
            </w:pPr>
            <w:proofErr w:type="spellStart"/>
            <w:r w:rsidRPr="001E196C">
              <w:t>Fachverband</w:t>
            </w:r>
            <w:proofErr w:type="spellEnd"/>
            <w:r w:rsidRPr="001E196C">
              <w:t xml:space="preserve"> der </w:t>
            </w:r>
            <w:proofErr w:type="spellStart"/>
            <w:r w:rsidRPr="001E196C">
              <w:t>Spediteure</w:t>
            </w:r>
            <w:proofErr w:type="spellEnd"/>
          </w:p>
        </w:tc>
        <w:tc>
          <w:tcPr>
            <w:tcW w:w="1191" w:type="dxa"/>
            <w:noWrap/>
          </w:tcPr>
          <w:p w14:paraId="52158A97" w14:textId="77777777" w:rsidR="00F702C6" w:rsidRPr="00284712" w:rsidRDefault="00F702C6" w:rsidP="00452653">
            <w:pPr>
              <w:pStyle w:val="TabellenZahl"/>
            </w:pPr>
            <w:r w:rsidRPr="001E196C">
              <w:t xml:space="preserve"> 25</w:t>
            </w:r>
            <w:r>
              <w:t>,</w:t>
            </w:r>
            <w:r w:rsidRPr="001E196C">
              <w:t xml:space="preserve">805 </w:t>
            </w:r>
          </w:p>
        </w:tc>
        <w:tc>
          <w:tcPr>
            <w:tcW w:w="941" w:type="dxa"/>
            <w:noWrap/>
          </w:tcPr>
          <w:p w14:paraId="1F72A217" w14:textId="77777777" w:rsidR="00F702C6" w:rsidRPr="002345F2" w:rsidRDefault="00F702C6" w:rsidP="00452653">
            <w:pPr>
              <w:pStyle w:val="TabellenZahl"/>
            </w:pPr>
            <w:r w:rsidRPr="001E196C">
              <w:t>0</w:t>
            </w:r>
            <w:r>
              <w:t>.</w:t>
            </w:r>
            <w:r w:rsidRPr="001E196C">
              <w:t>71%</w:t>
            </w:r>
          </w:p>
        </w:tc>
      </w:tr>
      <w:tr w:rsidR="00F702C6" w:rsidRPr="002345F2" w14:paraId="441A9879" w14:textId="77777777" w:rsidTr="00452653">
        <w:trPr>
          <w:trHeight w:val="290"/>
        </w:trPr>
        <w:tc>
          <w:tcPr>
            <w:tcW w:w="495" w:type="dxa"/>
            <w:vMerge/>
            <w:noWrap/>
            <w:hideMark/>
          </w:tcPr>
          <w:p w14:paraId="0B1CC6C3" w14:textId="77777777" w:rsidR="00F702C6" w:rsidRPr="002345F2" w:rsidRDefault="00F702C6" w:rsidP="00452653">
            <w:pPr>
              <w:pStyle w:val="Textkrper"/>
              <w:rPr>
                <w:lang w:eastAsia="de-AT"/>
              </w:rPr>
            </w:pPr>
          </w:p>
        </w:tc>
        <w:tc>
          <w:tcPr>
            <w:tcW w:w="782" w:type="dxa"/>
            <w:noWrap/>
          </w:tcPr>
          <w:p w14:paraId="6A01E9AC" w14:textId="77777777" w:rsidR="00F702C6" w:rsidRPr="002345F2" w:rsidRDefault="00F702C6" w:rsidP="00452653">
            <w:pPr>
              <w:pStyle w:val="TabellenText0"/>
              <w:rPr>
                <w:lang w:eastAsia="de-AT"/>
              </w:rPr>
            </w:pPr>
            <w:r w:rsidRPr="001E196C">
              <w:t>5050</w:t>
            </w:r>
          </w:p>
        </w:tc>
        <w:tc>
          <w:tcPr>
            <w:tcW w:w="5773" w:type="dxa"/>
            <w:noWrap/>
          </w:tcPr>
          <w:p w14:paraId="666E6C95" w14:textId="77777777" w:rsidR="00F702C6" w:rsidRPr="002A1B44" w:rsidRDefault="00F702C6" w:rsidP="00452653">
            <w:pPr>
              <w:pStyle w:val="TabellenText0"/>
              <w:rPr>
                <w:lang w:val="de-AT" w:eastAsia="de-AT"/>
              </w:rPr>
            </w:pPr>
            <w:r w:rsidRPr="002A1B44">
              <w:rPr>
                <w:lang w:val="de-AT"/>
              </w:rPr>
              <w:t>Fachverband für die Beförderungsgewerbe mit Personenkraftwagen</w:t>
            </w:r>
          </w:p>
        </w:tc>
        <w:tc>
          <w:tcPr>
            <w:tcW w:w="1191" w:type="dxa"/>
            <w:noWrap/>
          </w:tcPr>
          <w:p w14:paraId="35488F0F" w14:textId="77777777" w:rsidR="00F702C6" w:rsidRPr="00284712" w:rsidRDefault="00F702C6" w:rsidP="00452653">
            <w:pPr>
              <w:pStyle w:val="TabellenZahl"/>
            </w:pPr>
            <w:r w:rsidRPr="002A1B44">
              <w:rPr>
                <w:lang w:val="de-AT"/>
              </w:rPr>
              <w:t xml:space="preserve"> </w:t>
            </w:r>
            <w:r w:rsidRPr="001E196C">
              <w:t>9</w:t>
            </w:r>
            <w:r>
              <w:t>,</w:t>
            </w:r>
            <w:r w:rsidRPr="001E196C">
              <w:t xml:space="preserve">934 </w:t>
            </w:r>
          </w:p>
        </w:tc>
        <w:tc>
          <w:tcPr>
            <w:tcW w:w="941" w:type="dxa"/>
            <w:noWrap/>
          </w:tcPr>
          <w:p w14:paraId="3BA500C0" w14:textId="77777777" w:rsidR="00F702C6" w:rsidRPr="002345F2" w:rsidRDefault="00F702C6" w:rsidP="00452653">
            <w:pPr>
              <w:pStyle w:val="TabellenZahl"/>
            </w:pPr>
            <w:r w:rsidRPr="001E196C">
              <w:t>0</w:t>
            </w:r>
            <w:r>
              <w:t>.</w:t>
            </w:r>
            <w:r w:rsidRPr="001E196C">
              <w:t>27%</w:t>
            </w:r>
          </w:p>
        </w:tc>
      </w:tr>
      <w:tr w:rsidR="00F702C6" w:rsidRPr="002345F2" w14:paraId="04D6FF52" w14:textId="77777777" w:rsidTr="00452653">
        <w:trPr>
          <w:trHeight w:val="290"/>
        </w:trPr>
        <w:tc>
          <w:tcPr>
            <w:tcW w:w="495" w:type="dxa"/>
            <w:vMerge/>
            <w:noWrap/>
            <w:hideMark/>
          </w:tcPr>
          <w:p w14:paraId="4B5821D0" w14:textId="77777777" w:rsidR="00F702C6" w:rsidRPr="002345F2" w:rsidRDefault="00F702C6" w:rsidP="00452653">
            <w:pPr>
              <w:pStyle w:val="Textkrper"/>
              <w:rPr>
                <w:lang w:eastAsia="de-AT"/>
              </w:rPr>
            </w:pPr>
          </w:p>
        </w:tc>
        <w:tc>
          <w:tcPr>
            <w:tcW w:w="782" w:type="dxa"/>
            <w:noWrap/>
          </w:tcPr>
          <w:p w14:paraId="0F1609D3" w14:textId="77777777" w:rsidR="00F702C6" w:rsidRPr="002345F2" w:rsidRDefault="00F702C6" w:rsidP="00452653">
            <w:pPr>
              <w:pStyle w:val="TabellenText0"/>
              <w:rPr>
                <w:lang w:eastAsia="de-AT"/>
              </w:rPr>
            </w:pPr>
            <w:r w:rsidRPr="001E196C">
              <w:t>5060</w:t>
            </w:r>
          </w:p>
        </w:tc>
        <w:tc>
          <w:tcPr>
            <w:tcW w:w="5773" w:type="dxa"/>
            <w:noWrap/>
          </w:tcPr>
          <w:p w14:paraId="5B838E49" w14:textId="77777777" w:rsidR="00F702C6" w:rsidRPr="002345F2" w:rsidRDefault="00F702C6" w:rsidP="00452653">
            <w:pPr>
              <w:pStyle w:val="TabellenText0"/>
              <w:rPr>
                <w:lang w:val="de-AT" w:eastAsia="de-AT"/>
              </w:rPr>
            </w:pPr>
            <w:proofErr w:type="spellStart"/>
            <w:r w:rsidRPr="001E196C">
              <w:t>Fachverband</w:t>
            </w:r>
            <w:proofErr w:type="spellEnd"/>
            <w:r w:rsidRPr="001E196C">
              <w:t xml:space="preserve"> für das </w:t>
            </w:r>
            <w:proofErr w:type="spellStart"/>
            <w:r w:rsidRPr="001E196C">
              <w:t>Güterbeförderungsgewerbe</w:t>
            </w:r>
            <w:proofErr w:type="spellEnd"/>
          </w:p>
        </w:tc>
        <w:tc>
          <w:tcPr>
            <w:tcW w:w="1191" w:type="dxa"/>
            <w:noWrap/>
          </w:tcPr>
          <w:p w14:paraId="60F66DEB" w14:textId="77777777" w:rsidR="00F702C6" w:rsidRPr="00284712" w:rsidRDefault="00F702C6" w:rsidP="00452653">
            <w:pPr>
              <w:pStyle w:val="TabellenZahl"/>
            </w:pPr>
            <w:r w:rsidRPr="001E196C">
              <w:t xml:space="preserve"> 78</w:t>
            </w:r>
            <w:r>
              <w:t>,</w:t>
            </w:r>
            <w:r w:rsidRPr="001E196C">
              <w:t xml:space="preserve">722 </w:t>
            </w:r>
          </w:p>
        </w:tc>
        <w:tc>
          <w:tcPr>
            <w:tcW w:w="941" w:type="dxa"/>
            <w:noWrap/>
          </w:tcPr>
          <w:p w14:paraId="68E3C3AF" w14:textId="77777777" w:rsidR="00F702C6" w:rsidRPr="002345F2" w:rsidRDefault="00F702C6" w:rsidP="00452653">
            <w:pPr>
              <w:pStyle w:val="TabellenZahl"/>
            </w:pPr>
            <w:r w:rsidRPr="001E196C">
              <w:t>2</w:t>
            </w:r>
            <w:r>
              <w:t>.</w:t>
            </w:r>
            <w:r w:rsidRPr="001E196C">
              <w:t>16%</w:t>
            </w:r>
          </w:p>
        </w:tc>
      </w:tr>
      <w:tr w:rsidR="00F702C6" w:rsidRPr="002345F2" w14:paraId="163BE196" w14:textId="77777777" w:rsidTr="00452653">
        <w:trPr>
          <w:trHeight w:val="290"/>
        </w:trPr>
        <w:tc>
          <w:tcPr>
            <w:tcW w:w="495" w:type="dxa"/>
            <w:vMerge/>
            <w:noWrap/>
            <w:hideMark/>
          </w:tcPr>
          <w:p w14:paraId="470DB219" w14:textId="77777777" w:rsidR="00F702C6" w:rsidRPr="002345F2" w:rsidRDefault="00F702C6" w:rsidP="00452653">
            <w:pPr>
              <w:pStyle w:val="Textkrper"/>
              <w:rPr>
                <w:lang w:eastAsia="de-AT"/>
              </w:rPr>
            </w:pPr>
          </w:p>
        </w:tc>
        <w:tc>
          <w:tcPr>
            <w:tcW w:w="782" w:type="dxa"/>
            <w:noWrap/>
          </w:tcPr>
          <w:p w14:paraId="73764398" w14:textId="77777777" w:rsidR="00F702C6" w:rsidRPr="002345F2" w:rsidRDefault="00F702C6" w:rsidP="00452653">
            <w:pPr>
              <w:pStyle w:val="TabellenText0"/>
              <w:rPr>
                <w:lang w:eastAsia="de-AT"/>
              </w:rPr>
            </w:pPr>
            <w:r w:rsidRPr="001E196C">
              <w:t>5071</w:t>
            </w:r>
          </w:p>
        </w:tc>
        <w:tc>
          <w:tcPr>
            <w:tcW w:w="5773" w:type="dxa"/>
            <w:noWrap/>
          </w:tcPr>
          <w:p w14:paraId="1B0C083F" w14:textId="77777777" w:rsidR="00F702C6" w:rsidRPr="002345F2" w:rsidRDefault="00F702C6" w:rsidP="00452653">
            <w:pPr>
              <w:pStyle w:val="TabellenText0"/>
              <w:rPr>
                <w:lang w:eastAsia="de-AT"/>
              </w:rPr>
            </w:pPr>
            <w:proofErr w:type="spellStart"/>
            <w:r w:rsidRPr="001E196C">
              <w:t>Fachverband</w:t>
            </w:r>
            <w:proofErr w:type="spellEnd"/>
            <w:r w:rsidRPr="001E196C">
              <w:t xml:space="preserve"> der </w:t>
            </w:r>
            <w:proofErr w:type="spellStart"/>
            <w:r w:rsidRPr="001E196C">
              <w:t>Fahrschulen</w:t>
            </w:r>
            <w:proofErr w:type="spellEnd"/>
          </w:p>
        </w:tc>
        <w:tc>
          <w:tcPr>
            <w:tcW w:w="1191" w:type="dxa"/>
            <w:noWrap/>
          </w:tcPr>
          <w:p w14:paraId="37A50D43" w14:textId="77777777" w:rsidR="00F702C6" w:rsidRPr="00284712" w:rsidRDefault="00F702C6" w:rsidP="00452653">
            <w:pPr>
              <w:pStyle w:val="TabellenZahl"/>
            </w:pPr>
            <w:r w:rsidRPr="001E196C">
              <w:t xml:space="preserve"> 2</w:t>
            </w:r>
            <w:r>
              <w:t>,</w:t>
            </w:r>
            <w:r w:rsidRPr="001E196C">
              <w:t xml:space="preserve">076 </w:t>
            </w:r>
          </w:p>
        </w:tc>
        <w:tc>
          <w:tcPr>
            <w:tcW w:w="941" w:type="dxa"/>
            <w:noWrap/>
          </w:tcPr>
          <w:p w14:paraId="51FA9BE8" w14:textId="77777777" w:rsidR="00F702C6" w:rsidRPr="002345F2" w:rsidRDefault="00F702C6" w:rsidP="00452653">
            <w:pPr>
              <w:pStyle w:val="TabellenZahl"/>
            </w:pPr>
            <w:r w:rsidRPr="001E196C">
              <w:t>0</w:t>
            </w:r>
            <w:r>
              <w:t>.</w:t>
            </w:r>
            <w:r w:rsidRPr="001E196C">
              <w:t>06%</w:t>
            </w:r>
          </w:p>
        </w:tc>
      </w:tr>
      <w:tr w:rsidR="00F702C6" w:rsidRPr="002345F2" w14:paraId="62F8A85C" w14:textId="77777777" w:rsidTr="00452653">
        <w:trPr>
          <w:trHeight w:val="290"/>
        </w:trPr>
        <w:tc>
          <w:tcPr>
            <w:tcW w:w="495" w:type="dxa"/>
            <w:vMerge/>
            <w:noWrap/>
            <w:hideMark/>
          </w:tcPr>
          <w:p w14:paraId="1249E3DA" w14:textId="77777777" w:rsidR="00F702C6" w:rsidRPr="002345F2" w:rsidRDefault="00F702C6" w:rsidP="00452653">
            <w:pPr>
              <w:pStyle w:val="Textkrper"/>
              <w:rPr>
                <w:lang w:eastAsia="de-AT"/>
              </w:rPr>
            </w:pPr>
          </w:p>
        </w:tc>
        <w:tc>
          <w:tcPr>
            <w:tcW w:w="782" w:type="dxa"/>
            <w:noWrap/>
          </w:tcPr>
          <w:p w14:paraId="37B6EA0D" w14:textId="77777777" w:rsidR="00F702C6" w:rsidRPr="002345F2" w:rsidRDefault="00F702C6" w:rsidP="00452653">
            <w:pPr>
              <w:pStyle w:val="TabellenText0"/>
              <w:rPr>
                <w:lang w:eastAsia="de-AT"/>
              </w:rPr>
            </w:pPr>
            <w:r w:rsidRPr="001E196C">
              <w:t>5072</w:t>
            </w:r>
          </w:p>
        </w:tc>
        <w:tc>
          <w:tcPr>
            <w:tcW w:w="5773" w:type="dxa"/>
            <w:noWrap/>
          </w:tcPr>
          <w:p w14:paraId="7F3DD5FA" w14:textId="77777777" w:rsidR="00F702C6" w:rsidRPr="002345F2" w:rsidRDefault="00F702C6" w:rsidP="00452653">
            <w:pPr>
              <w:pStyle w:val="TabellenText0"/>
              <w:rPr>
                <w:lang w:val="de-AT" w:eastAsia="de-AT"/>
              </w:rPr>
            </w:pPr>
            <w:proofErr w:type="spellStart"/>
            <w:r w:rsidRPr="001E196C">
              <w:t>Allgemeiner</w:t>
            </w:r>
            <w:proofErr w:type="spellEnd"/>
            <w:r w:rsidRPr="001E196C">
              <w:t xml:space="preserve"> </w:t>
            </w:r>
            <w:proofErr w:type="spellStart"/>
            <w:r w:rsidRPr="001E196C">
              <w:t>Fachverband</w:t>
            </w:r>
            <w:proofErr w:type="spellEnd"/>
            <w:r w:rsidRPr="001E196C">
              <w:t xml:space="preserve"> des </w:t>
            </w:r>
            <w:proofErr w:type="spellStart"/>
            <w:r w:rsidRPr="001E196C">
              <w:t>Verkehrs</w:t>
            </w:r>
            <w:proofErr w:type="spellEnd"/>
          </w:p>
        </w:tc>
        <w:tc>
          <w:tcPr>
            <w:tcW w:w="1191" w:type="dxa"/>
            <w:noWrap/>
          </w:tcPr>
          <w:p w14:paraId="0246CF2F" w14:textId="77777777" w:rsidR="00F702C6" w:rsidRPr="00284712" w:rsidRDefault="00F702C6" w:rsidP="00452653">
            <w:pPr>
              <w:pStyle w:val="TabellenZahl"/>
            </w:pPr>
            <w:r w:rsidRPr="001E196C">
              <w:t xml:space="preserve"> 558 </w:t>
            </w:r>
          </w:p>
        </w:tc>
        <w:tc>
          <w:tcPr>
            <w:tcW w:w="941" w:type="dxa"/>
            <w:noWrap/>
          </w:tcPr>
          <w:p w14:paraId="7186FF2F" w14:textId="77777777" w:rsidR="00F702C6" w:rsidRPr="002345F2" w:rsidRDefault="00F702C6" w:rsidP="00452653">
            <w:pPr>
              <w:pStyle w:val="TabellenZahl"/>
            </w:pPr>
            <w:r w:rsidRPr="001E196C">
              <w:t>0</w:t>
            </w:r>
            <w:r>
              <w:t>.</w:t>
            </w:r>
            <w:r w:rsidRPr="001E196C">
              <w:t>02%</w:t>
            </w:r>
          </w:p>
        </w:tc>
      </w:tr>
      <w:tr w:rsidR="00F702C6" w:rsidRPr="002345F2" w14:paraId="28D290A5" w14:textId="77777777" w:rsidTr="00452653">
        <w:trPr>
          <w:trHeight w:val="290"/>
        </w:trPr>
        <w:tc>
          <w:tcPr>
            <w:tcW w:w="495" w:type="dxa"/>
            <w:vMerge/>
            <w:noWrap/>
            <w:hideMark/>
          </w:tcPr>
          <w:p w14:paraId="785FACC2" w14:textId="77777777" w:rsidR="00F702C6" w:rsidRPr="002345F2" w:rsidRDefault="00F702C6" w:rsidP="00452653">
            <w:pPr>
              <w:pStyle w:val="Textkrper"/>
              <w:rPr>
                <w:lang w:eastAsia="de-AT"/>
              </w:rPr>
            </w:pPr>
          </w:p>
        </w:tc>
        <w:tc>
          <w:tcPr>
            <w:tcW w:w="782" w:type="dxa"/>
            <w:noWrap/>
          </w:tcPr>
          <w:p w14:paraId="0973786E" w14:textId="77777777" w:rsidR="00F702C6" w:rsidRPr="002345F2" w:rsidRDefault="00F702C6" w:rsidP="00452653">
            <w:pPr>
              <w:pStyle w:val="TabellenText0"/>
              <w:rPr>
                <w:lang w:eastAsia="de-AT"/>
              </w:rPr>
            </w:pPr>
            <w:r w:rsidRPr="001E196C">
              <w:t>5080</w:t>
            </w:r>
          </w:p>
        </w:tc>
        <w:tc>
          <w:tcPr>
            <w:tcW w:w="5773" w:type="dxa"/>
            <w:noWrap/>
          </w:tcPr>
          <w:p w14:paraId="2DDFC172" w14:textId="77777777" w:rsidR="00F702C6" w:rsidRPr="002345F2" w:rsidRDefault="00F702C6" w:rsidP="00452653">
            <w:pPr>
              <w:pStyle w:val="TabellenText0"/>
              <w:rPr>
                <w:lang w:val="de-AT" w:eastAsia="de-AT"/>
              </w:rPr>
            </w:pPr>
            <w:r w:rsidRPr="002A1B44">
              <w:rPr>
                <w:lang w:val="de-AT"/>
              </w:rPr>
              <w:t>Fachverband der Garagen-, Tankstellen- und Servicestationsunternehmungen</w:t>
            </w:r>
          </w:p>
        </w:tc>
        <w:tc>
          <w:tcPr>
            <w:tcW w:w="1191" w:type="dxa"/>
            <w:noWrap/>
          </w:tcPr>
          <w:p w14:paraId="7C0CEFB4" w14:textId="77777777" w:rsidR="00F702C6" w:rsidRPr="00284712" w:rsidRDefault="00F702C6" w:rsidP="00452653">
            <w:pPr>
              <w:pStyle w:val="TabellenZahl"/>
            </w:pPr>
            <w:r w:rsidRPr="002A1B44">
              <w:rPr>
                <w:lang w:val="de-AT"/>
              </w:rPr>
              <w:t xml:space="preserve"> </w:t>
            </w:r>
            <w:r w:rsidRPr="001E196C">
              <w:t>9</w:t>
            </w:r>
            <w:r>
              <w:t>,</w:t>
            </w:r>
            <w:r w:rsidRPr="001E196C">
              <w:t xml:space="preserve">547 </w:t>
            </w:r>
          </w:p>
        </w:tc>
        <w:tc>
          <w:tcPr>
            <w:tcW w:w="941" w:type="dxa"/>
            <w:noWrap/>
          </w:tcPr>
          <w:p w14:paraId="1754BC90" w14:textId="77777777" w:rsidR="00F702C6" w:rsidRPr="002345F2" w:rsidRDefault="00F702C6" w:rsidP="00452653">
            <w:pPr>
              <w:pStyle w:val="TabellenZahl"/>
            </w:pPr>
            <w:r w:rsidRPr="001E196C">
              <w:t>0</w:t>
            </w:r>
            <w:r>
              <w:t>.</w:t>
            </w:r>
            <w:r w:rsidRPr="001E196C">
              <w:t>26%</w:t>
            </w:r>
          </w:p>
        </w:tc>
      </w:tr>
      <w:tr w:rsidR="00F702C6" w:rsidRPr="002345F2" w14:paraId="6591E743" w14:textId="77777777" w:rsidTr="00452653">
        <w:trPr>
          <w:trHeight w:val="290"/>
        </w:trPr>
        <w:tc>
          <w:tcPr>
            <w:tcW w:w="7050" w:type="dxa"/>
            <w:gridSpan w:val="3"/>
            <w:noWrap/>
          </w:tcPr>
          <w:p w14:paraId="3103C37D" w14:textId="77777777" w:rsidR="00F702C6" w:rsidRPr="002345F2" w:rsidRDefault="00F702C6" w:rsidP="00452653">
            <w:pPr>
              <w:pStyle w:val="TabellenText0"/>
              <w:rPr>
                <w:lang w:val="de-AT" w:eastAsia="de-AT"/>
              </w:rPr>
            </w:pPr>
            <w:r w:rsidRPr="002A1B44">
              <w:rPr>
                <w:lang w:val="de-AT" w:eastAsia="de-AT"/>
              </w:rPr>
              <w:t xml:space="preserve">Bundessparte Transport &amp; Verkehr </w:t>
            </w:r>
            <w:r w:rsidRPr="006F7100">
              <w:rPr>
                <w:lang w:val="de-AT" w:eastAsia="de-AT"/>
              </w:rPr>
              <w:t>Ergebnis</w:t>
            </w:r>
          </w:p>
        </w:tc>
        <w:tc>
          <w:tcPr>
            <w:tcW w:w="1191" w:type="dxa"/>
            <w:noWrap/>
            <w:vAlign w:val="bottom"/>
          </w:tcPr>
          <w:p w14:paraId="786F5910" w14:textId="77777777" w:rsidR="00F702C6" w:rsidRPr="002A1B44" w:rsidRDefault="00F702C6" w:rsidP="00452653">
            <w:pPr>
              <w:pStyle w:val="TabellenkoptZahl"/>
              <w:rPr>
                <w:lang w:val="de-AT"/>
              </w:rPr>
            </w:pPr>
            <w:r>
              <w:t xml:space="preserve">205,367 </w:t>
            </w:r>
          </w:p>
        </w:tc>
        <w:tc>
          <w:tcPr>
            <w:tcW w:w="941" w:type="dxa"/>
            <w:noWrap/>
            <w:vAlign w:val="bottom"/>
          </w:tcPr>
          <w:p w14:paraId="62B8C607" w14:textId="77777777" w:rsidR="00F702C6" w:rsidRPr="002A1B44" w:rsidRDefault="00F702C6" w:rsidP="00452653">
            <w:pPr>
              <w:pStyle w:val="TabellenkoptZahl"/>
              <w:rPr>
                <w:lang w:val="de-AT"/>
              </w:rPr>
            </w:pPr>
            <w:r>
              <w:t>5.63%</w:t>
            </w:r>
          </w:p>
        </w:tc>
      </w:tr>
    </w:tbl>
    <w:p w14:paraId="2961E4AF" w14:textId="6CE42826"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p w14:paraId="2B8EE445" w14:textId="77777777" w:rsidR="00F702C6" w:rsidRDefault="00F702C6" w:rsidP="00F702C6">
      <w:pPr>
        <w:pStyle w:val="berschrift3"/>
        <w:rPr>
          <w:lang w:val="de-AT"/>
        </w:rPr>
      </w:pPr>
      <w:r w:rsidRPr="00F53D08">
        <w:rPr>
          <w:lang w:val="de-AT"/>
        </w:rPr>
        <w:t>Bundessparte Tourismus &amp; Freizeitwirtschaft Ergebnis</w:t>
      </w:r>
    </w:p>
    <w:tbl>
      <w:tblPr>
        <w:tblStyle w:val="Tabellenraster"/>
        <w:tblW w:w="9209" w:type="dxa"/>
        <w:tblLook w:val="04A0" w:firstRow="1" w:lastRow="0" w:firstColumn="1" w:lastColumn="0" w:noHBand="0" w:noVBand="1"/>
      </w:tblPr>
      <w:tblGrid>
        <w:gridCol w:w="511"/>
        <w:gridCol w:w="776"/>
        <w:gridCol w:w="5812"/>
        <w:gridCol w:w="1167"/>
        <w:gridCol w:w="959"/>
      </w:tblGrid>
      <w:tr w:rsidR="00F702C6" w:rsidRPr="002345F2" w14:paraId="097B1AFC" w14:textId="77777777" w:rsidTr="00452653">
        <w:trPr>
          <w:trHeight w:val="290"/>
        </w:trPr>
        <w:tc>
          <w:tcPr>
            <w:tcW w:w="495" w:type="dxa"/>
            <w:noWrap/>
            <w:textDirection w:val="btLr"/>
          </w:tcPr>
          <w:p w14:paraId="23D7E49D" w14:textId="77777777" w:rsidR="00F702C6" w:rsidRPr="002345F2" w:rsidRDefault="00F702C6" w:rsidP="00452653">
            <w:pPr>
              <w:pStyle w:val="Tabellenkopf"/>
              <w:ind w:left="113" w:right="113"/>
            </w:pPr>
          </w:p>
        </w:tc>
        <w:tc>
          <w:tcPr>
            <w:tcW w:w="776" w:type="dxa"/>
            <w:noWrap/>
          </w:tcPr>
          <w:p w14:paraId="2C6A21B2" w14:textId="77777777" w:rsidR="00F702C6" w:rsidRPr="002345F2" w:rsidRDefault="00F702C6" w:rsidP="00452653">
            <w:pPr>
              <w:pStyle w:val="Tabellenkopf"/>
            </w:pPr>
            <w:r>
              <w:t>Code</w:t>
            </w:r>
          </w:p>
        </w:tc>
        <w:tc>
          <w:tcPr>
            <w:tcW w:w="5812" w:type="dxa"/>
            <w:noWrap/>
          </w:tcPr>
          <w:p w14:paraId="7E9B6827" w14:textId="77777777" w:rsidR="00F702C6" w:rsidRPr="002345F2" w:rsidRDefault="00F702C6" w:rsidP="00452653">
            <w:pPr>
              <w:pStyle w:val="Tabellenkopf"/>
            </w:pPr>
            <w:r>
              <w:t xml:space="preserve">WKÖ </w:t>
            </w:r>
            <w:proofErr w:type="spellStart"/>
            <w:r>
              <w:t>Subbrance</w:t>
            </w:r>
            <w:proofErr w:type="spellEnd"/>
            <w:r>
              <w:t xml:space="preserve"> (Fachverband) </w:t>
            </w:r>
          </w:p>
        </w:tc>
        <w:tc>
          <w:tcPr>
            <w:tcW w:w="1167" w:type="dxa"/>
            <w:noWrap/>
          </w:tcPr>
          <w:p w14:paraId="2AF78CBE" w14:textId="77777777" w:rsidR="00F702C6" w:rsidRPr="002345F2" w:rsidRDefault="00F702C6" w:rsidP="00452653">
            <w:pPr>
              <w:pStyle w:val="Tabellenkopf"/>
            </w:pPr>
            <w:proofErr w:type="spellStart"/>
            <w:r>
              <w:t>Employees</w:t>
            </w:r>
            <w:proofErr w:type="spellEnd"/>
          </w:p>
        </w:tc>
        <w:tc>
          <w:tcPr>
            <w:tcW w:w="959" w:type="dxa"/>
            <w:noWrap/>
          </w:tcPr>
          <w:p w14:paraId="75DF1024" w14:textId="77777777" w:rsidR="00F702C6" w:rsidRPr="002345F2" w:rsidRDefault="00F702C6" w:rsidP="00452653">
            <w:pPr>
              <w:pStyle w:val="Tabellenkopf"/>
            </w:pPr>
            <w:r>
              <w:t>Share</w:t>
            </w:r>
          </w:p>
        </w:tc>
      </w:tr>
      <w:tr w:rsidR="00F702C6" w:rsidRPr="002345F2" w14:paraId="011A4611" w14:textId="77777777" w:rsidTr="00452653">
        <w:trPr>
          <w:trHeight w:val="290"/>
        </w:trPr>
        <w:tc>
          <w:tcPr>
            <w:tcW w:w="495" w:type="dxa"/>
            <w:vMerge w:val="restart"/>
            <w:noWrap/>
            <w:textDirection w:val="btLr"/>
          </w:tcPr>
          <w:p w14:paraId="52C6EA38" w14:textId="77777777" w:rsidR="00F702C6" w:rsidRPr="002345F2" w:rsidRDefault="00F702C6" w:rsidP="00452653">
            <w:pPr>
              <w:pStyle w:val="Tabellenkopf"/>
              <w:jc w:val="center"/>
              <w:rPr>
                <w:lang w:val="de-AT"/>
              </w:rPr>
            </w:pPr>
            <w:r w:rsidRPr="00786779">
              <w:t>Tourismus</w:t>
            </w:r>
            <w:r w:rsidRPr="002C27EC">
              <w:rPr>
                <w:lang w:val="de-AT"/>
              </w:rPr>
              <w:t xml:space="preserve"> &amp; Freizeitwirtschaft</w:t>
            </w:r>
          </w:p>
        </w:tc>
        <w:tc>
          <w:tcPr>
            <w:tcW w:w="776" w:type="dxa"/>
            <w:noWrap/>
          </w:tcPr>
          <w:p w14:paraId="34145AC9" w14:textId="77777777" w:rsidR="00F702C6" w:rsidRPr="002345F2" w:rsidRDefault="00F702C6" w:rsidP="00452653">
            <w:pPr>
              <w:pStyle w:val="TabellenText0"/>
            </w:pPr>
            <w:r w:rsidRPr="002224EB">
              <w:t>6010</w:t>
            </w:r>
          </w:p>
        </w:tc>
        <w:tc>
          <w:tcPr>
            <w:tcW w:w="5812" w:type="dxa"/>
            <w:noWrap/>
          </w:tcPr>
          <w:p w14:paraId="0BEB8ED7" w14:textId="77777777" w:rsidR="00F702C6" w:rsidRPr="002345F2" w:rsidRDefault="00F702C6" w:rsidP="00452653">
            <w:pPr>
              <w:pStyle w:val="TabellenText0"/>
            </w:pPr>
            <w:proofErr w:type="spellStart"/>
            <w:r w:rsidRPr="002224EB">
              <w:t>Fachverband</w:t>
            </w:r>
            <w:proofErr w:type="spellEnd"/>
            <w:r w:rsidRPr="002224EB">
              <w:t xml:space="preserve"> </w:t>
            </w:r>
            <w:proofErr w:type="spellStart"/>
            <w:r w:rsidRPr="002224EB">
              <w:t>Gastronomie</w:t>
            </w:r>
            <w:proofErr w:type="spellEnd"/>
          </w:p>
        </w:tc>
        <w:tc>
          <w:tcPr>
            <w:tcW w:w="1167" w:type="dxa"/>
            <w:noWrap/>
          </w:tcPr>
          <w:p w14:paraId="66D37BF6" w14:textId="77777777" w:rsidR="00F702C6" w:rsidRPr="00284712" w:rsidRDefault="00F702C6" w:rsidP="00452653">
            <w:pPr>
              <w:pStyle w:val="TabellenZahl"/>
            </w:pPr>
            <w:r w:rsidRPr="002224EB">
              <w:t xml:space="preserve"> 103</w:t>
            </w:r>
            <w:r>
              <w:t>,</w:t>
            </w:r>
            <w:r w:rsidRPr="002224EB">
              <w:t xml:space="preserve">910 </w:t>
            </w:r>
          </w:p>
        </w:tc>
        <w:tc>
          <w:tcPr>
            <w:tcW w:w="959" w:type="dxa"/>
            <w:noWrap/>
          </w:tcPr>
          <w:p w14:paraId="5A476C80" w14:textId="77777777" w:rsidR="00F702C6" w:rsidRPr="002345F2" w:rsidRDefault="00F702C6" w:rsidP="00452653">
            <w:pPr>
              <w:pStyle w:val="TabellenZahl"/>
            </w:pPr>
            <w:r w:rsidRPr="002224EB">
              <w:t>2</w:t>
            </w:r>
            <w:r>
              <w:t>.</w:t>
            </w:r>
            <w:r w:rsidRPr="002224EB">
              <w:t>85%</w:t>
            </w:r>
          </w:p>
        </w:tc>
      </w:tr>
      <w:tr w:rsidR="00F702C6" w:rsidRPr="002345F2" w14:paraId="7B969750" w14:textId="77777777" w:rsidTr="00452653">
        <w:trPr>
          <w:trHeight w:val="290"/>
        </w:trPr>
        <w:tc>
          <w:tcPr>
            <w:tcW w:w="495" w:type="dxa"/>
            <w:vMerge/>
            <w:noWrap/>
            <w:hideMark/>
          </w:tcPr>
          <w:p w14:paraId="67FEAC4D" w14:textId="77777777" w:rsidR="00F702C6" w:rsidRPr="002345F2" w:rsidRDefault="00F702C6" w:rsidP="00452653">
            <w:pPr>
              <w:pStyle w:val="Textkrper"/>
              <w:rPr>
                <w:lang w:eastAsia="de-AT"/>
              </w:rPr>
            </w:pPr>
          </w:p>
        </w:tc>
        <w:tc>
          <w:tcPr>
            <w:tcW w:w="776" w:type="dxa"/>
            <w:noWrap/>
          </w:tcPr>
          <w:p w14:paraId="3024F3AC" w14:textId="77777777" w:rsidR="00F702C6" w:rsidRPr="002345F2" w:rsidRDefault="00F702C6" w:rsidP="00452653">
            <w:pPr>
              <w:pStyle w:val="TabellenText0"/>
              <w:rPr>
                <w:lang w:eastAsia="de-AT"/>
              </w:rPr>
            </w:pPr>
            <w:r w:rsidRPr="002224EB">
              <w:t>6020</w:t>
            </w:r>
          </w:p>
        </w:tc>
        <w:tc>
          <w:tcPr>
            <w:tcW w:w="5812" w:type="dxa"/>
            <w:noWrap/>
          </w:tcPr>
          <w:p w14:paraId="14A4C96E" w14:textId="77777777" w:rsidR="00F702C6" w:rsidRPr="002345F2" w:rsidRDefault="00F702C6" w:rsidP="00452653">
            <w:pPr>
              <w:pStyle w:val="TabellenText0"/>
              <w:rPr>
                <w:lang w:val="de-AT" w:eastAsia="de-AT"/>
              </w:rPr>
            </w:pPr>
            <w:proofErr w:type="spellStart"/>
            <w:r w:rsidRPr="002224EB">
              <w:t>Fachverband</w:t>
            </w:r>
            <w:proofErr w:type="spellEnd"/>
            <w:r w:rsidRPr="002224EB">
              <w:t xml:space="preserve"> </w:t>
            </w:r>
            <w:proofErr w:type="spellStart"/>
            <w:r w:rsidRPr="002224EB">
              <w:t>Hotellerie</w:t>
            </w:r>
            <w:proofErr w:type="spellEnd"/>
          </w:p>
        </w:tc>
        <w:tc>
          <w:tcPr>
            <w:tcW w:w="1167" w:type="dxa"/>
            <w:noWrap/>
          </w:tcPr>
          <w:p w14:paraId="10D0406E" w14:textId="77777777" w:rsidR="00F702C6" w:rsidRPr="00284712" w:rsidRDefault="00F702C6" w:rsidP="00452653">
            <w:pPr>
              <w:pStyle w:val="TabellenZahl"/>
            </w:pPr>
            <w:r w:rsidRPr="002224EB">
              <w:t xml:space="preserve"> 78</w:t>
            </w:r>
            <w:r>
              <w:t>,</w:t>
            </w:r>
            <w:r w:rsidRPr="002224EB">
              <w:t xml:space="preserve">401 </w:t>
            </w:r>
          </w:p>
        </w:tc>
        <w:tc>
          <w:tcPr>
            <w:tcW w:w="959" w:type="dxa"/>
            <w:noWrap/>
          </w:tcPr>
          <w:p w14:paraId="204469AB" w14:textId="77777777" w:rsidR="00F702C6" w:rsidRPr="002345F2" w:rsidRDefault="00F702C6" w:rsidP="00452653">
            <w:pPr>
              <w:pStyle w:val="TabellenZahl"/>
            </w:pPr>
            <w:r w:rsidRPr="002224EB">
              <w:t>2</w:t>
            </w:r>
            <w:r>
              <w:t>.</w:t>
            </w:r>
            <w:r w:rsidRPr="002224EB">
              <w:t>15%</w:t>
            </w:r>
          </w:p>
        </w:tc>
      </w:tr>
      <w:tr w:rsidR="00F702C6" w:rsidRPr="002345F2" w14:paraId="3239DE84" w14:textId="77777777" w:rsidTr="00452653">
        <w:trPr>
          <w:trHeight w:val="290"/>
        </w:trPr>
        <w:tc>
          <w:tcPr>
            <w:tcW w:w="495" w:type="dxa"/>
            <w:vMerge/>
            <w:noWrap/>
            <w:hideMark/>
          </w:tcPr>
          <w:p w14:paraId="5B37E23B" w14:textId="77777777" w:rsidR="00F702C6" w:rsidRPr="002345F2" w:rsidRDefault="00F702C6" w:rsidP="00452653">
            <w:pPr>
              <w:pStyle w:val="Textkrper"/>
              <w:rPr>
                <w:lang w:eastAsia="de-AT"/>
              </w:rPr>
            </w:pPr>
          </w:p>
        </w:tc>
        <w:tc>
          <w:tcPr>
            <w:tcW w:w="776" w:type="dxa"/>
            <w:noWrap/>
          </w:tcPr>
          <w:p w14:paraId="09EEC92E" w14:textId="77777777" w:rsidR="00F702C6" w:rsidRPr="002345F2" w:rsidRDefault="00F702C6" w:rsidP="00452653">
            <w:pPr>
              <w:pStyle w:val="TabellenText0"/>
              <w:rPr>
                <w:lang w:eastAsia="de-AT"/>
              </w:rPr>
            </w:pPr>
            <w:r w:rsidRPr="002224EB">
              <w:t>6030</w:t>
            </w:r>
          </w:p>
        </w:tc>
        <w:tc>
          <w:tcPr>
            <w:tcW w:w="5812" w:type="dxa"/>
            <w:noWrap/>
          </w:tcPr>
          <w:p w14:paraId="28A891B9" w14:textId="77777777" w:rsidR="00F702C6" w:rsidRPr="002345F2" w:rsidRDefault="00F702C6" w:rsidP="00452653">
            <w:pPr>
              <w:pStyle w:val="TabellenText0"/>
              <w:rPr>
                <w:lang w:val="de-AT" w:eastAsia="de-AT"/>
              </w:rPr>
            </w:pPr>
            <w:proofErr w:type="spellStart"/>
            <w:r w:rsidRPr="002224EB">
              <w:t>Fachverband</w:t>
            </w:r>
            <w:proofErr w:type="spellEnd"/>
            <w:r w:rsidRPr="002224EB">
              <w:t xml:space="preserve"> der </w:t>
            </w:r>
            <w:proofErr w:type="spellStart"/>
            <w:r w:rsidRPr="002224EB">
              <w:t>Gesundheitsbetriebe</w:t>
            </w:r>
            <w:proofErr w:type="spellEnd"/>
          </w:p>
        </w:tc>
        <w:tc>
          <w:tcPr>
            <w:tcW w:w="1167" w:type="dxa"/>
            <w:noWrap/>
          </w:tcPr>
          <w:p w14:paraId="65EB3FE5" w14:textId="77777777" w:rsidR="00F702C6" w:rsidRPr="00284712" w:rsidRDefault="00F702C6" w:rsidP="00452653">
            <w:pPr>
              <w:pStyle w:val="TabellenZahl"/>
            </w:pPr>
            <w:r w:rsidRPr="002224EB">
              <w:t xml:space="preserve"> 42</w:t>
            </w:r>
            <w:r>
              <w:t>,</w:t>
            </w:r>
            <w:r w:rsidRPr="002224EB">
              <w:t xml:space="preserve">987 </w:t>
            </w:r>
          </w:p>
        </w:tc>
        <w:tc>
          <w:tcPr>
            <w:tcW w:w="959" w:type="dxa"/>
            <w:noWrap/>
          </w:tcPr>
          <w:p w14:paraId="0CFF1E4B" w14:textId="77777777" w:rsidR="00F702C6" w:rsidRPr="002345F2" w:rsidRDefault="00F702C6" w:rsidP="00452653">
            <w:pPr>
              <w:pStyle w:val="TabellenZahl"/>
            </w:pPr>
            <w:r w:rsidRPr="002224EB">
              <w:t>1</w:t>
            </w:r>
            <w:r>
              <w:t>.</w:t>
            </w:r>
            <w:r w:rsidRPr="002224EB">
              <w:t>18%</w:t>
            </w:r>
          </w:p>
        </w:tc>
      </w:tr>
      <w:tr w:rsidR="00F702C6" w:rsidRPr="002345F2" w14:paraId="0FC6B095" w14:textId="77777777" w:rsidTr="00452653">
        <w:trPr>
          <w:trHeight w:val="290"/>
        </w:trPr>
        <w:tc>
          <w:tcPr>
            <w:tcW w:w="495" w:type="dxa"/>
            <w:vMerge/>
            <w:noWrap/>
            <w:hideMark/>
          </w:tcPr>
          <w:p w14:paraId="711A3B6D" w14:textId="77777777" w:rsidR="00F702C6" w:rsidRPr="002345F2" w:rsidRDefault="00F702C6" w:rsidP="00452653">
            <w:pPr>
              <w:pStyle w:val="Textkrper"/>
              <w:rPr>
                <w:lang w:eastAsia="de-AT"/>
              </w:rPr>
            </w:pPr>
          </w:p>
        </w:tc>
        <w:tc>
          <w:tcPr>
            <w:tcW w:w="776" w:type="dxa"/>
            <w:noWrap/>
          </w:tcPr>
          <w:p w14:paraId="1666BDC2" w14:textId="77777777" w:rsidR="00F702C6" w:rsidRPr="002345F2" w:rsidRDefault="00F702C6" w:rsidP="00452653">
            <w:pPr>
              <w:pStyle w:val="TabellenText0"/>
              <w:rPr>
                <w:lang w:eastAsia="de-AT"/>
              </w:rPr>
            </w:pPr>
            <w:r w:rsidRPr="002224EB">
              <w:t>6040</w:t>
            </w:r>
          </w:p>
        </w:tc>
        <w:tc>
          <w:tcPr>
            <w:tcW w:w="5812" w:type="dxa"/>
            <w:noWrap/>
          </w:tcPr>
          <w:p w14:paraId="7E8A8A5F" w14:textId="77777777" w:rsidR="00F702C6" w:rsidRPr="002345F2" w:rsidRDefault="00F702C6" w:rsidP="00452653">
            <w:pPr>
              <w:pStyle w:val="TabellenText0"/>
              <w:rPr>
                <w:lang w:val="de-AT" w:eastAsia="de-AT"/>
              </w:rPr>
            </w:pPr>
            <w:proofErr w:type="spellStart"/>
            <w:r w:rsidRPr="002224EB">
              <w:t>Fachverband</w:t>
            </w:r>
            <w:proofErr w:type="spellEnd"/>
            <w:r w:rsidRPr="002224EB">
              <w:t xml:space="preserve"> der </w:t>
            </w:r>
            <w:proofErr w:type="spellStart"/>
            <w:r w:rsidRPr="002224EB">
              <w:t>Reisebüros</w:t>
            </w:r>
            <w:proofErr w:type="spellEnd"/>
          </w:p>
        </w:tc>
        <w:tc>
          <w:tcPr>
            <w:tcW w:w="1167" w:type="dxa"/>
            <w:noWrap/>
          </w:tcPr>
          <w:p w14:paraId="23EB68FB" w14:textId="77777777" w:rsidR="00F702C6" w:rsidRPr="00284712" w:rsidRDefault="00F702C6" w:rsidP="00452653">
            <w:pPr>
              <w:pStyle w:val="TabellenZahl"/>
            </w:pPr>
            <w:r w:rsidRPr="002224EB">
              <w:t xml:space="preserve"> 6</w:t>
            </w:r>
            <w:r>
              <w:t>,</w:t>
            </w:r>
            <w:r w:rsidRPr="002224EB">
              <w:t xml:space="preserve">376 </w:t>
            </w:r>
          </w:p>
        </w:tc>
        <w:tc>
          <w:tcPr>
            <w:tcW w:w="959" w:type="dxa"/>
            <w:noWrap/>
          </w:tcPr>
          <w:p w14:paraId="19273270" w14:textId="77777777" w:rsidR="00F702C6" w:rsidRPr="002345F2" w:rsidRDefault="00F702C6" w:rsidP="00452653">
            <w:pPr>
              <w:pStyle w:val="TabellenZahl"/>
            </w:pPr>
            <w:r w:rsidRPr="002224EB">
              <w:t>0</w:t>
            </w:r>
            <w:r>
              <w:t>.</w:t>
            </w:r>
            <w:r w:rsidRPr="002224EB">
              <w:t>17%</w:t>
            </w:r>
          </w:p>
        </w:tc>
      </w:tr>
      <w:tr w:rsidR="00F702C6" w:rsidRPr="002345F2" w14:paraId="3D51B7D1" w14:textId="77777777" w:rsidTr="00452653">
        <w:trPr>
          <w:trHeight w:val="290"/>
        </w:trPr>
        <w:tc>
          <w:tcPr>
            <w:tcW w:w="495" w:type="dxa"/>
            <w:vMerge/>
            <w:noWrap/>
            <w:hideMark/>
          </w:tcPr>
          <w:p w14:paraId="5470F8F4" w14:textId="77777777" w:rsidR="00F702C6" w:rsidRPr="002345F2" w:rsidRDefault="00F702C6" w:rsidP="00452653">
            <w:pPr>
              <w:pStyle w:val="Textkrper"/>
              <w:rPr>
                <w:lang w:eastAsia="de-AT"/>
              </w:rPr>
            </w:pPr>
          </w:p>
        </w:tc>
        <w:tc>
          <w:tcPr>
            <w:tcW w:w="776" w:type="dxa"/>
            <w:noWrap/>
          </w:tcPr>
          <w:p w14:paraId="0D0B84A8" w14:textId="77777777" w:rsidR="00F702C6" w:rsidRPr="002345F2" w:rsidRDefault="00F702C6" w:rsidP="00452653">
            <w:pPr>
              <w:pStyle w:val="TabellenText0"/>
              <w:rPr>
                <w:lang w:eastAsia="de-AT"/>
              </w:rPr>
            </w:pPr>
            <w:r w:rsidRPr="002224EB">
              <w:t>6050</w:t>
            </w:r>
          </w:p>
        </w:tc>
        <w:tc>
          <w:tcPr>
            <w:tcW w:w="5812" w:type="dxa"/>
            <w:noWrap/>
          </w:tcPr>
          <w:p w14:paraId="0DECD69C" w14:textId="77777777" w:rsidR="00F702C6" w:rsidRPr="001E2AC6" w:rsidRDefault="00F702C6" w:rsidP="00452653">
            <w:pPr>
              <w:pStyle w:val="TabellenText0"/>
              <w:rPr>
                <w:lang w:val="de-AT" w:eastAsia="de-AT"/>
              </w:rPr>
            </w:pPr>
            <w:r w:rsidRPr="001E2AC6">
              <w:rPr>
                <w:lang w:val="de-AT"/>
              </w:rPr>
              <w:t>Fachverband der Kino-, Kultur und Vergnügungsbetriebe</w:t>
            </w:r>
          </w:p>
        </w:tc>
        <w:tc>
          <w:tcPr>
            <w:tcW w:w="1167" w:type="dxa"/>
            <w:noWrap/>
          </w:tcPr>
          <w:p w14:paraId="51F1CD47" w14:textId="77777777" w:rsidR="00F702C6" w:rsidRPr="00284712" w:rsidRDefault="00F702C6" w:rsidP="00452653">
            <w:pPr>
              <w:pStyle w:val="TabellenZahl"/>
            </w:pPr>
            <w:r w:rsidRPr="001E2AC6">
              <w:rPr>
                <w:lang w:val="de-AT"/>
              </w:rPr>
              <w:t xml:space="preserve"> </w:t>
            </w:r>
            <w:r w:rsidRPr="002224EB">
              <w:t>6</w:t>
            </w:r>
            <w:r>
              <w:t>,</w:t>
            </w:r>
            <w:r w:rsidRPr="002224EB">
              <w:t xml:space="preserve">002 </w:t>
            </w:r>
          </w:p>
        </w:tc>
        <w:tc>
          <w:tcPr>
            <w:tcW w:w="959" w:type="dxa"/>
            <w:noWrap/>
          </w:tcPr>
          <w:p w14:paraId="445CF5E2" w14:textId="77777777" w:rsidR="00F702C6" w:rsidRPr="002345F2" w:rsidRDefault="00F702C6" w:rsidP="00452653">
            <w:pPr>
              <w:pStyle w:val="TabellenZahl"/>
            </w:pPr>
            <w:r w:rsidRPr="002224EB">
              <w:t>0</w:t>
            </w:r>
            <w:r>
              <w:t>.</w:t>
            </w:r>
            <w:r w:rsidRPr="002224EB">
              <w:t>16%</w:t>
            </w:r>
          </w:p>
        </w:tc>
      </w:tr>
      <w:tr w:rsidR="00F702C6" w:rsidRPr="002345F2" w14:paraId="2AB6C0B6" w14:textId="77777777" w:rsidTr="00452653">
        <w:trPr>
          <w:trHeight w:val="290"/>
        </w:trPr>
        <w:tc>
          <w:tcPr>
            <w:tcW w:w="495" w:type="dxa"/>
            <w:vMerge/>
            <w:noWrap/>
            <w:hideMark/>
          </w:tcPr>
          <w:p w14:paraId="0305A92B" w14:textId="77777777" w:rsidR="00F702C6" w:rsidRPr="002345F2" w:rsidRDefault="00F702C6" w:rsidP="00452653">
            <w:pPr>
              <w:pStyle w:val="Textkrper"/>
              <w:rPr>
                <w:lang w:eastAsia="de-AT"/>
              </w:rPr>
            </w:pPr>
          </w:p>
        </w:tc>
        <w:tc>
          <w:tcPr>
            <w:tcW w:w="776" w:type="dxa"/>
            <w:noWrap/>
          </w:tcPr>
          <w:p w14:paraId="0B377ABD" w14:textId="77777777" w:rsidR="00F702C6" w:rsidRPr="002345F2" w:rsidRDefault="00F702C6" w:rsidP="00452653">
            <w:pPr>
              <w:pStyle w:val="TabellenText0"/>
              <w:rPr>
                <w:lang w:eastAsia="de-AT"/>
              </w:rPr>
            </w:pPr>
            <w:r w:rsidRPr="002224EB">
              <w:t>6060</w:t>
            </w:r>
          </w:p>
        </w:tc>
        <w:tc>
          <w:tcPr>
            <w:tcW w:w="5812" w:type="dxa"/>
            <w:noWrap/>
          </w:tcPr>
          <w:p w14:paraId="6A6C6D44" w14:textId="77777777" w:rsidR="00F702C6" w:rsidRPr="001E2AC6" w:rsidRDefault="00F702C6" w:rsidP="00452653">
            <w:pPr>
              <w:pStyle w:val="TabellenText0"/>
              <w:rPr>
                <w:lang w:val="de-AT" w:eastAsia="de-AT"/>
              </w:rPr>
            </w:pPr>
            <w:r w:rsidRPr="001E2AC6">
              <w:rPr>
                <w:lang w:val="de-AT"/>
              </w:rPr>
              <w:t>Fachverband der Freizeit- und Sportbetriebe</w:t>
            </w:r>
          </w:p>
        </w:tc>
        <w:tc>
          <w:tcPr>
            <w:tcW w:w="1167" w:type="dxa"/>
            <w:noWrap/>
          </w:tcPr>
          <w:p w14:paraId="5CA8BAE9" w14:textId="77777777" w:rsidR="00F702C6" w:rsidRPr="00284712" w:rsidRDefault="00F702C6" w:rsidP="00452653">
            <w:pPr>
              <w:pStyle w:val="TabellenZahl"/>
            </w:pPr>
            <w:r w:rsidRPr="001E2AC6">
              <w:rPr>
                <w:lang w:val="de-AT"/>
              </w:rPr>
              <w:t xml:space="preserve"> </w:t>
            </w:r>
            <w:r w:rsidRPr="002224EB">
              <w:t>15</w:t>
            </w:r>
            <w:r>
              <w:t>,</w:t>
            </w:r>
            <w:r w:rsidRPr="002224EB">
              <w:t xml:space="preserve">123 </w:t>
            </w:r>
          </w:p>
        </w:tc>
        <w:tc>
          <w:tcPr>
            <w:tcW w:w="959" w:type="dxa"/>
            <w:noWrap/>
          </w:tcPr>
          <w:p w14:paraId="501758CE" w14:textId="77777777" w:rsidR="00F702C6" w:rsidRPr="002345F2" w:rsidRDefault="00F702C6" w:rsidP="00452653">
            <w:pPr>
              <w:pStyle w:val="TabellenZahl"/>
            </w:pPr>
            <w:r w:rsidRPr="002224EB">
              <w:t>0</w:t>
            </w:r>
            <w:r>
              <w:t>.</w:t>
            </w:r>
            <w:r w:rsidRPr="002224EB">
              <w:t>41%</w:t>
            </w:r>
          </w:p>
        </w:tc>
      </w:tr>
      <w:tr w:rsidR="00F702C6" w:rsidRPr="002345F2" w14:paraId="2F242FE7" w14:textId="77777777" w:rsidTr="00452653">
        <w:trPr>
          <w:trHeight w:val="290"/>
        </w:trPr>
        <w:tc>
          <w:tcPr>
            <w:tcW w:w="7083" w:type="dxa"/>
            <w:gridSpan w:val="3"/>
            <w:noWrap/>
            <w:hideMark/>
          </w:tcPr>
          <w:p w14:paraId="400BD2D8" w14:textId="77777777" w:rsidR="00F702C6" w:rsidRPr="002345F2" w:rsidRDefault="00F702C6" w:rsidP="00452653">
            <w:pPr>
              <w:pStyle w:val="TabellenText0"/>
              <w:rPr>
                <w:lang w:eastAsia="de-AT"/>
              </w:rPr>
            </w:pPr>
            <w:proofErr w:type="spellStart"/>
            <w:r w:rsidRPr="001E2AC6">
              <w:rPr>
                <w:lang w:eastAsia="de-AT"/>
              </w:rPr>
              <w:t>Bundessparte</w:t>
            </w:r>
            <w:proofErr w:type="spellEnd"/>
            <w:r w:rsidRPr="001E2AC6">
              <w:rPr>
                <w:lang w:eastAsia="de-AT"/>
              </w:rPr>
              <w:t xml:space="preserve"> </w:t>
            </w:r>
            <w:proofErr w:type="spellStart"/>
            <w:r w:rsidRPr="001E2AC6">
              <w:rPr>
                <w:lang w:eastAsia="de-AT"/>
              </w:rPr>
              <w:t>Tourismus</w:t>
            </w:r>
            <w:proofErr w:type="spellEnd"/>
            <w:r w:rsidRPr="001E2AC6">
              <w:rPr>
                <w:lang w:eastAsia="de-AT"/>
              </w:rPr>
              <w:t xml:space="preserve"> &amp; </w:t>
            </w:r>
            <w:proofErr w:type="spellStart"/>
            <w:r w:rsidRPr="001E2AC6">
              <w:rPr>
                <w:lang w:eastAsia="de-AT"/>
              </w:rPr>
              <w:t>Freizeitwirtschaft</w:t>
            </w:r>
            <w:proofErr w:type="spellEnd"/>
            <w:r w:rsidRPr="001E2AC6">
              <w:rPr>
                <w:lang w:eastAsia="de-AT"/>
              </w:rPr>
              <w:t xml:space="preserve"> </w:t>
            </w:r>
            <w:proofErr w:type="spellStart"/>
            <w:r w:rsidRPr="001E2AC6">
              <w:rPr>
                <w:lang w:eastAsia="de-AT"/>
              </w:rPr>
              <w:t>Ergebnis</w:t>
            </w:r>
            <w:proofErr w:type="spellEnd"/>
          </w:p>
        </w:tc>
        <w:tc>
          <w:tcPr>
            <w:tcW w:w="1167" w:type="dxa"/>
            <w:noWrap/>
            <w:vAlign w:val="bottom"/>
          </w:tcPr>
          <w:p w14:paraId="20A4824F" w14:textId="77777777" w:rsidR="00F702C6" w:rsidRPr="00284712" w:rsidRDefault="00F702C6" w:rsidP="00452653">
            <w:pPr>
              <w:pStyle w:val="TabellenZahl"/>
            </w:pPr>
            <w:r>
              <w:rPr>
                <w:rFonts w:ascii="Calibri" w:hAnsi="Calibri" w:cs="Calibri"/>
                <w:b/>
                <w:bCs/>
                <w:color w:val="000000"/>
                <w:sz w:val="22"/>
                <w:szCs w:val="22"/>
              </w:rPr>
              <w:t xml:space="preserve">252,799 </w:t>
            </w:r>
          </w:p>
        </w:tc>
        <w:tc>
          <w:tcPr>
            <w:tcW w:w="959" w:type="dxa"/>
            <w:noWrap/>
            <w:vAlign w:val="bottom"/>
          </w:tcPr>
          <w:p w14:paraId="6227E25F" w14:textId="77777777" w:rsidR="00F702C6" w:rsidRPr="002345F2" w:rsidRDefault="00F702C6" w:rsidP="00452653">
            <w:pPr>
              <w:pStyle w:val="TabellenZahl"/>
            </w:pPr>
            <w:r>
              <w:rPr>
                <w:rFonts w:ascii="Calibri" w:hAnsi="Calibri" w:cs="Calibri"/>
                <w:b/>
                <w:bCs/>
                <w:color w:val="000000"/>
                <w:sz w:val="22"/>
                <w:szCs w:val="22"/>
              </w:rPr>
              <w:t>6.94%</w:t>
            </w:r>
          </w:p>
        </w:tc>
      </w:tr>
    </w:tbl>
    <w:p w14:paraId="1A4E7F25" w14:textId="7FB2D343"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p w14:paraId="50707A31" w14:textId="77777777" w:rsidR="00F702C6" w:rsidRDefault="00F702C6" w:rsidP="00F702C6">
      <w:pPr>
        <w:pStyle w:val="berschrift3"/>
        <w:rPr>
          <w:lang w:val="de-AT"/>
        </w:rPr>
      </w:pPr>
      <w:r w:rsidRPr="00F53D08">
        <w:rPr>
          <w:lang w:val="de-AT"/>
        </w:rPr>
        <w:t>Bundessparte Information &amp; Consulting Ergebnis</w:t>
      </w:r>
    </w:p>
    <w:tbl>
      <w:tblPr>
        <w:tblStyle w:val="Tabellenraster"/>
        <w:tblW w:w="9209" w:type="dxa"/>
        <w:tblLook w:val="04A0" w:firstRow="1" w:lastRow="0" w:firstColumn="1" w:lastColumn="0" w:noHBand="0" w:noVBand="1"/>
      </w:tblPr>
      <w:tblGrid>
        <w:gridCol w:w="511"/>
        <w:gridCol w:w="776"/>
        <w:gridCol w:w="5838"/>
        <w:gridCol w:w="1107"/>
        <w:gridCol w:w="993"/>
      </w:tblGrid>
      <w:tr w:rsidR="00F702C6" w:rsidRPr="001E2AC6" w14:paraId="3FB5BA3D" w14:textId="77777777" w:rsidTr="00452653">
        <w:trPr>
          <w:trHeight w:val="290"/>
        </w:trPr>
        <w:tc>
          <w:tcPr>
            <w:tcW w:w="495" w:type="dxa"/>
            <w:noWrap/>
            <w:textDirection w:val="btLr"/>
          </w:tcPr>
          <w:p w14:paraId="060C9C25" w14:textId="77777777" w:rsidR="00F702C6" w:rsidRPr="001E2AC6" w:rsidRDefault="00F702C6" w:rsidP="00452653">
            <w:pPr>
              <w:pStyle w:val="TabellenkoptZahl"/>
            </w:pPr>
          </w:p>
        </w:tc>
        <w:tc>
          <w:tcPr>
            <w:tcW w:w="776" w:type="dxa"/>
            <w:noWrap/>
          </w:tcPr>
          <w:p w14:paraId="2CCEF1F6" w14:textId="77777777" w:rsidR="00F702C6" w:rsidRPr="001E2AC6" w:rsidRDefault="00F702C6" w:rsidP="00452653">
            <w:pPr>
              <w:pStyle w:val="Tabellenkopf"/>
            </w:pPr>
            <w:r>
              <w:t>Code</w:t>
            </w:r>
          </w:p>
        </w:tc>
        <w:tc>
          <w:tcPr>
            <w:tcW w:w="5838" w:type="dxa"/>
            <w:noWrap/>
          </w:tcPr>
          <w:p w14:paraId="1A253EE4" w14:textId="77777777" w:rsidR="00F702C6" w:rsidRPr="001E2AC6" w:rsidRDefault="00F702C6" w:rsidP="00452653">
            <w:pPr>
              <w:pStyle w:val="Tabellenkopf"/>
            </w:pPr>
            <w:r>
              <w:t xml:space="preserve">WKÖ </w:t>
            </w:r>
            <w:proofErr w:type="spellStart"/>
            <w:r>
              <w:t>Subbrance</w:t>
            </w:r>
            <w:proofErr w:type="spellEnd"/>
            <w:r>
              <w:t xml:space="preserve"> (Fachverband) </w:t>
            </w:r>
          </w:p>
        </w:tc>
        <w:tc>
          <w:tcPr>
            <w:tcW w:w="1107" w:type="dxa"/>
            <w:noWrap/>
          </w:tcPr>
          <w:p w14:paraId="21EA601C" w14:textId="77777777" w:rsidR="00F702C6" w:rsidRPr="001E2AC6" w:rsidRDefault="00F702C6" w:rsidP="00452653">
            <w:pPr>
              <w:pStyle w:val="TabellenZahl"/>
            </w:pPr>
            <w:r>
              <w:t>Employees</w:t>
            </w:r>
          </w:p>
        </w:tc>
        <w:tc>
          <w:tcPr>
            <w:tcW w:w="993" w:type="dxa"/>
            <w:noWrap/>
          </w:tcPr>
          <w:p w14:paraId="3775DD40" w14:textId="77777777" w:rsidR="00F702C6" w:rsidRPr="001E2AC6" w:rsidRDefault="00F702C6" w:rsidP="00452653">
            <w:pPr>
              <w:pStyle w:val="TabellenZahl"/>
            </w:pPr>
            <w:r>
              <w:t>Share</w:t>
            </w:r>
          </w:p>
        </w:tc>
      </w:tr>
      <w:tr w:rsidR="00F702C6" w:rsidRPr="001E2AC6" w14:paraId="03E164CE" w14:textId="77777777" w:rsidTr="00452653">
        <w:trPr>
          <w:trHeight w:val="290"/>
        </w:trPr>
        <w:tc>
          <w:tcPr>
            <w:tcW w:w="495" w:type="dxa"/>
            <w:vMerge w:val="restart"/>
            <w:noWrap/>
            <w:textDirection w:val="btLr"/>
            <w:hideMark/>
          </w:tcPr>
          <w:p w14:paraId="39B695C5" w14:textId="77777777" w:rsidR="00F702C6" w:rsidRPr="001E2AC6" w:rsidRDefault="00F702C6" w:rsidP="00452653">
            <w:pPr>
              <w:pStyle w:val="TabellenkoptZahl"/>
              <w:jc w:val="center"/>
              <w:rPr>
                <w:lang w:val="de-AT"/>
              </w:rPr>
            </w:pPr>
            <w:r w:rsidRPr="001E2AC6">
              <w:t>Bundessparte Information &amp; Consulting</w:t>
            </w:r>
          </w:p>
        </w:tc>
        <w:tc>
          <w:tcPr>
            <w:tcW w:w="776" w:type="dxa"/>
            <w:noWrap/>
            <w:hideMark/>
          </w:tcPr>
          <w:p w14:paraId="2C9C77B7" w14:textId="77777777" w:rsidR="00F702C6" w:rsidRPr="001E2AC6" w:rsidRDefault="00F702C6" w:rsidP="00452653">
            <w:pPr>
              <w:pStyle w:val="Tabellenkopf"/>
            </w:pPr>
            <w:r w:rsidRPr="001E2AC6">
              <w:t>7010</w:t>
            </w:r>
          </w:p>
        </w:tc>
        <w:tc>
          <w:tcPr>
            <w:tcW w:w="5838" w:type="dxa"/>
            <w:noWrap/>
            <w:hideMark/>
          </w:tcPr>
          <w:p w14:paraId="09A97675" w14:textId="77777777" w:rsidR="00F702C6" w:rsidRPr="001E2AC6" w:rsidRDefault="00F702C6" w:rsidP="00452653">
            <w:pPr>
              <w:pStyle w:val="Tabellenkopf"/>
            </w:pPr>
            <w:r w:rsidRPr="001E2AC6">
              <w:t>Fachverband Entsorgungs- u. Ressourcenmanagement</w:t>
            </w:r>
          </w:p>
        </w:tc>
        <w:tc>
          <w:tcPr>
            <w:tcW w:w="1107" w:type="dxa"/>
            <w:noWrap/>
            <w:hideMark/>
          </w:tcPr>
          <w:p w14:paraId="45322B37" w14:textId="77777777" w:rsidR="00F702C6" w:rsidRPr="001E2AC6" w:rsidRDefault="00F702C6" w:rsidP="00452653">
            <w:pPr>
              <w:pStyle w:val="TabellenZahl"/>
            </w:pPr>
            <w:r w:rsidRPr="001E2AC6">
              <w:t>14</w:t>
            </w:r>
            <w:r>
              <w:t>,</w:t>
            </w:r>
            <w:r w:rsidRPr="001E2AC6">
              <w:t xml:space="preserve">037 </w:t>
            </w:r>
          </w:p>
        </w:tc>
        <w:tc>
          <w:tcPr>
            <w:tcW w:w="993" w:type="dxa"/>
            <w:noWrap/>
            <w:hideMark/>
          </w:tcPr>
          <w:p w14:paraId="30B0A61D" w14:textId="77777777" w:rsidR="00F702C6" w:rsidRPr="001E2AC6" w:rsidRDefault="00F702C6" w:rsidP="00452653">
            <w:pPr>
              <w:pStyle w:val="TabellenZahl"/>
            </w:pPr>
            <w:r w:rsidRPr="001E2AC6">
              <w:t>0</w:t>
            </w:r>
            <w:r>
              <w:t>.</w:t>
            </w:r>
            <w:r w:rsidRPr="001E2AC6">
              <w:t>39%</w:t>
            </w:r>
          </w:p>
        </w:tc>
      </w:tr>
      <w:tr w:rsidR="00F702C6" w:rsidRPr="001E2AC6" w14:paraId="0E89D173" w14:textId="77777777" w:rsidTr="00452653">
        <w:trPr>
          <w:trHeight w:val="290"/>
        </w:trPr>
        <w:tc>
          <w:tcPr>
            <w:tcW w:w="495" w:type="dxa"/>
            <w:vMerge/>
            <w:noWrap/>
            <w:hideMark/>
          </w:tcPr>
          <w:p w14:paraId="78E4E423" w14:textId="77777777" w:rsidR="00F702C6" w:rsidRPr="001E2AC6" w:rsidRDefault="00F702C6" w:rsidP="00452653">
            <w:pPr>
              <w:pStyle w:val="Textkrper"/>
              <w:rPr>
                <w:lang w:eastAsia="de-AT"/>
              </w:rPr>
            </w:pPr>
          </w:p>
        </w:tc>
        <w:tc>
          <w:tcPr>
            <w:tcW w:w="776" w:type="dxa"/>
            <w:noWrap/>
            <w:hideMark/>
          </w:tcPr>
          <w:p w14:paraId="0011007D" w14:textId="77777777" w:rsidR="00F702C6" w:rsidRPr="001E2AC6" w:rsidRDefault="00F702C6" w:rsidP="00452653">
            <w:pPr>
              <w:pStyle w:val="TabellenText0"/>
            </w:pPr>
            <w:r w:rsidRPr="001E2AC6">
              <w:t>7020</w:t>
            </w:r>
          </w:p>
        </w:tc>
        <w:tc>
          <w:tcPr>
            <w:tcW w:w="5838" w:type="dxa"/>
            <w:noWrap/>
            <w:hideMark/>
          </w:tcPr>
          <w:p w14:paraId="274C72EF"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Finanzdienstleister</w:t>
            </w:r>
            <w:proofErr w:type="spellEnd"/>
          </w:p>
        </w:tc>
        <w:tc>
          <w:tcPr>
            <w:tcW w:w="1107" w:type="dxa"/>
            <w:noWrap/>
            <w:hideMark/>
          </w:tcPr>
          <w:p w14:paraId="3AE20528" w14:textId="77777777" w:rsidR="00F702C6" w:rsidRPr="001E2AC6" w:rsidRDefault="00F702C6" w:rsidP="00452653">
            <w:pPr>
              <w:pStyle w:val="TabellenZahl"/>
            </w:pPr>
            <w:r w:rsidRPr="001E2AC6">
              <w:t>5</w:t>
            </w:r>
            <w:r>
              <w:t>,</w:t>
            </w:r>
            <w:r w:rsidRPr="001E2AC6">
              <w:t xml:space="preserve">042 </w:t>
            </w:r>
          </w:p>
        </w:tc>
        <w:tc>
          <w:tcPr>
            <w:tcW w:w="993" w:type="dxa"/>
            <w:noWrap/>
            <w:hideMark/>
          </w:tcPr>
          <w:p w14:paraId="0BEC97D7" w14:textId="77777777" w:rsidR="00F702C6" w:rsidRPr="001E2AC6" w:rsidRDefault="00F702C6" w:rsidP="00452653">
            <w:pPr>
              <w:pStyle w:val="TabellenZahl"/>
            </w:pPr>
            <w:r w:rsidRPr="001E2AC6">
              <w:t>0</w:t>
            </w:r>
            <w:r>
              <w:t>.</w:t>
            </w:r>
            <w:r w:rsidRPr="001E2AC6">
              <w:t>14%</w:t>
            </w:r>
          </w:p>
        </w:tc>
      </w:tr>
      <w:tr w:rsidR="00F702C6" w:rsidRPr="001E2AC6" w14:paraId="1510BD16" w14:textId="77777777" w:rsidTr="00452653">
        <w:trPr>
          <w:trHeight w:val="290"/>
        </w:trPr>
        <w:tc>
          <w:tcPr>
            <w:tcW w:w="495" w:type="dxa"/>
            <w:vMerge/>
            <w:noWrap/>
            <w:hideMark/>
          </w:tcPr>
          <w:p w14:paraId="5834E10C" w14:textId="77777777" w:rsidR="00F702C6" w:rsidRPr="001E2AC6" w:rsidRDefault="00F702C6" w:rsidP="00452653">
            <w:pPr>
              <w:pStyle w:val="Textkrper"/>
              <w:rPr>
                <w:lang w:eastAsia="de-AT"/>
              </w:rPr>
            </w:pPr>
          </w:p>
        </w:tc>
        <w:tc>
          <w:tcPr>
            <w:tcW w:w="776" w:type="dxa"/>
            <w:noWrap/>
            <w:hideMark/>
          </w:tcPr>
          <w:p w14:paraId="7FAA7301" w14:textId="77777777" w:rsidR="00F702C6" w:rsidRPr="001E2AC6" w:rsidRDefault="00F702C6" w:rsidP="00452653">
            <w:pPr>
              <w:pStyle w:val="TabellenText0"/>
            </w:pPr>
            <w:r w:rsidRPr="001E2AC6">
              <w:t>7030</w:t>
            </w:r>
          </w:p>
        </w:tc>
        <w:tc>
          <w:tcPr>
            <w:tcW w:w="5838" w:type="dxa"/>
            <w:noWrap/>
            <w:hideMark/>
          </w:tcPr>
          <w:p w14:paraId="490AF1E9"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Werbung</w:t>
            </w:r>
            <w:proofErr w:type="spellEnd"/>
            <w:r w:rsidRPr="001E2AC6">
              <w:t xml:space="preserve"> und </w:t>
            </w:r>
            <w:proofErr w:type="spellStart"/>
            <w:r w:rsidRPr="001E2AC6">
              <w:t>Marktkommunikation</w:t>
            </w:r>
            <w:proofErr w:type="spellEnd"/>
          </w:p>
        </w:tc>
        <w:tc>
          <w:tcPr>
            <w:tcW w:w="1107" w:type="dxa"/>
            <w:noWrap/>
            <w:hideMark/>
          </w:tcPr>
          <w:p w14:paraId="43EF5DEC" w14:textId="77777777" w:rsidR="00F702C6" w:rsidRPr="001E2AC6" w:rsidRDefault="00F702C6" w:rsidP="00452653">
            <w:pPr>
              <w:pStyle w:val="TabellenZahl"/>
            </w:pPr>
            <w:r w:rsidRPr="001E2AC6">
              <w:t>30</w:t>
            </w:r>
            <w:r>
              <w:t>,</w:t>
            </w:r>
            <w:r w:rsidRPr="001E2AC6">
              <w:t xml:space="preserve">362 </w:t>
            </w:r>
          </w:p>
        </w:tc>
        <w:tc>
          <w:tcPr>
            <w:tcW w:w="993" w:type="dxa"/>
            <w:noWrap/>
            <w:hideMark/>
          </w:tcPr>
          <w:p w14:paraId="50F2FE40" w14:textId="77777777" w:rsidR="00F702C6" w:rsidRPr="001E2AC6" w:rsidRDefault="00F702C6" w:rsidP="00452653">
            <w:pPr>
              <w:pStyle w:val="TabellenZahl"/>
            </w:pPr>
            <w:r w:rsidRPr="001E2AC6">
              <w:t>0</w:t>
            </w:r>
            <w:r>
              <w:t>.</w:t>
            </w:r>
            <w:r w:rsidRPr="001E2AC6">
              <w:t>83%</w:t>
            </w:r>
          </w:p>
        </w:tc>
      </w:tr>
      <w:tr w:rsidR="00F702C6" w:rsidRPr="001E2AC6" w14:paraId="38A6A5D9" w14:textId="77777777" w:rsidTr="00452653">
        <w:trPr>
          <w:trHeight w:val="290"/>
        </w:trPr>
        <w:tc>
          <w:tcPr>
            <w:tcW w:w="495" w:type="dxa"/>
            <w:vMerge/>
            <w:noWrap/>
            <w:hideMark/>
          </w:tcPr>
          <w:p w14:paraId="3E32B4AF" w14:textId="77777777" w:rsidR="00F702C6" w:rsidRPr="001E2AC6" w:rsidRDefault="00F702C6" w:rsidP="00452653">
            <w:pPr>
              <w:pStyle w:val="Textkrper"/>
              <w:rPr>
                <w:lang w:eastAsia="de-AT"/>
              </w:rPr>
            </w:pPr>
          </w:p>
        </w:tc>
        <w:tc>
          <w:tcPr>
            <w:tcW w:w="776" w:type="dxa"/>
            <w:noWrap/>
            <w:hideMark/>
          </w:tcPr>
          <w:p w14:paraId="3A4A6030" w14:textId="77777777" w:rsidR="00F702C6" w:rsidRPr="001E2AC6" w:rsidRDefault="00F702C6" w:rsidP="00452653">
            <w:pPr>
              <w:pStyle w:val="TabellenText0"/>
            </w:pPr>
            <w:r w:rsidRPr="001E2AC6">
              <w:t>7041</w:t>
            </w:r>
          </w:p>
        </w:tc>
        <w:tc>
          <w:tcPr>
            <w:tcW w:w="5838" w:type="dxa"/>
            <w:noWrap/>
            <w:hideMark/>
          </w:tcPr>
          <w:p w14:paraId="5258D745"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Unternehmensberatung</w:t>
            </w:r>
            <w:proofErr w:type="spellEnd"/>
          </w:p>
        </w:tc>
        <w:tc>
          <w:tcPr>
            <w:tcW w:w="1107" w:type="dxa"/>
            <w:noWrap/>
            <w:hideMark/>
          </w:tcPr>
          <w:p w14:paraId="354756FF" w14:textId="77777777" w:rsidR="00F702C6" w:rsidRPr="001E2AC6" w:rsidRDefault="00F702C6" w:rsidP="00452653">
            <w:pPr>
              <w:pStyle w:val="TabellenZahl"/>
            </w:pPr>
            <w:r w:rsidRPr="001E2AC6">
              <w:t>18</w:t>
            </w:r>
            <w:r>
              <w:t>,</w:t>
            </w:r>
            <w:r w:rsidRPr="001E2AC6">
              <w:t xml:space="preserve">067 </w:t>
            </w:r>
          </w:p>
        </w:tc>
        <w:tc>
          <w:tcPr>
            <w:tcW w:w="993" w:type="dxa"/>
            <w:noWrap/>
            <w:hideMark/>
          </w:tcPr>
          <w:p w14:paraId="0CE141D1" w14:textId="77777777" w:rsidR="00F702C6" w:rsidRPr="001E2AC6" w:rsidRDefault="00F702C6" w:rsidP="00452653">
            <w:pPr>
              <w:pStyle w:val="TabellenZahl"/>
            </w:pPr>
            <w:r w:rsidRPr="001E2AC6">
              <w:t>0</w:t>
            </w:r>
            <w:r>
              <w:t>.</w:t>
            </w:r>
            <w:r w:rsidRPr="001E2AC6">
              <w:t>50%</w:t>
            </w:r>
          </w:p>
        </w:tc>
      </w:tr>
      <w:tr w:rsidR="00F702C6" w:rsidRPr="001E2AC6" w14:paraId="2C966B9D" w14:textId="77777777" w:rsidTr="00452653">
        <w:trPr>
          <w:trHeight w:val="290"/>
        </w:trPr>
        <w:tc>
          <w:tcPr>
            <w:tcW w:w="495" w:type="dxa"/>
            <w:vMerge/>
            <w:noWrap/>
            <w:hideMark/>
          </w:tcPr>
          <w:p w14:paraId="6C355523" w14:textId="77777777" w:rsidR="00F702C6" w:rsidRPr="001E2AC6" w:rsidRDefault="00F702C6" w:rsidP="00452653">
            <w:pPr>
              <w:pStyle w:val="Textkrper"/>
              <w:rPr>
                <w:lang w:eastAsia="de-AT"/>
              </w:rPr>
            </w:pPr>
          </w:p>
        </w:tc>
        <w:tc>
          <w:tcPr>
            <w:tcW w:w="776" w:type="dxa"/>
            <w:noWrap/>
            <w:hideMark/>
          </w:tcPr>
          <w:p w14:paraId="551021B7" w14:textId="77777777" w:rsidR="00F702C6" w:rsidRPr="001E2AC6" w:rsidRDefault="00F702C6" w:rsidP="00452653">
            <w:pPr>
              <w:pStyle w:val="TabellenText0"/>
            </w:pPr>
            <w:r w:rsidRPr="001E2AC6">
              <w:t>7042</w:t>
            </w:r>
          </w:p>
        </w:tc>
        <w:tc>
          <w:tcPr>
            <w:tcW w:w="5838" w:type="dxa"/>
            <w:noWrap/>
            <w:hideMark/>
          </w:tcPr>
          <w:p w14:paraId="66EA4903" w14:textId="77777777" w:rsidR="00F702C6" w:rsidRPr="001E2AC6" w:rsidRDefault="00F702C6" w:rsidP="00452653">
            <w:pPr>
              <w:pStyle w:val="TabellenText0"/>
            </w:pPr>
            <w:proofErr w:type="spellStart"/>
            <w:r w:rsidRPr="001E2AC6">
              <w:t>Fachverband</w:t>
            </w:r>
            <w:proofErr w:type="spellEnd"/>
            <w:r w:rsidRPr="001E2AC6">
              <w:t xml:space="preserve"> IT-</w:t>
            </w:r>
            <w:proofErr w:type="spellStart"/>
            <w:r w:rsidRPr="001E2AC6">
              <w:t>Dienstleistung</w:t>
            </w:r>
            <w:proofErr w:type="spellEnd"/>
          </w:p>
        </w:tc>
        <w:tc>
          <w:tcPr>
            <w:tcW w:w="1107" w:type="dxa"/>
            <w:noWrap/>
            <w:hideMark/>
          </w:tcPr>
          <w:p w14:paraId="44FFE8A2" w14:textId="77777777" w:rsidR="00F702C6" w:rsidRPr="001E2AC6" w:rsidRDefault="00F702C6" w:rsidP="00452653">
            <w:pPr>
              <w:pStyle w:val="TabellenZahl"/>
            </w:pPr>
            <w:r w:rsidRPr="001E2AC6">
              <w:t>81</w:t>
            </w:r>
            <w:r>
              <w:t>,</w:t>
            </w:r>
            <w:r w:rsidRPr="001E2AC6">
              <w:t xml:space="preserve">940 </w:t>
            </w:r>
          </w:p>
        </w:tc>
        <w:tc>
          <w:tcPr>
            <w:tcW w:w="993" w:type="dxa"/>
            <w:noWrap/>
            <w:hideMark/>
          </w:tcPr>
          <w:p w14:paraId="288C61F3" w14:textId="77777777" w:rsidR="00F702C6" w:rsidRPr="001E2AC6" w:rsidRDefault="00F702C6" w:rsidP="00452653">
            <w:pPr>
              <w:pStyle w:val="TabellenZahl"/>
            </w:pPr>
            <w:r w:rsidRPr="001E2AC6">
              <w:t>2</w:t>
            </w:r>
            <w:r>
              <w:t>.</w:t>
            </w:r>
            <w:r w:rsidRPr="001E2AC6">
              <w:t>25%</w:t>
            </w:r>
          </w:p>
        </w:tc>
      </w:tr>
      <w:tr w:rsidR="00F702C6" w:rsidRPr="001E2AC6" w14:paraId="4FC097D8" w14:textId="77777777" w:rsidTr="00452653">
        <w:trPr>
          <w:trHeight w:val="290"/>
        </w:trPr>
        <w:tc>
          <w:tcPr>
            <w:tcW w:w="495" w:type="dxa"/>
            <w:vMerge/>
            <w:noWrap/>
            <w:hideMark/>
          </w:tcPr>
          <w:p w14:paraId="21AB32B0" w14:textId="77777777" w:rsidR="00F702C6" w:rsidRPr="001E2AC6" w:rsidRDefault="00F702C6" w:rsidP="00452653">
            <w:pPr>
              <w:pStyle w:val="Textkrper"/>
              <w:rPr>
                <w:lang w:eastAsia="de-AT"/>
              </w:rPr>
            </w:pPr>
          </w:p>
        </w:tc>
        <w:tc>
          <w:tcPr>
            <w:tcW w:w="776" w:type="dxa"/>
            <w:noWrap/>
            <w:hideMark/>
          </w:tcPr>
          <w:p w14:paraId="3FC45CCF" w14:textId="77777777" w:rsidR="00F702C6" w:rsidRPr="001E2AC6" w:rsidRDefault="00F702C6" w:rsidP="00452653">
            <w:pPr>
              <w:pStyle w:val="TabellenText0"/>
            </w:pPr>
            <w:r w:rsidRPr="001E2AC6">
              <w:t>7043</w:t>
            </w:r>
          </w:p>
        </w:tc>
        <w:tc>
          <w:tcPr>
            <w:tcW w:w="5838" w:type="dxa"/>
            <w:noWrap/>
            <w:hideMark/>
          </w:tcPr>
          <w:p w14:paraId="6B2946FD"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Buchhaltung</w:t>
            </w:r>
            <w:proofErr w:type="spellEnd"/>
          </w:p>
        </w:tc>
        <w:tc>
          <w:tcPr>
            <w:tcW w:w="1107" w:type="dxa"/>
            <w:noWrap/>
            <w:hideMark/>
          </w:tcPr>
          <w:p w14:paraId="2995574A" w14:textId="77777777" w:rsidR="00F702C6" w:rsidRPr="001E2AC6" w:rsidRDefault="00F702C6" w:rsidP="00452653">
            <w:pPr>
              <w:pStyle w:val="TabellenZahl"/>
            </w:pPr>
            <w:r w:rsidRPr="001E2AC6">
              <w:t>3</w:t>
            </w:r>
            <w:r>
              <w:t>,</w:t>
            </w:r>
            <w:r w:rsidRPr="001E2AC6">
              <w:t xml:space="preserve">588 </w:t>
            </w:r>
          </w:p>
        </w:tc>
        <w:tc>
          <w:tcPr>
            <w:tcW w:w="993" w:type="dxa"/>
            <w:noWrap/>
            <w:hideMark/>
          </w:tcPr>
          <w:p w14:paraId="614283A1" w14:textId="77777777" w:rsidR="00F702C6" w:rsidRPr="001E2AC6" w:rsidRDefault="00F702C6" w:rsidP="00452653">
            <w:pPr>
              <w:pStyle w:val="TabellenZahl"/>
            </w:pPr>
            <w:r w:rsidRPr="001E2AC6">
              <w:t>0</w:t>
            </w:r>
            <w:r>
              <w:t>.</w:t>
            </w:r>
            <w:r w:rsidRPr="001E2AC6">
              <w:t>10%</w:t>
            </w:r>
          </w:p>
        </w:tc>
      </w:tr>
      <w:tr w:rsidR="00F702C6" w:rsidRPr="001E2AC6" w14:paraId="3066C6E3" w14:textId="77777777" w:rsidTr="00452653">
        <w:trPr>
          <w:trHeight w:val="290"/>
        </w:trPr>
        <w:tc>
          <w:tcPr>
            <w:tcW w:w="495" w:type="dxa"/>
            <w:vMerge/>
            <w:noWrap/>
            <w:hideMark/>
          </w:tcPr>
          <w:p w14:paraId="2A8E29F0" w14:textId="77777777" w:rsidR="00F702C6" w:rsidRPr="001E2AC6" w:rsidRDefault="00F702C6" w:rsidP="00452653">
            <w:pPr>
              <w:pStyle w:val="Textkrper"/>
              <w:rPr>
                <w:lang w:eastAsia="de-AT"/>
              </w:rPr>
            </w:pPr>
          </w:p>
        </w:tc>
        <w:tc>
          <w:tcPr>
            <w:tcW w:w="776" w:type="dxa"/>
            <w:noWrap/>
            <w:hideMark/>
          </w:tcPr>
          <w:p w14:paraId="2AEBA851" w14:textId="77777777" w:rsidR="00F702C6" w:rsidRPr="001E2AC6" w:rsidRDefault="00F702C6" w:rsidP="00452653">
            <w:pPr>
              <w:pStyle w:val="TabellenText0"/>
            </w:pPr>
            <w:r w:rsidRPr="001E2AC6">
              <w:t>7050</w:t>
            </w:r>
          </w:p>
        </w:tc>
        <w:tc>
          <w:tcPr>
            <w:tcW w:w="5838" w:type="dxa"/>
            <w:noWrap/>
            <w:hideMark/>
          </w:tcPr>
          <w:p w14:paraId="2DA4F3E2"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Ingenieurbüros</w:t>
            </w:r>
            <w:proofErr w:type="spellEnd"/>
          </w:p>
        </w:tc>
        <w:tc>
          <w:tcPr>
            <w:tcW w:w="1107" w:type="dxa"/>
            <w:noWrap/>
            <w:hideMark/>
          </w:tcPr>
          <w:p w14:paraId="2C2CF161" w14:textId="77777777" w:rsidR="00F702C6" w:rsidRPr="001E2AC6" w:rsidRDefault="00F702C6" w:rsidP="00452653">
            <w:pPr>
              <w:pStyle w:val="TabellenZahl"/>
            </w:pPr>
            <w:r w:rsidRPr="001E2AC6">
              <w:t>17</w:t>
            </w:r>
            <w:r>
              <w:t>,</w:t>
            </w:r>
            <w:r w:rsidRPr="001E2AC6">
              <w:t xml:space="preserve">443 </w:t>
            </w:r>
          </w:p>
        </w:tc>
        <w:tc>
          <w:tcPr>
            <w:tcW w:w="993" w:type="dxa"/>
            <w:noWrap/>
            <w:hideMark/>
          </w:tcPr>
          <w:p w14:paraId="5334ECA1" w14:textId="77777777" w:rsidR="00F702C6" w:rsidRPr="001E2AC6" w:rsidRDefault="00F702C6" w:rsidP="00452653">
            <w:pPr>
              <w:pStyle w:val="TabellenZahl"/>
            </w:pPr>
            <w:r w:rsidRPr="001E2AC6">
              <w:t>0</w:t>
            </w:r>
            <w:r>
              <w:t>.</w:t>
            </w:r>
            <w:r w:rsidRPr="001E2AC6">
              <w:t>48%</w:t>
            </w:r>
          </w:p>
        </w:tc>
      </w:tr>
      <w:tr w:rsidR="00F702C6" w:rsidRPr="001E2AC6" w14:paraId="4B2598FD" w14:textId="77777777" w:rsidTr="00452653">
        <w:trPr>
          <w:trHeight w:val="290"/>
        </w:trPr>
        <w:tc>
          <w:tcPr>
            <w:tcW w:w="495" w:type="dxa"/>
            <w:vMerge/>
            <w:noWrap/>
            <w:hideMark/>
          </w:tcPr>
          <w:p w14:paraId="71E8C99B" w14:textId="77777777" w:rsidR="00F702C6" w:rsidRPr="001E2AC6" w:rsidRDefault="00F702C6" w:rsidP="00452653">
            <w:pPr>
              <w:pStyle w:val="Textkrper"/>
              <w:rPr>
                <w:lang w:eastAsia="de-AT"/>
              </w:rPr>
            </w:pPr>
          </w:p>
        </w:tc>
        <w:tc>
          <w:tcPr>
            <w:tcW w:w="776" w:type="dxa"/>
            <w:noWrap/>
            <w:hideMark/>
          </w:tcPr>
          <w:p w14:paraId="0A8B22AB" w14:textId="77777777" w:rsidR="00F702C6" w:rsidRPr="001E2AC6" w:rsidRDefault="00F702C6" w:rsidP="00452653">
            <w:pPr>
              <w:pStyle w:val="TabellenText0"/>
            </w:pPr>
            <w:r w:rsidRPr="001E2AC6">
              <w:t>7060</w:t>
            </w:r>
          </w:p>
        </w:tc>
        <w:tc>
          <w:tcPr>
            <w:tcW w:w="5838" w:type="dxa"/>
            <w:noWrap/>
            <w:hideMark/>
          </w:tcPr>
          <w:p w14:paraId="16BDA834" w14:textId="77777777" w:rsidR="00F702C6" w:rsidRPr="001E2AC6" w:rsidRDefault="00F702C6" w:rsidP="00452653">
            <w:pPr>
              <w:pStyle w:val="TabellenText0"/>
            </w:pPr>
            <w:proofErr w:type="spellStart"/>
            <w:r w:rsidRPr="001E2AC6">
              <w:t>Fachverband</w:t>
            </w:r>
            <w:proofErr w:type="spellEnd"/>
            <w:r w:rsidRPr="001E2AC6">
              <w:t xml:space="preserve"> </w:t>
            </w:r>
            <w:proofErr w:type="spellStart"/>
            <w:r w:rsidRPr="001E2AC6">
              <w:t>Druck</w:t>
            </w:r>
            <w:proofErr w:type="spellEnd"/>
          </w:p>
        </w:tc>
        <w:tc>
          <w:tcPr>
            <w:tcW w:w="1107" w:type="dxa"/>
            <w:noWrap/>
            <w:hideMark/>
          </w:tcPr>
          <w:p w14:paraId="04EAA192" w14:textId="77777777" w:rsidR="00F702C6" w:rsidRPr="001E2AC6" w:rsidRDefault="00F702C6" w:rsidP="00452653">
            <w:pPr>
              <w:pStyle w:val="TabellenZahl"/>
            </w:pPr>
            <w:r w:rsidRPr="001E2AC6">
              <w:t>6</w:t>
            </w:r>
            <w:r>
              <w:t>,</w:t>
            </w:r>
            <w:r w:rsidRPr="001E2AC6">
              <w:t xml:space="preserve">219 </w:t>
            </w:r>
          </w:p>
        </w:tc>
        <w:tc>
          <w:tcPr>
            <w:tcW w:w="993" w:type="dxa"/>
            <w:noWrap/>
            <w:hideMark/>
          </w:tcPr>
          <w:p w14:paraId="384506E0" w14:textId="77777777" w:rsidR="00F702C6" w:rsidRPr="001E2AC6" w:rsidRDefault="00F702C6" w:rsidP="00452653">
            <w:pPr>
              <w:pStyle w:val="TabellenZahl"/>
            </w:pPr>
            <w:r w:rsidRPr="001E2AC6">
              <w:t>0</w:t>
            </w:r>
            <w:r>
              <w:t>.</w:t>
            </w:r>
            <w:r w:rsidRPr="001E2AC6">
              <w:t>17%</w:t>
            </w:r>
          </w:p>
        </w:tc>
      </w:tr>
      <w:tr w:rsidR="00F702C6" w:rsidRPr="001E2AC6" w14:paraId="11E91C46" w14:textId="77777777" w:rsidTr="00452653">
        <w:trPr>
          <w:trHeight w:val="290"/>
        </w:trPr>
        <w:tc>
          <w:tcPr>
            <w:tcW w:w="495" w:type="dxa"/>
            <w:vMerge/>
            <w:noWrap/>
            <w:hideMark/>
          </w:tcPr>
          <w:p w14:paraId="7C6B0509" w14:textId="77777777" w:rsidR="00F702C6" w:rsidRPr="001E2AC6" w:rsidRDefault="00F702C6" w:rsidP="00452653">
            <w:pPr>
              <w:pStyle w:val="Textkrper"/>
              <w:rPr>
                <w:lang w:eastAsia="de-AT"/>
              </w:rPr>
            </w:pPr>
          </w:p>
        </w:tc>
        <w:tc>
          <w:tcPr>
            <w:tcW w:w="776" w:type="dxa"/>
            <w:noWrap/>
            <w:hideMark/>
          </w:tcPr>
          <w:p w14:paraId="30AD3663" w14:textId="77777777" w:rsidR="00F702C6" w:rsidRPr="001E2AC6" w:rsidRDefault="00F702C6" w:rsidP="00452653">
            <w:pPr>
              <w:pStyle w:val="TabellenText0"/>
            </w:pPr>
            <w:r w:rsidRPr="001E2AC6">
              <w:t>7070</w:t>
            </w:r>
          </w:p>
        </w:tc>
        <w:tc>
          <w:tcPr>
            <w:tcW w:w="5838" w:type="dxa"/>
            <w:noWrap/>
            <w:hideMark/>
          </w:tcPr>
          <w:p w14:paraId="000C4138" w14:textId="77777777" w:rsidR="00F702C6" w:rsidRPr="001E2AC6" w:rsidRDefault="00F702C6" w:rsidP="00452653">
            <w:pPr>
              <w:pStyle w:val="TabellenText0"/>
              <w:rPr>
                <w:lang w:val="de-AT"/>
              </w:rPr>
            </w:pPr>
            <w:r w:rsidRPr="001E2AC6">
              <w:rPr>
                <w:lang w:val="de-AT"/>
              </w:rPr>
              <w:t>Fachverband der Immobilien- und Vermögenstreuhänder</w:t>
            </w:r>
          </w:p>
        </w:tc>
        <w:tc>
          <w:tcPr>
            <w:tcW w:w="1107" w:type="dxa"/>
            <w:noWrap/>
            <w:hideMark/>
          </w:tcPr>
          <w:p w14:paraId="712EBF3B" w14:textId="77777777" w:rsidR="00F702C6" w:rsidRPr="001E2AC6" w:rsidRDefault="00F702C6" w:rsidP="00452653">
            <w:pPr>
              <w:pStyle w:val="TabellenZahl"/>
            </w:pPr>
            <w:r w:rsidRPr="001E2AC6">
              <w:t>22</w:t>
            </w:r>
            <w:r>
              <w:t>,</w:t>
            </w:r>
            <w:r w:rsidRPr="001E2AC6">
              <w:t xml:space="preserve">323 </w:t>
            </w:r>
          </w:p>
        </w:tc>
        <w:tc>
          <w:tcPr>
            <w:tcW w:w="993" w:type="dxa"/>
            <w:noWrap/>
            <w:hideMark/>
          </w:tcPr>
          <w:p w14:paraId="296B3BFD" w14:textId="77777777" w:rsidR="00F702C6" w:rsidRPr="001E2AC6" w:rsidRDefault="00F702C6" w:rsidP="00452653">
            <w:pPr>
              <w:pStyle w:val="TabellenZahl"/>
            </w:pPr>
            <w:r w:rsidRPr="001E2AC6">
              <w:t>0</w:t>
            </w:r>
            <w:r>
              <w:t>.</w:t>
            </w:r>
            <w:r w:rsidRPr="001E2AC6">
              <w:t>61%</w:t>
            </w:r>
          </w:p>
        </w:tc>
      </w:tr>
      <w:tr w:rsidR="00F702C6" w:rsidRPr="001E2AC6" w14:paraId="0643CEAA" w14:textId="77777777" w:rsidTr="00452653">
        <w:trPr>
          <w:trHeight w:val="290"/>
        </w:trPr>
        <w:tc>
          <w:tcPr>
            <w:tcW w:w="495" w:type="dxa"/>
            <w:vMerge/>
            <w:noWrap/>
            <w:hideMark/>
          </w:tcPr>
          <w:p w14:paraId="36EE6838" w14:textId="77777777" w:rsidR="00F702C6" w:rsidRPr="001E2AC6" w:rsidRDefault="00F702C6" w:rsidP="00452653">
            <w:pPr>
              <w:pStyle w:val="Textkrper"/>
              <w:rPr>
                <w:lang w:eastAsia="de-AT"/>
              </w:rPr>
            </w:pPr>
          </w:p>
        </w:tc>
        <w:tc>
          <w:tcPr>
            <w:tcW w:w="776" w:type="dxa"/>
            <w:noWrap/>
            <w:hideMark/>
          </w:tcPr>
          <w:p w14:paraId="73210E6C" w14:textId="77777777" w:rsidR="00F702C6" w:rsidRPr="001E2AC6" w:rsidRDefault="00F702C6" w:rsidP="00452653">
            <w:pPr>
              <w:pStyle w:val="TabellenText0"/>
            </w:pPr>
            <w:r w:rsidRPr="001E2AC6">
              <w:t>7080</w:t>
            </w:r>
          </w:p>
        </w:tc>
        <w:tc>
          <w:tcPr>
            <w:tcW w:w="5838" w:type="dxa"/>
            <w:noWrap/>
            <w:hideMark/>
          </w:tcPr>
          <w:p w14:paraId="56333C85" w14:textId="77777777" w:rsidR="00F702C6" w:rsidRPr="001E2AC6" w:rsidRDefault="00F702C6" w:rsidP="00452653">
            <w:pPr>
              <w:pStyle w:val="TabellenText0"/>
              <w:rPr>
                <w:lang w:val="de-AT"/>
              </w:rPr>
            </w:pPr>
            <w:r w:rsidRPr="001E2AC6">
              <w:rPr>
                <w:lang w:val="de-AT"/>
              </w:rPr>
              <w:t>Fachverband der Buch- und Medienwirtschaft</w:t>
            </w:r>
          </w:p>
        </w:tc>
        <w:tc>
          <w:tcPr>
            <w:tcW w:w="1107" w:type="dxa"/>
            <w:noWrap/>
            <w:hideMark/>
          </w:tcPr>
          <w:p w14:paraId="06A59AC1" w14:textId="77777777" w:rsidR="00F702C6" w:rsidRPr="001E2AC6" w:rsidRDefault="00F702C6" w:rsidP="00452653">
            <w:pPr>
              <w:pStyle w:val="TabellenZahl"/>
            </w:pPr>
            <w:r w:rsidRPr="001E2AC6">
              <w:t>7</w:t>
            </w:r>
            <w:r>
              <w:t>,</w:t>
            </w:r>
            <w:r w:rsidRPr="001E2AC6">
              <w:t xml:space="preserve">474 </w:t>
            </w:r>
          </w:p>
        </w:tc>
        <w:tc>
          <w:tcPr>
            <w:tcW w:w="993" w:type="dxa"/>
            <w:noWrap/>
            <w:hideMark/>
          </w:tcPr>
          <w:p w14:paraId="1A2E88D3" w14:textId="77777777" w:rsidR="00F702C6" w:rsidRPr="001E2AC6" w:rsidRDefault="00F702C6" w:rsidP="00452653">
            <w:pPr>
              <w:pStyle w:val="TabellenZahl"/>
            </w:pPr>
            <w:r w:rsidRPr="001E2AC6">
              <w:t>0</w:t>
            </w:r>
            <w:r>
              <w:t>.</w:t>
            </w:r>
            <w:r w:rsidRPr="001E2AC6">
              <w:t>21%</w:t>
            </w:r>
          </w:p>
        </w:tc>
      </w:tr>
      <w:tr w:rsidR="00F702C6" w:rsidRPr="001E2AC6" w14:paraId="0E51FFFF" w14:textId="77777777" w:rsidTr="00452653">
        <w:trPr>
          <w:trHeight w:val="290"/>
        </w:trPr>
        <w:tc>
          <w:tcPr>
            <w:tcW w:w="495" w:type="dxa"/>
            <w:vMerge/>
            <w:noWrap/>
            <w:hideMark/>
          </w:tcPr>
          <w:p w14:paraId="725BF239" w14:textId="77777777" w:rsidR="00F702C6" w:rsidRPr="001E2AC6" w:rsidRDefault="00F702C6" w:rsidP="00452653">
            <w:pPr>
              <w:pStyle w:val="Textkrper"/>
              <w:rPr>
                <w:lang w:eastAsia="de-AT"/>
              </w:rPr>
            </w:pPr>
          </w:p>
        </w:tc>
        <w:tc>
          <w:tcPr>
            <w:tcW w:w="776" w:type="dxa"/>
            <w:noWrap/>
            <w:hideMark/>
          </w:tcPr>
          <w:p w14:paraId="4C6863D3" w14:textId="77777777" w:rsidR="00F702C6" w:rsidRPr="001E2AC6" w:rsidRDefault="00F702C6" w:rsidP="00452653">
            <w:pPr>
              <w:pStyle w:val="TabellenText0"/>
            </w:pPr>
            <w:r w:rsidRPr="001E2AC6">
              <w:t>7090</w:t>
            </w:r>
          </w:p>
        </w:tc>
        <w:tc>
          <w:tcPr>
            <w:tcW w:w="5838" w:type="dxa"/>
            <w:noWrap/>
            <w:hideMark/>
          </w:tcPr>
          <w:p w14:paraId="5BCA7DE0" w14:textId="77777777" w:rsidR="00F702C6" w:rsidRPr="001E2AC6" w:rsidRDefault="00F702C6" w:rsidP="00452653">
            <w:pPr>
              <w:pStyle w:val="TabellenText0"/>
              <w:rPr>
                <w:lang w:val="de-AT"/>
              </w:rPr>
            </w:pPr>
            <w:r w:rsidRPr="001E2AC6">
              <w:rPr>
                <w:lang w:val="de-AT"/>
              </w:rPr>
              <w:t>Fachverband der Versicherungsmakler und Berater in Versicherungsangelegenheiten</w:t>
            </w:r>
          </w:p>
        </w:tc>
        <w:tc>
          <w:tcPr>
            <w:tcW w:w="1107" w:type="dxa"/>
            <w:noWrap/>
            <w:hideMark/>
          </w:tcPr>
          <w:p w14:paraId="024BED9E" w14:textId="77777777" w:rsidR="00F702C6" w:rsidRPr="001E2AC6" w:rsidRDefault="00F702C6" w:rsidP="00452653">
            <w:pPr>
              <w:pStyle w:val="TabellenZahl"/>
            </w:pPr>
            <w:r w:rsidRPr="001E2AC6">
              <w:t>6</w:t>
            </w:r>
            <w:r>
              <w:t>,</w:t>
            </w:r>
            <w:r w:rsidRPr="001E2AC6">
              <w:t xml:space="preserve">020 </w:t>
            </w:r>
          </w:p>
        </w:tc>
        <w:tc>
          <w:tcPr>
            <w:tcW w:w="993" w:type="dxa"/>
            <w:noWrap/>
            <w:hideMark/>
          </w:tcPr>
          <w:p w14:paraId="35E787D0" w14:textId="77777777" w:rsidR="00F702C6" w:rsidRPr="001E2AC6" w:rsidRDefault="00F702C6" w:rsidP="00452653">
            <w:pPr>
              <w:pStyle w:val="TabellenZahl"/>
            </w:pPr>
            <w:r w:rsidRPr="001E2AC6">
              <w:t>0</w:t>
            </w:r>
            <w:r>
              <w:t>.</w:t>
            </w:r>
            <w:r w:rsidRPr="001E2AC6">
              <w:t>17%</w:t>
            </w:r>
          </w:p>
        </w:tc>
      </w:tr>
      <w:tr w:rsidR="00F702C6" w:rsidRPr="001E2AC6" w14:paraId="63DB7CF5" w14:textId="77777777" w:rsidTr="00452653">
        <w:trPr>
          <w:trHeight w:val="290"/>
        </w:trPr>
        <w:tc>
          <w:tcPr>
            <w:tcW w:w="495" w:type="dxa"/>
            <w:vMerge/>
            <w:noWrap/>
            <w:hideMark/>
          </w:tcPr>
          <w:p w14:paraId="7AD6A469" w14:textId="77777777" w:rsidR="00F702C6" w:rsidRPr="001E2AC6" w:rsidRDefault="00F702C6" w:rsidP="00452653">
            <w:pPr>
              <w:pStyle w:val="Textkrper"/>
              <w:rPr>
                <w:lang w:eastAsia="de-AT"/>
              </w:rPr>
            </w:pPr>
          </w:p>
        </w:tc>
        <w:tc>
          <w:tcPr>
            <w:tcW w:w="776" w:type="dxa"/>
            <w:noWrap/>
            <w:hideMark/>
          </w:tcPr>
          <w:p w14:paraId="176E5AFD" w14:textId="77777777" w:rsidR="00F702C6" w:rsidRPr="001E2AC6" w:rsidRDefault="00F702C6" w:rsidP="00452653">
            <w:pPr>
              <w:pStyle w:val="TabellenText0"/>
            </w:pPr>
            <w:r w:rsidRPr="001E2AC6">
              <w:t>7101</w:t>
            </w:r>
          </w:p>
        </w:tc>
        <w:tc>
          <w:tcPr>
            <w:tcW w:w="5838" w:type="dxa"/>
            <w:noWrap/>
            <w:hideMark/>
          </w:tcPr>
          <w:p w14:paraId="7FA565B6" w14:textId="77777777" w:rsidR="00F702C6" w:rsidRPr="001E2AC6" w:rsidRDefault="00F702C6" w:rsidP="00452653">
            <w:pPr>
              <w:pStyle w:val="TabellenText0"/>
            </w:pPr>
            <w:proofErr w:type="spellStart"/>
            <w:r w:rsidRPr="001E2AC6">
              <w:t>Fachverband</w:t>
            </w:r>
            <w:proofErr w:type="spellEnd"/>
            <w:r w:rsidRPr="001E2AC6">
              <w:t xml:space="preserve"> der TV-</w:t>
            </w:r>
            <w:proofErr w:type="spellStart"/>
            <w:r w:rsidRPr="001E2AC6">
              <w:t>Unternehmen</w:t>
            </w:r>
            <w:proofErr w:type="spellEnd"/>
          </w:p>
        </w:tc>
        <w:tc>
          <w:tcPr>
            <w:tcW w:w="1107" w:type="dxa"/>
            <w:noWrap/>
            <w:hideMark/>
          </w:tcPr>
          <w:p w14:paraId="073BF41A" w14:textId="77777777" w:rsidR="00F702C6" w:rsidRPr="001E2AC6" w:rsidRDefault="00F702C6" w:rsidP="00452653">
            <w:pPr>
              <w:pStyle w:val="TabellenZahl"/>
            </w:pPr>
            <w:r w:rsidRPr="001E2AC6">
              <w:t xml:space="preserve">328 </w:t>
            </w:r>
          </w:p>
        </w:tc>
        <w:tc>
          <w:tcPr>
            <w:tcW w:w="993" w:type="dxa"/>
            <w:noWrap/>
            <w:hideMark/>
          </w:tcPr>
          <w:p w14:paraId="22103C06" w14:textId="77777777" w:rsidR="00F702C6" w:rsidRPr="001E2AC6" w:rsidRDefault="00F702C6" w:rsidP="00452653">
            <w:pPr>
              <w:pStyle w:val="TabellenZahl"/>
            </w:pPr>
            <w:r w:rsidRPr="001E2AC6">
              <w:t>0</w:t>
            </w:r>
            <w:r>
              <w:t>.</w:t>
            </w:r>
            <w:r w:rsidRPr="001E2AC6">
              <w:t>01%</w:t>
            </w:r>
          </w:p>
        </w:tc>
      </w:tr>
      <w:tr w:rsidR="00F702C6" w:rsidRPr="001E2AC6" w14:paraId="6555E5B0" w14:textId="77777777" w:rsidTr="00452653">
        <w:trPr>
          <w:trHeight w:val="290"/>
        </w:trPr>
        <w:tc>
          <w:tcPr>
            <w:tcW w:w="495" w:type="dxa"/>
            <w:vMerge/>
            <w:noWrap/>
            <w:hideMark/>
          </w:tcPr>
          <w:p w14:paraId="7655A77B" w14:textId="77777777" w:rsidR="00F702C6" w:rsidRPr="001E2AC6" w:rsidRDefault="00F702C6" w:rsidP="00452653">
            <w:pPr>
              <w:pStyle w:val="Textkrper"/>
              <w:rPr>
                <w:lang w:eastAsia="de-AT"/>
              </w:rPr>
            </w:pPr>
          </w:p>
        </w:tc>
        <w:tc>
          <w:tcPr>
            <w:tcW w:w="776" w:type="dxa"/>
            <w:noWrap/>
            <w:hideMark/>
          </w:tcPr>
          <w:p w14:paraId="4F0709C7" w14:textId="77777777" w:rsidR="00F702C6" w:rsidRPr="001E2AC6" w:rsidRDefault="00F702C6" w:rsidP="00452653">
            <w:pPr>
              <w:pStyle w:val="TabellenText0"/>
            </w:pPr>
            <w:r w:rsidRPr="001E2AC6">
              <w:t>7102</w:t>
            </w:r>
          </w:p>
        </w:tc>
        <w:tc>
          <w:tcPr>
            <w:tcW w:w="5838" w:type="dxa"/>
            <w:noWrap/>
            <w:hideMark/>
          </w:tcPr>
          <w:p w14:paraId="5C0EE6F1" w14:textId="77777777" w:rsidR="00F702C6" w:rsidRPr="001E2AC6" w:rsidRDefault="00F702C6" w:rsidP="00452653">
            <w:pPr>
              <w:pStyle w:val="TabellenText0"/>
            </w:pPr>
            <w:proofErr w:type="spellStart"/>
            <w:r w:rsidRPr="001E2AC6">
              <w:t>Fachverband</w:t>
            </w:r>
            <w:proofErr w:type="spellEnd"/>
            <w:r w:rsidRPr="001E2AC6">
              <w:t xml:space="preserve"> der Radio-</w:t>
            </w:r>
            <w:proofErr w:type="spellStart"/>
            <w:r w:rsidRPr="001E2AC6">
              <w:t>Unternehmen</w:t>
            </w:r>
            <w:proofErr w:type="spellEnd"/>
          </w:p>
        </w:tc>
        <w:tc>
          <w:tcPr>
            <w:tcW w:w="1107" w:type="dxa"/>
            <w:noWrap/>
            <w:hideMark/>
          </w:tcPr>
          <w:p w14:paraId="42BE889D" w14:textId="77777777" w:rsidR="00F702C6" w:rsidRPr="001E2AC6" w:rsidRDefault="00F702C6" w:rsidP="00452653">
            <w:pPr>
              <w:pStyle w:val="TabellenZahl"/>
            </w:pPr>
            <w:r w:rsidRPr="001E2AC6">
              <w:t>1</w:t>
            </w:r>
            <w:r>
              <w:t>,</w:t>
            </w:r>
            <w:r w:rsidRPr="001E2AC6">
              <w:t xml:space="preserve">374 </w:t>
            </w:r>
          </w:p>
        </w:tc>
        <w:tc>
          <w:tcPr>
            <w:tcW w:w="993" w:type="dxa"/>
            <w:noWrap/>
            <w:hideMark/>
          </w:tcPr>
          <w:p w14:paraId="228BB971" w14:textId="77777777" w:rsidR="00F702C6" w:rsidRPr="001E2AC6" w:rsidRDefault="00F702C6" w:rsidP="00452653">
            <w:pPr>
              <w:pStyle w:val="TabellenZahl"/>
            </w:pPr>
            <w:r w:rsidRPr="001E2AC6">
              <w:t>0</w:t>
            </w:r>
            <w:r>
              <w:t>.</w:t>
            </w:r>
            <w:r w:rsidRPr="001E2AC6">
              <w:t>04%</w:t>
            </w:r>
          </w:p>
        </w:tc>
      </w:tr>
      <w:tr w:rsidR="00F702C6" w:rsidRPr="001E2AC6" w14:paraId="3BC7A19F" w14:textId="77777777" w:rsidTr="00452653">
        <w:trPr>
          <w:trHeight w:val="290"/>
        </w:trPr>
        <w:tc>
          <w:tcPr>
            <w:tcW w:w="495" w:type="dxa"/>
            <w:vMerge/>
            <w:noWrap/>
            <w:hideMark/>
          </w:tcPr>
          <w:p w14:paraId="2B596F46" w14:textId="77777777" w:rsidR="00F702C6" w:rsidRPr="001E2AC6" w:rsidRDefault="00F702C6" w:rsidP="00452653">
            <w:pPr>
              <w:pStyle w:val="Textkrper"/>
              <w:rPr>
                <w:lang w:eastAsia="de-AT"/>
              </w:rPr>
            </w:pPr>
          </w:p>
        </w:tc>
        <w:tc>
          <w:tcPr>
            <w:tcW w:w="776" w:type="dxa"/>
            <w:noWrap/>
            <w:hideMark/>
          </w:tcPr>
          <w:p w14:paraId="210E9E35" w14:textId="77777777" w:rsidR="00F702C6" w:rsidRPr="001E2AC6" w:rsidRDefault="00F702C6" w:rsidP="00452653">
            <w:pPr>
              <w:pStyle w:val="TabellenText0"/>
            </w:pPr>
            <w:r w:rsidRPr="001E2AC6">
              <w:t>7103</w:t>
            </w:r>
          </w:p>
        </w:tc>
        <w:tc>
          <w:tcPr>
            <w:tcW w:w="5838" w:type="dxa"/>
            <w:noWrap/>
            <w:hideMark/>
          </w:tcPr>
          <w:p w14:paraId="48D81F8F" w14:textId="77777777" w:rsidR="00F702C6" w:rsidRPr="001E2AC6" w:rsidRDefault="00F702C6" w:rsidP="00452653">
            <w:pPr>
              <w:pStyle w:val="TabellenText0"/>
            </w:pPr>
            <w:proofErr w:type="spellStart"/>
            <w:r w:rsidRPr="001E2AC6">
              <w:t>Fachverband</w:t>
            </w:r>
            <w:proofErr w:type="spellEnd"/>
            <w:r w:rsidRPr="001E2AC6">
              <w:t xml:space="preserve"> der </w:t>
            </w:r>
            <w:proofErr w:type="spellStart"/>
            <w:r w:rsidRPr="001E2AC6">
              <w:t>Telekommunikations-Unternehmen</w:t>
            </w:r>
            <w:proofErr w:type="spellEnd"/>
          </w:p>
        </w:tc>
        <w:tc>
          <w:tcPr>
            <w:tcW w:w="1107" w:type="dxa"/>
            <w:noWrap/>
            <w:hideMark/>
          </w:tcPr>
          <w:p w14:paraId="263F95A8" w14:textId="77777777" w:rsidR="00F702C6" w:rsidRPr="001E2AC6" w:rsidRDefault="00F702C6" w:rsidP="00452653">
            <w:pPr>
              <w:pStyle w:val="TabellenZahl"/>
            </w:pPr>
            <w:r w:rsidRPr="001E2AC6">
              <w:t>10</w:t>
            </w:r>
            <w:r>
              <w:t>,</w:t>
            </w:r>
            <w:r w:rsidRPr="001E2AC6">
              <w:t xml:space="preserve">262 </w:t>
            </w:r>
          </w:p>
        </w:tc>
        <w:tc>
          <w:tcPr>
            <w:tcW w:w="993" w:type="dxa"/>
            <w:noWrap/>
            <w:hideMark/>
          </w:tcPr>
          <w:p w14:paraId="705D064D" w14:textId="77777777" w:rsidR="00F702C6" w:rsidRPr="001E2AC6" w:rsidRDefault="00F702C6" w:rsidP="00452653">
            <w:pPr>
              <w:pStyle w:val="TabellenZahl"/>
            </w:pPr>
            <w:r w:rsidRPr="001E2AC6">
              <w:t>0</w:t>
            </w:r>
            <w:r>
              <w:t>.</w:t>
            </w:r>
            <w:r w:rsidRPr="001E2AC6">
              <w:t>28%</w:t>
            </w:r>
          </w:p>
        </w:tc>
      </w:tr>
      <w:tr w:rsidR="00F702C6" w:rsidRPr="001E2AC6" w14:paraId="591CEC84" w14:textId="77777777" w:rsidTr="00452653">
        <w:trPr>
          <w:trHeight w:val="290"/>
        </w:trPr>
        <w:tc>
          <w:tcPr>
            <w:tcW w:w="7109" w:type="dxa"/>
            <w:gridSpan w:val="3"/>
            <w:noWrap/>
          </w:tcPr>
          <w:p w14:paraId="74902F18" w14:textId="77777777" w:rsidR="00F702C6" w:rsidRPr="001E2AC6" w:rsidRDefault="00F702C6" w:rsidP="00452653">
            <w:pPr>
              <w:pStyle w:val="TabellenText0"/>
            </w:pPr>
            <w:proofErr w:type="spellStart"/>
            <w:r w:rsidRPr="002C27EC">
              <w:t>Bundessparte</w:t>
            </w:r>
            <w:proofErr w:type="spellEnd"/>
            <w:r w:rsidRPr="002C27EC">
              <w:t xml:space="preserve"> Information &amp; Consulting </w:t>
            </w:r>
            <w:proofErr w:type="spellStart"/>
            <w:r w:rsidRPr="002C27EC">
              <w:t>Ergebnis</w:t>
            </w:r>
            <w:proofErr w:type="spellEnd"/>
          </w:p>
        </w:tc>
        <w:tc>
          <w:tcPr>
            <w:tcW w:w="1107" w:type="dxa"/>
            <w:noWrap/>
          </w:tcPr>
          <w:p w14:paraId="5A6B9FDB" w14:textId="77777777" w:rsidR="00F702C6" w:rsidRPr="001E2AC6" w:rsidRDefault="00F702C6" w:rsidP="00452653">
            <w:pPr>
              <w:pStyle w:val="TabellenZahl"/>
            </w:pPr>
            <w:r w:rsidRPr="006E0842">
              <w:t xml:space="preserve"> 224</w:t>
            </w:r>
            <w:r>
              <w:t>,</w:t>
            </w:r>
            <w:r w:rsidRPr="006E0842">
              <w:t xml:space="preserve">479 </w:t>
            </w:r>
          </w:p>
        </w:tc>
        <w:tc>
          <w:tcPr>
            <w:tcW w:w="993" w:type="dxa"/>
            <w:noWrap/>
          </w:tcPr>
          <w:p w14:paraId="6DE08360" w14:textId="77777777" w:rsidR="00F702C6" w:rsidRPr="001E2AC6" w:rsidRDefault="00F702C6" w:rsidP="00452653">
            <w:pPr>
              <w:pStyle w:val="TabellenZahl"/>
            </w:pPr>
            <w:r w:rsidRPr="006E0842">
              <w:t>6</w:t>
            </w:r>
            <w:r>
              <w:t>.</w:t>
            </w:r>
            <w:r w:rsidRPr="006E0842">
              <w:t>16%</w:t>
            </w:r>
          </w:p>
        </w:tc>
      </w:tr>
    </w:tbl>
    <w:p w14:paraId="45AA5A7F" w14:textId="11E92D51"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tbl>
      <w:tblPr>
        <w:tblStyle w:val="Tabellenraster"/>
        <w:tblW w:w="0" w:type="auto"/>
        <w:tblLook w:val="04A0" w:firstRow="1" w:lastRow="0" w:firstColumn="1" w:lastColumn="0" w:noHBand="0" w:noVBand="1"/>
      </w:tblPr>
      <w:tblGrid>
        <w:gridCol w:w="7083"/>
        <w:gridCol w:w="1134"/>
        <w:gridCol w:w="845"/>
      </w:tblGrid>
      <w:tr w:rsidR="00F702C6" w:rsidRPr="00786779" w14:paraId="0F628A32" w14:textId="77777777" w:rsidTr="00452653">
        <w:trPr>
          <w:trHeight w:val="283"/>
        </w:trPr>
        <w:tc>
          <w:tcPr>
            <w:tcW w:w="7083" w:type="dxa"/>
          </w:tcPr>
          <w:p w14:paraId="335E8C1C" w14:textId="77777777" w:rsidR="00F702C6" w:rsidRPr="00786779" w:rsidRDefault="00F702C6" w:rsidP="00452653">
            <w:pPr>
              <w:pStyle w:val="Tabellenkopf"/>
              <w:rPr>
                <w:lang w:val="de-AT"/>
              </w:rPr>
            </w:pPr>
            <w:r w:rsidRPr="00786779">
              <w:rPr>
                <w:lang w:val="de-AT"/>
              </w:rPr>
              <w:t>Total WKÖ</w:t>
            </w:r>
          </w:p>
        </w:tc>
        <w:tc>
          <w:tcPr>
            <w:tcW w:w="1134" w:type="dxa"/>
            <w:vAlign w:val="bottom"/>
          </w:tcPr>
          <w:p w14:paraId="4D31DD12" w14:textId="77777777" w:rsidR="00F702C6" w:rsidRPr="00786779" w:rsidRDefault="00F702C6" w:rsidP="00452653">
            <w:pPr>
              <w:pStyle w:val="TabellenkoptZahl"/>
              <w:rPr>
                <w:lang w:val="de-AT"/>
              </w:rPr>
            </w:pPr>
            <w:r>
              <w:t xml:space="preserve">2,468,067 </w:t>
            </w:r>
          </w:p>
        </w:tc>
        <w:tc>
          <w:tcPr>
            <w:tcW w:w="845" w:type="dxa"/>
            <w:vAlign w:val="bottom"/>
          </w:tcPr>
          <w:p w14:paraId="0CFADFA6" w14:textId="77777777" w:rsidR="00F702C6" w:rsidRPr="00786779" w:rsidRDefault="00F702C6" w:rsidP="00452653">
            <w:pPr>
              <w:pStyle w:val="TabellenkoptZahl"/>
              <w:rPr>
                <w:lang w:val="de-AT" w:eastAsia="de-AT"/>
              </w:rPr>
            </w:pPr>
            <w:r>
              <w:t>67.71%</w:t>
            </w:r>
          </w:p>
        </w:tc>
      </w:tr>
    </w:tbl>
    <w:p w14:paraId="525C5E0E" w14:textId="0BCB4614" w:rsidR="00F702C6" w:rsidRDefault="00F702C6" w:rsidP="00F702C6">
      <w:pPr>
        <w:pStyle w:val="Datenquelle"/>
        <w:rPr>
          <w:lang w:val="de-AT" w:eastAsia="de-AT"/>
        </w:rPr>
      </w:pPr>
      <w:r>
        <w:rPr>
          <w:lang w:val="de-AT" w:eastAsia="de-AT"/>
        </w:rPr>
        <w:t xml:space="preserve">Q: Sonderauswertung Statistik Austria, Own </w:t>
      </w:r>
      <w:proofErr w:type="spellStart"/>
      <w:r w:rsidR="001A10E6">
        <w:rPr>
          <w:lang w:val="de-AT" w:eastAsia="de-AT"/>
        </w:rPr>
        <w:t>C</w:t>
      </w:r>
      <w:r>
        <w:rPr>
          <w:lang w:val="de-AT" w:eastAsia="de-AT"/>
        </w:rPr>
        <w:t>alculation</w:t>
      </w:r>
      <w:proofErr w:type="spellEnd"/>
    </w:p>
    <w:p w14:paraId="3C911A46" w14:textId="77777777" w:rsidR="00F702C6" w:rsidRDefault="00F702C6" w:rsidP="00F702C6">
      <w:pPr>
        <w:pStyle w:val="berschrift2"/>
        <w:rPr>
          <w:lang w:val="de-AT"/>
        </w:rPr>
      </w:pPr>
      <w:r>
        <w:rPr>
          <w:lang w:val="de-AT"/>
        </w:rPr>
        <w:t xml:space="preserve">Further Chambers: </w:t>
      </w:r>
    </w:p>
    <w:tbl>
      <w:tblPr>
        <w:tblStyle w:val="Tabellenraster"/>
        <w:tblW w:w="9214" w:type="dxa"/>
        <w:tblLook w:val="04A0" w:firstRow="1" w:lastRow="0" w:firstColumn="1" w:lastColumn="0" w:noHBand="0" w:noVBand="1"/>
      </w:tblPr>
      <w:tblGrid>
        <w:gridCol w:w="6946"/>
        <w:gridCol w:w="1276"/>
        <w:gridCol w:w="992"/>
      </w:tblGrid>
      <w:tr w:rsidR="00F702C6" w:rsidRPr="00586E18" w14:paraId="374027FB" w14:textId="77777777" w:rsidTr="00452653">
        <w:trPr>
          <w:trHeight w:val="290"/>
        </w:trPr>
        <w:tc>
          <w:tcPr>
            <w:tcW w:w="6946" w:type="dxa"/>
            <w:noWrap/>
            <w:hideMark/>
          </w:tcPr>
          <w:p w14:paraId="25A9CB72" w14:textId="77777777" w:rsidR="00F702C6" w:rsidRPr="009B11C5" w:rsidRDefault="00F702C6" w:rsidP="00452653">
            <w:pPr>
              <w:pStyle w:val="TabellenText0"/>
            </w:pPr>
            <w:proofErr w:type="spellStart"/>
            <w:r w:rsidRPr="009B11C5">
              <w:t>Landwirtschaftskammern</w:t>
            </w:r>
            <w:proofErr w:type="spellEnd"/>
          </w:p>
        </w:tc>
        <w:tc>
          <w:tcPr>
            <w:tcW w:w="1276" w:type="dxa"/>
            <w:noWrap/>
            <w:vAlign w:val="center"/>
            <w:hideMark/>
          </w:tcPr>
          <w:p w14:paraId="7DEE89FC" w14:textId="77777777" w:rsidR="00F702C6" w:rsidRPr="00586E18" w:rsidRDefault="00F702C6" w:rsidP="00452653">
            <w:pPr>
              <w:pStyle w:val="TabellenZahl"/>
              <w:rPr>
                <w:lang w:val="de-AT"/>
              </w:rPr>
            </w:pPr>
            <w:r w:rsidRPr="00586E18">
              <w:rPr>
                <w:lang w:val="de-AT"/>
              </w:rPr>
              <w:t xml:space="preserve">391 </w:t>
            </w:r>
          </w:p>
        </w:tc>
        <w:tc>
          <w:tcPr>
            <w:tcW w:w="992" w:type="dxa"/>
            <w:noWrap/>
            <w:vAlign w:val="center"/>
            <w:hideMark/>
          </w:tcPr>
          <w:p w14:paraId="433083E1"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01%</w:t>
            </w:r>
          </w:p>
        </w:tc>
      </w:tr>
      <w:tr w:rsidR="00F702C6" w:rsidRPr="00586E18" w14:paraId="13824094" w14:textId="77777777" w:rsidTr="00452653">
        <w:trPr>
          <w:trHeight w:val="290"/>
        </w:trPr>
        <w:tc>
          <w:tcPr>
            <w:tcW w:w="6946" w:type="dxa"/>
            <w:noWrap/>
          </w:tcPr>
          <w:p w14:paraId="334A8879" w14:textId="77777777" w:rsidR="00F702C6" w:rsidRPr="009B11C5" w:rsidRDefault="00F702C6" w:rsidP="00452653">
            <w:pPr>
              <w:pStyle w:val="TabellenText0"/>
            </w:pPr>
          </w:p>
        </w:tc>
        <w:tc>
          <w:tcPr>
            <w:tcW w:w="1276" w:type="dxa"/>
            <w:noWrap/>
            <w:vAlign w:val="center"/>
          </w:tcPr>
          <w:p w14:paraId="4D625DF3" w14:textId="77777777" w:rsidR="00F702C6" w:rsidRPr="00586E18" w:rsidRDefault="00F702C6" w:rsidP="00452653">
            <w:pPr>
              <w:pStyle w:val="TabellenZahl"/>
              <w:rPr>
                <w:lang w:val="de-AT"/>
              </w:rPr>
            </w:pPr>
          </w:p>
        </w:tc>
        <w:tc>
          <w:tcPr>
            <w:tcW w:w="992" w:type="dxa"/>
            <w:noWrap/>
            <w:vAlign w:val="center"/>
          </w:tcPr>
          <w:p w14:paraId="51BB24DE" w14:textId="77777777" w:rsidR="00F702C6" w:rsidRPr="00586E18" w:rsidRDefault="00F702C6" w:rsidP="00452653">
            <w:pPr>
              <w:pStyle w:val="TabellenZahl"/>
              <w:rPr>
                <w:lang w:val="de-AT"/>
              </w:rPr>
            </w:pPr>
          </w:p>
        </w:tc>
      </w:tr>
      <w:tr w:rsidR="00F702C6" w:rsidRPr="00586E18" w14:paraId="142DFB1F" w14:textId="77777777" w:rsidTr="00452653">
        <w:trPr>
          <w:trHeight w:val="290"/>
        </w:trPr>
        <w:tc>
          <w:tcPr>
            <w:tcW w:w="6946" w:type="dxa"/>
            <w:noWrap/>
            <w:hideMark/>
          </w:tcPr>
          <w:p w14:paraId="06F41EC6" w14:textId="77777777" w:rsidR="00F702C6" w:rsidRPr="009B11C5" w:rsidRDefault="00F702C6" w:rsidP="00452653">
            <w:pPr>
              <w:pStyle w:val="TabellenText0"/>
            </w:pPr>
            <w:proofErr w:type="spellStart"/>
            <w:r w:rsidRPr="009B11C5">
              <w:t>Österreichische</w:t>
            </w:r>
            <w:proofErr w:type="spellEnd"/>
            <w:r w:rsidRPr="009B11C5">
              <w:t xml:space="preserve"> </w:t>
            </w:r>
            <w:proofErr w:type="spellStart"/>
            <w:r w:rsidRPr="009B11C5">
              <w:t>Ärztekammer</w:t>
            </w:r>
            <w:proofErr w:type="spellEnd"/>
          </w:p>
        </w:tc>
        <w:tc>
          <w:tcPr>
            <w:tcW w:w="1276" w:type="dxa"/>
            <w:noWrap/>
            <w:vAlign w:val="center"/>
            <w:hideMark/>
          </w:tcPr>
          <w:p w14:paraId="5E4D3D76" w14:textId="77777777" w:rsidR="00F702C6" w:rsidRPr="00586E18" w:rsidRDefault="00F702C6" w:rsidP="00452653">
            <w:pPr>
              <w:pStyle w:val="TabellenZahl"/>
              <w:rPr>
                <w:lang w:val="de-AT"/>
              </w:rPr>
            </w:pPr>
            <w:r w:rsidRPr="00586E18">
              <w:rPr>
                <w:lang w:val="de-AT"/>
              </w:rPr>
              <w:t xml:space="preserve"> 30</w:t>
            </w:r>
            <w:r>
              <w:rPr>
                <w:lang w:val="de-AT"/>
              </w:rPr>
              <w:t>,</w:t>
            </w:r>
            <w:r w:rsidRPr="00586E18">
              <w:rPr>
                <w:lang w:val="de-AT"/>
              </w:rPr>
              <w:t xml:space="preserve">503 </w:t>
            </w:r>
          </w:p>
        </w:tc>
        <w:tc>
          <w:tcPr>
            <w:tcW w:w="992" w:type="dxa"/>
            <w:noWrap/>
            <w:vAlign w:val="center"/>
            <w:hideMark/>
          </w:tcPr>
          <w:p w14:paraId="543BC629"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84%</w:t>
            </w:r>
          </w:p>
        </w:tc>
      </w:tr>
      <w:tr w:rsidR="00F702C6" w:rsidRPr="00586E18" w14:paraId="2233BF08" w14:textId="77777777" w:rsidTr="00452653">
        <w:trPr>
          <w:trHeight w:val="290"/>
        </w:trPr>
        <w:tc>
          <w:tcPr>
            <w:tcW w:w="6946" w:type="dxa"/>
            <w:noWrap/>
            <w:hideMark/>
          </w:tcPr>
          <w:p w14:paraId="4307A123" w14:textId="77777777" w:rsidR="00F702C6" w:rsidRPr="009B11C5" w:rsidRDefault="00F702C6" w:rsidP="00452653">
            <w:pPr>
              <w:pStyle w:val="TabellenText0"/>
            </w:pPr>
            <w:proofErr w:type="spellStart"/>
            <w:r w:rsidRPr="009B11C5">
              <w:t>Österreichische</w:t>
            </w:r>
            <w:proofErr w:type="spellEnd"/>
            <w:r w:rsidRPr="009B11C5">
              <w:t xml:space="preserve"> </w:t>
            </w:r>
            <w:proofErr w:type="spellStart"/>
            <w:r w:rsidRPr="009B11C5">
              <w:t>Notariatskammer</w:t>
            </w:r>
            <w:proofErr w:type="spellEnd"/>
          </w:p>
        </w:tc>
        <w:tc>
          <w:tcPr>
            <w:tcW w:w="1276" w:type="dxa"/>
            <w:noWrap/>
            <w:vAlign w:val="center"/>
            <w:hideMark/>
          </w:tcPr>
          <w:p w14:paraId="16BDA37E" w14:textId="77777777" w:rsidR="00F702C6" w:rsidRPr="00586E18" w:rsidRDefault="00F702C6" w:rsidP="00452653">
            <w:pPr>
              <w:pStyle w:val="TabellenZahl"/>
              <w:rPr>
                <w:lang w:val="de-AT"/>
              </w:rPr>
            </w:pPr>
            <w:r w:rsidRPr="00586E18">
              <w:rPr>
                <w:lang w:val="de-AT"/>
              </w:rPr>
              <w:t xml:space="preserve">691 </w:t>
            </w:r>
          </w:p>
        </w:tc>
        <w:tc>
          <w:tcPr>
            <w:tcW w:w="992" w:type="dxa"/>
            <w:noWrap/>
            <w:vAlign w:val="center"/>
            <w:hideMark/>
          </w:tcPr>
          <w:p w14:paraId="0435E235"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02%</w:t>
            </w:r>
          </w:p>
        </w:tc>
      </w:tr>
      <w:tr w:rsidR="00F702C6" w:rsidRPr="00586E18" w14:paraId="35B39FD8" w14:textId="77777777" w:rsidTr="00452653">
        <w:trPr>
          <w:trHeight w:val="290"/>
        </w:trPr>
        <w:tc>
          <w:tcPr>
            <w:tcW w:w="6946" w:type="dxa"/>
            <w:noWrap/>
            <w:hideMark/>
          </w:tcPr>
          <w:p w14:paraId="36345D17" w14:textId="77777777" w:rsidR="00F702C6" w:rsidRPr="009B11C5" w:rsidRDefault="00F702C6" w:rsidP="00452653">
            <w:pPr>
              <w:pStyle w:val="TabellenText0"/>
            </w:pPr>
            <w:proofErr w:type="spellStart"/>
            <w:r w:rsidRPr="009B11C5">
              <w:t>Österreichischer</w:t>
            </w:r>
            <w:proofErr w:type="spellEnd"/>
            <w:r w:rsidRPr="009B11C5">
              <w:t xml:space="preserve"> </w:t>
            </w:r>
            <w:proofErr w:type="spellStart"/>
            <w:r w:rsidRPr="009B11C5">
              <w:t>Rechtsanwaltskammertag</w:t>
            </w:r>
            <w:proofErr w:type="spellEnd"/>
          </w:p>
        </w:tc>
        <w:tc>
          <w:tcPr>
            <w:tcW w:w="1276" w:type="dxa"/>
            <w:noWrap/>
            <w:vAlign w:val="center"/>
            <w:hideMark/>
          </w:tcPr>
          <w:p w14:paraId="11E40444" w14:textId="77777777" w:rsidR="00F702C6" w:rsidRPr="00586E18" w:rsidRDefault="00F702C6" w:rsidP="00452653">
            <w:pPr>
              <w:pStyle w:val="TabellenZahl"/>
              <w:rPr>
                <w:lang w:val="de-AT"/>
              </w:rPr>
            </w:pPr>
            <w:r w:rsidRPr="00586E18">
              <w:rPr>
                <w:lang w:val="de-AT"/>
              </w:rPr>
              <w:t xml:space="preserve"> 14</w:t>
            </w:r>
            <w:r>
              <w:rPr>
                <w:lang w:val="de-AT"/>
              </w:rPr>
              <w:t>,</w:t>
            </w:r>
            <w:r w:rsidRPr="00586E18">
              <w:rPr>
                <w:lang w:val="de-AT"/>
              </w:rPr>
              <w:t xml:space="preserve">856 </w:t>
            </w:r>
          </w:p>
        </w:tc>
        <w:tc>
          <w:tcPr>
            <w:tcW w:w="992" w:type="dxa"/>
            <w:noWrap/>
            <w:vAlign w:val="center"/>
            <w:hideMark/>
          </w:tcPr>
          <w:p w14:paraId="73844E10"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41%</w:t>
            </w:r>
          </w:p>
        </w:tc>
      </w:tr>
      <w:tr w:rsidR="00F702C6" w:rsidRPr="00586E18" w14:paraId="7246676C" w14:textId="77777777" w:rsidTr="00452653">
        <w:trPr>
          <w:trHeight w:val="80"/>
        </w:trPr>
        <w:tc>
          <w:tcPr>
            <w:tcW w:w="6946" w:type="dxa"/>
            <w:noWrap/>
            <w:hideMark/>
          </w:tcPr>
          <w:p w14:paraId="4707E7D4" w14:textId="77777777" w:rsidR="00F702C6" w:rsidRPr="009B11C5" w:rsidRDefault="00F702C6" w:rsidP="00452653">
            <w:pPr>
              <w:pStyle w:val="TabellenText0"/>
            </w:pPr>
            <w:proofErr w:type="spellStart"/>
            <w:r w:rsidRPr="009B11C5">
              <w:t>Österreichische</w:t>
            </w:r>
            <w:proofErr w:type="spellEnd"/>
            <w:r w:rsidRPr="009B11C5">
              <w:t xml:space="preserve"> </w:t>
            </w:r>
            <w:proofErr w:type="spellStart"/>
            <w:r w:rsidRPr="009B11C5">
              <w:t>Tierärztekammer</w:t>
            </w:r>
            <w:proofErr w:type="spellEnd"/>
          </w:p>
        </w:tc>
        <w:tc>
          <w:tcPr>
            <w:tcW w:w="1276" w:type="dxa"/>
            <w:noWrap/>
            <w:vAlign w:val="center"/>
            <w:hideMark/>
          </w:tcPr>
          <w:p w14:paraId="15557900" w14:textId="77777777" w:rsidR="00F702C6" w:rsidRPr="00586E18" w:rsidRDefault="00F702C6" w:rsidP="00452653">
            <w:pPr>
              <w:pStyle w:val="TabellenZahl"/>
              <w:rPr>
                <w:lang w:val="de-AT"/>
              </w:rPr>
            </w:pPr>
            <w:r w:rsidRPr="00586E18">
              <w:rPr>
                <w:lang w:val="de-AT"/>
              </w:rPr>
              <w:t xml:space="preserve"> 2</w:t>
            </w:r>
            <w:r>
              <w:rPr>
                <w:lang w:val="de-AT"/>
              </w:rPr>
              <w:t>,</w:t>
            </w:r>
            <w:r w:rsidRPr="00586E18">
              <w:rPr>
                <w:lang w:val="de-AT"/>
              </w:rPr>
              <w:t xml:space="preserve">690 </w:t>
            </w:r>
          </w:p>
        </w:tc>
        <w:tc>
          <w:tcPr>
            <w:tcW w:w="992" w:type="dxa"/>
            <w:noWrap/>
            <w:vAlign w:val="center"/>
            <w:hideMark/>
          </w:tcPr>
          <w:p w14:paraId="0B0FA555"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07%</w:t>
            </w:r>
          </w:p>
        </w:tc>
      </w:tr>
      <w:tr w:rsidR="00F702C6" w:rsidRPr="00586E18" w14:paraId="24FFF5C6" w14:textId="77777777" w:rsidTr="00452653">
        <w:trPr>
          <w:trHeight w:val="290"/>
        </w:trPr>
        <w:tc>
          <w:tcPr>
            <w:tcW w:w="6946" w:type="dxa"/>
            <w:noWrap/>
            <w:hideMark/>
          </w:tcPr>
          <w:p w14:paraId="11FA8742" w14:textId="77777777" w:rsidR="00F702C6" w:rsidRPr="002027AA" w:rsidRDefault="00F702C6" w:rsidP="00452653">
            <w:pPr>
              <w:pStyle w:val="TabellenText0"/>
              <w:rPr>
                <w:lang w:val="de-AT"/>
              </w:rPr>
            </w:pPr>
            <w:r w:rsidRPr="002027AA">
              <w:rPr>
                <w:lang w:val="de-AT"/>
              </w:rPr>
              <w:t>Kammer der Steuerberater und Wirtschaftsprüfer</w:t>
            </w:r>
          </w:p>
        </w:tc>
        <w:tc>
          <w:tcPr>
            <w:tcW w:w="1276" w:type="dxa"/>
            <w:noWrap/>
            <w:vAlign w:val="center"/>
            <w:hideMark/>
          </w:tcPr>
          <w:p w14:paraId="5323AD8A" w14:textId="77777777" w:rsidR="00F702C6" w:rsidRPr="00586E18" w:rsidRDefault="00F702C6" w:rsidP="00452653">
            <w:pPr>
              <w:pStyle w:val="TabellenZahl"/>
              <w:rPr>
                <w:b/>
                <w:bCs/>
                <w:lang w:val="de-AT"/>
              </w:rPr>
            </w:pPr>
            <w:r w:rsidRPr="00586E18">
              <w:rPr>
                <w:lang w:val="de-AT"/>
              </w:rPr>
              <w:t xml:space="preserve"> 36</w:t>
            </w:r>
            <w:r>
              <w:rPr>
                <w:lang w:val="de-AT"/>
              </w:rPr>
              <w:t>,</w:t>
            </w:r>
            <w:r w:rsidRPr="00586E18">
              <w:rPr>
                <w:lang w:val="de-AT"/>
              </w:rPr>
              <w:t xml:space="preserve">707 </w:t>
            </w:r>
          </w:p>
        </w:tc>
        <w:tc>
          <w:tcPr>
            <w:tcW w:w="992" w:type="dxa"/>
            <w:noWrap/>
            <w:vAlign w:val="center"/>
            <w:hideMark/>
          </w:tcPr>
          <w:p w14:paraId="1AC57AAD" w14:textId="77777777" w:rsidR="00F702C6" w:rsidRPr="00586E18" w:rsidRDefault="00F702C6" w:rsidP="00452653">
            <w:pPr>
              <w:pStyle w:val="TabellenZahl"/>
              <w:rPr>
                <w:b/>
                <w:bCs/>
                <w:lang w:val="de-AT"/>
              </w:rPr>
            </w:pPr>
            <w:r w:rsidRPr="00586E18">
              <w:rPr>
                <w:lang w:val="de-AT"/>
              </w:rPr>
              <w:t>1</w:t>
            </w:r>
            <w:r>
              <w:rPr>
                <w:lang w:val="de-AT"/>
              </w:rPr>
              <w:t>.</w:t>
            </w:r>
            <w:r w:rsidRPr="00586E18">
              <w:rPr>
                <w:lang w:val="de-AT"/>
              </w:rPr>
              <w:t>01%</w:t>
            </w:r>
          </w:p>
        </w:tc>
      </w:tr>
      <w:tr w:rsidR="00F702C6" w:rsidRPr="00586E18" w14:paraId="3C8F3C6F" w14:textId="77777777" w:rsidTr="00452653">
        <w:trPr>
          <w:trHeight w:val="290"/>
        </w:trPr>
        <w:tc>
          <w:tcPr>
            <w:tcW w:w="6946" w:type="dxa"/>
            <w:noWrap/>
            <w:hideMark/>
          </w:tcPr>
          <w:p w14:paraId="0A8465E1" w14:textId="77777777" w:rsidR="00F702C6" w:rsidRPr="009B11C5" w:rsidRDefault="00F702C6" w:rsidP="00452653">
            <w:pPr>
              <w:pStyle w:val="TabellenText0"/>
            </w:pPr>
            <w:proofErr w:type="spellStart"/>
            <w:r w:rsidRPr="009B11C5">
              <w:t>Österreichische</w:t>
            </w:r>
            <w:proofErr w:type="spellEnd"/>
            <w:r w:rsidRPr="009B11C5">
              <w:t xml:space="preserve"> </w:t>
            </w:r>
            <w:proofErr w:type="spellStart"/>
            <w:r w:rsidRPr="009B11C5">
              <w:t>Zahnärztekammer</w:t>
            </w:r>
            <w:proofErr w:type="spellEnd"/>
          </w:p>
        </w:tc>
        <w:tc>
          <w:tcPr>
            <w:tcW w:w="1276" w:type="dxa"/>
            <w:noWrap/>
            <w:vAlign w:val="center"/>
            <w:hideMark/>
          </w:tcPr>
          <w:p w14:paraId="14451E04" w14:textId="77777777" w:rsidR="00F702C6" w:rsidRPr="00586E18" w:rsidRDefault="00F702C6" w:rsidP="00452653">
            <w:pPr>
              <w:pStyle w:val="TabellenZahl"/>
              <w:rPr>
                <w:lang w:val="de-AT"/>
              </w:rPr>
            </w:pPr>
            <w:r w:rsidRPr="00586E18">
              <w:rPr>
                <w:lang w:val="de-AT"/>
              </w:rPr>
              <w:t xml:space="preserve"> 12</w:t>
            </w:r>
            <w:r>
              <w:rPr>
                <w:lang w:val="de-AT"/>
              </w:rPr>
              <w:t>,</w:t>
            </w:r>
            <w:r w:rsidRPr="00586E18">
              <w:rPr>
                <w:lang w:val="de-AT"/>
              </w:rPr>
              <w:t xml:space="preserve">973 </w:t>
            </w:r>
          </w:p>
        </w:tc>
        <w:tc>
          <w:tcPr>
            <w:tcW w:w="992" w:type="dxa"/>
            <w:noWrap/>
            <w:vAlign w:val="center"/>
            <w:hideMark/>
          </w:tcPr>
          <w:p w14:paraId="3A9D388D" w14:textId="77777777" w:rsidR="00F702C6" w:rsidRPr="00586E18" w:rsidRDefault="00F702C6" w:rsidP="00452653">
            <w:pPr>
              <w:pStyle w:val="TabellenZahl"/>
              <w:rPr>
                <w:lang w:val="de-AT"/>
              </w:rPr>
            </w:pPr>
            <w:r w:rsidRPr="00586E18">
              <w:rPr>
                <w:lang w:val="de-AT"/>
              </w:rPr>
              <w:t>0</w:t>
            </w:r>
            <w:r>
              <w:rPr>
                <w:lang w:val="de-AT"/>
              </w:rPr>
              <w:t>.</w:t>
            </w:r>
            <w:r w:rsidRPr="00586E18">
              <w:rPr>
                <w:lang w:val="de-AT"/>
              </w:rPr>
              <w:t>36%</w:t>
            </w:r>
          </w:p>
        </w:tc>
      </w:tr>
      <w:tr w:rsidR="00F702C6" w:rsidRPr="00586E18" w14:paraId="54047D53" w14:textId="77777777" w:rsidTr="00452653">
        <w:trPr>
          <w:trHeight w:val="290"/>
        </w:trPr>
        <w:tc>
          <w:tcPr>
            <w:tcW w:w="6946" w:type="dxa"/>
            <w:noWrap/>
            <w:hideMark/>
          </w:tcPr>
          <w:p w14:paraId="5E0E458A" w14:textId="77777777" w:rsidR="00F702C6" w:rsidRPr="009B11C5" w:rsidRDefault="00F702C6" w:rsidP="00452653">
            <w:pPr>
              <w:pStyle w:val="TabellenText0"/>
            </w:pPr>
            <w:proofErr w:type="spellStart"/>
            <w:r w:rsidRPr="009B11C5">
              <w:t>Bundeskammer</w:t>
            </w:r>
            <w:proofErr w:type="spellEnd"/>
            <w:r w:rsidRPr="009B11C5">
              <w:t xml:space="preserve"> der </w:t>
            </w:r>
            <w:proofErr w:type="spellStart"/>
            <w:r w:rsidRPr="009B11C5">
              <w:t>ZiviltechnikerInnen</w:t>
            </w:r>
            <w:proofErr w:type="spellEnd"/>
          </w:p>
        </w:tc>
        <w:tc>
          <w:tcPr>
            <w:tcW w:w="1276" w:type="dxa"/>
            <w:noWrap/>
            <w:vAlign w:val="center"/>
          </w:tcPr>
          <w:p w14:paraId="648EA974" w14:textId="77777777" w:rsidR="00F702C6" w:rsidRPr="00586E18" w:rsidRDefault="00F702C6" w:rsidP="00452653">
            <w:pPr>
              <w:pStyle w:val="TabellenZahl"/>
              <w:rPr>
                <w:b/>
                <w:bCs/>
                <w:lang w:val="de-AT"/>
              </w:rPr>
            </w:pPr>
            <w:r w:rsidRPr="00586E18">
              <w:rPr>
                <w:lang w:val="de-AT"/>
              </w:rPr>
              <w:t xml:space="preserve"> 27</w:t>
            </w:r>
            <w:r>
              <w:rPr>
                <w:lang w:val="de-AT"/>
              </w:rPr>
              <w:t>,</w:t>
            </w:r>
            <w:r w:rsidRPr="00586E18">
              <w:rPr>
                <w:lang w:val="de-AT"/>
              </w:rPr>
              <w:t xml:space="preserve">787 </w:t>
            </w:r>
          </w:p>
        </w:tc>
        <w:tc>
          <w:tcPr>
            <w:tcW w:w="992" w:type="dxa"/>
            <w:noWrap/>
            <w:vAlign w:val="center"/>
          </w:tcPr>
          <w:p w14:paraId="5007BDAD" w14:textId="77777777" w:rsidR="00F702C6" w:rsidRPr="00586E18" w:rsidRDefault="00F702C6" w:rsidP="00452653">
            <w:pPr>
              <w:pStyle w:val="TabellenZahl"/>
              <w:rPr>
                <w:b/>
                <w:bCs/>
                <w:lang w:val="de-AT"/>
              </w:rPr>
            </w:pPr>
            <w:r w:rsidRPr="00586E18">
              <w:rPr>
                <w:lang w:val="de-AT"/>
              </w:rPr>
              <w:t>0</w:t>
            </w:r>
            <w:r>
              <w:rPr>
                <w:lang w:val="de-AT"/>
              </w:rPr>
              <w:t>.</w:t>
            </w:r>
            <w:r w:rsidRPr="00586E18">
              <w:rPr>
                <w:lang w:val="de-AT"/>
              </w:rPr>
              <w:t>76%</w:t>
            </w:r>
          </w:p>
        </w:tc>
      </w:tr>
      <w:tr w:rsidR="00F702C6" w:rsidRPr="00586E18" w14:paraId="053C6A8C" w14:textId="77777777" w:rsidTr="00452653">
        <w:trPr>
          <w:trHeight w:val="436"/>
        </w:trPr>
        <w:tc>
          <w:tcPr>
            <w:tcW w:w="6946" w:type="dxa"/>
            <w:noWrap/>
            <w:vAlign w:val="center"/>
            <w:hideMark/>
          </w:tcPr>
          <w:p w14:paraId="4B48AD12" w14:textId="77777777" w:rsidR="00F702C6" w:rsidRPr="00586E18" w:rsidRDefault="00F702C6" w:rsidP="00452653">
            <w:pPr>
              <w:pStyle w:val="Tabellenkopf"/>
              <w:rPr>
                <w:lang w:val="de-AT"/>
              </w:rPr>
            </w:pPr>
            <w:r w:rsidRPr="00586E18">
              <w:rPr>
                <w:lang w:val="de-AT"/>
              </w:rPr>
              <w:t>Kammer der freien Berufe Ergebnis</w:t>
            </w:r>
          </w:p>
        </w:tc>
        <w:tc>
          <w:tcPr>
            <w:tcW w:w="1276" w:type="dxa"/>
            <w:noWrap/>
            <w:vAlign w:val="center"/>
          </w:tcPr>
          <w:p w14:paraId="3E24762A" w14:textId="77777777" w:rsidR="00F702C6" w:rsidRPr="00586E18" w:rsidRDefault="00F702C6" w:rsidP="00452653">
            <w:pPr>
              <w:pStyle w:val="TabellenkoptZahl"/>
              <w:rPr>
                <w:lang w:val="de-AT"/>
              </w:rPr>
            </w:pPr>
            <w:r w:rsidRPr="00586E18">
              <w:rPr>
                <w:bCs/>
                <w:lang w:val="de-AT"/>
              </w:rPr>
              <w:t>126</w:t>
            </w:r>
            <w:r>
              <w:rPr>
                <w:bCs/>
                <w:lang w:val="de-AT"/>
              </w:rPr>
              <w:t>,</w:t>
            </w:r>
            <w:r w:rsidRPr="00586E18">
              <w:rPr>
                <w:bCs/>
                <w:lang w:val="de-AT"/>
              </w:rPr>
              <w:t xml:space="preserve">207 </w:t>
            </w:r>
          </w:p>
        </w:tc>
        <w:tc>
          <w:tcPr>
            <w:tcW w:w="992" w:type="dxa"/>
            <w:noWrap/>
            <w:vAlign w:val="center"/>
            <w:hideMark/>
          </w:tcPr>
          <w:p w14:paraId="17D5EEF2" w14:textId="77777777" w:rsidR="00F702C6" w:rsidRPr="00586E18" w:rsidRDefault="00F702C6" w:rsidP="00452653">
            <w:pPr>
              <w:pStyle w:val="TabellenZahl"/>
              <w:rPr>
                <w:lang w:val="de-AT"/>
              </w:rPr>
            </w:pPr>
            <w:r w:rsidRPr="00586E18">
              <w:rPr>
                <w:b/>
                <w:bCs/>
                <w:lang w:val="de-AT"/>
              </w:rPr>
              <w:t>3</w:t>
            </w:r>
            <w:r>
              <w:rPr>
                <w:b/>
                <w:bCs/>
                <w:lang w:val="de-AT"/>
              </w:rPr>
              <w:t>.</w:t>
            </w:r>
            <w:r w:rsidRPr="00586E18">
              <w:rPr>
                <w:b/>
                <w:bCs/>
                <w:lang w:val="de-AT"/>
              </w:rPr>
              <w:t>46%</w:t>
            </w:r>
          </w:p>
        </w:tc>
      </w:tr>
    </w:tbl>
    <w:p w14:paraId="79D02BE9" w14:textId="535A4D27" w:rsidR="00F702C6" w:rsidRDefault="00F702C6" w:rsidP="00F702C6">
      <w:pPr>
        <w:pStyle w:val="Datenquelle"/>
        <w:rPr>
          <w:lang w:val="de-AT" w:eastAsia="de-AT"/>
        </w:rPr>
      </w:pPr>
      <w:r>
        <w:rPr>
          <w:lang w:val="de-AT" w:eastAsia="de-AT"/>
        </w:rPr>
        <w:t xml:space="preserve">Q: Sonderauswertung Statistik Austria, Own </w:t>
      </w:r>
      <w:proofErr w:type="spellStart"/>
      <w:r w:rsidR="001A10E6">
        <w:rPr>
          <w:lang w:val="de-AT" w:eastAsia="de-AT"/>
        </w:rPr>
        <w:t>C</w:t>
      </w:r>
      <w:r>
        <w:rPr>
          <w:lang w:val="de-AT" w:eastAsia="de-AT"/>
        </w:rPr>
        <w:t>alculation</w:t>
      </w:r>
      <w:proofErr w:type="spellEnd"/>
    </w:p>
    <w:p w14:paraId="42318C8B" w14:textId="77777777" w:rsidR="00F702C6" w:rsidRPr="006C09C7" w:rsidRDefault="00F702C6" w:rsidP="00F702C6">
      <w:pPr>
        <w:pStyle w:val="berschrift2"/>
        <w:rPr>
          <w:lang w:val="de-AT"/>
        </w:rPr>
      </w:pPr>
      <w:r>
        <w:rPr>
          <w:lang w:val="de-AT"/>
        </w:rPr>
        <w:t xml:space="preserve">Other </w:t>
      </w:r>
      <w:proofErr w:type="spellStart"/>
      <w:r>
        <w:rPr>
          <w:lang w:val="de-AT"/>
        </w:rPr>
        <w:t>Employers</w:t>
      </w:r>
      <w:proofErr w:type="spellEnd"/>
      <w:r>
        <w:rPr>
          <w:lang w:val="de-AT"/>
        </w:rPr>
        <w:t xml:space="preserve"> </w:t>
      </w:r>
      <w:proofErr w:type="spellStart"/>
      <w:r>
        <w:rPr>
          <w:lang w:val="de-AT"/>
        </w:rPr>
        <w:t>Organisations</w:t>
      </w:r>
      <w:proofErr w:type="spellEnd"/>
    </w:p>
    <w:tbl>
      <w:tblPr>
        <w:tblStyle w:val="Tabellenraster"/>
        <w:tblW w:w="9209" w:type="dxa"/>
        <w:tblLook w:val="04A0" w:firstRow="1" w:lastRow="0" w:firstColumn="1" w:lastColumn="0" w:noHBand="0" w:noVBand="1"/>
      </w:tblPr>
      <w:tblGrid>
        <w:gridCol w:w="6941"/>
        <w:gridCol w:w="1134"/>
        <w:gridCol w:w="1134"/>
      </w:tblGrid>
      <w:tr w:rsidR="00F702C6" w:rsidRPr="006C09C7" w14:paraId="0AC6D85A" w14:textId="77777777" w:rsidTr="00452653">
        <w:trPr>
          <w:trHeight w:val="290"/>
        </w:trPr>
        <w:tc>
          <w:tcPr>
            <w:tcW w:w="6941" w:type="dxa"/>
            <w:noWrap/>
            <w:hideMark/>
          </w:tcPr>
          <w:p w14:paraId="01E996ED" w14:textId="77777777" w:rsidR="00F702C6" w:rsidRPr="006C09C7" w:rsidRDefault="00F702C6" w:rsidP="00452653">
            <w:pPr>
              <w:pStyle w:val="TabellenText0"/>
              <w:rPr>
                <w:lang w:val="de-AT" w:eastAsia="de-AT"/>
              </w:rPr>
            </w:pPr>
            <w:r w:rsidRPr="006C09C7">
              <w:rPr>
                <w:lang w:val="de-AT" w:eastAsia="de-AT"/>
              </w:rPr>
              <w:t>Österreichischer Raiffeisenverband</w:t>
            </w:r>
          </w:p>
        </w:tc>
        <w:tc>
          <w:tcPr>
            <w:tcW w:w="1134" w:type="dxa"/>
            <w:noWrap/>
            <w:hideMark/>
          </w:tcPr>
          <w:p w14:paraId="794FC12F" w14:textId="77777777" w:rsidR="00F702C6" w:rsidRPr="006C09C7" w:rsidRDefault="00F702C6" w:rsidP="00452653">
            <w:pPr>
              <w:pStyle w:val="TabellenZahl"/>
              <w:rPr>
                <w:lang w:val="de-AT"/>
              </w:rPr>
            </w:pPr>
            <w:r w:rsidRPr="006C09C7">
              <w:rPr>
                <w:lang w:val="de-AT"/>
              </w:rPr>
              <w:t>5</w:t>
            </w:r>
            <w:r>
              <w:rPr>
                <w:lang w:val="de-AT"/>
              </w:rPr>
              <w:t>,</w:t>
            </w:r>
            <w:r w:rsidRPr="006C09C7">
              <w:rPr>
                <w:lang w:val="de-AT"/>
              </w:rPr>
              <w:t>870</w:t>
            </w:r>
          </w:p>
        </w:tc>
        <w:tc>
          <w:tcPr>
            <w:tcW w:w="1134" w:type="dxa"/>
            <w:noWrap/>
            <w:hideMark/>
          </w:tcPr>
          <w:p w14:paraId="03B32609"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16%</w:t>
            </w:r>
          </w:p>
        </w:tc>
      </w:tr>
      <w:tr w:rsidR="00F702C6" w:rsidRPr="006C09C7" w14:paraId="39F4D1D3" w14:textId="77777777" w:rsidTr="00452653">
        <w:trPr>
          <w:trHeight w:val="290"/>
        </w:trPr>
        <w:tc>
          <w:tcPr>
            <w:tcW w:w="6941" w:type="dxa"/>
            <w:noWrap/>
            <w:hideMark/>
          </w:tcPr>
          <w:p w14:paraId="0966A733" w14:textId="77777777" w:rsidR="00F702C6" w:rsidRPr="006C09C7" w:rsidRDefault="00F702C6" w:rsidP="00452653">
            <w:pPr>
              <w:pStyle w:val="TabellenText0"/>
              <w:rPr>
                <w:lang w:val="de-AT" w:eastAsia="de-AT"/>
              </w:rPr>
            </w:pPr>
            <w:r w:rsidRPr="006C09C7">
              <w:rPr>
                <w:lang w:val="de-AT" w:eastAsia="de-AT"/>
              </w:rPr>
              <w:t>Verband der Elektrizitätswerke Österreichs</w:t>
            </w:r>
          </w:p>
        </w:tc>
        <w:tc>
          <w:tcPr>
            <w:tcW w:w="1134" w:type="dxa"/>
            <w:noWrap/>
            <w:hideMark/>
          </w:tcPr>
          <w:p w14:paraId="42291356" w14:textId="77777777" w:rsidR="00F702C6" w:rsidRPr="006C09C7" w:rsidRDefault="00F702C6" w:rsidP="00452653">
            <w:pPr>
              <w:pStyle w:val="TabellenZahl"/>
              <w:rPr>
                <w:lang w:val="de-AT"/>
              </w:rPr>
            </w:pPr>
            <w:r w:rsidRPr="006C09C7">
              <w:rPr>
                <w:lang w:val="de-AT"/>
              </w:rPr>
              <w:t>20</w:t>
            </w:r>
            <w:r>
              <w:rPr>
                <w:lang w:val="de-AT"/>
              </w:rPr>
              <w:t>,</w:t>
            </w:r>
            <w:r w:rsidRPr="006C09C7">
              <w:rPr>
                <w:lang w:val="de-AT"/>
              </w:rPr>
              <w:t>449</w:t>
            </w:r>
          </w:p>
        </w:tc>
        <w:tc>
          <w:tcPr>
            <w:tcW w:w="1134" w:type="dxa"/>
            <w:noWrap/>
            <w:hideMark/>
          </w:tcPr>
          <w:p w14:paraId="3CD7B2D8"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56%</w:t>
            </w:r>
          </w:p>
        </w:tc>
      </w:tr>
      <w:tr w:rsidR="00F702C6" w:rsidRPr="006C09C7" w14:paraId="1F75D367" w14:textId="77777777" w:rsidTr="00452653">
        <w:trPr>
          <w:trHeight w:val="290"/>
        </w:trPr>
        <w:tc>
          <w:tcPr>
            <w:tcW w:w="6941" w:type="dxa"/>
            <w:noWrap/>
            <w:hideMark/>
          </w:tcPr>
          <w:p w14:paraId="00225ED4" w14:textId="77777777" w:rsidR="00F702C6" w:rsidRPr="006C09C7" w:rsidRDefault="00F702C6" w:rsidP="00452653">
            <w:pPr>
              <w:pStyle w:val="TabellenText0"/>
              <w:rPr>
                <w:lang w:val="de-AT" w:eastAsia="de-AT"/>
              </w:rPr>
            </w:pPr>
            <w:r w:rsidRPr="006C09C7">
              <w:rPr>
                <w:lang w:val="de-AT" w:eastAsia="de-AT"/>
              </w:rPr>
              <w:t>Arbeitgeberverein der Bauvereinigungen Österreichs</w:t>
            </w:r>
          </w:p>
        </w:tc>
        <w:tc>
          <w:tcPr>
            <w:tcW w:w="1134" w:type="dxa"/>
            <w:noWrap/>
            <w:hideMark/>
          </w:tcPr>
          <w:p w14:paraId="419C8FF5" w14:textId="77777777" w:rsidR="00F702C6" w:rsidRPr="006C09C7" w:rsidRDefault="00F702C6" w:rsidP="00452653">
            <w:pPr>
              <w:pStyle w:val="TabellenZahl"/>
              <w:rPr>
                <w:lang w:val="de-AT"/>
              </w:rPr>
            </w:pPr>
            <w:r w:rsidRPr="006C09C7">
              <w:rPr>
                <w:lang w:val="de-AT"/>
              </w:rPr>
              <w:t>15</w:t>
            </w:r>
            <w:r>
              <w:rPr>
                <w:lang w:val="de-AT"/>
              </w:rPr>
              <w:t>,</w:t>
            </w:r>
            <w:r w:rsidRPr="006C09C7">
              <w:rPr>
                <w:lang w:val="de-AT"/>
              </w:rPr>
              <w:t>952</w:t>
            </w:r>
          </w:p>
        </w:tc>
        <w:tc>
          <w:tcPr>
            <w:tcW w:w="1134" w:type="dxa"/>
            <w:noWrap/>
            <w:hideMark/>
          </w:tcPr>
          <w:p w14:paraId="2E4B728A"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44%</w:t>
            </w:r>
          </w:p>
        </w:tc>
      </w:tr>
      <w:tr w:rsidR="00F702C6" w:rsidRPr="006C09C7" w14:paraId="4742CB6F" w14:textId="77777777" w:rsidTr="00452653">
        <w:trPr>
          <w:trHeight w:val="290"/>
        </w:trPr>
        <w:tc>
          <w:tcPr>
            <w:tcW w:w="6941" w:type="dxa"/>
            <w:noWrap/>
            <w:hideMark/>
          </w:tcPr>
          <w:p w14:paraId="063BE3E6" w14:textId="77777777" w:rsidR="00F702C6" w:rsidRPr="006C09C7" w:rsidRDefault="00F702C6" w:rsidP="00452653">
            <w:pPr>
              <w:pStyle w:val="TabellenText0"/>
              <w:rPr>
                <w:lang w:val="de-AT" w:eastAsia="de-AT"/>
              </w:rPr>
            </w:pPr>
            <w:r w:rsidRPr="006C09C7">
              <w:rPr>
                <w:lang w:val="de-AT" w:eastAsia="de-AT"/>
              </w:rPr>
              <w:t>Verein Vereinigung Österreichischer Straßengesellschaften zur Vertretung beruflicher und betrieblicher Interessen</w:t>
            </w:r>
          </w:p>
        </w:tc>
        <w:tc>
          <w:tcPr>
            <w:tcW w:w="1134" w:type="dxa"/>
            <w:noWrap/>
            <w:hideMark/>
          </w:tcPr>
          <w:p w14:paraId="42A29AFD" w14:textId="77777777" w:rsidR="00F702C6" w:rsidRPr="006C09C7" w:rsidRDefault="00F702C6" w:rsidP="00452653">
            <w:pPr>
              <w:pStyle w:val="TabellenZahl"/>
              <w:rPr>
                <w:lang w:val="de-AT"/>
              </w:rPr>
            </w:pPr>
            <w:r w:rsidRPr="006C09C7">
              <w:rPr>
                <w:lang w:val="de-AT"/>
              </w:rPr>
              <w:t>802</w:t>
            </w:r>
          </w:p>
        </w:tc>
        <w:tc>
          <w:tcPr>
            <w:tcW w:w="1134" w:type="dxa"/>
            <w:noWrap/>
            <w:hideMark/>
          </w:tcPr>
          <w:p w14:paraId="7320AABB"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02%</w:t>
            </w:r>
          </w:p>
        </w:tc>
      </w:tr>
      <w:tr w:rsidR="00F702C6" w:rsidRPr="006C09C7" w14:paraId="31311CB6" w14:textId="77777777" w:rsidTr="00452653">
        <w:trPr>
          <w:trHeight w:val="290"/>
        </w:trPr>
        <w:tc>
          <w:tcPr>
            <w:tcW w:w="6941" w:type="dxa"/>
            <w:noWrap/>
            <w:hideMark/>
          </w:tcPr>
          <w:p w14:paraId="688332C5" w14:textId="77777777" w:rsidR="00F702C6" w:rsidRPr="006C09C7" w:rsidRDefault="00F702C6" w:rsidP="00452653">
            <w:pPr>
              <w:pStyle w:val="TabellenText0"/>
              <w:rPr>
                <w:lang w:val="de-AT" w:eastAsia="de-AT"/>
              </w:rPr>
            </w:pPr>
            <w:r w:rsidRPr="006C09C7">
              <w:rPr>
                <w:lang w:val="de-AT" w:eastAsia="de-AT"/>
              </w:rPr>
              <w:t>Verein Forschung Austria, Gemeinnützige Vereinigung der außeruniversitären Forschungszentren Österreichs</w:t>
            </w:r>
          </w:p>
        </w:tc>
        <w:tc>
          <w:tcPr>
            <w:tcW w:w="1134" w:type="dxa"/>
            <w:noWrap/>
            <w:hideMark/>
          </w:tcPr>
          <w:p w14:paraId="0C3F9A6B" w14:textId="77777777" w:rsidR="00F702C6" w:rsidRPr="006C09C7" w:rsidRDefault="00F702C6" w:rsidP="00452653">
            <w:pPr>
              <w:pStyle w:val="TabellenZahl"/>
              <w:rPr>
                <w:lang w:val="de-AT"/>
              </w:rPr>
            </w:pPr>
            <w:r w:rsidRPr="006C09C7">
              <w:rPr>
                <w:lang w:val="de-AT"/>
              </w:rPr>
              <w:t>2</w:t>
            </w:r>
            <w:r>
              <w:rPr>
                <w:lang w:val="de-AT"/>
              </w:rPr>
              <w:t>,</w:t>
            </w:r>
            <w:r w:rsidRPr="006C09C7">
              <w:rPr>
                <w:lang w:val="de-AT"/>
              </w:rPr>
              <w:t>668</w:t>
            </w:r>
          </w:p>
        </w:tc>
        <w:tc>
          <w:tcPr>
            <w:tcW w:w="1134" w:type="dxa"/>
            <w:noWrap/>
            <w:hideMark/>
          </w:tcPr>
          <w:p w14:paraId="7F13AF18"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07%</w:t>
            </w:r>
          </w:p>
        </w:tc>
      </w:tr>
      <w:tr w:rsidR="00F702C6" w:rsidRPr="006C09C7" w14:paraId="641A5676" w14:textId="77777777" w:rsidTr="00452653">
        <w:trPr>
          <w:trHeight w:val="290"/>
        </w:trPr>
        <w:tc>
          <w:tcPr>
            <w:tcW w:w="6941" w:type="dxa"/>
            <w:noWrap/>
            <w:hideMark/>
          </w:tcPr>
          <w:p w14:paraId="442748A9" w14:textId="77777777" w:rsidR="00F702C6" w:rsidRPr="006C09C7" w:rsidRDefault="00F702C6" w:rsidP="00452653">
            <w:pPr>
              <w:pStyle w:val="TabellenText0"/>
              <w:rPr>
                <w:lang w:val="de-AT" w:eastAsia="de-AT"/>
              </w:rPr>
            </w:pPr>
            <w:r w:rsidRPr="006C09C7">
              <w:rPr>
                <w:lang w:val="de-AT" w:eastAsia="de-AT"/>
              </w:rPr>
              <w:t>Berufsvereinigung der ArbeitgeberInnen privater Bildungseinrichtungen</w:t>
            </w:r>
          </w:p>
        </w:tc>
        <w:tc>
          <w:tcPr>
            <w:tcW w:w="1134" w:type="dxa"/>
            <w:noWrap/>
            <w:hideMark/>
          </w:tcPr>
          <w:p w14:paraId="321B4D5E" w14:textId="77777777" w:rsidR="00F702C6" w:rsidRPr="006C09C7" w:rsidRDefault="00F702C6" w:rsidP="00452653">
            <w:pPr>
              <w:pStyle w:val="TabellenZahl"/>
              <w:rPr>
                <w:lang w:val="de-AT"/>
              </w:rPr>
            </w:pPr>
            <w:r w:rsidRPr="006C09C7">
              <w:rPr>
                <w:lang w:val="de-AT"/>
              </w:rPr>
              <w:t>12</w:t>
            </w:r>
            <w:r>
              <w:rPr>
                <w:lang w:val="de-AT"/>
              </w:rPr>
              <w:t>,</w:t>
            </w:r>
            <w:r w:rsidRPr="006C09C7">
              <w:rPr>
                <w:lang w:val="de-AT"/>
              </w:rPr>
              <w:t>281</w:t>
            </w:r>
          </w:p>
        </w:tc>
        <w:tc>
          <w:tcPr>
            <w:tcW w:w="1134" w:type="dxa"/>
            <w:noWrap/>
            <w:hideMark/>
          </w:tcPr>
          <w:p w14:paraId="5C73DE0C"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34%</w:t>
            </w:r>
          </w:p>
        </w:tc>
      </w:tr>
      <w:tr w:rsidR="00F702C6" w:rsidRPr="006C09C7" w14:paraId="62684AE3" w14:textId="77777777" w:rsidTr="00452653">
        <w:trPr>
          <w:trHeight w:val="290"/>
        </w:trPr>
        <w:tc>
          <w:tcPr>
            <w:tcW w:w="6941" w:type="dxa"/>
            <w:noWrap/>
            <w:hideMark/>
          </w:tcPr>
          <w:p w14:paraId="6173E07B" w14:textId="77777777" w:rsidR="00F702C6" w:rsidRPr="006C09C7" w:rsidRDefault="00F702C6" w:rsidP="00452653">
            <w:pPr>
              <w:pStyle w:val="TabellenText0"/>
              <w:rPr>
                <w:lang w:val="de-AT" w:eastAsia="de-AT"/>
              </w:rPr>
            </w:pPr>
            <w:r w:rsidRPr="006C09C7">
              <w:rPr>
                <w:lang w:val="de-AT" w:eastAsia="de-AT"/>
              </w:rPr>
              <w:t>Verband Österreichischer Zeitungen</w:t>
            </w:r>
          </w:p>
        </w:tc>
        <w:tc>
          <w:tcPr>
            <w:tcW w:w="1134" w:type="dxa"/>
            <w:noWrap/>
            <w:hideMark/>
          </w:tcPr>
          <w:p w14:paraId="3577B2F0" w14:textId="77777777" w:rsidR="00F702C6" w:rsidRPr="006C09C7" w:rsidRDefault="00F702C6" w:rsidP="00452653">
            <w:pPr>
              <w:pStyle w:val="TabellenZahl"/>
              <w:rPr>
                <w:lang w:val="de-AT"/>
              </w:rPr>
            </w:pPr>
            <w:r w:rsidRPr="006C09C7">
              <w:rPr>
                <w:lang w:val="de-AT"/>
              </w:rPr>
              <w:t>3</w:t>
            </w:r>
            <w:r>
              <w:rPr>
                <w:lang w:val="de-AT"/>
              </w:rPr>
              <w:t>,</w:t>
            </w:r>
            <w:r w:rsidRPr="006C09C7">
              <w:rPr>
                <w:lang w:val="de-AT"/>
              </w:rPr>
              <w:t>151</w:t>
            </w:r>
          </w:p>
        </w:tc>
        <w:tc>
          <w:tcPr>
            <w:tcW w:w="1134" w:type="dxa"/>
            <w:noWrap/>
            <w:hideMark/>
          </w:tcPr>
          <w:p w14:paraId="4C187C60"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09%</w:t>
            </w:r>
          </w:p>
        </w:tc>
      </w:tr>
      <w:tr w:rsidR="00F702C6" w:rsidRPr="006C09C7" w14:paraId="4751B2CD" w14:textId="77777777" w:rsidTr="00452653">
        <w:trPr>
          <w:trHeight w:val="290"/>
        </w:trPr>
        <w:tc>
          <w:tcPr>
            <w:tcW w:w="6941" w:type="dxa"/>
            <w:noWrap/>
            <w:hideMark/>
          </w:tcPr>
          <w:p w14:paraId="560DC267" w14:textId="77777777" w:rsidR="00F702C6" w:rsidRPr="006C09C7" w:rsidRDefault="00F702C6" w:rsidP="00452653">
            <w:pPr>
              <w:pStyle w:val="TabellenText0"/>
              <w:rPr>
                <w:lang w:val="de-AT" w:eastAsia="de-AT"/>
              </w:rPr>
            </w:pPr>
            <w:r w:rsidRPr="006C09C7">
              <w:rPr>
                <w:lang w:val="de-AT" w:eastAsia="de-AT"/>
              </w:rPr>
              <w:t>Österreichischer Zeitschriften- und Fachmedien-Verband</w:t>
            </w:r>
          </w:p>
        </w:tc>
        <w:tc>
          <w:tcPr>
            <w:tcW w:w="1134" w:type="dxa"/>
            <w:noWrap/>
            <w:hideMark/>
          </w:tcPr>
          <w:p w14:paraId="68E7BE62" w14:textId="77777777" w:rsidR="00F702C6" w:rsidRPr="006C09C7" w:rsidRDefault="00F702C6" w:rsidP="00452653">
            <w:pPr>
              <w:pStyle w:val="TabellenZahl"/>
              <w:rPr>
                <w:lang w:val="de-AT"/>
              </w:rPr>
            </w:pPr>
            <w:r w:rsidRPr="006C09C7">
              <w:rPr>
                <w:lang w:val="de-AT"/>
              </w:rPr>
              <w:t>1</w:t>
            </w:r>
            <w:r>
              <w:rPr>
                <w:lang w:val="de-AT"/>
              </w:rPr>
              <w:t>,</w:t>
            </w:r>
            <w:r w:rsidRPr="006C09C7">
              <w:rPr>
                <w:lang w:val="de-AT"/>
              </w:rPr>
              <w:t>228</w:t>
            </w:r>
          </w:p>
        </w:tc>
        <w:tc>
          <w:tcPr>
            <w:tcW w:w="1134" w:type="dxa"/>
            <w:noWrap/>
            <w:hideMark/>
          </w:tcPr>
          <w:p w14:paraId="1D7FB50F"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03%</w:t>
            </w:r>
          </w:p>
        </w:tc>
      </w:tr>
      <w:tr w:rsidR="00F702C6" w:rsidRPr="006C09C7" w14:paraId="021FEFA8" w14:textId="77777777" w:rsidTr="00452653">
        <w:trPr>
          <w:trHeight w:val="290"/>
        </w:trPr>
        <w:tc>
          <w:tcPr>
            <w:tcW w:w="6941" w:type="dxa"/>
            <w:noWrap/>
            <w:hideMark/>
          </w:tcPr>
          <w:p w14:paraId="24453EB6" w14:textId="77777777" w:rsidR="00F702C6" w:rsidRPr="006C09C7" w:rsidRDefault="00F702C6" w:rsidP="00452653">
            <w:pPr>
              <w:pStyle w:val="TabellenText0"/>
              <w:rPr>
                <w:lang w:val="de-AT" w:eastAsia="de-AT"/>
              </w:rPr>
            </w:pPr>
            <w:r w:rsidRPr="006C09C7">
              <w:rPr>
                <w:lang w:val="de-AT" w:eastAsia="de-AT"/>
              </w:rPr>
              <w:t>Österreichischer Apothekerverband</w:t>
            </w:r>
          </w:p>
        </w:tc>
        <w:tc>
          <w:tcPr>
            <w:tcW w:w="1134" w:type="dxa"/>
            <w:noWrap/>
            <w:hideMark/>
          </w:tcPr>
          <w:p w14:paraId="0F839699" w14:textId="77777777" w:rsidR="00F702C6" w:rsidRPr="006C09C7" w:rsidRDefault="00F702C6" w:rsidP="00452653">
            <w:pPr>
              <w:pStyle w:val="TabellenZahl"/>
              <w:rPr>
                <w:lang w:val="de-AT"/>
              </w:rPr>
            </w:pPr>
            <w:r w:rsidRPr="006C09C7">
              <w:rPr>
                <w:lang w:val="de-AT"/>
              </w:rPr>
              <w:t>12</w:t>
            </w:r>
            <w:r>
              <w:rPr>
                <w:lang w:val="de-AT"/>
              </w:rPr>
              <w:t>,</w:t>
            </w:r>
            <w:r w:rsidRPr="006C09C7">
              <w:rPr>
                <w:lang w:val="de-AT"/>
              </w:rPr>
              <w:t>911</w:t>
            </w:r>
          </w:p>
        </w:tc>
        <w:tc>
          <w:tcPr>
            <w:tcW w:w="1134" w:type="dxa"/>
            <w:noWrap/>
            <w:hideMark/>
          </w:tcPr>
          <w:p w14:paraId="46353430" w14:textId="77777777" w:rsidR="00F702C6" w:rsidRPr="006C09C7" w:rsidRDefault="00F702C6" w:rsidP="00452653">
            <w:pPr>
              <w:pStyle w:val="TabellenZahl"/>
              <w:rPr>
                <w:lang w:val="de-AT"/>
              </w:rPr>
            </w:pPr>
            <w:r w:rsidRPr="006C09C7">
              <w:rPr>
                <w:lang w:val="de-AT"/>
              </w:rPr>
              <w:t>0</w:t>
            </w:r>
            <w:r>
              <w:rPr>
                <w:lang w:val="de-AT"/>
              </w:rPr>
              <w:t>.</w:t>
            </w:r>
            <w:r w:rsidRPr="006C09C7">
              <w:rPr>
                <w:lang w:val="de-AT"/>
              </w:rPr>
              <w:t>35%</w:t>
            </w:r>
          </w:p>
        </w:tc>
      </w:tr>
      <w:tr w:rsidR="00F702C6" w:rsidRPr="006C09C7" w14:paraId="0EA2E5CF" w14:textId="77777777" w:rsidTr="00452653">
        <w:trPr>
          <w:trHeight w:val="572"/>
        </w:trPr>
        <w:tc>
          <w:tcPr>
            <w:tcW w:w="6941" w:type="dxa"/>
            <w:noWrap/>
            <w:vAlign w:val="center"/>
          </w:tcPr>
          <w:p w14:paraId="1E39A7D2" w14:textId="77777777" w:rsidR="00F702C6" w:rsidRPr="006C09C7" w:rsidRDefault="00F702C6" w:rsidP="00452653">
            <w:pPr>
              <w:pStyle w:val="Tabellenkopf"/>
              <w:rPr>
                <w:lang w:val="de-AT"/>
              </w:rPr>
            </w:pPr>
            <w:r>
              <w:rPr>
                <w:lang w:val="de-AT"/>
              </w:rPr>
              <w:t>Sonstige Arbeitgebervereinigungen</w:t>
            </w:r>
          </w:p>
        </w:tc>
        <w:tc>
          <w:tcPr>
            <w:tcW w:w="1134" w:type="dxa"/>
            <w:noWrap/>
            <w:vAlign w:val="center"/>
          </w:tcPr>
          <w:p w14:paraId="24E7E814" w14:textId="77777777" w:rsidR="00F702C6" w:rsidRPr="006C09C7" w:rsidRDefault="00F702C6" w:rsidP="00452653">
            <w:pPr>
              <w:pStyle w:val="TabellenkoptZahl"/>
              <w:rPr>
                <w:lang w:val="de-AT" w:eastAsia="de-AT"/>
              </w:rPr>
            </w:pPr>
            <w:r>
              <w:t>75,312</w:t>
            </w:r>
          </w:p>
        </w:tc>
        <w:tc>
          <w:tcPr>
            <w:tcW w:w="1134" w:type="dxa"/>
            <w:noWrap/>
            <w:vAlign w:val="center"/>
          </w:tcPr>
          <w:p w14:paraId="6FBF0800" w14:textId="77777777" w:rsidR="00F702C6" w:rsidRPr="006C09C7" w:rsidRDefault="00F702C6" w:rsidP="00452653">
            <w:pPr>
              <w:pStyle w:val="TabellenkoptZahl"/>
              <w:rPr>
                <w:lang w:val="de-AT" w:eastAsia="de-AT"/>
              </w:rPr>
            </w:pPr>
            <w:r>
              <w:t>2.07%</w:t>
            </w:r>
          </w:p>
        </w:tc>
      </w:tr>
    </w:tbl>
    <w:p w14:paraId="1A56E8C7" w14:textId="4AEE5DB9"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p w14:paraId="132CE513" w14:textId="77777777" w:rsidR="00F702C6" w:rsidRPr="006C09C7" w:rsidRDefault="00F702C6" w:rsidP="00F702C6">
      <w:pPr>
        <w:pStyle w:val="berschrift2"/>
        <w:rPr>
          <w:lang w:val="de-AT"/>
        </w:rPr>
      </w:pPr>
      <w:r>
        <w:rPr>
          <w:lang w:val="de-AT"/>
        </w:rPr>
        <w:t>Special legal Provision</w:t>
      </w:r>
    </w:p>
    <w:tbl>
      <w:tblPr>
        <w:tblStyle w:val="Tabellenraster"/>
        <w:tblW w:w="9209" w:type="dxa"/>
        <w:tblLook w:val="04A0" w:firstRow="1" w:lastRow="0" w:firstColumn="1" w:lastColumn="0" w:noHBand="0" w:noVBand="1"/>
      </w:tblPr>
      <w:tblGrid>
        <w:gridCol w:w="6941"/>
        <w:gridCol w:w="1134"/>
        <w:gridCol w:w="1134"/>
      </w:tblGrid>
      <w:tr w:rsidR="00F702C6" w:rsidRPr="009B11C5" w14:paraId="6F383349" w14:textId="77777777" w:rsidTr="00452653">
        <w:trPr>
          <w:trHeight w:val="290"/>
        </w:trPr>
        <w:tc>
          <w:tcPr>
            <w:tcW w:w="6941" w:type="dxa"/>
            <w:noWrap/>
            <w:hideMark/>
          </w:tcPr>
          <w:p w14:paraId="3C5CC805" w14:textId="77777777" w:rsidR="00F702C6" w:rsidRPr="009B11C5" w:rsidRDefault="00F702C6" w:rsidP="00452653">
            <w:pPr>
              <w:pStyle w:val="TabellenText0"/>
              <w:rPr>
                <w:lang w:val="de-AT" w:eastAsia="de-AT"/>
              </w:rPr>
            </w:pPr>
            <w:r w:rsidRPr="009B11C5">
              <w:rPr>
                <w:lang w:val="de-AT" w:eastAsia="de-AT"/>
              </w:rPr>
              <w:t>ORF</w:t>
            </w:r>
          </w:p>
        </w:tc>
        <w:tc>
          <w:tcPr>
            <w:tcW w:w="1134" w:type="dxa"/>
            <w:noWrap/>
            <w:hideMark/>
          </w:tcPr>
          <w:p w14:paraId="4E72318C" w14:textId="77777777" w:rsidR="00F702C6" w:rsidRPr="009B11C5" w:rsidRDefault="00F702C6" w:rsidP="00452653">
            <w:pPr>
              <w:pStyle w:val="TabellenZahl"/>
              <w:rPr>
                <w:lang w:val="de-AT"/>
              </w:rPr>
            </w:pPr>
            <w:r>
              <w:t xml:space="preserve">4,066 </w:t>
            </w:r>
          </w:p>
        </w:tc>
        <w:tc>
          <w:tcPr>
            <w:tcW w:w="1134" w:type="dxa"/>
            <w:noWrap/>
            <w:hideMark/>
          </w:tcPr>
          <w:p w14:paraId="0DE39783" w14:textId="77777777" w:rsidR="00F702C6" w:rsidRPr="009B11C5" w:rsidRDefault="00F702C6" w:rsidP="00452653">
            <w:pPr>
              <w:pStyle w:val="TabellenZahl"/>
              <w:rPr>
                <w:lang w:val="de-AT"/>
              </w:rPr>
            </w:pPr>
            <w:r>
              <w:t>0.11%</w:t>
            </w:r>
          </w:p>
        </w:tc>
      </w:tr>
      <w:tr w:rsidR="00F702C6" w:rsidRPr="009B11C5" w14:paraId="3674FA56" w14:textId="77777777" w:rsidTr="00452653">
        <w:trPr>
          <w:trHeight w:val="290"/>
        </w:trPr>
        <w:tc>
          <w:tcPr>
            <w:tcW w:w="6941" w:type="dxa"/>
            <w:noWrap/>
            <w:hideMark/>
          </w:tcPr>
          <w:p w14:paraId="5A146849" w14:textId="77777777" w:rsidR="00F702C6" w:rsidRPr="009B11C5" w:rsidRDefault="00F702C6" w:rsidP="00452653">
            <w:pPr>
              <w:pStyle w:val="TabellenText0"/>
              <w:rPr>
                <w:lang w:val="de-AT" w:eastAsia="de-AT"/>
              </w:rPr>
            </w:pPr>
            <w:r w:rsidRPr="009B11C5">
              <w:rPr>
                <w:lang w:val="de-AT" w:eastAsia="de-AT"/>
              </w:rPr>
              <w:t>BRZ</w:t>
            </w:r>
          </w:p>
        </w:tc>
        <w:tc>
          <w:tcPr>
            <w:tcW w:w="1134" w:type="dxa"/>
            <w:noWrap/>
            <w:hideMark/>
          </w:tcPr>
          <w:p w14:paraId="5BF1A098" w14:textId="77777777" w:rsidR="00F702C6" w:rsidRPr="009B11C5" w:rsidRDefault="00F702C6" w:rsidP="00452653">
            <w:pPr>
              <w:pStyle w:val="TabellenZahl"/>
              <w:rPr>
                <w:lang w:val="de-AT"/>
              </w:rPr>
            </w:pPr>
            <w:r>
              <w:t xml:space="preserve">1,695 </w:t>
            </w:r>
          </w:p>
        </w:tc>
        <w:tc>
          <w:tcPr>
            <w:tcW w:w="1134" w:type="dxa"/>
            <w:noWrap/>
            <w:hideMark/>
          </w:tcPr>
          <w:p w14:paraId="5FAACC85" w14:textId="77777777" w:rsidR="00F702C6" w:rsidRPr="009B11C5" w:rsidRDefault="00F702C6" w:rsidP="00452653">
            <w:pPr>
              <w:pStyle w:val="TabellenZahl"/>
              <w:rPr>
                <w:lang w:val="de-AT"/>
              </w:rPr>
            </w:pPr>
            <w:r>
              <w:t>0.05%</w:t>
            </w:r>
          </w:p>
        </w:tc>
      </w:tr>
      <w:tr w:rsidR="00F702C6" w:rsidRPr="009B11C5" w14:paraId="2087B094" w14:textId="77777777" w:rsidTr="00452653">
        <w:trPr>
          <w:trHeight w:val="290"/>
        </w:trPr>
        <w:tc>
          <w:tcPr>
            <w:tcW w:w="6941" w:type="dxa"/>
            <w:noWrap/>
            <w:hideMark/>
          </w:tcPr>
          <w:p w14:paraId="40B47DEC" w14:textId="77777777" w:rsidR="00F702C6" w:rsidRPr="009B11C5" w:rsidRDefault="00F702C6" w:rsidP="00452653">
            <w:pPr>
              <w:pStyle w:val="TabellenText0"/>
              <w:rPr>
                <w:lang w:val="de-AT" w:eastAsia="de-AT"/>
              </w:rPr>
            </w:pPr>
            <w:r w:rsidRPr="009B11C5">
              <w:rPr>
                <w:lang w:val="de-AT" w:eastAsia="de-AT"/>
              </w:rPr>
              <w:t>Dachverband der Universitäten</w:t>
            </w:r>
          </w:p>
        </w:tc>
        <w:tc>
          <w:tcPr>
            <w:tcW w:w="1134" w:type="dxa"/>
            <w:noWrap/>
            <w:hideMark/>
          </w:tcPr>
          <w:p w14:paraId="674FA7EA" w14:textId="77777777" w:rsidR="00F702C6" w:rsidRPr="009B11C5" w:rsidRDefault="00F702C6" w:rsidP="00452653">
            <w:pPr>
              <w:pStyle w:val="TabellenZahl"/>
              <w:rPr>
                <w:lang w:val="de-AT"/>
              </w:rPr>
            </w:pPr>
            <w:r>
              <w:t xml:space="preserve">58,747 </w:t>
            </w:r>
          </w:p>
        </w:tc>
        <w:tc>
          <w:tcPr>
            <w:tcW w:w="1134" w:type="dxa"/>
            <w:noWrap/>
            <w:hideMark/>
          </w:tcPr>
          <w:p w14:paraId="75E9AC66" w14:textId="77777777" w:rsidR="00F702C6" w:rsidRPr="009B11C5" w:rsidRDefault="00F702C6" w:rsidP="00452653">
            <w:pPr>
              <w:pStyle w:val="TabellenZahl"/>
              <w:rPr>
                <w:lang w:val="de-AT"/>
              </w:rPr>
            </w:pPr>
            <w:r>
              <w:t>1.61%</w:t>
            </w:r>
          </w:p>
        </w:tc>
      </w:tr>
      <w:tr w:rsidR="00F702C6" w:rsidRPr="009B11C5" w14:paraId="26AE05F1" w14:textId="77777777" w:rsidTr="00452653">
        <w:trPr>
          <w:trHeight w:val="290"/>
        </w:trPr>
        <w:tc>
          <w:tcPr>
            <w:tcW w:w="6941" w:type="dxa"/>
            <w:noWrap/>
            <w:hideMark/>
          </w:tcPr>
          <w:p w14:paraId="108DEA6C" w14:textId="77777777" w:rsidR="00F702C6" w:rsidRPr="009B11C5" w:rsidRDefault="00F702C6" w:rsidP="00452653">
            <w:pPr>
              <w:pStyle w:val="TabellenText0"/>
              <w:rPr>
                <w:lang w:val="de-AT" w:eastAsia="de-AT"/>
              </w:rPr>
            </w:pPr>
            <w:r w:rsidRPr="009B11C5">
              <w:rPr>
                <w:lang w:val="de-AT" w:eastAsia="de-AT"/>
              </w:rPr>
              <w:t>Austro Control</w:t>
            </w:r>
          </w:p>
        </w:tc>
        <w:tc>
          <w:tcPr>
            <w:tcW w:w="1134" w:type="dxa"/>
            <w:noWrap/>
            <w:hideMark/>
          </w:tcPr>
          <w:p w14:paraId="2F66DDBE" w14:textId="77777777" w:rsidR="00F702C6" w:rsidRPr="009B11C5" w:rsidRDefault="00F702C6" w:rsidP="00452653">
            <w:pPr>
              <w:pStyle w:val="TabellenZahl"/>
              <w:rPr>
                <w:lang w:val="de-AT"/>
              </w:rPr>
            </w:pPr>
            <w:r>
              <w:t xml:space="preserve">2,979 </w:t>
            </w:r>
          </w:p>
        </w:tc>
        <w:tc>
          <w:tcPr>
            <w:tcW w:w="1134" w:type="dxa"/>
            <w:noWrap/>
            <w:hideMark/>
          </w:tcPr>
          <w:p w14:paraId="185597D2" w14:textId="77777777" w:rsidR="00F702C6" w:rsidRPr="009B11C5" w:rsidRDefault="00F702C6" w:rsidP="00452653">
            <w:pPr>
              <w:pStyle w:val="TabellenZahl"/>
              <w:rPr>
                <w:lang w:val="de-AT"/>
              </w:rPr>
            </w:pPr>
            <w:r>
              <w:t>0.08%</w:t>
            </w:r>
          </w:p>
        </w:tc>
      </w:tr>
      <w:tr w:rsidR="00F702C6" w:rsidRPr="009B11C5" w14:paraId="0ABD2F66" w14:textId="77777777" w:rsidTr="00452653">
        <w:trPr>
          <w:trHeight w:val="290"/>
        </w:trPr>
        <w:tc>
          <w:tcPr>
            <w:tcW w:w="6941" w:type="dxa"/>
            <w:noWrap/>
            <w:hideMark/>
          </w:tcPr>
          <w:p w14:paraId="7D26C04B" w14:textId="77777777" w:rsidR="00F702C6" w:rsidRPr="009B11C5" w:rsidRDefault="00F702C6" w:rsidP="00452653">
            <w:pPr>
              <w:pStyle w:val="TabellenText0"/>
              <w:rPr>
                <w:lang w:val="de-AT" w:eastAsia="de-AT"/>
              </w:rPr>
            </w:pPr>
            <w:r w:rsidRPr="009B11C5">
              <w:rPr>
                <w:lang w:val="de-AT" w:eastAsia="de-AT"/>
              </w:rPr>
              <w:t>Hauptverband der SV Träger</w:t>
            </w:r>
          </w:p>
        </w:tc>
        <w:tc>
          <w:tcPr>
            <w:tcW w:w="1134" w:type="dxa"/>
            <w:noWrap/>
            <w:hideMark/>
          </w:tcPr>
          <w:p w14:paraId="52AC03F7" w14:textId="77777777" w:rsidR="00F702C6" w:rsidRPr="009B11C5" w:rsidRDefault="00F702C6" w:rsidP="00452653">
            <w:pPr>
              <w:pStyle w:val="TabellenZahl"/>
              <w:rPr>
                <w:lang w:val="de-AT"/>
              </w:rPr>
            </w:pPr>
            <w:r>
              <w:t xml:space="preserve">41,253 </w:t>
            </w:r>
          </w:p>
        </w:tc>
        <w:tc>
          <w:tcPr>
            <w:tcW w:w="1134" w:type="dxa"/>
            <w:noWrap/>
            <w:hideMark/>
          </w:tcPr>
          <w:p w14:paraId="2C210B59" w14:textId="77777777" w:rsidR="00F702C6" w:rsidRPr="009B11C5" w:rsidRDefault="00F702C6" w:rsidP="00452653">
            <w:pPr>
              <w:pStyle w:val="TabellenZahl"/>
              <w:rPr>
                <w:lang w:val="de-AT"/>
              </w:rPr>
            </w:pPr>
            <w:r>
              <w:t>1.13%</w:t>
            </w:r>
          </w:p>
        </w:tc>
      </w:tr>
      <w:tr w:rsidR="00F702C6" w:rsidRPr="009B11C5" w14:paraId="32250BBA" w14:textId="77777777" w:rsidTr="00452653">
        <w:trPr>
          <w:trHeight w:val="384"/>
        </w:trPr>
        <w:tc>
          <w:tcPr>
            <w:tcW w:w="6941" w:type="dxa"/>
            <w:noWrap/>
            <w:vAlign w:val="center"/>
            <w:hideMark/>
          </w:tcPr>
          <w:p w14:paraId="16D01C45" w14:textId="77777777" w:rsidR="00F702C6" w:rsidRPr="007C056F" w:rsidRDefault="00F702C6" w:rsidP="00452653">
            <w:pPr>
              <w:pStyle w:val="Tabellenkopf"/>
            </w:pPr>
            <w:r w:rsidRPr="007C056F">
              <w:t>Special Laws</w:t>
            </w:r>
          </w:p>
        </w:tc>
        <w:tc>
          <w:tcPr>
            <w:tcW w:w="1134" w:type="dxa"/>
            <w:noWrap/>
            <w:vAlign w:val="center"/>
            <w:hideMark/>
          </w:tcPr>
          <w:p w14:paraId="48D95018" w14:textId="77777777" w:rsidR="00F702C6" w:rsidRPr="009B11C5" w:rsidRDefault="00F702C6" w:rsidP="00452653">
            <w:pPr>
              <w:pStyle w:val="TabellenkoptZahl"/>
              <w:rPr>
                <w:rFonts w:ascii="Calibri" w:hAnsi="Calibri" w:cs="Calibri"/>
                <w:bCs/>
                <w:color w:val="000000"/>
                <w:sz w:val="22"/>
                <w:szCs w:val="22"/>
                <w:lang w:val="de-AT" w:eastAsia="de-AT"/>
              </w:rPr>
            </w:pPr>
            <w:r>
              <w:rPr>
                <w:rFonts w:ascii="Calibri" w:hAnsi="Calibri" w:cs="Calibri"/>
                <w:bCs/>
                <w:color w:val="000000"/>
                <w:sz w:val="22"/>
                <w:szCs w:val="22"/>
              </w:rPr>
              <w:t xml:space="preserve">108,740 </w:t>
            </w:r>
          </w:p>
        </w:tc>
        <w:tc>
          <w:tcPr>
            <w:tcW w:w="1134" w:type="dxa"/>
            <w:noWrap/>
            <w:vAlign w:val="center"/>
            <w:hideMark/>
          </w:tcPr>
          <w:p w14:paraId="53E27811" w14:textId="77777777" w:rsidR="00F702C6" w:rsidRPr="009B11C5" w:rsidRDefault="00F702C6" w:rsidP="00452653">
            <w:pPr>
              <w:pStyle w:val="TabellenkoptZahl"/>
              <w:rPr>
                <w:rFonts w:ascii="Calibri" w:hAnsi="Calibri" w:cs="Calibri"/>
                <w:bCs/>
                <w:color w:val="000000"/>
                <w:sz w:val="22"/>
                <w:szCs w:val="22"/>
                <w:lang w:val="de-AT" w:eastAsia="de-AT"/>
              </w:rPr>
            </w:pPr>
            <w:r>
              <w:rPr>
                <w:rFonts w:ascii="Calibri" w:hAnsi="Calibri" w:cs="Calibri"/>
                <w:bCs/>
                <w:color w:val="000000"/>
                <w:sz w:val="22"/>
                <w:szCs w:val="22"/>
              </w:rPr>
              <w:t>2.98%</w:t>
            </w:r>
          </w:p>
        </w:tc>
      </w:tr>
    </w:tbl>
    <w:p w14:paraId="523FB975" w14:textId="322EA15E"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r>
        <w:rPr>
          <w:lang w:val="de-AT" w:eastAsia="de-AT"/>
        </w:rPr>
        <w:t xml:space="preserve"> </w:t>
      </w:r>
      <w:r>
        <w:rPr>
          <w:lang w:val="de-AT" w:eastAsia="de-AT"/>
        </w:rPr>
        <w:fldChar w:fldCharType="begin"/>
      </w:r>
      <w:r>
        <w:rPr>
          <w:lang w:val="de-AT" w:eastAsia="de-AT"/>
        </w:rPr>
        <w:instrText xml:space="preserve"> ADDIN ZOTERO_ITEM CSL_CITATION {"citationID":"FnysVWB8","properties":{"formattedCitation":"(Mosler, 2020)","plainCitation":"(Mosler, 2020)","noteIndex":0},"citationItems":[{"id":27049,"uris":["http://zotero.org/users/7275421/items/8EYT5IQ8"],"itemData":{"id":27049,"type":"chapter","call-number":"AC15637700_2024","container-title":"Arbeitsverfassungsrecht Band 2","edition":"6","event-place":"Wien","language":"ger","note":"edition: 6. Auflage, Rechtsstand: 01.07.2023\npublisher-place: Wien\nPublisher:","page":"122-124","publisher":"Verlag des ÖGB","publisher-place":"Wien","title":"5. Kollektivvertragsfähigkeit nach Sondergesetze","volume":"156","author":[{"family":"Mosler","given":"Rudolf"}],"editor":[{"family":"Gahleitner","given":"Siglinde"},{"family":"Mosler","given":"Rudolf"},{"family":"Gahleitner","given":"Sieglinde"},{"family":"Mosler","given":"Rudolf"}],"container-author":[{"family":"Cerny","given":"Josef"},{"family":"Felten","given":"Elias"},{"family":"Gahleitner","given":"Sieglinde"},{"family":"Mosler","given":"Rudolf"},{"family":"Pfeil","given":"Walter J."},{"family":"Preiss","given":"Joachim"},{"family":"Radner","given":"Thomas"},{"family":"Schneller","given":"Hannes"}],"issued":{"date-parts":[["2020"]],"season":"Rechtsstand:  07.2023"}}}],"schema":"https://github.com/citation-style-language/schema/raw/master/csl-citation.json"} </w:instrText>
      </w:r>
      <w:r>
        <w:rPr>
          <w:lang w:val="de-AT" w:eastAsia="de-AT"/>
        </w:rPr>
        <w:fldChar w:fldCharType="separate"/>
      </w:r>
      <w:r w:rsidRPr="00C46F7C">
        <w:rPr>
          <w:rFonts w:cs="Arial"/>
        </w:rPr>
        <w:t>(Mosler, 2020)</w:t>
      </w:r>
      <w:r>
        <w:rPr>
          <w:lang w:val="de-AT" w:eastAsia="de-AT"/>
        </w:rPr>
        <w:fldChar w:fldCharType="end"/>
      </w:r>
    </w:p>
    <w:p w14:paraId="71BAA401" w14:textId="77777777" w:rsidR="00F702C6" w:rsidRPr="005A1104" w:rsidRDefault="00F702C6" w:rsidP="00F702C6">
      <w:pPr>
        <w:pStyle w:val="berschrift2"/>
        <w:rPr>
          <w:lang w:val="en-GB"/>
        </w:rPr>
      </w:pPr>
      <w:r w:rsidRPr="005A1104">
        <w:rPr>
          <w:lang w:val="en-GB"/>
        </w:rPr>
        <w:t xml:space="preserve">Groups or Activities covered by different agreements (which we cannot distinguish based on our data as employer sectors overlap). </w:t>
      </w:r>
    </w:p>
    <w:tbl>
      <w:tblPr>
        <w:tblStyle w:val="Tabellenraster"/>
        <w:tblW w:w="9209" w:type="dxa"/>
        <w:tblLook w:val="04A0" w:firstRow="1" w:lastRow="0" w:firstColumn="1" w:lastColumn="0" w:noHBand="0" w:noVBand="1"/>
      </w:tblPr>
      <w:tblGrid>
        <w:gridCol w:w="6941"/>
        <w:gridCol w:w="1134"/>
        <w:gridCol w:w="1134"/>
      </w:tblGrid>
      <w:tr w:rsidR="00F702C6" w:rsidRPr="00430F65" w14:paraId="3202DCCB" w14:textId="77777777" w:rsidTr="00452653">
        <w:trPr>
          <w:trHeight w:val="290"/>
        </w:trPr>
        <w:tc>
          <w:tcPr>
            <w:tcW w:w="6941" w:type="dxa"/>
            <w:noWrap/>
            <w:hideMark/>
          </w:tcPr>
          <w:p w14:paraId="2032A6C9" w14:textId="369FF75C" w:rsidR="00F702C6" w:rsidRPr="00430F65" w:rsidRDefault="00F702C6" w:rsidP="00452653">
            <w:pPr>
              <w:pStyle w:val="TabellenText0"/>
              <w:rPr>
                <w:lang w:val="de-AT" w:eastAsia="de-AT"/>
              </w:rPr>
            </w:pPr>
            <w:r w:rsidRPr="00430F65">
              <w:rPr>
                <w:lang w:val="de-AT" w:eastAsia="de-AT"/>
              </w:rPr>
              <w:t>KV Gruppe Krankenhäuser</w:t>
            </w:r>
            <w:r>
              <w:rPr>
                <w:lang w:val="de-AT" w:eastAsia="de-AT"/>
              </w:rPr>
              <w:t xml:space="preserve"> (Hospitals) </w:t>
            </w:r>
          </w:p>
        </w:tc>
        <w:tc>
          <w:tcPr>
            <w:tcW w:w="1134" w:type="dxa"/>
            <w:noWrap/>
            <w:hideMark/>
          </w:tcPr>
          <w:p w14:paraId="52354090" w14:textId="77777777" w:rsidR="00F702C6" w:rsidRPr="00430F65" w:rsidRDefault="00F702C6" w:rsidP="00452653">
            <w:pPr>
              <w:pStyle w:val="TabellenZahl"/>
              <w:rPr>
                <w:lang w:val="de-AT"/>
              </w:rPr>
            </w:pPr>
            <w:r w:rsidRPr="00430F65">
              <w:rPr>
                <w:lang w:val="de-AT"/>
              </w:rPr>
              <w:t>44</w:t>
            </w:r>
            <w:r>
              <w:rPr>
                <w:lang w:val="de-AT"/>
              </w:rPr>
              <w:t>,</w:t>
            </w:r>
            <w:r w:rsidRPr="00430F65">
              <w:rPr>
                <w:lang w:val="de-AT"/>
              </w:rPr>
              <w:t xml:space="preserve">385 </w:t>
            </w:r>
          </w:p>
        </w:tc>
        <w:tc>
          <w:tcPr>
            <w:tcW w:w="1134" w:type="dxa"/>
            <w:noWrap/>
            <w:hideMark/>
          </w:tcPr>
          <w:p w14:paraId="5FFAC275" w14:textId="77777777" w:rsidR="00F702C6" w:rsidRPr="00430F65" w:rsidRDefault="00F702C6" w:rsidP="00452653">
            <w:pPr>
              <w:pStyle w:val="TabellenZahl"/>
              <w:rPr>
                <w:lang w:val="de-AT"/>
              </w:rPr>
            </w:pPr>
            <w:r w:rsidRPr="00430F65">
              <w:rPr>
                <w:lang w:val="de-AT"/>
              </w:rPr>
              <w:t>1</w:t>
            </w:r>
            <w:r>
              <w:rPr>
                <w:lang w:val="de-AT"/>
              </w:rPr>
              <w:t>.</w:t>
            </w:r>
            <w:r w:rsidRPr="00430F65">
              <w:rPr>
                <w:lang w:val="de-AT"/>
              </w:rPr>
              <w:t>22%</w:t>
            </w:r>
          </w:p>
        </w:tc>
      </w:tr>
      <w:tr w:rsidR="00F702C6" w:rsidRPr="00430F65" w14:paraId="3A16A6C2" w14:textId="77777777" w:rsidTr="00452653">
        <w:trPr>
          <w:trHeight w:val="290"/>
        </w:trPr>
        <w:tc>
          <w:tcPr>
            <w:tcW w:w="6941" w:type="dxa"/>
            <w:noWrap/>
            <w:hideMark/>
          </w:tcPr>
          <w:p w14:paraId="32DD2CDE" w14:textId="7EA83FF4" w:rsidR="00F702C6" w:rsidRPr="00430F65" w:rsidRDefault="00F702C6" w:rsidP="00452653">
            <w:pPr>
              <w:pStyle w:val="TabellenText0"/>
              <w:rPr>
                <w:lang w:val="de-AT" w:eastAsia="de-AT"/>
              </w:rPr>
            </w:pPr>
            <w:r w:rsidRPr="00430F65">
              <w:rPr>
                <w:lang w:val="de-AT" w:eastAsia="de-AT"/>
              </w:rPr>
              <w:t>KV Gruppe Alten und Pfl</w:t>
            </w:r>
            <w:r>
              <w:rPr>
                <w:lang w:val="de-AT" w:eastAsia="de-AT"/>
              </w:rPr>
              <w:t>e</w:t>
            </w:r>
            <w:r w:rsidRPr="00430F65">
              <w:rPr>
                <w:lang w:val="de-AT" w:eastAsia="de-AT"/>
              </w:rPr>
              <w:t>geheime</w:t>
            </w:r>
            <w:r>
              <w:rPr>
                <w:lang w:val="de-AT" w:eastAsia="de-AT"/>
              </w:rPr>
              <w:t xml:space="preserve"> (</w:t>
            </w:r>
            <w:proofErr w:type="spellStart"/>
            <w:r>
              <w:rPr>
                <w:lang w:val="de-AT" w:eastAsia="de-AT"/>
              </w:rPr>
              <w:t>Elderly</w:t>
            </w:r>
            <w:proofErr w:type="spellEnd"/>
            <w:r>
              <w:rPr>
                <w:lang w:val="de-AT" w:eastAsia="de-AT"/>
              </w:rPr>
              <w:t xml:space="preserve"> and Care </w:t>
            </w:r>
            <w:proofErr w:type="spellStart"/>
            <w:r>
              <w:rPr>
                <w:lang w:val="de-AT" w:eastAsia="de-AT"/>
              </w:rPr>
              <w:t>homes</w:t>
            </w:r>
            <w:proofErr w:type="spellEnd"/>
            <w:r>
              <w:rPr>
                <w:lang w:val="de-AT" w:eastAsia="de-AT"/>
              </w:rPr>
              <w:t>)</w:t>
            </w:r>
          </w:p>
        </w:tc>
        <w:tc>
          <w:tcPr>
            <w:tcW w:w="1134" w:type="dxa"/>
            <w:noWrap/>
            <w:hideMark/>
          </w:tcPr>
          <w:p w14:paraId="6A0F014F" w14:textId="77777777" w:rsidR="00F702C6" w:rsidRPr="00430F65" w:rsidRDefault="00F702C6" w:rsidP="00452653">
            <w:pPr>
              <w:pStyle w:val="TabellenZahl"/>
              <w:rPr>
                <w:lang w:val="de-AT"/>
              </w:rPr>
            </w:pPr>
            <w:r w:rsidRPr="00430F65">
              <w:rPr>
                <w:lang w:val="de-AT"/>
              </w:rPr>
              <w:t>28</w:t>
            </w:r>
            <w:r>
              <w:rPr>
                <w:lang w:val="de-AT"/>
              </w:rPr>
              <w:t>,</w:t>
            </w:r>
            <w:r w:rsidRPr="00430F65">
              <w:rPr>
                <w:lang w:val="de-AT"/>
              </w:rPr>
              <w:t xml:space="preserve">731 </w:t>
            </w:r>
          </w:p>
        </w:tc>
        <w:tc>
          <w:tcPr>
            <w:tcW w:w="1134" w:type="dxa"/>
            <w:noWrap/>
            <w:hideMark/>
          </w:tcPr>
          <w:p w14:paraId="5CB22A89" w14:textId="77777777" w:rsidR="00F702C6" w:rsidRPr="00430F65" w:rsidRDefault="00F702C6" w:rsidP="00452653">
            <w:pPr>
              <w:pStyle w:val="TabellenZahl"/>
              <w:rPr>
                <w:lang w:val="de-AT"/>
              </w:rPr>
            </w:pPr>
            <w:r w:rsidRPr="00430F65">
              <w:rPr>
                <w:lang w:val="de-AT"/>
              </w:rPr>
              <w:t>0</w:t>
            </w:r>
            <w:r>
              <w:rPr>
                <w:lang w:val="de-AT"/>
              </w:rPr>
              <w:t>.</w:t>
            </w:r>
            <w:r w:rsidRPr="00430F65">
              <w:rPr>
                <w:lang w:val="de-AT"/>
              </w:rPr>
              <w:t>79%</w:t>
            </w:r>
          </w:p>
        </w:tc>
      </w:tr>
      <w:tr w:rsidR="00F702C6" w:rsidRPr="00430F65" w14:paraId="2086FA8F" w14:textId="77777777" w:rsidTr="00452653">
        <w:trPr>
          <w:trHeight w:val="290"/>
        </w:trPr>
        <w:tc>
          <w:tcPr>
            <w:tcW w:w="6941" w:type="dxa"/>
            <w:noWrap/>
            <w:hideMark/>
          </w:tcPr>
          <w:p w14:paraId="120823EA" w14:textId="734C8913" w:rsidR="00F702C6" w:rsidRPr="00430F65" w:rsidRDefault="00F702C6" w:rsidP="00452653">
            <w:pPr>
              <w:pStyle w:val="TabellenText0"/>
              <w:rPr>
                <w:lang w:val="de-AT" w:eastAsia="de-AT"/>
              </w:rPr>
            </w:pPr>
            <w:r w:rsidRPr="00430F65">
              <w:rPr>
                <w:lang w:val="de-AT" w:eastAsia="de-AT"/>
              </w:rPr>
              <w:t>KV Gruppe Sozialberufe</w:t>
            </w:r>
            <w:r>
              <w:rPr>
                <w:lang w:val="de-AT" w:eastAsia="de-AT"/>
              </w:rPr>
              <w:t xml:space="preserve"> (</w:t>
            </w:r>
            <w:proofErr w:type="spellStart"/>
            <w:r>
              <w:rPr>
                <w:lang w:val="de-AT" w:eastAsia="de-AT"/>
              </w:rPr>
              <w:t>Social</w:t>
            </w:r>
            <w:proofErr w:type="spellEnd"/>
            <w:r>
              <w:rPr>
                <w:lang w:val="de-AT" w:eastAsia="de-AT"/>
              </w:rPr>
              <w:t xml:space="preserve"> </w:t>
            </w:r>
            <w:proofErr w:type="spellStart"/>
            <w:r>
              <w:rPr>
                <w:lang w:val="de-AT" w:eastAsia="de-AT"/>
              </w:rPr>
              <w:t>work</w:t>
            </w:r>
            <w:proofErr w:type="spellEnd"/>
            <w:r>
              <w:rPr>
                <w:lang w:val="de-AT" w:eastAsia="de-AT"/>
              </w:rPr>
              <w:t>)</w:t>
            </w:r>
          </w:p>
        </w:tc>
        <w:tc>
          <w:tcPr>
            <w:tcW w:w="1134" w:type="dxa"/>
            <w:noWrap/>
            <w:hideMark/>
          </w:tcPr>
          <w:p w14:paraId="5D568DC4" w14:textId="77777777" w:rsidR="00F702C6" w:rsidRPr="00430F65" w:rsidRDefault="00F702C6" w:rsidP="00452653">
            <w:pPr>
              <w:pStyle w:val="TabellenZahl"/>
              <w:rPr>
                <w:lang w:val="de-AT"/>
              </w:rPr>
            </w:pPr>
            <w:r w:rsidRPr="00430F65">
              <w:rPr>
                <w:lang w:val="de-AT"/>
              </w:rPr>
              <w:t>96</w:t>
            </w:r>
            <w:r>
              <w:rPr>
                <w:lang w:val="de-AT"/>
              </w:rPr>
              <w:t>,</w:t>
            </w:r>
            <w:r w:rsidRPr="00430F65">
              <w:rPr>
                <w:lang w:val="de-AT"/>
              </w:rPr>
              <w:t xml:space="preserve">637 </w:t>
            </w:r>
          </w:p>
        </w:tc>
        <w:tc>
          <w:tcPr>
            <w:tcW w:w="1134" w:type="dxa"/>
            <w:noWrap/>
            <w:hideMark/>
          </w:tcPr>
          <w:p w14:paraId="5C897629" w14:textId="77777777" w:rsidR="00F702C6" w:rsidRPr="00430F65" w:rsidRDefault="00F702C6" w:rsidP="00452653">
            <w:pPr>
              <w:pStyle w:val="TabellenZahl"/>
              <w:rPr>
                <w:lang w:val="de-AT"/>
              </w:rPr>
            </w:pPr>
            <w:r w:rsidRPr="00430F65">
              <w:rPr>
                <w:lang w:val="de-AT"/>
              </w:rPr>
              <w:t>2</w:t>
            </w:r>
            <w:r>
              <w:rPr>
                <w:lang w:val="de-AT"/>
              </w:rPr>
              <w:t>.</w:t>
            </w:r>
            <w:r w:rsidRPr="00430F65">
              <w:rPr>
                <w:lang w:val="de-AT"/>
              </w:rPr>
              <w:t>65%</w:t>
            </w:r>
          </w:p>
        </w:tc>
      </w:tr>
      <w:tr w:rsidR="00F702C6" w:rsidRPr="00430F65" w14:paraId="54CFDCEA" w14:textId="77777777" w:rsidTr="00452653">
        <w:trPr>
          <w:trHeight w:val="290"/>
        </w:trPr>
        <w:tc>
          <w:tcPr>
            <w:tcW w:w="6941" w:type="dxa"/>
            <w:noWrap/>
            <w:hideMark/>
          </w:tcPr>
          <w:p w14:paraId="7546F67E" w14:textId="57E85DE1" w:rsidR="00F702C6" w:rsidRPr="00430F65" w:rsidRDefault="00F702C6" w:rsidP="00452653">
            <w:pPr>
              <w:pStyle w:val="TabellenText0"/>
              <w:rPr>
                <w:lang w:val="de-AT" w:eastAsia="de-AT"/>
              </w:rPr>
            </w:pPr>
            <w:r w:rsidRPr="00430F65">
              <w:rPr>
                <w:lang w:val="de-AT" w:eastAsia="de-AT"/>
              </w:rPr>
              <w:t>KV Gruppe Museen</w:t>
            </w:r>
            <w:r>
              <w:rPr>
                <w:lang w:val="de-AT" w:eastAsia="de-AT"/>
              </w:rPr>
              <w:t xml:space="preserve"> (Museums)</w:t>
            </w:r>
          </w:p>
        </w:tc>
        <w:tc>
          <w:tcPr>
            <w:tcW w:w="1134" w:type="dxa"/>
            <w:noWrap/>
            <w:hideMark/>
          </w:tcPr>
          <w:p w14:paraId="3E6B48F8" w14:textId="77777777" w:rsidR="00F702C6" w:rsidRPr="00430F65" w:rsidRDefault="00F702C6" w:rsidP="00452653">
            <w:pPr>
              <w:pStyle w:val="TabellenZahl"/>
              <w:rPr>
                <w:lang w:val="de-AT"/>
              </w:rPr>
            </w:pPr>
            <w:r w:rsidRPr="00430F65">
              <w:rPr>
                <w:lang w:val="de-AT"/>
              </w:rPr>
              <w:t>3</w:t>
            </w:r>
            <w:r>
              <w:rPr>
                <w:lang w:val="de-AT"/>
              </w:rPr>
              <w:t>,</w:t>
            </w:r>
            <w:r w:rsidRPr="00430F65">
              <w:rPr>
                <w:lang w:val="de-AT"/>
              </w:rPr>
              <w:t xml:space="preserve">798 </w:t>
            </w:r>
          </w:p>
        </w:tc>
        <w:tc>
          <w:tcPr>
            <w:tcW w:w="1134" w:type="dxa"/>
            <w:noWrap/>
            <w:hideMark/>
          </w:tcPr>
          <w:p w14:paraId="34DB1C0D" w14:textId="77777777" w:rsidR="00F702C6" w:rsidRPr="00430F65" w:rsidRDefault="00F702C6" w:rsidP="00452653">
            <w:pPr>
              <w:pStyle w:val="TabellenZahl"/>
              <w:rPr>
                <w:lang w:val="de-AT"/>
              </w:rPr>
            </w:pPr>
            <w:r w:rsidRPr="00430F65">
              <w:rPr>
                <w:lang w:val="de-AT"/>
              </w:rPr>
              <w:t>0</w:t>
            </w:r>
            <w:r>
              <w:rPr>
                <w:lang w:val="de-AT"/>
              </w:rPr>
              <w:t>.</w:t>
            </w:r>
            <w:r w:rsidRPr="00430F65">
              <w:rPr>
                <w:lang w:val="de-AT"/>
              </w:rPr>
              <w:t>10%</w:t>
            </w:r>
          </w:p>
        </w:tc>
      </w:tr>
      <w:tr w:rsidR="00F702C6" w:rsidRPr="00430F65" w14:paraId="5749BD1A" w14:textId="77777777" w:rsidTr="00452653">
        <w:trPr>
          <w:trHeight w:val="290"/>
        </w:trPr>
        <w:tc>
          <w:tcPr>
            <w:tcW w:w="6941" w:type="dxa"/>
            <w:noWrap/>
            <w:hideMark/>
          </w:tcPr>
          <w:p w14:paraId="455ACDB5" w14:textId="7F350D8A" w:rsidR="00F702C6" w:rsidRPr="00F702C6" w:rsidRDefault="00F702C6" w:rsidP="00452653">
            <w:pPr>
              <w:pStyle w:val="TabellenText0"/>
              <w:rPr>
                <w:lang w:eastAsia="de-AT"/>
              </w:rPr>
            </w:pPr>
            <w:r w:rsidRPr="00F702C6">
              <w:rPr>
                <w:lang w:eastAsia="de-AT"/>
              </w:rPr>
              <w:t xml:space="preserve">KV Gruppe </w:t>
            </w:r>
            <w:proofErr w:type="spellStart"/>
            <w:r w:rsidRPr="00F702C6">
              <w:rPr>
                <w:lang w:eastAsia="de-AT"/>
              </w:rPr>
              <w:t>Theater</w:t>
            </w:r>
            <w:proofErr w:type="spellEnd"/>
            <w:r w:rsidRPr="00F702C6">
              <w:rPr>
                <w:lang w:eastAsia="de-AT"/>
              </w:rPr>
              <w:t xml:space="preserve">, </w:t>
            </w:r>
            <w:proofErr w:type="spellStart"/>
            <w:r w:rsidRPr="00F702C6">
              <w:rPr>
                <w:lang w:eastAsia="de-AT"/>
              </w:rPr>
              <w:t>Orchester</w:t>
            </w:r>
            <w:proofErr w:type="spellEnd"/>
            <w:r w:rsidRPr="00F702C6">
              <w:rPr>
                <w:lang w:eastAsia="de-AT"/>
              </w:rPr>
              <w:t xml:space="preserve"> etc (</w:t>
            </w:r>
            <w:proofErr w:type="spellStart"/>
            <w:r w:rsidRPr="00F702C6">
              <w:rPr>
                <w:lang w:eastAsia="de-AT"/>
              </w:rPr>
              <w:t>Theaters</w:t>
            </w:r>
            <w:proofErr w:type="spellEnd"/>
            <w:r w:rsidRPr="00F702C6">
              <w:rPr>
                <w:lang w:eastAsia="de-AT"/>
              </w:rPr>
              <w:t xml:space="preserve">, </w:t>
            </w:r>
            <w:proofErr w:type="spellStart"/>
            <w:r w:rsidRPr="00F702C6">
              <w:rPr>
                <w:lang w:eastAsia="de-AT"/>
              </w:rPr>
              <w:t>Or</w:t>
            </w:r>
            <w:r>
              <w:rPr>
                <w:lang w:eastAsia="de-AT"/>
              </w:rPr>
              <w:t>chester</w:t>
            </w:r>
            <w:proofErr w:type="spellEnd"/>
            <w:r>
              <w:rPr>
                <w:lang w:eastAsia="de-AT"/>
              </w:rPr>
              <w:t xml:space="preserve">, etc) </w:t>
            </w:r>
          </w:p>
        </w:tc>
        <w:tc>
          <w:tcPr>
            <w:tcW w:w="1134" w:type="dxa"/>
            <w:noWrap/>
            <w:hideMark/>
          </w:tcPr>
          <w:p w14:paraId="47926448" w14:textId="77777777" w:rsidR="00F702C6" w:rsidRPr="00430F65" w:rsidRDefault="00F702C6" w:rsidP="00452653">
            <w:pPr>
              <w:pStyle w:val="TabellenZahl"/>
              <w:rPr>
                <w:lang w:val="de-AT"/>
              </w:rPr>
            </w:pPr>
            <w:r w:rsidRPr="00430F65">
              <w:rPr>
                <w:lang w:val="de-AT"/>
              </w:rPr>
              <w:t>6</w:t>
            </w:r>
            <w:r>
              <w:rPr>
                <w:lang w:val="de-AT"/>
              </w:rPr>
              <w:t>,</w:t>
            </w:r>
            <w:r w:rsidRPr="00430F65">
              <w:rPr>
                <w:lang w:val="de-AT"/>
              </w:rPr>
              <w:t xml:space="preserve">453 </w:t>
            </w:r>
          </w:p>
        </w:tc>
        <w:tc>
          <w:tcPr>
            <w:tcW w:w="1134" w:type="dxa"/>
            <w:noWrap/>
            <w:hideMark/>
          </w:tcPr>
          <w:p w14:paraId="561DFB97" w14:textId="77777777" w:rsidR="00F702C6" w:rsidRPr="00430F65" w:rsidRDefault="00F702C6" w:rsidP="00452653">
            <w:pPr>
              <w:pStyle w:val="TabellenZahl"/>
              <w:rPr>
                <w:lang w:val="de-AT"/>
              </w:rPr>
            </w:pPr>
            <w:r w:rsidRPr="00430F65">
              <w:rPr>
                <w:lang w:val="de-AT"/>
              </w:rPr>
              <w:t>0</w:t>
            </w:r>
            <w:r>
              <w:rPr>
                <w:lang w:val="de-AT"/>
              </w:rPr>
              <w:t>.</w:t>
            </w:r>
            <w:r w:rsidRPr="00430F65">
              <w:rPr>
                <w:lang w:val="de-AT"/>
              </w:rPr>
              <w:t>18%</w:t>
            </w:r>
          </w:p>
        </w:tc>
      </w:tr>
      <w:tr w:rsidR="00F702C6" w:rsidRPr="00430F65" w14:paraId="7AB85B96" w14:textId="77777777" w:rsidTr="00452653">
        <w:trPr>
          <w:trHeight w:val="290"/>
        </w:trPr>
        <w:tc>
          <w:tcPr>
            <w:tcW w:w="6941" w:type="dxa"/>
            <w:noWrap/>
            <w:hideMark/>
          </w:tcPr>
          <w:p w14:paraId="42E861D7" w14:textId="1287A991" w:rsidR="00F702C6" w:rsidRPr="00430F65" w:rsidRDefault="00F702C6" w:rsidP="00452653">
            <w:pPr>
              <w:pStyle w:val="TabellenText0"/>
              <w:rPr>
                <w:lang w:val="de-AT" w:eastAsia="de-AT"/>
              </w:rPr>
            </w:pPr>
            <w:r w:rsidRPr="00430F65">
              <w:rPr>
                <w:lang w:val="de-AT" w:eastAsia="de-AT"/>
              </w:rPr>
              <w:t>KV Gruppe Rettungsdienste</w:t>
            </w:r>
            <w:r>
              <w:rPr>
                <w:lang w:val="de-AT" w:eastAsia="de-AT"/>
              </w:rPr>
              <w:t xml:space="preserve"> (</w:t>
            </w:r>
            <w:proofErr w:type="spellStart"/>
            <w:r>
              <w:rPr>
                <w:lang w:val="de-AT" w:eastAsia="de-AT"/>
              </w:rPr>
              <w:t>Ambulance</w:t>
            </w:r>
            <w:proofErr w:type="spellEnd"/>
            <w:r>
              <w:rPr>
                <w:lang w:val="de-AT" w:eastAsia="de-AT"/>
              </w:rPr>
              <w:t xml:space="preserve"> Services)</w:t>
            </w:r>
          </w:p>
        </w:tc>
        <w:tc>
          <w:tcPr>
            <w:tcW w:w="1134" w:type="dxa"/>
            <w:noWrap/>
            <w:hideMark/>
          </w:tcPr>
          <w:p w14:paraId="67FE5550" w14:textId="77777777" w:rsidR="00F702C6" w:rsidRPr="00430F65" w:rsidRDefault="00F702C6" w:rsidP="00452653">
            <w:pPr>
              <w:pStyle w:val="TabellenZahl"/>
              <w:rPr>
                <w:lang w:val="de-AT"/>
              </w:rPr>
            </w:pPr>
            <w:r w:rsidRPr="00430F65">
              <w:rPr>
                <w:lang w:val="de-AT"/>
              </w:rPr>
              <w:t>25</w:t>
            </w:r>
            <w:r>
              <w:rPr>
                <w:lang w:val="de-AT"/>
              </w:rPr>
              <w:t>,</w:t>
            </w:r>
            <w:r w:rsidRPr="00430F65">
              <w:rPr>
                <w:lang w:val="de-AT"/>
              </w:rPr>
              <w:t xml:space="preserve">994 </w:t>
            </w:r>
          </w:p>
        </w:tc>
        <w:tc>
          <w:tcPr>
            <w:tcW w:w="1134" w:type="dxa"/>
            <w:noWrap/>
            <w:hideMark/>
          </w:tcPr>
          <w:p w14:paraId="231BC098" w14:textId="77777777" w:rsidR="00F702C6" w:rsidRPr="00430F65" w:rsidRDefault="00F702C6" w:rsidP="00452653">
            <w:pPr>
              <w:pStyle w:val="TabellenZahl"/>
              <w:rPr>
                <w:lang w:val="de-AT"/>
              </w:rPr>
            </w:pPr>
            <w:r w:rsidRPr="00430F65">
              <w:rPr>
                <w:lang w:val="de-AT"/>
              </w:rPr>
              <w:t>0</w:t>
            </w:r>
            <w:r>
              <w:rPr>
                <w:lang w:val="de-AT"/>
              </w:rPr>
              <w:t>.</w:t>
            </w:r>
            <w:r w:rsidRPr="00430F65">
              <w:rPr>
                <w:lang w:val="de-AT"/>
              </w:rPr>
              <w:t>71%</w:t>
            </w:r>
          </w:p>
        </w:tc>
      </w:tr>
      <w:tr w:rsidR="00F702C6" w:rsidRPr="00430F65" w14:paraId="1BB194E7" w14:textId="77777777" w:rsidTr="00452653">
        <w:trPr>
          <w:trHeight w:val="290"/>
        </w:trPr>
        <w:tc>
          <w:tcPr>
            <w:tcW w:w="6941" w:type="dxa"/>
            <w:noWrap/>
            <w:hideMark/>
          </w:tcPr>
          <w:p w14:paraId="0D9E7791" w14:textId="2D7DA6E2" w:rsidR="00F702C6" w:rsidRPr="00F702C6" w:rsidRDefault="00F702C6" w:rsidP="00452653">
            <w:pPr>
              <w:pStyle w:val="TabellenText0"/>
              <w:rPr>
                <w:lang w:eastAsia="de-AT"/>
              </w:rPr>
            </w:pPr>
            <w:r w:rsidRPr="00F702C6">
              <w:rPr>
                <w:lang w:eastAsia="de-AT"/>
              </w:rPr>
              <w:t xml:space="preserve">KV Gruppe </w:t>
            </w:r>
            <w:proofErr w:type="spellStart"/>
            <w:r w:rsidRPr="00F702C6">
              <w:rPr>
                <w:lang w:eastAsia="de-AT"/>
              </w:rPr>
              <w:t>Kindebetreuung</w:t>
            </w:r>
            <w:proofErr w:type="spellEnd"/>
            <w:r w:rsidRPr="00F702C6">
              <w:rPr>
                <w:lang w:eastAsia="de-AT"/>
              </w:rPr>
              <w:t xml:space="preserve"> (</w:t>
            </w:r>
            <w:proofErr w:type="gramStart"/>
            <w:r w:rsidRPr="00F702C6">
              <w:rPr>
                <w:lang w:eastAsia="de-AT"/>
              </w:rPr>
              <w:t>Child care</w:t>
            </w:r>
            <w:proofErr w:type="gramEnd"/>
            <w:r w:rsidRPr="00F702C6">
              <w:rPr>
                <w:lang w:eastAsia="de-AT"/>
              </w:rPr>
              <w:t xml:space="preserve"> faci</w:t>
            </w:r>
            <w:r>
              <w:rPr>
                <w:lang w:eastAsia="de-AT"/>
              </w:rPr>
              <w:t xml:space="preserve">lities) </w:t>
            </w:r>
          </w:p>
        </w:tc>
        <w:tc>
          <w:tcPr>
            <w:tcW w:w="1134" w:type="dxa"/>
            <w:noWrap/>
            <w:hideMark/>
          </w:tcPr>
          <w:p w14:paraId="135DA2B6" w14:textId="77777777" w:rsidR="00F702C6" w:rsidRPr="00430F65" w:rsidRDefault="00F702C6" w:rsidP="00452653">
            <w:pPr>
              <w:pStyle w:val="TabellenZahl"/>
              <w:rPr>
                <w:lang w:val="de-AT"/>
              </w:rPr>
            </w:pPr>
            <w:r w:rsidRPr="00430F65">
              <w:rPr>
                <w:lang w:val="de-AT"/>
              </w:rPr>
              <w:t>20</w:t>
            </w:r>
            <w:r>
              <w:rPr>
                <w:lang w:val="de-AT"/>
              </w:rPr>
              <w:t>,</w:t>
            </w:r>
            <w:r w:rsidRPr="00430F65">
              <w:rPr>
                <w:lang w:val="de-AT"/>
              </w:rPr>
              <w:t xml:space="preserve">692 </w:t>
            </w:r>
          </w:p>
        </w:tc>
        <w:tc>
          <w:tcPr>
            <w:tcW w:w="1134" w:type="dxa"/>
            <w:noWrap/>
            <w:hideMark/>
          </w:tcPr>
          <w:p w14:paraId="0A37D9F7" w14:textId="77777777" w:rsidR="00F702C6" w:rsidRPr="00430F65" w:rsidRDefault="00F702C6" w:rsidP="00452653">
            <w:pPr>
              <w:pStyle w:val="TabellenZahl"/>
              <w:rPr>
                <w:lang w:val="de-AT"/>
              </w:rPr>
            </w:pPr>
            <w:r w:rsidRPr="00430F65">
              <w:rPr>
                <w:lang w:val="de-AT"/>
              </w:rPr>
              <w:t>0</w:t>
            </w:r>
            <w:r>
              <w:rPr>
                <w:lang w:val="de-AT"/>
              </w:rPr>
              <w:t>.</w:t>
            </w:r>
            <w:r w:rsidRPr="00430F65">
              <w:rPr>
                <w:lang w:val="de-AT"/>
              </w:rPr>
              <w:t>57%</w:t>
            </w:r>
          </w:p>
        </w:tc>
      </w:tr>
      <w:tr w:rsidR="00F702C6" w:rsidRPr="00430F65" w14:paraId="45B2AFC5" w14:textId="77777777" w:rsidTr="00452653">
        <w:trPr>
          <w:trHeight w:val="290"/>
        </w:trPr>
        <w:tc>
          <w:tcPr>
            <w:tcW w:w="6941" w:type="dxa"/>
            <w:noWrap/>
            <w:hideMark/>
          </w:tcPr>
          <w:p w14:paraId="06AA0FEE" w14:textId="77777777" w:rsidR="00F702C6" w:rsidRPr="00F702C6" w:rsidRDefault="00F702C6" w:rsidP="00452653">
            <w:pPr>
              <w:pStyle w:val="Tabellenkopf"/>
              <w:rPr>
                <w:lang w:val="en-GB"/>
              </w:rPr>
            </w:pPr>
            <w:r w:rsidRPr="00F702C6">
              <w:rPr>
                <w:lang w:val="en-GB"/>
              </w:rPr>
              <w:t xml:space="preserve">Groups of agreement not distinguishable. </w:t>
            </w:r>
          </w:p>
        </w:tc>
        <w:tc>
          <w:tcPr>
            <w:tcW w:w="1134" w:type="dxa"/>
            <w:noWrap/>
            <w:hideMark/>
          </w:tcPr>
          <w:p w14:paraId="4531BECE" w14:textId="77777777" w:rsidR="00F702C6" w:rsidRPr="00430F65" w:rsidRDefault="00F702C6" w:rsidP="00452653">
            <w:pPr>
              <w:pStyle w:val="TabellenkoptZahl"/>
              <w:rPr>
                <w:lang w:val="de-AT"/>
              </w:rPr>
            </w:pPr>
            <w:r w:rsidRPr="00430F65">
              <w:rPr>
                <w:lang w:val="de-AT"/>
              </w:rPr>
              <w:t>226</w:t>
            </w:r>
            <w:r>
              <w:rPr>
                <w:lang w:val="de-AT"/>
              </w:rPr>
              <w:t>,</w:t>
            </w:r>
            <w:r w:rsidRPr="00430F65">
              <w:rPr>
                <w:lang w:val="de-AT"/>
              </w:rPr>
              <w:t xml:space="preserve">690 </w:t>
            </w:r>
          </w:p>
        </w:tc>
        <w:tc>
          <w:tcPr>
            <w:tcW w:w="1134" w:type="dxa"/>
            <w:noWrap/>
            <w:hideMark/>
          </w:tcPr>
          <w:p w14:paraId="2071B829" w14:textId="77777777" w:rsidR="00F702C6" w:rsidRPr="00430F65" w:rsidRDefault="00F702C6" w:rsidP="00452653">
            <w:pPr>
              <w:pStyle w:val="TabellenkoptZahl"/>
              <w:rPr>
                <w:lang w:val="de-AT"/>
              </w:rPr>
            </w:pPr>
            <w:r w:rsidRPr="00430F65">
              <w:rPr>
                <w:lang w:val="de-AT"/>
              </w:rPr>
              <w:t>6</w:t>
            </w:r>
            <w:r>
              <w:rPr>
                <w:lang w:val="de-AT"/>
              </w:rPr>
              <w:t>.</w:t>
            </w:r>
            <w:r w:rsidRPr="00430F65">
              <w:rPr>
                <w:lang w:val="de-AT"/>
              </w:rPr>
              <w:t>22%</w:t>
            </w:r>
          </w:p>
        </w:tc>
      </w:tr>
    </w:tbl>
    <w:p w14:paraId="730DFF37" w14:textId="231E0F5E" w:rsidR="00F702C6" w:rsidRDefault="00F702C6" w:rsidP="00F702C6">
      <w:pPr>
        <w:pStyle w:val="Datenquelle"/>
        <w:rPr>
          <w:lang w:val="de-AT" w:eastAsia="de-AT"/>
        </w:rPr>
      </w:pPr>
      <w:r>
        <w:rPr>
          <w:lang w:val="de-AT" w:eastAsia="de-AT"/>
        </w:rPr>
        <w:t xml:space="preserve">Q: Sonderauswertung Statistik Austria, </w:t>
      </w:r>
      <w:proofErr w:type="gramStart"/>
      <w:r>
        <w:rPr>
          <w:lang w:val="de-AT" w:eastAsia="de-AT"/>
        </w:rPr>
        <w:t>Own  Berechnung</w:t>
      </w:r>
      <w:proofErr w:type="gramEnd"/>
    </w:p>
    <w:p w14:paraId="7B04DB56" w14:textId="77777777" w:rsidR="00F702C6" w:rsidRPr="005A1104" w:rsidRDefault="00F702C6" w:rsidP="00F702C6">
      <w:pPr>
        <w:pStyle w:val="berschrift2"/>
        <w:rPr>
          <w:lang w:val="en-GB"/>
        </w:rPr>
      </w:pPr>
      <w:r w:rsidRPr="005A1104">
        <w:rPr>
          <w:lang w:val="en-GB"/>
        </w:rPr>
        <w:t xml:space="preserve">Minimum wage </w:t>
      </w:r>
      <w:proofErr w:type="spellStart"/>
      <w:r w:rsidRPr="005A1104">
        <w:rPr>
          <w:lang w:val="en-GB"/>
        </w:rPr>
        <w:t>Tarifs</w:t>
      </w:r>
      <w:proofErr w:type="spellEnd"/>
      <w:r w:rsidRPr="005A1104">
        <w:rPr>
          <w:lang w:val="en-GB"/>
        </w:rPr>
        <w:t xml:space="preserve"> (</w:t>
      </w:r>
      <w:proofErr w:type="spellStart"/>
      <w:r w:rsidRPr="005A1104">
        <w:rPr>
          <w:lang w:val="en-GB"/>
        </w:rPr>
        <w:t>Mindestlohntarife</w:t>
      </w:r>
      <w:proofErr w:type="spellEnd"/>
      <w:r w:rsidRPr="005A1104">
        <w:rPr>
          <w:lang w:val="en-GB"/>
        </w:rPr>
        <w:t xml:space="preserve">) Public </w:t>
      </w:r>
      <w:proofErr w:type="spellStart"/>
      <w:r w:rsidRPr="005A1104">
        <w:rPr>
          <w:lang w:val="en-GB"/>
        </w:rPr>
        <w:t>Insititutions</w:t>
      </w:r>
      <w:proofErr w:type="spellEnd"/>
      <w:r w:rsidRPr="005A1104">
        <w:rPr>
          <w:lang w:val="en-GB"/>
        </w:rPr>
        <w:t>, and special cases</w:t>
      </w:r>
    </w:p>
    <w:tbl>
      <w:tblPr>
        <w:tblStyle w:val="Tabellenraster"/>
        <w:tblW w:w="9209" w:type="dxa"/>
        <w:tblLook w:val="04A0" w:firstRow="1" w:lastRow="0" w:firstColumn="1" w:lastColumn="0" w:noHBand="0" w:noVBand="1"/>
      </w:tblPr>
      <w:tblGrid>
        <w:gridCol w:w="6941"/>
        <w:gridCol w:w="1134"/>
        <w:gridCol w:w="1134"/>
      </w:tblGrid>
      <w:tr w:rsidR="00F702C6" w:rsidRPr="00F77ACC" w14:paraId="17DB2A62" w14:textId="77777777" w:rsidTr="00452653">
        <w:trPr>
          <w:trHeight w:val="290"/>
        </w:trPr>
        <w:tc>
          <w:tcPr>
            <w:tcW w:w="6941" w:type="dxa"/>
            <w:noWrap/>
            <w:hideMark/>
          </w:tcPr>
          <w:p w14:paraId="045F63EA" w14:textId="77777777" w:rsidR="00F702C6" w:rsidRPr="00F77ACC" w:rsidRDefault="00F702C6" w:rsidP="00452653">
            <w:pPr>
              <w:pStyle w:val="Tabellenkopf"/>
              <w:rPr>
                <w:lang w:val="de-AT"/>
              </w:rPr>
            </w:pPr>
            <w:r w:rsidRPr="00F77ACC">
              <w:rPr>
                <w:lang w:val="de-AT"/>
              </w:rPr>
              <w:t>Mindestlohntarife für Hausbetreuer/innen (</w:t>
            </w:r>
            <w:proofErr w:type="spellStart"/>
            <w:r w:rsidRPr="00F77ACC">
              <w:rPr>
                <w:lang w:val="de-AT"/>
              </w:rPr>
              <w:t>Arb</w:t>
            </w:r>
            <w:proofErr w:type="spellEnd"/>
            <w:r w:rsidRPr="00F77ACC">
              <w:rPr>
                <w:lang w:val="de-AT"/>
              </w:rPr>
              <w:t>.)</w:t>
            </w:r>
          </w:p>
        </w:tc>
        <w:tc>
          <w:tcPr>
            <w:tcW w:w="1134" w:type="dxa"/>
            <w:noWrap/>
            <w:hideMark/>
          </w:tcPr>
          <w:p w14:paraId="5A88AA40" w14:textId="77777777" w:rsidR="00F702C6" w:rsidRPr="00F77ACC" w:rsidRDefault="00F702C6" w:rsidP="00452653">
            <w:pPr>
              <w:pStyle w:val="TabellenkoptZahl"/>
              <w:rPr>
                <w:lang w:val="de-AT"/>
              </w:rPr>
            </w:pPr>
            <w:r w:rsidRPr="00F77ACC">
              <w:rPr>
                <w:lang w:val="de-AT"/>
              </w:rPr>
              <w:t>1</w:t>
            </w:r>
            <w:r>
              <w:rPr>
                <w:lang w:val="de-AT"/>
              </w:rPr>
              <w:t>,</w:t>
            </w:r>
            <w:r w:rsidRPr="00F77ACC">
              <w:rPr>
                <w:lang w:val="de-AT"/>
              </w:rPr>
              <w:t xml:space="preserve">007 </w:t>
            </w:r>
          </w:p>
        </w:tc>
        <w:tc>
          <w:tcPr>
            <w:tcW w:w="1134" w:type="dxa"/>
            <w:noWrap/>
            <w:hideMark/>
          </w:tcPr>
          <w:p w14:paraId="47F83377" w14:textId="77777777" w:rsidR="00F702C6" w:rsidRPr="00F77ACC" w:rsidRDefault="00F702C6" w:rsidP="00452653">
            <w:pPr>
              <w:pStyle w:val="TabellenkoptZahl"/>
              <w:rPr>
                <w:lang w:val="de-AT"/>
              </w:rPr>
            </w:pPr>
            <w:r w:rsidRPr="00F77ACC">
              <w:rPr>
                <w:lang w:val="de-AT"/>
              </w:rPr>
              <w:t>0</w:t>
            </w:r>
            <w:r>
              <w:rPr>
                <w:lang w:val="de-AT"/>
              </w:rPr>
              <w:t>.</w:t>
            </w:r>
            <w:r w:rsidRPr="00F77ACC">
              <w:rPr>
                <w:lang w:val="de-AT"/>
              </w:rPr>
              <w:t>03%</w:t>
            </w:r>
          </w:p>
        </w:tc>
      </w:tr>
    </w:tbl>
    <w:p w14:paraId="4DF5B663" w14:textId="64BB656B" w:rsidR="00F702C6" w:rsidRDefault="00F702C6" w:rsidP="00F702C6">
      <w:pPr>
        <w:pStyle w:val="Datenquelle"/>
        <w:rPr>
          <w:lang w:val="de-AT" w:eastAsia="de-AT"/>
        </w:rPr>
      </w:pPr>
      <w:proofErr w:type="gramStart"/>
      <w:r>
        <w:rPr>
          <w:lang w:val="de-AT" w:eastAsia="de-AT"/>
        </w:rPr>
        <w:t>Q:Sonderauswertung</w:t>
      </w:r>
      <w:proofErr w:type="gramEnd"/>
      <w:r>
        <w:rPr>
          <w:lang w:val="de-AT" w:eastAsia="de-AT"/>
        </w:rPr>
        <w:t xml:space="preserve"> Statistik Austria, Own </w:t>
      </w:r>
      <w:proofErr w:type="spellStart"/>
      <w:r>
        <w:rPr>
          <w:lang w:val="de-AT" w:eastAsia="de-AT"/>
        </w:rPr>
        <w:t>calculation</w:t>
      </w:r>
      <w:proofErr w:type="spellEnd"/>
    </w:p>
    <w:p w14:paraId="6662C410" w14:textId="77777777" w:rsidR="00F702C6" w:rsidRPr="005A1104" w:rsidRDefault="00F702C6" w:rsidP="00F702C6">
      <w:pPr>
        <w:pStyle w:val="berschrift2"/>
        <w:rPr>
          <w:lang w:val="en-GB"/>
        </w:rPr>
      </w:pPr>
      <w:r w:rsidRPr="00E7333A">
        <w:t xml:space="preserve"> </w:t>
      </w:r>
      <w:r w:rsidRPr="005A1104">
        <w:rPr>
          <w:lang w:val="en-GB"/>
        </w:rPr>
        <w:t xml:space="preserve">Public employers, churches and special </w:t>
      </w:r>
      <w:proofErr w:type="spellStart"/>
      <w:r w:rsidRPr="005A1104">
        <w:rPr>
          <w:lang w:val="en-GB"/>
        </w:rPr>
        <w:t>insittutions</w:t>
      </w:r>
      <w:proofErr w:type="spellEnd"/>
    </w:p>
    <w:tbl>
      <w:tblPr>
        <w:tblStyle w:val="Tabellenraster"/>
        <w:tblW w:w="9209" w:type="dxa"/>
        <w:tblLook w:val="04A0" w:firstRow="1" w:lastRow="0" w:firstColumn="1" w:lastColumn="0" w:noHBand="0" w:noVBand="1"/>
      </w:tblPr>
      <w:tblGrid>
        <w:gridCol w:w="6941"/>
        <w:gridCol w:w="1134"/>
        <w:gridCol w:w="1134"/>
      </w:tblGrid>
      <w:tr w:rsidR="00F702C6" w:rsidRPr="00F77ACC" w14:paraId="0AE1B7C8" w14:textId="77777777" w:rsidTr="00452653">
        <w:trPr>
          <w:trHeight w:val="290"/>
        </w:trPr>
        <w:tc>
          <w:tcPr>
            <w:tcW w:w="6941" w:type="dxa"/>
            <w:noWrap/>
            <w:hideMark/>
          </w:tcPr>
          <w:p w14:paraId="76087A51" w14:textId="77777777" w:rsidR="00F702C6" w:rsidRPr="00F77ACC" w:rsidRDefault="00F702C6" w:rsidP="00452653">
            <w:pPr>
              <w:pStyle w:val="Tabellenkopf"/>
              <w:rPr>
                <w:lang w:val="de-AT"/>
              </w:rPr>
            </w:pPr>
            <w:r w:rsidRPr="00F77ACC">
              <w:rPr>
                <w:lang w:val="de-AT"/>
              </w:rPr>
              <w:t>Bund, Land, Gemeinden</w:t>
            </w:r>
          </w:p>
        </w:tc>
        <w:tc>
          <w:tcPr>
            <w:tcW w:w="1134" w:type="dxa"/>
            <w:noWrap/>
            <w:hideMark/>
          </w:tcPr>
          <w:p w14:paraId="3E4973D5" w14:textId="77777777" w:rsidR="00F702C6" w:rsidRPr="00F77ACC" w:rsidRDefault="00F702C6" w:rsidP="00452653">
            <w:pPr>
              <w:pStyle w:val="TabellenZahl"/>
              <w:rPr>
                <w:lang w:val="de-AT"/>
              </w:rPr>
            </w:pPr>
            <w:r w:rsidRPr="00F77ACC">
              <w:rPr>
                <w:lang w:val="de-AT"/>
              </w:rPr>
              <w:t>553</w:t>
            </w:r>
            <w:r>
              <w:rPr>
                <w:lang w:val="de-AT"/>
              </w:rPr>
              <w:t>,</w:t>
            </w:r>
            <w:r w:rsidRPr="00F77ACC">
              <w:rPr>
                <w:lang w:val="de-AT"/>
              </w:rPr>
              <w:t xml:space="preserve">566 </w:t>
            </w:r>
          </w:p>
        </w:tc>
        <w:tc>
          <w:tcPr>
            <w:tcW w:w="1134" w:type="dxa"/>
            <w:noWrap/>
            <w:hideMark/>
          </w:tcPr>
          <w:p w14:paraId="22ED7657" w14:textId="77777777" w:rsidR="00F702C6" w:rsidRPr="00D57163" w:rsidRDefault="00F702C6" w:rsidP="00452653">
            <w:pPr>
              <w:pStyle w:val="TabellenZahl"/>
            </w:pPr>
            <w:r w:rsidRPr="00D57163">
              <w:t>15</w:t>
            </w:r>
            <w:r>
              <w:t>.</w:t>
            </w:r>
            <w:r w:rsidRPr="00D57163">
              <w:t>19%</w:t>
            </w:r>
          </w:p>
        </w:tc>
      </w:tr>
      <w:tr w:rsidR="00F702C6" w:rsidRPr="00F77ACC" w14:paraId="17AB942C" w14:textId="77777777" w:rsidTr="00452653">
        <w:trPr>
          <w:trHeight w:val="290"/>
        </w:trPr>
        <w:tc>
          <w:tcPr>
            <w:tcW w:w="6941" w:type="dxa"/>
            <w:noWrap/>
            <w:hideMark/>
          </w:tcPr>
          <w:p w14:paraId="105434C6" w14:textId="77777777" w:rsidR="00F702C6" w:rsidRPr="00F77ACC" w:rsidRDefault="00F702C6" w:rsidP="00452653">
            <w:pPr>
              <w:pStyle w:val="Tabellenkopf"/>
              <w:rPr>
                <w:lang w:val="de-AT"/>
              </w:rPr>
            </w:pPr>
            <w:r w:rsidRPr="00F77ACC">
              <w:rPr>
                <w:lang w:val="de-AT"/>
              </w:rPr>
              <w:t>Katholische Kirche</w:t>
            </w:r>
          </w:p>
        </w:tc>
        <w:tc>
          <w:tcPr>
            <w:tcW w:w="1134" w:type="dxa"/>
            <w:noWrap/>
            <w:hideMark/>
          </w:tcPr>
          <w:p w14:paraId="09793D7D" w14:textId="77777777" w:rsidR="00F702C6" w:rsidRPr="00F77ACC" w:rsidRDefault="00F702C6" w:rsidP="00452653">
            <w:pPr>
              <w:pStyle w:val="TabellenZahl"/>
              <w:rPr>
                <w:lang w:val="de-AT"/>
              </w:rPr>
            </w:pPr>
            <w:r w:rsidRPr="00F77ACC">
              <w:rPr>
                <w:lang w:val="de-AT"/>
              </w:rPr>
              <w:t>13</w:t>
            </w:r>
            <w:r>
              <w:rPr>
                <w:lang w:val="de-AT"/>
              </w:rPr>
              <w:t>,</w:t>
            </w:r>
            <w:r w:rsidRPr="00F77ACC">
              <w:rPr>
                <w:lang w:val="de-AT"/>
              </w:rPr>
              <w:t xml:space="preserve">203 </w:t>
            </w:r>
          </w:p>
        </w:tc>
        <w:tc>
          <w:tcPr>
            <w:tcW w:w="1134" w:type="dxa"/>
            <w:noWrap/>
            <w:hideMark/>
          </w:tcPr>
          <w:p w14:paraId="0B38A8AC" w14:textId="77777777" w:rsidR="00F702C6" w:rsidRPr="00D57163" w:rsidRDefault="00F702C6" w:rsidP="00452653">
            <w:pPr>
              <w:pStyle w:val="TabellenZahl"/>
            </w:pPr>
            <w:r w:rsidRPr="00D57163">
              <w:t>0</w:t>
            </w:r>
            <w:r>
              <w:t>.</w:t>
            </w:r>
            <w:r w:rsidRPr="00D57163">
              <w:t>36%</w:t>
            </w:r>
          </w:p>
        </w:tc>
      </w:tr>
      <w:tr w:rsidR="00F702C6" w:rsidRPr="00F77ACC" w14:paraId="090FD147" w14:textId="77777777" w:rsidTr="00452653">
        <w:trPr>
          <w:trHeight w:val="290"/>
        </w:trPr>
        <w:tc>
          <w:tcPr>
            <w:tcW w:w="6941" w:type="dxa"/>
            <w:noWrap/>
          </w:tcPr>
          <w:p w14:paraId="2C600C9D" w14:textId="77777777" w:rsidR="00F702C6" w:rsidRPr="00F77ACC" w:rsidRDefault="00F702C6" w:rsidP="00452653">
            <w:pPr>
              <w:pStyle w:val="Tabellenkopf"/>
              <w:rPr>
                <w:lang w:val="de-AT"/>
              </w:rPr>
            </w:pPr>
            <w:r w:rsidRPr="00F77ACC">
              <w:rPr>
                <w:lang w:val="de-AT"/>
              </w:rPr>
              <w:t>KV Fähige Körperschaft</w:t>
            </w:r>
          </w:p>
        </w:tc>
        <w:tc>
          <w:tcPr>
            <w:tcW w:w="1134" w:type="dxa"/>
            <w:noWrap/>
          </w:tcPr>
          <w:p w14:paraId="7BD0B873" w14:textId="77777777" w:rsidR="00F702C6" w:rsidRPr="00F77ACC" w:rsidRDefault="00F702C6" w:rsidP="00452653">
            <w:pPr>
              <w:pStyle w:val="TabellenZahl"/>
              <w:rPr>
                <w:b/>
                <w:bCs/>
                <w:lang w:val="de-AT"/>
              </w:rPr>
            </w:pPr>
            <w:r w:rsidRPr="00F77ACC">
              <w:rPr>
                <w:lang w:val="de-AT"/>
              </w:rPr>
              <w:t>16</w:t>
            </w:r>
            <w:r>
              <w:rPr>
                <w:lang w:val="de-AT"/>
              </w:rPr>
              <w:t>,</w:t>
            </w:r>
            <w:r w:rsidRPr="00F77ACC">
              <w:rPr>
                <w:lang w:val="de-AT"/>
              </w:rPr>
              <w:t xml:space="preserve">312 </w:t>
            </w:r>
          </w:p>
        </w:tc>
        <w:tc>
          <w:tcPr>
            <w:tcW w:w="1134" w:type="dxa"/>
            <w:noWrap/>
          </w:tcPr>
          <w:p w14:paraId="114116AE" w14:textId="77777777" w:rsidR="00F702C6" w:rsidRPr="00D57163" w:rsidRDefault="00F702C6" w:rsidP="00452653">
            <w:pPr>
              <w:pStyle w:val="TabellenZahl"/>
            </w:pPr>
            <w:r w:rsidRPr="00D57163">
              <w:t>0</w:t>
            </w:r>
            <w:r>
              <w:t>.</w:t>
            </w:r>
            <w:r w:rsidRPr="00D57163">
              <w:t>45%</w:t>
            </w:r>
          </w:p>
        </w:tc>
      </w:tr>
      <w:tr w:rsidR="00F702C6" w:rsidRPr="00F77ACC" w14:paraId="25E40861" w14:textId="77777777" w:rsidTr="00452653">
        <w:trPr>
          <w:trHeight w:val="290"/>
        </w:trPr>
        <w:tc>
          <w:tcPr>
            <w:tcW w:w="6941" w:type="dxa"/>
            <w:noWrap/>
            <w:hideMark/>
          </w:tcPr>
          <w:p w14:paraId="3EDC4FE2" w14:textId="77777777" w:rsidR="00F702C6" w:rsidRPr="00F77ACC" w:rsidRDefault="00F702C6" w:rsidP="00452653">
            <w:pPr>
              <w:pStyle w:val="Tabellenkopf"/>
              <w:rPr>
                <w:lang w:val="de-AT"/>
              </w:rPr>
            </w:pPr>
          </w:p>
        </w:tc>
        <w:tc>
          <w:tcPr>
            <w:tcW w:w="1134" w:type="dxa"/>
            <w:noWrap/>
            <w:hideMark/>
          </w:tcPr>
          <w:p w14:paraId="24F168B2" w14:textId="77777777" w:rsidR="00F702C6" w:rsidRPr="00F77ACC" w:rsidRDefault="00F702C6" w:rsidP="00452653">
            <w:pPr>
              <w:pStyle w:val="TabellenkoptZahl"/>
              <w:rPr>
                <w:lang w:val="de-AT"/>
              </w:rPr>
            </w:pPr>
            <w:r w:rsidRPr="00F77ACC">
              <w:rPr>
                <w:lang w:val="de-AT"/>
              </w:rPr>
              <w:t>583</w:t>
            </w:r>
            <w:r>
              <w:rPr>
                <w:lang w:val="de-AT"/>
              </w:rPr>
              <w:t>,</w:t>
            </w:r>
            <w:r w:rsidRPr="00F77ACC">
              <w:rPr>
                <w:lang w:val="de-AT"/>
              </w:rPr>
              <w:t xml:space="preserve">081 </w:t>
            </w:r>
          </w:p>
        </w:tc>
        <w:tc>
          <w:tcPr>
            <w:tcW w:w="1134" w:type="dxa"/>
            <w:noWrap/>
            <w:hideMark/>
          </w:tcPr>
          <w:p w14:paraId="5C4A351A" w14:textId="77777777" w:rsidR="00F702C6" w:rsidRPr="00F77ACC" w:rsidRDefault="00F702C6" w:rsidP="00452653">
            <w:pPr>
              <w:pStyle w:val="TabellenkoptZahl"/>
              <w:rPr>
                <w:lang w:val="de-AT"/>
              </w:rPr>
            </w:pPr>
            <w:r w:rsidRPr="00F77ACC">
              <w:rPr>
                <w:lang w:val="de-AT"/>
              </w:rPr>
              <w:t>16</w:t>
            </w:r>
            <w:r>
              <w:rPr>
                <w:lang w:val="de-AT"/>
              </w:rPr>
              <w:t>.</w:t>
            </w:r>
            <w:r w:rsidRPr="00F77ACC">
              <w:rPr>
                <w:lang w:val="de-AT"/>
              </w:rPr>
              <w:t>00%</w:t>
            </w:r>
          </w:p>
        </w:tc>
      </w:tr>
    </w:tbl>
    <w:p w14:paraId="3822343A" w14:textId="0CAB7ED9"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p w14:paraId="133A5763" w14:textId="77777777" w:rsidR="00F702C6" w:rsidRDefault="00F702C6" w:rsidP="00F702C6">
      <w:pPr>
        <w:pStyle w:val="Datenquelle"/>
        <w:rPr>
          <w:lang w:val="de-AT" w:eastAsia="de-AT"/>
        </w:rPr>
      </w:pPr>
    </w:p>
    <w:p w14:paraId="40371AED" w14:textId="77777777" w:rsidR="00F702C6" w:rsidRPr="005A1104" w:rsidRDefault="00F702C6" w:rsidP="00F702C6">
      <w:pPr>
        <w:pStyle w:val="berschrift2"/>
        <w:rPr>
          <w:lang w:val="en-GB"/>
        </w:rPr>
      </w:pPr>
      <w:r w:rsidRPr="00E7333A">
        <w:t xml:space="preserve"> </w:t>
      </w:r>
      <w:r w:rsidRPr="005A1104">
        <w:rPr>
          <w:lang w:val="en-GB"/>
        </w:rPr>
        <w:t>Unclear and or uncovered people,</w:t>
      </w:r>
    </w:p>
    <w:tbl>
      <w:tblPr>
        <w:tblStyle w:val="Tabellenraster"/>
        <w:tblW w:w="9209" w:type="dxa"/>
        <w:tblLook w:val="04A0" w:firstRow="1" w:lastRow="0" w:firstColumn="1" w:lastColumn="0" w:noHBand="0" w:noVBand="1"/>
      </w:tblPr>
      <w:tblGrid>
        <w:gridCol w:w="6941"/>
        <w:gridCol w:w="1134"/>
        <w:gridCol w:w="1134"/>
      </w:tblGrid>
      <w:tr w:rsidR="00F702C6" w:rsidRPr="00D57163" w14:paraId="51D7AE17" w14:textId="77777777" w:rsidTr="00452653">
        <w:trPr>
          <w:trHeight w:val="290"/>
        </w:trPr>
        <w:tc>
          <w:tcPr>
            <w:tcW w:w="6941" w:type="dxa"/>
            <w:noWrap/>
            <w:hideMark/>
          </w:tcPr>
          <w:p w14:paraId="1D10C526" w14:textId="77777777" w:rsidR="00F702C6" w:rsidRPr="00D57163" w:rsidRDefault="00F702C6" w:rsidP="00452653">
            <w:pPr>
              <w:pStyle w:val="TabellenText0"/>
              <w:rPr>
                <w:lang w:val="de-AT" w:eastAsia="de-AT"/>
              </w:rPr>
            </w:pPr>
            <w:proofErr w:type="spellStart"/>
            <w:r>
              <w:rPr>
                <w:lang w:val="de-AT" w:eastAsia="de-AT"/>
              </w:rPr>
              <w:t>Unknow</w:t>
            </w:r>
            <w:r w:rsidRPr="00D57163">
              <w:rPr>
                <w:lang w:val="de-AT" w:eastAsia="de-AT"/>
              </w:rPr>
              <w:t>nt</w:t>
            </w:r>
            <w:proofErr w:type="spellEnd"/>
          </w:p>
        </w:tc>
        <w:tc>
          <w:tcPr>
            <w:tcW w:w="1134" w:type="dxa"/>
            <w:noWrap/>
            <w:hideMark/>
          </w:tcPr>
          <w:p w14:paraId="27680E7C" w14:textId="77777777" w:rsidR="00F702C6" w:rsidRPr="00D57163" w:rsidRDefault="00F702C6" w:rsidP="00452653">
            <w:pPr>
              <w:pStyle w:val="TabellenZahl"/>
              <w:rPr>
                <w:lang w:val="de-AT"/>
              </w:rPr>
            </w:pPr>
            <w:r w:rsidRPr="00D57163">
              <w:rPr>
                <w:lang w:val="de-AT"/>
              </w:rPr>
              <w:t>55</w:t>
            </w:r>
            <w:r>
              <w:rPr>
                <w:lang w:val="de-AT"/>
              </w:rPr>
              <w:t>,</w:t>
            </w:r>
            <w:r w:rsidRPr="00D57163">
              <w:rPr>
                <w:lang w:val="de-AT"/>
              </w:rPr>
              <w:t>510</w:t>
            </w:r>
          </w:p>
        </w:tc>
        <w:tc>
          <w:tcPr>
            <w:tcW w:w="1134" w:type="dxa"/>
            <w:noWrap/>
            <w:hideMark/>
          </w:tcPr>
          <w:p w14:paraId="5E00700E" w14:textId="77777777" w:rsidR="00F702C6" w:rsidRPr="00D57163" w:rsidRDefault="00F702C6" w:rsidP="00452653">
            <w:pPr>
              <w:pStyle w:val="TabellenZahl"/>
              <w:rPr>
                <w:lang w:val="de-AT"/>
              </w:rPr>
            </w:pPr>
            <w:r w:rsidRPr="00D57163">
              <w:rPr>
                <w:lang w:val="de-AT"/>
              </w:rPr>
              <w:t>1</w:t>
            </w:r>
            <w:r>
              <w:rPr>
                <w:lang w:val="de-AT"/>
              </w:rPr>
              <w:t>.</w:t>
            </w:r>
            <w:r w:rsidRPr="00D57163">
              <w:rPr>
                <w:lang w:val="de-AT"/>
              </w:rPr>
              <w:t>52%</w:t>
            </w:r>
          </w:p>
        </w:tc>
      </w:tr>
    </w:tbl>
    <w:p w14:paraId="5A3E7C80" w14:textId="77436E9B" w:rsidR="00F702C6" w:rsidRDefault="00F702C6" w:rsidP="00F702C6">
      <w:pPr>
        <w:pStyle w:val="Datenquelle"/>
        <w:rPr>
          <w:lang w:val="de-AT" w:eastAsia="de-AT"/>
        </w:rPr>
      </w:pPr>
      <w:r>
        <w:rPr>
          <w:lang w:val="de-AT" w:eastAsia="de-AT"/>
        </w:rPr>
        <w:t xml:space="preserve">Q: Sonderauswertung Statistik Austria, Own </w:t>
      </w:r>
      <w:proofErr w:type="spellStart"/>
      <w:r>
        <w:rPr>
          <w:lang w:val="de-AT" w:eastAsia="de-AT"/>
        </w:rPr>
        <w:t>calculation</w:t>
      </w:r>
      <w:proofErr w:type="spellEnd"/>
    </w:p>
    <w:p w14:paraId="39D63917" w14:textId="77777777" w:rsidR="00F618A7" w:rsidRDefault="00F618A7" w:rsidP="006D2787">
      <w:pPr>
        <w:rPr>
          <w:lang w:val="de-AT"/>
        </w:rPr>
        <w:sectPr w:rsidR="00F618A7" w:rsidSect="00535C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3CFF079A" w14:textId="52D9771F" w:rsidR="00F618A7" w:rsidRPr="005529E1" w:rsidRDefault="00F618A7" w:rsidP="005529E1">
      <w:pPr>
        <w:pStyle w:val="berschrift2"/>
        <w:rPr>
          <w:sz w:val="24"/>
          <w:szCs w:val="24"/>
          <w:lang w:val="en-GB"/>
        </w:rPr>
      </w:pPr>
      <w:bookmarkStart w:id="1" w:name="_Ref17120981"/>
      <w:r w:rsidRPr="005529E1">
        <w:rPr>
          <w:sz w:val="24"/>
          <w:szCs w:val="24"/>
          <w:lang w:val="en-GB"/>
        </w:rPr>
        <w:t xml:space="preserve">Organisation Chart of the </w:t>
      </w:r>
      <w:bookmarkEnd w:id="1"/>
      <w:r w:rsidRPr="005529E1">
        <w:rPr>
          <w:sz w:val="24"/>
          <w:szCs w:val="24"/>
          <w:lang w:val="en-GB"/>
        </w:rPr>
        <w:t xml:space="preserve">WKÖ </w:t>
      </w:r>
      <w:r w:rsidRPr="005529E1">
        <w:rPr>
          <w:rStyle w:val="Funotenzeichen"/>
          <w:sz w:val="24"/>
          <w:szCs w:val="24"/>
        </w:rPr>
        <w:footnoteReference w:id="2"/>
      </w:r>
    </w:p>
    <w:p w14:paraId="4E4D0562" w14:textId="0E38A681" w:rsidR="00F618A7" w:rsidRDefault="00F618A7" w:rsidP="00F618A7">
      <w:pPr>
        <w:pStyle w:val="Textkrper"/>
      </w:pPr>
      <w:r>
        <w:rPr>
          <w:noProof/>
          <w:lang w:val="de-AT" w:eastAsia="de-AT"/>
        </w:rPr>
        <w:drawing>
          <wp:inline distT="0" distB="0" distL="0" distR="0" wp14:anchorId="2E5858E3" wp14:editId="7B6D9563">
            <wp:extent cx="8864600" cy="12324080"/>
            <wp:effectExtent l="38100" t="0" r="317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F618A7" w:rsidSect="00F618A7">
      <w:pgSz w:w="16838" w:h="23811" w:code="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749B" w14:textId="77777777" w:rsidR="00F702C6" w:rsidRDefault="00F702C6" w:rsidP="00E261B1">
      <w:r>
        <w:separator/>
      </w:r>
    </w:p>
  </w:endnote>
  <w:endnote w:type="continuationSeparator" w:id="0">
    <w:p w14:paraId="58F65C2E" w14:textId="77777777" w:rsidR="00F702C6" w:rsidRDefault="00F702C6" w:rsidP="00E2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OpenDyslexicAlta">
    <w:altName w:val="Calibri"/>
    <w:panose1 w:val="00000500000000000000"/>
    <w:charset w:val="00"/>
    <w:family w:val="modern"/>
    <w:notTrueType/>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8F34" w14:textId="77777777" w:rsidR="00EF3311" w:rsidRDefault="00EF33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D8E3" w14:textId="77777777" w:rsidR="00EF3311" w:rsidRDefault="00EF33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64D1" w14:textId="77777777" w:rsidR="00EF3311" w:rsidRDefault="00EF33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FB7B" w14:textId="77777777" w:rsidR="00F702C6" w:rsidRDefault="00F702C6" w:rsidP="00E261B1">
      <w:r>
        <w:separator/>
      </w:r>
    </w:p>
  </w:footnote>
  <w:footnote w:type="continuationSeparator" w:id="0">
    <w:p w14:paraId="60B35649" w14:textId="77777777" w:rsidR="00F702C6" w:rsidRDefault="00F702C6" w:rsidP="00E261B1">
      <w:r>
        <w:continuationSeparator/>
      </w:r>
    </w:p>
  </w:footnote>
  <w:footnote w:id="1">
    <w:p w14:paraId="2A3B13AB" w14:textId="77777777" w:rsidR="00F702C6" w:rsidRPr="00271E5F" w:rsidRDefault="00F702C6" w:rsidP="00F702C6">
      <w:pPr>
        <w:pStyle w:val="Funotentext"/>
      </w:pPr>
      <w:r w:rsidRPr="009C5E0F">
        <w:rPr>
          <w:rStyle w:val="Funotenzeichen"/>
        </w:rPr>
        <w:footnoteRef/>
      </w:r>
      <w:r w:rsidRPr="00271E5F">
        <w:t xml:space="preserve"> </w:t>
      </w:r>
      <w:hyperlink r:id="rId1" w:history="1">
        <w:r w:rsidRPr="00981FEC">
          <w:rPr>
            <w:rStyle w:val="Hyperlink"/>
          </w:rPr>
          <w:t>https://www.bmaw.gv.at/Themen/Arbeitsrecht/Entlohnung-und-Entgelt/Kollektivvertraege.html</w:t>
        </w:r>
      </w:hyperlink>
      <w:r>
        <w:t xml:space="preserve"> </w:t>
      </w:r>
      <w:r w:rsidRPr="00271E5F">
        <w:t xml:space="preserve"> </w:t>
      </w:r>
    </w:p>
  </w:footnote>
  <w:footnote w:id="2">
    <w:p w14:paraId="2FB9C09E" w14:textId="42818548" w:rsidR="00F618A7" w:rsidRPr="00540C9E" w:rsidRDefault="00F618A7" w:rsidP="00F618A7">
      <w:pPr>
        <w:pStyle w:val="Funotentext"/>
        <w:rPr>
          <w:sz w:val="14"/>
          <w:szCs w:val="14"/>
          <w:lang w:val="en-GB"/>
        </w:rPr>
      </w:pPr>
      <w:r w:rsidRPr="009C5E0F">
        <w:rPr>
          <w:rStyle w:val="Funotenzeichen"/>
        </w:rPr>
        <w:footnoteRef/>
      </w:r>
      <w:r w:rsidRPr="00F618A7">
        <w:rPr>
          <w:lang w:val="en-GB"/>
        </w:rPr>
        <w:t xml:space="preserve"> </w:t>
      </w:r>
      <w:proofErr w:type="spellStart"/>
      <w:r w:rsidRPr="00540C9E">
        <w:rPr>
          <w:sz w:val="14"/>
          <w:szCs w:val="14"/>
          <w:lang w:val="en-GB"/>
        </w:rPr>
        <w:t>Fachverbände</w:t>
      </w:r>
      <w:proofErr w:type="spellEnd"/>
      <w:r w:rsidRPr="00540C9E">
        <w:rPr>
          <w:sz w:val="14"/>
          <w:szCs w:val="14"/>
          <w:lang w:val="en-GB"/>
        </w:rPr>
        <w:t xml:space="preserve">, </w:t>
      </w:r>
      <w:proofErr w:type="gramStart"/>
      <w:r w:rsidRPr="00540C9E">
        <w:rPr>
          <w:sz w:val="14"/>
          <w:szCs w:val="14"/>
          <w:lang w:val="en-GB"/>
        </w:rPr>
        <w:t>have to</w:t>
      </w:r>
      <w:proofErr w:type="gramEnd"/>
      <w:r w:rsidRPr="00540C9E">
        <w:rPr>
          <w:sz w:val="14"/>
          <w:szCs w:val="14"/>
          <w:lang w:val="en-GB"/>
        </w:rPr>
        <w:t xml:space="preserve"> have at least one but can have more “</w:t>
      </w:r>
      <w:proofErr w:type="spellStart"/>
      <w:r w:rsidRPr="00540C9E">
        <w:rPr>
          <w:sz w:val="14"/>
          <w:szCs w:val="14"/>
          <w:lang w:val="en-GB"/>
        </w:rPr>
        <w:t>Fachgruppe</w:t>
      </w:r>
      <w:proofErr w:type="spellEnd"/>
      <w:r w:rsidRPr="00540C9E">
        <w:rPr>
          <w:sz w:val="14"/>
          <w:szCs w:val="14"/>
          <w:lang w:val="en-GB"/>
        </w:rPr>
        <w:t>(n)” in each federal State, they hold the Right to sign collective Agreements. Deviations from the general Structure are indicated in different colours:</w:t>
      </w:r>
      <w:r w:rsidR="00284437" w:rsidRPr="00540C9E">
        <w:rPr>
          <w:sz w:val="14"/>
          <w:szCs w:val="14"/>
          <w:lang w:val="en-GB"/>
        </w:rPr>
        <w:t xml:space="preserve"> </w:t>
      </w:r>
      <w:r w:rsidRPr="00540C9E">
        <w:rPr>
          <w:sz w:val="14"/>
          <w:szCs w:val="14"/>
          <w:lang w:val="en-GB"/>
        </w:rPr>
        <w:br/>
        <w:t xml:space="preserve">11 </w:t>
      </w:r>
      <w:r w:rsidR="00F37709">
        <w:rPr>
          <w:sz w:val="14"/>
          <w:szCs w:val="14"/>
          <w:lang w:val="en-GB"/>
        </w:rPr>
        <w:t>Only for comparison to earlier data</w:t>
      </w:r>
      <w:r w:rsidRPr="00540C9E">
        <w:rPr>
          <w:sz w:val="14"/>
          <w:szCs w:val="14"/>
          <w:lang w:val="en-GB"/>
        </w:rPr>
        <w:t xml:space="preserve">, 10 alle </w:t>
      </w:r>
      <w:proofErr w:type="spellStart"/>
      <w:r w:rsidRPr="00540C9E">
        <w:rPr>
          <w:sz w:val="14"/>
          <w:szCs w:val="14"/>
          <w:lang w:val="en-GB"/>
        </w:rPr>
        <w:t>Bundesländer</w:t>
      </w:r>
      <w:proofErr w:type="spellEnd"/>
      <w:r w:rsidRPr="00540C9E">
        <w:rPr>
          <w:sz w:val="14"/>
          <w:szCs w:val="14"/>
          <w:lang w:val="en-GB"/>
        </w:rPr>
        <w:t xml:space="preserve">, 9 Wien, </w:t>
      </w:r>
      <w:r w:rsidR="00540C9E" w:rsidRPr="00540C9E">
        <w:rPr>
          <w:sz w:val="14"/>
          <w:szCs w:val="14"/>
          <w:lang w:val="en-GB"/>
        </w:rPr>
        <w:t xml:space="preserve">Data </w:t>
      </w:r>
      <w:proofErr w:type="spellStart"/>
      <w:r w:rsidR="00540C9E" w:rsidRPr="00540C9E">
        <w:rPr>
          <w:sz w:val="14"/>
          <w:szCs w:val="14"/>
          <w:lang w:val="en-GB"/>
        </w:rPr>
        <w:t>refere</w:t>
      </w:r>
      <w:proofErr w:type="spellEnd"/>
      <w:r w:rsidR="00540C9E" w:rsidRPr="00540C9E">
        <w:rPr>
          <w:sz w:val="14"/>
          <w:szCs w:val="14"/>
          <w:lang w:val="en-GB"/>
        </w:rPr>
        <w:t xml:space="preserve"> to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F197" w14:textId="77777777" w:rsidR="00EF3311" w:rsidRDefault="00EF33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9F95" w14:textId="77777777" w:rsidR="00EF3311" w:rsidRDefault="0008538C" w:rsidP="00EF3311">
    <w:pPr>
      <w:pStyle w:val="Kopfzeile"/>
    </w:pPr>
    <w:fldSimple w:instr=" AUTHOR  \* Caps  \* MERGEFORMAT ">
      <w:r w:rsidR="00F702C6">
        <w:rPr>
          <w:noProof/>
        </w:rPr>
        <w:t>Zuckerstätter Sepp</w:t>
      </w:r>
    </w:fldSimple>
    <w:r w:rsidR="00EF3311">
      <w:ptab w:relativeTo="margin" w:alignment="center" w:leader="none"/>
    </w:r>
    <w:proofErr w:type="gramStart"/>
    <w:r w:rsidR="00EF3311">
      <w:t>Erstellt</w:t>
    </w:r>
    <w:proofErr w:type="gramEnd"/>
    <w:r w:rsidR="00EF3311">
      <w:t xml:space="preserve"> am: </w:t>
    </w:r>
    <w:r w:rsidR="00EF3311">
      <w:fldChar w:fldCharType="begin"/>
    </w:r>
    <w:r w:rsidR="00EF3311">
      <w:instrText xml:space="preserve"> CREATEDATE  \@ "dd.MM.yyyy HH:mm"  \* MERGEFORMAT </w:instrText>
    </w:r>
    <w:r w:rsidR="00EF3311">
      <w:fldChar w:fldCharType="separate"/>
    </w:r>
    <w:r w:rsidR="00F702C6">
      <w:rPr>
        <w:noProof/>
      </w:rPr>
      <w:t>27.11.2024 09:28</w:t>
    </w:r>
    <w:r w:rsidR="00EF3311">
      <w:fldChar w:fldCharType="end"/>
    </w:r>
    <w:r w:rsidR="00EF3311">
      <w:tab/>
      <w:t xml:space="preserve">Seite: </w:t>
    </w:r>
    <w:r w:rsidR="00EF3311">
      <w:fldChar w:fldCharType="begin"/>
    </w:r>
    <w:r w:rsidR="00EF3311">
      <w:instrText xml:space="preserve"> PAGE  \* Arabic  \* MERGEFORMAT </w:instrText>
    </w:r>
    <w:r w:rsidR="00EF3311">
      <w:fldChar w:fldCharType="separate"/>
    </w:r>
    <w:r w:rsidR="008542FB">
      <w:rPr>
        <w:noProof/>
      </w:rPr>
      <w:t>1</w:t>
    </w:r>
    <w:r w:rsidR="00EF3311">
      <w:fldChar w:fldCharType="end"/>
    </w:r>
    <w:r w:rsidR="00EF3311">
      <w:t>/</w:t>
    </w:r>
    <w:fldSimple w:instr=" DOCPROPERTY  Pages  \* MERGEFORMAT ">
      <w:r w:rsidR="00F702C6">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E3C" w14:textId="77777777" w:rsidR="00535C37" w:rsidRDefault="00F37709" w:rsidP="00535C37">
    <w:pPr>
      <w:pStyle w:val="Kopfzeile"/>
    </w:pPr>
    <w:r>
      <w:fldChar w:fldCharType="begin"/>
    </w:r>
    <w:r>
      <w:instrText xml:space="preserve"> AUTHOR  \* Caps  \* MERGEFORMAT </w:instrText>
    </w:r>
    <w:r>
      <w:fldChar w:fldCharType="separate"/>
    </w:r>
    <w:r w:rsidR="00F702C6">
      <w:rPr>
        <w:noProof/>
      </w:rPr>
      <w:t>Zuckerstätter Sepp</w:t>
    </w:r>
    <w:r>
      <w:rPr>
        <w:noProof/>
      </w:rPr>
      <w:fldChar w:fldCharType="end"/>
    </w:r>
    <w:r w:rsidR="00535C37">
      <w:ptab w:relativeTo="margin" w:alignment="center" w:leader="none"/>
    </w:r>
    <w:proofErr w:type="gramStart"/>
    <w:r w:rsidR="00535C37">
      <w:t>Erstellt</w:t>
    </w:r>
    <w:proofErr w:type="gramEnd"/>
    <w:r w:rsidR="00535C37">
      <w:t xml:space="preserve"> am: </w:t>
    </w:r>
    <w:r w:rsidR="00535C37">
      <w:fldChar w:fldCharType="begin"/>
    </w:r>
    <w:r w:rsidR="00535C37">
      <w:instrText xml:space="preserve"> CREATEDATE  \@ "dd.MM.yyyy HH:mm"  \* MERGEFORMAT </w:instrText>
    </w:r>
    <w:r w:rsidR="00535C37">
      <w:fldChar w:fldCharType="separate"/>
    </w:r>
    <w:r w:rsidR="00F702C6">
      <w:rPr>
        <w:noProof/>
      </w:rPr>
      <w:t>27.11.2024 09:28</w:t>
    </w:r>
    <w:r w:rsidR="00535C37">
      <w:fldChar w:fldCharType="end"/>
    </w:r>
    <w:r w:rsidR="00535C37">
      <w:tab/>
      <w:t xml:space="preserve">Seite: </w:t>
    </w:r>
    <w:r w:rsidR="00535C37">
      <w:fldChar w:fldCharType="begin"/>
    </w:r>
    <w:r w:rsidR="00535C37">
      <w:instrText xml:space="preserve"> PAGE  \* Arabic  \* MERGEFORMAT </w:instrText>
    </w:r>
    <w:r w:rsidR="00535C37">
      <w:fldChar w:fldCharType="separate"/>
    </w:r>
    <w:r w:rsidR="00EF3311">
      <w:rPr>
        <w:noProof/>
      </w:rPr>
      <w:t>1</w:t>
    </w:r>
    <w:r w:rsidR="00535C37">
      <w:fldChar w:fldCharType="end"/>
    </w:r>
    <w:r w:rsidR="00535C37">
      <w:t>/</w:t>
    </w:r>
    <w:r>
      <w:fldChar w:fldCharType="begin"/>
    </w:r>
    <w:r>
      <w:instrText xml:space="preserve"> DOCPROPERTY  Pages  \* MERGEFORMAT </w:instrText>
    </w:r>
    <w:r>
      <w:fldChar w:fldCharType="separate"/>
    </w:r>
    <w:r w:rsidR="00F702C6">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E6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2A9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CEF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25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3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C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01F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E82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EC3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A1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6434E"/>
    <w:multiLevelType w:val="multilevel"/>
    <w:tmpl w:val="5518EFD2"/>
    <w:lvl w:ilvl="0">
      <w:start w:val="1"/>
      <w:numFmt w:val="decimal"/>
      <w:lvlText w:val="Annex %1:"/>
      <w:lvlJc w:val="left"/>
      <w:pPr>
        <w:ind w:left="1418" w:hanging="141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632BF4"/>
    <w:multiLevelType w:val="hybridMultilevel"/>
    <w:tmpl w:val="BF0E01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512FFF"/>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7B1FAE"/>
    <w:multiLevelType w:val="multilevel"/>
    <w:tmpl w:val="CB96E02A"/>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73376C0"/>
    <w:multiLevelType w:val="hybridMultilevel"/>
    <w:tmpl w:val="315842BA"/>
    <w:lvl w:ilvl="0" w:tplc="0C070001">
      <w:start w:val="2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372663"/>
    <w:multiLevelType w:val="multilevel"/>
    <w:tmpl w:val="9B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14C10"/>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266567"/>
    <w:multiLevelType w:val="multilevel"/>
    <w:tmpl w:val="21D412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lowerLetter"/>
      <w:lvlText w:val="%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B3711F"/>
    <w:multiLevelType w:val="hybridMultilevel"/>
    <w:tmpl w:val="1430B5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3C656D5"/>
    <w:multiLevelType w:val="multilevel"/>
    <w:tmpl w:val="5518EFD2"/>
    <w:lvl w:ilvl="0">
      <w:start w:val="1"/>
      <w:numFmt w:val="decimal"/>
      <w:lvlText w:val="Annex %1:"/>
      <w:lvlJc w:val="left"/>
      <w:pPr>
        <w:ind w:left="1418" w:hanging="141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D546F3"/>
    <w:multiLevelType w:val="hybridMultilevel"/>
    <w:tmpl w:val="461E6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3A3BC0"/>
    <w:multiLevelType w:val="multilevel"/>
    <w:tmpl w:val="5EEAC15A"/>
    <w:lvl w:ilvl="0">
      <w:start w:val="1"/>
      <w:numFmt w:val="decimal"/>
      <w:lvlText w:val="Annex %1:"/>
      <w:lvlJc w:val="left"/>
      <w:pPr>
        <w:ind w:left="1418" w:hanging="141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57870"/>
    <w:multiLevelType w:val="multilevel"/>
    <w:tmpl w:val="8F7AD1CE"/>
    <w:lvl w:ilvl="0">
      <w:start w:val="1"/>
      <w:numFmt w:val="decimal"/>
      <w:lvlText w:val="Annex %1:"/>
      <w:lvlJc w:val="left"/>
      <w:pPr>
        <w:ind w:left="1418" w:hanging="141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142D65"/>
    <w:multiLevelType w:val="hybridMultilevel"/>
    <w:tmpl w:val="3BCA2082"/>
    <w:lvl w:ilvl="0" w:tplc="0C070001">
      <w:start w:val="2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002B3B"/>
    <w:multiLevelType w:val="hybridMultilevel"/>
    <w:tmpl w:val="93127EE0"/>
    <w:lvl w:ilvl="0" w:tplc="6D2A4000">
      <w:start w:val="30"/>
      <w:numFmt w:val="bullet"/>
      <w:lvlText w:val="-"/>
      <w:lvlJc w:val="left"/>
      <w:pPr>
        <w:ind w:left="720" w:hanging="360"/>
      </w:pPr>
      <w:rPr>
        <w:rFonts w:ascii="Calibri" w:eastAsia="Times New Roman" w:hAnsi="Calibri" w:cs="Calibri"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56177B"/>
    <w:multiLevelType w:val="hybridMultilevel"/>
    <w:tmpl w:val="D3F87E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B0512BE"/>
    <w:multiLevelType w:val="multilevel"/>
    <w:tmpl w:val="2E805A2A"/>
    <w:lvl w:ilvl="0">
      <w:start w:val="1"/>
      <w:numFmt w:val="decimal"/>
      <w:pStyle w:val="Annex"/>
      <w:isLgl/>
      <w:lvlText w:val="Annex %1"/>
      <w:lvlJc w:val="left"/>
      <w:pPr>
        <w:ind w:left="1418" w:hanging="1418"/>
      </w:pPr>
      <w:rPr>
        <w:rFonts w:hint="default"/>
      </w:rPr>
    </w:lvl>
    <w:lvl w:ilvl="1">
      <w:start w:val="1"/>
      <w:numFmt w:val="decimal"/>
      <w:pStyle w:val="Annexberschrift3"/>
      <w:lvlText w:val="Annex %1.%2"/>
      <w:lvlJc w:val="left"/>
      <w:pPr>
        <w:ind w:left="1702" w:hanging="1418"/>
      </w:pPr>
      <w:rPr>
        <w:rFonts w:hint="default"/>
      </w:rPr>
    </w:lvl>
    <w:lvl w:ilvl="2">
      <w:start w:val="1"/>
      <w:numFmt w:val="decimal"/>
      <w:pStyle w:val="Annexberschrift3"/>
      <w:lvlText w:val="Annex %1.%2.%3"/>
      <w:lvlJc w:val="left"/>
      <w:pPr>
        <w:ind w:left="1986" w:hanging="1418"/>
      </w:pPr>
      <w:rPr>
        <w:rFonts w:hint="default"/>
      </w:rPr>
    </w:lvl>
    <w:lvl w:ilvl="3">
      <w:start w:val="1"/>
      <w:numFmt w:val="decimal"/>
      <w:lvlText w:val="(%4)"/>
      <w:lvlJc w:val="left"/>
      <w:pPr>
        <w:ind w:left="2270" w:hanging="1418"/>
      </w:pPr>
      <w:rPr>
        <w:rFonts w:hint="default"/>
      </w:rPr>
    </w:lvl>
    <w:lvl w:ilvl="4">
      <w:start w:val="1"/>
      <w:numFmt w:val="lowerLetter"/>
      <w:lvlText w:val="(%5)"/>
      <w:lvlJc w:val="left"/>
      <w:pPr>
        <w:ind w:left="2554" w:hanging="1418"/>
      </w:pPr>
      <w:rPr>
        <w:rFonts w:hint="default"/>
      </w:rPr>
    </w:lvl>
    <w:lvl w:ilvl="5">
      <w:start w:val="1"/>
      <w:numFmt w:val="lowerRoman"/>
      <w:lvlText w:val="(%6)"/>
      <w:lvlJc w:val="left"/>
      <w:pPr>
        <w:ind w:left="2838" w:hanging="1418"/>
      </w:pPr>
      <w:rPr>
        <w:rFonts w:hint="default"/>
      </w:rPr>
    </w:lvl>
    <w:lvl w:ilvl="6">
      <w:start w:val="1"/>
      <w:numFmt w:val="decimal"/>
      <w:lvlText w:val="%7."/>
      <w:lvlJc w:val="left"/>
      <w:pPr>
        <w:ind w:left="3122" w:hanging="1418"/>
      </w:pPr>
      <w:rPr>
        <w:rFonts w:hint="default"/>
      </w:rPr>
    </w:lvl>
    <w:lvl w:ilvl="7">
      <w:start w:val="1"/>
      <w:numFmt w:val="lowerLetter"/>
      <w:lvlText w:val="%8."/>
      <w:lvlJc w:val="left"/>
      <w:pPr>
        <w:ind w:left="3406" w:hanging="1418"/>
      </w:pPr>
      <w:rPr>
        <w:rFonts w:hint="default"/>
      </w:rPr>
    </w:lvl>
    <w:lvl w:ilvl="8">
      <w:start w:val="1"/>
      <w:numFmt w:val="lowerRoman"/>
      <w:lvlText w:val="%9."/>
      <w:lvlJc w:val="left"/>
      <w:pPr>
        <w:ind w:left="3690" w:hanging="1418"/>
      </w:pPr>
      <w:rPr>
        <w:rFonts w:hint="default"/>
      </w:rPr>
    </w:lvl>
  </w:abstractNum>
  <w:abstractNum w:abstractNumId="27" w15:restartNumberingAfterBreak="0">
    <w:nsid w:val="5C8A718A"/>
    <w:multiLevelType w:val="hybridMultilevel"/>
    <w:tmpl w:val="FDCC0214"/>
    <w:lvl w:ilvl="0" w:tplc="0F9AD0DC">
      <w:start w:val="1"/>
      <w:numFmt w:val="decimal"/>
      <w:pStyle w:val="TextkrperNummeriert"/>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21757C1"/>
    <w:multiLevelType w:val="hybridMultilevel"/>
    <w:tmpl w:val="184EC5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6DA7D2B"/>
    <w:multiLevelType w:val="hybridMultilevel"/>
    <w:tmpl w:val="5B1A45EC"/>
    <w:lvl w:ilvl="0" w:tplc="0C070001">
      <w:start w:val="1"/>
      <w:numFmt w:val="bullet"/>
      <w:lvlText w:val=""/>
      <w:lvlJc w:val="left"/>
      <w:pPr>
        <w:ind w:left="435" w:hanging="360"/>
      </w:pPr>
      <w:rPr>
        <w:rFonts w:ascii="Symbol" w:hAnsi="Symbol" w:hint="default"/>
      </w:rPr>
    </w:lvl>
    <w:lvl w:ilvl="1" w:tplc="0C070003">
      <w:start w:val="1"/>
      <w:numFmt w:val="bullet"/>
      <w:lvlText w:val="o"/>
      <w:lvlJc w:val="left"/>
      <w:pPr>
        <w:ind w:left="1155" w:hanging="360"/>
      </w:pPr>
      <w:rPr>
        <w:rFonts w:ascii="Courier New" w:hAnsi="Courier New" w:cs="Courier New" w:hint="default"/>
      </w:rPr>
    </w:lvl>
    <w:lvl w:ilvl="2" w:tplc="0C070005" w:tentative="1">
      <w:start w:val="1"/>
      <w:numFmt w:val="bullet"/>
      <w:lvlText w:val=""/>
      <w:lvlJc w:val="left"/>
      <w:pPr>
        <w:ind w:left="1875" w:hanging="360"/>
      </w:pPr>
      <w:rPr>
        <w:rFonts w:ascii="Wingdings" w:hAnsi="Wingdings" w:hint="default"/>
      </w:rPr>
    </w:lvl>
    <w:lvl w:ilvl="3" w:tplc="0C070001" w:tentative="1">
      <w:start w:val="1"/>
      <w:numFmt w:val="bullet"/>
      <w:lvlText w:val=""/>
      <w:lvlJc w:val="left"/>
      <w:pPr>
        <w:ind w:left="2595" w:hanging="360"/>
      </w:pPr>
      <w:rPr>
        <w:rFonts w:ascii="Symbol" w:hAnsi="Symbol" w:hint="default"/>
      </w:rPr>
    </w:lvl>
    <w:lvl w:ilvl="4" w:tplc="0C070003" w:tentative="1">
      <w:start w:val="1"/>
      <w:numFmt w:val="bullet"/>
      <w:lvlText w:val="o"/>
      <w:lvlJc w:val="left"/>
      <w:pPr>
        <w:ind w:left="3315" w:hanging="360"/>
      </w:pPr>
      <w:rPr>
        <w:rFonts w:ascii="Courier New" w:hAnsi="Courier New" w:cs="Courier New" w:hint="default"/>
      </w:rPr>
    </w:lvl>
    <w:lvl w:ilvl="5" w:tplc="0C070005" w:tentative="1">
      <w:start w:val="1"/>
      <w:numFmt w:val="bullet"/>
      <w:lvlText w:val=""/>
      <w:lvlJc w:val="left"/>
      <w:pPr>
        <w:ind w:left="4035" w:hanging="360"/>
      </w:pPr>
      <w:rPr>
        <w:rFonts w:ascii="Wingdings" w:hAnsi="Wingdings" w:hint="default"/>
      </w:rPr>
    </w:lvl>
    <w:lvl w:ilvl="6" w:tplc="0C070001" w:tentative="1">
      <w:start w:val="1"/>
      <w:numFmt w:val="bullet"/>
      <w:lvlText w:val=""/>
      <w:lvlJc w:val="left"/>
      <w:pPr>
        <w:ind w:left="4755" w:hanging="360"/>
      </w:pPr>
      <w:rPr>
        <w:rFonts w:ascii="Symbol" w:hAnsi="Symbol" w:hint="default"/>
      </w:rPr>
    </w:lvl>
    <w:lvl w:ilvl="7" w:tplc="0C070003" w:tentative="1">
      <w:start w:val="1"/>
      <w:numFmt w:val="bullet"/>
      <w:lvlText w:val="o"/>
      <w:lvlJc w:val="left"/>
      <w:pPr>
        <w:ind w:left="5475" w:hanging="360"/>
      </w:pPr>
      <w:rPr>
        <w:rFonts w:ascii="Courier New" w:hAnsi="Courier New" w:cs="Courier New" w:hint="default"/>
      </w:rPr>
    </w:lvl>
    <w:lvl w:ilvl="8" w:tplc="0C070005" w:tentative="1">
      <w:start w:val="1"/>
      <w:numFmt w:val="bullet"/>
      <w:lvlText w:val=""/>
      <w:lvlJc w:val="left"/>
      <w:pPr>
        <w:ind w:left="6195" w:hanging="360"/>
      </w:pPr>
      <w:rPr>
        <w:rFonts w:ascii="Wingdings" w:hAnsi="Wingdings" w:hint="default"/>
      </w:rPr>
    </w:lvl>
  </w:abstractNum>
  <w:abstractNum w:abstractNumId="30" w15:restartNumberingAfterBreak="0">
    <w:nsid w:val="6ADC4E04"/>
    <w:multiLevelType w:val="multilevel"/>
    <w:tmpl w:val="5518EFD2"/>
    <w:lvl w:ilvl="0">
      <w:start w:val="1"/>
      <w:numFmt w:val="decimal"/>
      <w:lvlText w:val="Annex %1:"/>
      <w:lvlJc w:val="left"/>
      <w:pPr>
        <w:ind w:left="1418" w:hanging="141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2C024A"/>
    <w:multiLevelType w:val="hybridMultilevel"/>
    <w:tmpl w:val="DAD4A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DCD2723"/>
    <w:multiLevelType w:val="multilevel"/>
    <w:tmpl w:val="55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A40A24"/>
    <w:multiLevelType w:val="hybridMultilevel"/>
    <w:tmpl w:val="184EC5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0538000">
    <w:abstractNumId w:val="9"/>
  </w:num>
  <w:num w:numId="2" w16cid:durableId="1978873193">
    <w:abstractNumId w:val="7"/>
  </w:num>
  <w:num w:numId="3" w16cid:durableId="1346250682">
    <w:abstractNumId w:val="6"/>
  </w:num>
  <w:num w:numId="4" w16cid:durableId="1598438920">
    <w:abstractNumId w:val="5"/>
  </w:num>
  <w:num w:numId="5" w16cid:durableId="1366366903">
    <w:abstractNumId w:val="4"/>
  </w:num>
  <w:num w:numId="6" w16cid:durableId="1937663881">
    <w:abstractNumId w:val="8"/>
  </w:num>
  <w:num w:numId="7" w16cid:durableId="1696466310">
    <w:abstractNumId w:val="3"/>
  </w:num>
  <w:num w:numId="8" w16cid:durableId="1047342377">
    <w:abstractNumId w:val="2"/>
  </w:num>
  <w:num w:numId="9" w16cid:durableId="484706353">
    <w:abstractNumId w:val="1"/>
  </w:num>
  <w:num w:numId="10" w16cid:durableId="1762490340">
    <w:abstractNumId w:val="0"/>
  </w:num>
  <w:num w:numId="11" w16cid:durableId="943729417">
    <w:abstractNumId w:val="27"/>
  </w:num>
  <w:num w:numId="12" w16cid:durableId="2035038881">
    <w:abstractNumId w:val="17"/>
  </w:num>
  <w:num w:numId="13" w16cid:durableId="34548781">
    <w:abstractNumId w:val="15"/>
  </w:num>
  <w:num w:numId="14" w16cid:durableId="115833410">
    <w:abstractNumId w:val="32"/>
  </w:num>
  <w:num w:numId="15" w16cid:durableId="367872917">
    <w:abstractNumId w:val="23"/>
  </w:num>
  <w:num w:numId="16" w16cid:durableId="1655068931">
    <w:abstractNumId w:val="14"/>
  </w:num>
  <w:num w:numId="17" w16cid:durableId="239680451">
    <w:abstractNumId w:val="29"/>
  </w:num>
  <w:num w:numId="18" w16cid:durableId="1566993229">
    <w:abstractNumId w:val="28"/>
  </w:num>
  <w:num w:numId="19" w16cid:durableId="1248612027">
    <w:abstractNumId w:val="33"/>
  </w:num>
  <w:num w:numId="20" w16cid:durableId="846554359">
    <w:abstractNumId w:val="11"/>
  </w:num>
  <w:num w:numId="21" w16cid:durableId="682973126">
    <w:abstractNumId w:val="30"/>
  </w:num>
  <w:num w:numId="22" w16cid:durableId="255135743">
    <w:abstractNumId w:val="21"/>
  </w:num>
  <w:num w:numId="23" w16cid:durableId="1739940743">
    <w:abstractNumId w:val="13"/>
  </w:num>
  <w:num w:numId="24" w16cid:durableId="216016583">
    <w:abstractNumId w:val="10"/>
  </w:num>
  <w:num w:numId="25" w16cid:durableId="1202016984">
    <w:abstractNumId w:val="12"/>
  </w:num>
  <w:num w:numId="26" w16cid:durableId="1802461645">
    <w:abstractNumId w:val="22"/>
  </w:num>
  <w:num w:numId="27" w16cid:durableId="852645988">
    <w:abstractNumId w:val="26"/>
  </w:num>
  <w:num w:numId="28" w16cid:durableId="1163423954">
    <w:abstractNumId w:val="19"/>
  </w:num>
  <w:num w:numId="29" w16cid:durableId="1806508123">
    <w:abstractNumId w:val="18"/>
  </w:num>
  <w:num w:numId="30" w16cid:durableId="171796829">
    <w:abstractNumId w:val="25"/>
  </w:num>
  <w:num w:numId="31" w16cid:durableId="1720784998">
    <w:abstractNumId w:val="24"/>
  </w:num>
  <w:num w:numId="32" w16cid:durableId="1000932275">
    <w:abstractNumId w:val="20"/>
  </w:num>
  <w:num w:numId="33" w16cid:durableId="518937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51424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7088881">
    <w:abstractNumId w:val="16"/>
  </w:num>
  <w:num w:numId="36" w16cid:durableId="2830827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C6"/>
    <w:rsid w:val="0008538C"/>
    <w:rsid w:val="000F0E12"/>
    <w:rsid w:val="0019667A"/>
    <w:rsid w:val="001A10E6"/>
    <w:rsid w:val="00284437"/>
    <w:rsid w:val="00294729"/>
    <w:rsid w:val="002B7EB0"/>
    <w:rsid w:val="002C18D0"/>
    <w:rsid w:val="00304739"/>
    <w:rsid w:val="0033316E"/>
    <w:rsid w:val="00372AC4"/>
    <w:rsid w:val="003F1747"/>
    <w:rsid w:val="004005EB"/>
    <w:rsid w:val="004433FD"/>
    <w:rsid w:val="004544EE"/>
    <w:rsid w:val="00505EB7"/>
    <w:rsid w:val="00535C37"/>
    <w:rsid w:val="00540C9E"/>
    <w:rsid w:val="005529E1"/>
    <w:rsid w:val="005A1104"/>
    <w:rsid w:val="005D0295"/>
    <w:rsid w:val="0061034D"/>
    <w:rsid w:val="00657739"/>
    <w:rsid w:val="006D2787"/>
    <w:rsid w:val="006E3731"/>
    <w:rsid w:val="00710FC3"/>
    <w:rsid w:val="00743247"/>
    <w:rsid w:val="007778DA"/>
    <w:rsid w:val="0079158F"/>
    <w:rsid w:val="007B7F5F"/>
    <w:rsid w:val="008542FB"/>
    <w:rsid w:val="008712DB"/>
    <w:rsid w:val="00872E37"/>
    <w:rsid w:val="008B11FF"/>
    <w:rsid w:val="008F70DC"/>
    <w:rsid w:val="00957338"/>
    <w:rsid w:val="00973152"/>
    <w:rsid w:val="00995B0A"/>
    <w:rsid w:val="0099625A"/>
    <w:rsid w:val="009E5322"/>
    <w:rsid w:val="009F60B4"/>
    <w:rsid w:val="00AA68D5"/>
    <w:rsid w:val="00B54A3E"/>
    <w:rsid w:val="00B94B54"/>
    <w:rsid w:val="00C36844"/>
    <w:rsid w:val="00C51012"/>
    <w:rsid w:val="00C532E0"/>
    <w:rsid w:val="00CB315D"/>
    <w:rsid w:val="00CE1BD7"/>
    <w:rsid w:val="00D15F89"/>
    <w:rsid w:val="00D51A88"/>
    <w:rsid w:val="00D73A5E"/>
    <w:rsid w:val="00DA475B"/>
    <w:rsid w:val="00DD0277"/>
    <w:rsid w:val="00DD774E"/>
    <w:rsid w:val="00DD79A1"/>
    <w:rsid w:val="00DE09DF"/>
    <w:rsid w:val="00E261B1"/>
    <w:rsid w:val="00EA67BA"/>
    <w:rsid w:val="00EB5C69"/>
    <w:rsid w:val="00ED0D29"/>
    <w:rsid w:val="00EF3311"/>
    <w:rsid w:val="00F37709"/>
    <w:rsid w:val="00F618A7"/>
    <w:rsid w:val="00F702C6"/>
    <w:rsid w:val="00F93D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0644"/>
  <w15:docId w15:val="{245B8C30-3601-49A0-B030-D353032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02C6"/>
    <w:rPr>
      <w:rFonts w:ascii="Atkinson Hyperlegible" w:hAnsi="Atkinson Hyperlegible"/>
      <w:lang w:val="de-DE"/>
    </w:rPr>
  </w:style>
  <w:style w:type="paragraph" w:styleId="berschrift1">
    <w:name w:val="heading 1"/>
    <w:basedOn w:val="Standard"/>
    <w:next w:val="Textkrper"/>
    <w:link w:val="berschrift1Zchn"/>
    <w:uiPriority w:val="9"/>
    <w:qFormat/>
    <w:rsid w:val="004005EB"/>
    <w:pPr>
      <w:keepNext/>
      <w:keepLines/>
      <w:spacing w:before="480" w:after="120" w:line="300" w:lineRule="auto"/>
      <w:outlineLvl w:val="0"/>
    </w:pPr>
    <w:rPr>
      <w:rFonts w:eastAsiaTheme="majorEastAsia" w:cstheme="majorBidi"/>
      <w:bCs/>
      <w:color w:val="BF0021" w:themeColor="text2"/>
      <w:sz w:val="36"/>
      <w:szCs w:val="28"/>
    </w:rPr>
  </w:style>
  <w:style w:type="paragraph" w:styleId="berschrift2">
    <w:name w:val="heading 2"/>
    <w:basedOn w:val="Standard"/>
    <w:next w:val="Textkrper"/>
    <w:link w:val="berschrift2Zchn"/>
    <w:unhideWhenUsed/>
    <w:qFormat/>
    <w:rsid w:val="004005EB"/>
    <w:pPr>
      <w:keepNext/>
      <w:keepLines/>
      <w:spacing w:before="240" w:after="120"/>
      <w:outlineLvl w:val="1"/>
    </w:pPr>
    <w:rPr>
      <w:rFonts w:eastAsiaTheme="majorEastAsia" w:cstheme="majorBidi"/>
      <w:bCs/>
      <w:color w:val="BF0021" w:themeColor="text2"/>
      <w:sz w:val="28"/>
      <w:szCs w:val="26"/>
    </w:rPr>
  </w:style>
  <w:style w:type="paragraph" w:styleId="berschrift3">
    <w:name w:val="heading 3"/>
    <w:basedOn w:val="Standard"/>
    <w:next w:val="Textkrper"/>
    <w:link w:val="berschrift3Zchn"/>
    <w:unhideWhenUsed/>
    <w:qFormat/>
    <w:rsid w:val="004005EB"/>
    <w:pPr>
      <w:keepNext/>
      <w:keepLines/>
      <w:spacing w:before="200" w:after="0"/>
      <w:outlineLvl w:val="2"/>
    </w:pPr>
    <w:rPr>
      <w:rFonts w:eastAsiaTheme="majorEastAsia" w:cstheme="majorBidi"/>
      <w:bCs/>
      <w:i/>
      <w:color w:val="BF0021" w:themeColor="text2"/>
    </w:rPr>
  </w:style>
  <w:style w:type="paragraph" w:styleId="berschrift4">
    <w:name w:val="heading 4"/>
    <w:basedOn w:val="Standard"/>
    <w:next w:val="Textkrper"/>
    <w:link w:val="berschrift4Zchn"/>
    <w:unhideWhenUsed/>
    <w:qFormat/>
    <w:rsid w:val="004005EB"/>
    <w:pPr>
      <w:keepNext/>
      <w:keepLines/>
      <w:spacing w:before="200" w:after="0"/>
      <w:outlineLvl w:val="3"/>
    </w:pPr>
    <w:rPr>
      <w:rFonts w:eastAsiaTheme="majorEastAsia" w:cstheme="majorBidi"/>
      <w:bCs/>
      <w:iCs/>
      <w:color w:val="BF0021" w:themeColor="text2"/>
    </w:rPr>
  </w:style>
  <w:style w:type="paragraph" w:styleId="berschrift5">
    <w:name w:val="heading 5"/>
    <w:basedOn w:val="Standard"/>
    <w:next w:val="Standard"/>
    <w:link w:val="berschrift5Zchn"/>
    <w:uiPriority w:val="9"/>
    <w:unhideWhenUsed/>
    <w:qFormat/>
    <w:rsid w:val="00F93D7A"/>
    <w:pPr>
      <w:keepNext/>
      <w:keepLines/>
      <w:spacing w:before="200" w:after="0"/>
      <w:outlineLvl w:val="4"/>
    </w:pPr>
    <w:rPr>
      <w:rFonts w:asciiTheme="majorHAnsi" w:eastAsiaTheme="majorEastAsia" w:hAnsiTheme="majorHAnsi" w:cstheme="majorBidi"/>
      <w:color w:val="5F0010" w:themeColor="accent1" w:themeShade="7F"/>
    </w:rPr>
  </w:style>
  <w:style w:type="paragraph" w:styleId="berschrift6">
    <w:name w:val="heading 6"/>
    <w:basedOn w:val="Standard"/>
    <w:next w:val="Standard"/>
    <w:link w:val="berschrift6Zchn"/>
    <w:uiPriority w:val="9"/>
    <w:semiHidden/>
    <w:unhideWhenUsed/>
    <w:qFormat/>
    <w:rsid w:val="00F93D7A"/>
    <w:pPr>
      <w:keepNext/>
      <w:keepLines/>
      <w:spacing w:before="200" w:after="0"/>
      <w:outlineLvl w:val="5"/>
    </w:pPr>
    <w:rPr>
      <w:rFonts w:asciiTheme="majorHAnsi" w:eastAsiaTheme="majorEastAsia" w:hAnsiTheme="majorHAnsi" w:cstheme="majorBidi"/>
      <w:i/>
      <w:iCs/>
      <w:color w:val="5F0010" w:themeColor="accent1" w:themeShade="7F"/>
    </w:rPr>
  </w:style>
  <w:style w:type="paragraph" w:styleId="berschrift7">
    <w:name w:val="heading 7"/>
    <w:basedOn w:val="Standard"/>
    <w:next w:val="Standard"/>
    <w:link w:val="berschrift7Zchn"/>
    <w:uiPriority w:val="9"/>
    <w:semiHidden/>
    <w:unhideWhenUsed/>
    <w:qFormat/>
    <w:rsid w:val="00F93D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93D7A"/>
    <w:pPr>
      <w:keepNext/>
      <w:keepLines/>
      <w:spacing w:before="200" w:after="0"/>
      <w:outlineLvl w:val="7"/>
    </w:pPr>
    <w:rPr>
      <w:rFonts w:asciiTheme="majorHAnsi" w:eastAsiaTheme="majorEastAsia" w:hAnsiTheme="majorHAnsi" w:cstheme="majorBidi"/>
      <w:color w:val="BF0021" w:themeColor="accent1"/>
      <w:sz w:val="20"/>
      <w:szCs w:val="20"/>
    </w:rPr>
  </w:style>
  <w:style w:type="paragraph" w:styleId="berschrift9">
    <w:name w:val="heading 9"/>
    <w:basedOn w:val="Standard"/>
    <w:next w:val="Standard"/>
    <w:link w:val="berschrift9Zchn"/>
    <w:uiPriority w:val="9"/>
    <w:semiHidden/>
    <w:unhideWhenUsed/>
    <w:qFormat/>
    <w:rsid w:val="00F93D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D51A88"/>
    <w:pPr>
      <w:spacing w:before="60" w:after="120" w:line="280" w:lineRule="atLeast"/>
      <w:jc w:val="both"/>
    </w:pPr>
  </w:style>
  <w:style w:type="character" w:customStyle="1" w:styleId="TextkrperZchn">
    <w:name w:val="Textkörper Zchn"/>
    <w:basedOn w:val="Absatz-Standardschriftart"/>
    <w:link w:val="Textkrper"/>
    <w:uiPriority w:val="99"/>
    <w:rsid w:val="00D51A88"/>
  </w:style>
  <w:style w:type="character" w:customStyle="1" w:styleId="berschrift2Zchn">
    <w:name w:val="Überschrift 2 Zchn"/>
    <w:basedOn w:val="Absatz-Standardschriftart"/>
    <w:link w:val="berschrift2"/>
    <w:rsid w:val="004005EB"/>
    <w:rPr>
      <w:rFonts w:ascii="OpenDyslexicAlta" w:eastAsiaTheme="majorEastAsia" w:hAnsi="OpenDyslexicAlta" w:cstheme="majorBidi"/>
      <w:bCs/>
      <w:color w:val="BF0021" w:themeColor="text2"/>
      <w:sz w:val="28"/>
      <w:szCs w:val="26"/>
    </w:rPr>
  </w:style>
  <w:style w:type="paragraph" w:styleId="Funotentext">
    <w:name w:val="footnote text"/>
    <w:basedOn w:val="Standard"/>
    <w:link w:val="FunotentextZchn"/>
    <w:unhideWhenUsed/>
    <w:rsid w:val="00957338"/>
    <w:rPr>
      <w:sz w:val="16"/>
    </w:rPr>
  </w:style>
  <w:style w:type="character" w:customStyle="1" w:styleId="FunotentextZchn">
    <w:name w:val="Fußnotentext Zchn"/>
    <w:basedOn w:val="Absatz-Standardschriftart"/>
    <w:link w:val="Funotentext"/>
    <w:rsid w:val="00957338"/>
    <w:rPr>
      <w:sz w:val="16"/>
    </w:rPr>
  </w:style>
  <w:style w:type="table" w:customStyle="1" w:styleId="Tabelle">
    <w:name w:val="Tabelle"/>
    <w:basedOn w:val="NormaleTabelle"/>
    <w:uiPriority w:val="99"/>
    <w:rsid w:val="00957338"/>
    <w:tblPr/>
  </w:style>
  <w:style w:type="paragraph" w:styleId="Kopfzeile">
    <w:name w:val="header"/>
    <w:basedOn w:val="Standard"/>
    <w:link w:val="KopfzeileZchn"/>
    <w:uiPriority w:val="99"/>
    <w:unhideWhenUsed/>
    <w:rsid w:val="00E261B1"/>
    <w:pPr>
      <w:tabs>
        <w:tab w:val="center" w:pos="4536"/>
        <w:tab w:val="right" w:pos="9072"/>
      </w:tabs>
    </w:pPr>
  </w:style>
  <w:style w:type="character" w:customStyle="1" w:styleId="KopfzeileZchn">
    <w:name w:val="Kopfzeile Zchn"/>
    <w:basedOn w:val="Absatz-Standardschriftart"/>
    <w:link w:val="Kopfzeile"/>
    <w:uiPriority w:val="99"/>
    <w:rsid w:val="00E261B1"/>
  </w:style>
  <w:style w:type="paragraph" w:styleId="Fuzeile">
    <w:name w:val="footer"/>
    <w:basedOn w:val="Standard"/>
    <w:link w:val="FuzeileZchn"/>
    <w:uiPriority w:val="99"/>
    <w:unhideWhenUsed/>
    <w:rsid w:val="00E261B1"/>
    <w:pPr>
      <w:tabs>
        <w:tab w:val="center" w:pos="4536"/>
        <w:tab w:val="right" w:pos="9072"/>
      </w:tabs>
    </w:pPr>
  </w:style>
  <w:style w:type="character" w:customStyle="1" w:styleId="FuzeileZchn">
    <w:name w:val="Fußzeile Zchn"/>
    <w:basedOn w:val="Absatz-Standardschriftart"/>
    <w:link w:val="Fuzeile"/>
    <w:uiPriority w:val="99"/>
    <w:rsid w:val="00E261B1"/>
  </w:style>
  <w:style w:type="paragraph" w:styleId="Sprechblasentext">
    <w:name w:val="Balloon Text"/>
    <w:basedOn w:val="Standard"/>
    <w:link w:val="SprechblasentextZchn"/>
    <w:uiPriority w:val="99"/>
    <w:semiHidden/>
    <w:unhideWhenUsed/>
    <w:rsid w:val="00E261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1B1"/>
    <w:rPr>
      <w:rFonts w:ascii="Tahoma" w:hAnsi="Tahoma" w:cs="Tahoma"/>
      <w:sz w:val="16"/>
      <w:szCs w:val="16"/>
    </w:rPr>
  </w:style>
  <w:style w:type="paragraph" w:customStyle="1" w:styleId="Datenquelle">
    <w:name w:val="Datenquelle"/>
    <w:basedOn w:val="Funotentext"/>
    <w:next w:val="Textkrper"/>
    <w:rsid w:val="00B54A3E"/>
    <w:pPr>
      <w:keepLines/>
      <w:contextualSpacing/>
    </w:pPr>
  </w:style>
  <w:style w:type="character" w:customStyle="1" w:styleId="berschrift1Zchn">
    <w:name w:val="Überschrift 1 Zchn"/>
    <w:basedOn w:val="Absatz-Standardschriftart"/>
    <w:link w:val="berschrift1"/>
    <w:uiPriority w:val="9"/>
    <w:rsid w:val="004005EB"/>
    <w:rPr>
      <w:rFonts w:ascii="OpenDyslexicAlta" w:eastAsiaTheme="majorEastAsia" w:hAnsi="OpenDyslexicAlta" w:cstheme="majorBidi"/>
      <w:bCs/>
      <w:color w:val="BF0021" w:themeColor="text2"/>
      <w:sz w:val="36"/>
      <w:szCs w:val="28"/>
    </w:rPr>
  </w:style>
  <w:style w:type="paragraph" w:customStyle="1" w:styleId="TextkrperNummeriert">
    <w:name w:val="Textkörper Nummeriert"/>
    <w:basedOn w:val="Textkrper"/>
    <w:rsid w:val="00B94B54"/>
    <w:pPr>
      <w:numPr>
        <w:numId w:val="11"/>
      </w:numPr>
      <w:tabs>
        <w:tab w:val="left" w:pos="567"/>
      </w:tabs>
      <w:ind w:left="0" w:hanging="567"/>
    </w:pPr>
  </w:style>
  <w:style w:type="paragraph" w:styleId="Titel">
    <w:name w:val="Title"/>
    <w:basedOn w:val="Standard"/>
    <w:next w:val="Standard"/>
    <w:link w:val="TitelZchn"/>
    <w:uiPriority w:val="10"/>
    <w:qFormat/>
    <w:rsid w:val="004005EB"/>
    <w:pPr>
      <w:pBdr>
        <w:bottom w:val="single" w:sz="24" w:space="4" w:color="BE0015"/>
      </w:pBdr>
      <w:spacing w:after="300" w:line="240" w:lineRule="auto"/>
      <w:contextualSpacing/>
    </w:pPr>
    <w:rPr>
      <w:rFonts w:eastAsia="Times New Roman" w:cs="Times New Roman"/>
      <w:color w:val="B80016"/>
      <w:spacing w:val="5"/>
      <w:kern w:val="28"/>
      <w:sz w:val="40"/>
      <w:szCs w:val="52"/>
    </w:rPr>
  </w:style>
  <w:style w:type="character" w:customStyle="1" w:styleId="TitelZchn">
    <w:name w:val="Titel Zchn"/>
    <w:basedOn w:val="Absatz-Standardschriftart"/>
    <w:link w:val="Titel"/>
    <w:uiPriority w:val="10"/>
    <w:rsid w:val="004005EB"/>
    <w:rPr>
      <w:rFonts w:ascii="OpenDyslexicAlta" w:eastAsia="Times New Roman" w:hAnsi="OpenDyslexicAlta" w:cs="Times New Roman"/>
      <w:color w:val="B80016"/>
      <w:spacing w:val="5"/>
      <w:kern w:val="28"/>
      <w:sz w:val="40"/>
      <w:szCs w:val="52"/>
    </w:rPr>
  </w:style>
  <w:style w:type="character" w:customStyle="1" w:styleId="berschrift3Zchn">
    <w:name w:val="Überschrift 3 Zchn"/>
    <w:basedOn w:val="Absatz-Standardschriftart"/>
    <w:link w:val="berschrift3"/>
    <w:rsid w:val="004005EB"/>
    <w:rPr>
      <w:rFonts w:ascii="OpenDyslexicAlta" w:eastAsiaTheme="majorEastAsia" w:hAnsi="OpenDyslexicAlta" w:cstheme="majorBidi"/>
      <w:bCs/>
      <w:i/>
      <w:color w:val="BF0021" w:themeColor="text2"/>
    </w:rPr>
  </w:style>
  <w:style w:type="character" w:customStyle="1" w:styleId="berschrift4Zchn">
    <w:name w:val="Überschrift 4 Zchn"/>
    <w:basedOn w:val="Absatz-Standardschriftart"/>
    <w:link w:val="berschrift4"/>
    <w:rsid w:val="004005EB"/>
    <w:rPr>
      <w:rFonts w:ascii="OpenDyslexicAlta" w:eastAsiaTheme="majorEastAsia" w:hAnsi="OpenDyslexicAlta" w:cstheme="majorBidi"/>
      <w:bCs/>
      <w:iCs/>
      <w:color w:val="BF0021" w:themeColor="text2"/>
    </w:rPr>
  </w:style>
  <w:style w:type="character" w:customStyle="1" w:styleId="berschrift5Zchn">
    <w:name w:val="Überschrift 5 Zchn"/>
    <w:basedOn w:val="Absatz-Standardschriftart"/>
    <w:link w:val="berschrift5"/>
    <w:uiPriority w:val="9"/>
    <w:rsid w:val="00F93D7A"/>
    <w:rPr>
      <w:rFonts w:asciiTheme="majorHAnsi" w:eastAsiaTheme="majorEastAsia" w:hAnsiTheme="majorHAnsi" w:cstheme="majorBidi"/>
      <w:color w:val="5F0010" w:themeColor="accent1" w:themeShade="7F"/>
    </w:rPr>
  </w:style>
  <w:style w:type="character" w:customStyle="1" w:styleId="berschrift6Zchn">
    <w:name w:val="Überschrift 6 Zchn"/>
    <w:basedOn w:val="Absatz-Standardschriftart"/>
    <w:link w:val="berschrift6"/>
    <w:uiPriority w:val="9"/>
    <w:semiHidden/>
    <w:rsid w:val="00F93D7A"/>
    <w:rPr>
      <w:rFonts w:asciiTheme="majorHAnsi" w:eastAsiaTheme="majorEastAsia" w:hAnsiTheme="majorHAnsi" w:cstheme="majorBidi"/>
      <w:i/>
      <w:iCs/>
      <w:color w:val="5F0010" w:themeColor="accent1" w:themeShade="7F"/>
    </w:rPr>
  </w:style>
  <w:style w:type="character" w:customStyle="1" w:styleId="berschrift7Zchn">
    <w:name w:val="Überschrift 7 Zchn"/>
    <w:basedOn w:val="Absatz-Standardschriftart"/>
    <w:link w:val="berschrift7"/>
    <w:uiPriority w:val="9"/>
    <w:semiHidden/>
    <w:rsid w:val="00F93D7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93D7A"/>
    <w:rPr>
      <w:rFonts w:asciiTheme="majorHAnsi" w:eastAsiaTheme="majorEastAsia" w:hAnsiTheme="majorHAnsi" w:cstheme="majorBidi"/>
      <w:color w:val="BF0021" w:themeColor="accent1"/>
      <w:sz w:val="20"/>
      <w:szCs w:val="20"/>
    </w:rPr>
  </w:style>
  <w:style w:type="character" w:customStyle="1" w:styleId="berschrift9Zchn">
    <w:name w:val="Überschrift 9 Zchn"/>
    <w:basedOn w:val="Absatz-Standardschriftart"/>
    <w:link w:val="berschrift9"/>
    <w:uiPriority w:val="9"/>
    <w:semiHidden/>
    <w:rsid w:val="00F93D7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nhideWhenUsed/>
    <w:qFormat/>
    <w:rsid w:val="00F93D7A"/>
    <w:pPr>
      <w:spacing w:line="240" w:lineRule="auto"/>
    </w:pPr>
    <w:rPr>
      <w:b/>
      <w:bCs/>
      <w:color w:val="BF0021" w:themeColor="accent1"/>
      <w:sz w:val="18"/>
      <w:szCs w:val="18"/>
    </w:rPr>
  </w:style>
  <w:style w:type="paragraph" w:styleId="Untertitel">
    <w:name w:val="Subtitle"/>
    <w:basedOn w:val="Textkrper"/>
    <w:next w:val="Standard"/>
    <w:link w:val="UntertitelZchn"/>
    <w:uiPriority w:val="11"/>
    <w:qFormat/>
    <w:rsid w:val="004005EB"/>
    <w:pPr>
      <w:numPr>
        <w:ilvl w:val="1"/>
      </w:numPr>
    </w:pPr>
    <w:rPr>
      <w:rFonts w:eastAsiaTheme="majorEastAsia" w:cstheme="majorBidi"/>
      <w:i/>
      <w:iCs/>
      <w:color w:val="BF0021" w:themeColor="accent1"/>
      <w:spacing w:val="15"/>
      <w:sz w:val="24"/>
      <w:szCs w:val="24"/>
    </w:rPr>
  </w:style>
  <w:style w:type="character" w:customStyle="1" w:styleId="UntertitelZchn">
    <w:name w:val="Untertitel Zchn"/>
    <w:basedOn w:val="Absatz-Standardschriftart"/>
    <w:link w:val="Untertitel"/>
    <w:uiPriority w:val="11"/>
    <w:rsid w:val="004005EB"/>
    <w:rPr>
      <w:rFonts w:ascii="OpenDyslexicAlta" w:eastAsiaTheme="majorEastAsia" w:hAnsi="OpenDyslexicAlta" w:cstheme="majorBidi"/>
      <w:i/>
      <w:iCs/>
      <w:color w:val="BF0021" w:themeColor="accent1"/>
      <w:spacing w:val="15"/>
      <w:sz w:val="24"/>
      <w:szCs w:val="24"/>
    </w:rPr>
  </w:style>
  <w:style w:type="character" w:styleId="Fett">
    <w:name w:val="Strong"/>
    <w:basedOn w:val="Absatz-Standardschriftart"/>
    <w:uiPriority w:val="22"/>
    <w:qFormat/>
    <w:rsid w:val="00F93D7A"/>
    <w:rPr>
      <w:b/>
      <w:bCs/>
    </w:rPr>
  </w:style>
  <w:style w:type="character" w:styleId="Hervorhebung">
    <w:name w:val="Emphasis"/>
    <w:basedOn w:val="Absatz-Standardschriftart"/>
    <w:uiPriority w:val="20"/>
    <w:qFormat/>
    <w:rsid w:val="00F93D7A"/>
    <w:rPr>
      <w:i/>
      <w:iCs/>
    </w:rPr>
  </w:style>
  <w:style w:type="paragraph" w:styleId="KeinLeerraum">
    <w:name w:val="No Spacing"/>
    <w:link w:val="KeinLeerraumZchn"/>
    <w:uiPriority w:val="1"/>
    <w:qFormat/>
    <w:rsid w:val="00F93D7A"/>
    <w:pPr>
      <w:spacing w:after="0" w:line="240" w:lineRule="auto"/>
    </w:pPr>
  </w:style>
  <w:style w:type="character" w:customStyle="1" w:styleId="KeinLeerraumZchn">
    <w:name w:val="Kein Leerraum Zchn"/>
    <w:basedOn w:val="Absatz-Standardschriftart"/>
    <w:link w:val="KeinLeerraum"/>
    <w:uiPriority w:val="1"/>
    <w:rsid w:val="00F93D7A"/>
  </w:style>
  <w:style w:type="paragraph" w:styleId="Listenabsatz">
    <w:name w:val="List Paragraph"/>
    <w:basedOn w:val="Standard"/>
    <w:uiPriority w:val="34"/>
    <w:qFormat/>
    <w:rsid w:val="00F93D7A"/>
    <w:pPr>
      <w:ind w:left="720"/>
      <w:contextualSpacing/>
    </w:pPr>
  </w:style>
  <w:style w:type="paragraph" w:styleId="Zitat">
    <w:name w:val="Quote"/>
    <w:basedOn w:val="Textkrper"/>
    <w:next w:val="Standard"/>
    <w:link w:val="ZitatZchn"/>
    <w:uiPriority w:val="29"/>
    <w:qFormat/>
    <w:rsid w:val="00505EB7"/>
    <w:rPr>
      <w:i/>
      <w:iCs/>
      <w:color w:val="000000" w:themeColor="text1"/>
    </w:rPr>
  </w:style>
  <w:style w:type="character" w:customStyle="1" w:styleId="ZitatZchn">
    <w:name w:val="Zitat Zchn"/>
    <w:basedOn w:val="Absatz-Standardschriftart"/>
    <w:link w:val="Zitat"/>
    <w:uiPriority w:val="29"/>
    <w:rsid w:val="00505EB7"/>
    <w:rPr>
      <w:i/>
      <w:iCs/>
      <w:color w:val="000000" w:themeColor="text1"/>
    </w:rPr>
  </w:style>
  <w:style w:type="paragraph" w:styleId="IntensivesZitat">
    <w:name w:val="Intense Quote"/>
    <w:basedOn w:val="Zitat"/>
    <w:next w:val="Standard"/>
    <w:link w:val="IntensivesZitatZchn"/>
    <w:uiPriority w:val="30"/>
    <w:qFormat/>
    <w:rsid w:val="00DA475B"/>
    <w:pPr>
      <w:keepLines/>
      <w:spacing w:before="200" w:after="280"/>
    </w:pPr>
    <w:rPr>
      <w:bCs/>
      <w:iCs w:val="0"/>
      <w:color w:val="auto"/>
      <w:u w:val="single"/>
    </w:rPr>
  </w:style>
  <w:style w:type="character" w:customStyle="1" w:styleId="IntensivesZitatZchn">
    <w:name w:val="Intensives Zitat Zchn"/>
    <w:basedOn w:val="Absatz-Standardschriftart"/>
    <w:link w:val="IntensivesZitat"/>
    <w:uiPriority w:val="30"/>
    <w:rsid w:val="00DA475B"/>
    <w:rPr>
      <w:bCs/>
      <w:i/>
      <w:u w:val="single"/>
    </w:rPr>
  </w:style>
  <w:style w:type="character" w:styleId="SchwacheHervorhebung">
    <w:name w:val="Subtle Emphasis"/>
    <w:basedOn w:val="Absatz-Standardschriftart"/>
    <w:uiPriority w:val="19"/>
    <w:qFormat/>
    <w:rsid w:val="00F93D7A"/>
    <w:rPr>
      <w:i/>
      <w:iCs/>
      <w:color w:val="808080" w:themeColor="text1" w:themeTint="7F"/>
    </w:rPr>
  </w:style>
  <w:style w:type="character" w:styleId="IntensiveHervorhebung">
    <w:name w:val="Intense Emphasis"/>
    <w:basedOn w:val="Absatz-Standardschriftart"/>
    <w:uiPriority w:val="21"/>
    <w:qFormat/>
    <w:rsid w:val="00DA475B"/>
    <w:rPr>
      <w:b w:val="0"/>
      <w:bCs/>
      <w:i/>
      <w:iCs/>
      <w:color w:val="auto"/>
      <w:u w:val="single"/>
    </w:rPr>
  </w:style>
  <w:style w:type="character" w:styleId="SchwacherVerweis">
    <w:name w:val="Subtle Reference"/>
    <w:basedOn w:val="Absatz-Standardschriftart"/>
    <w:uiPriority w:val="31"/>
    <w:qFormat/>
    <w:rsid w:val="00F93D7A"/>
    <w:rPr>
      <w:smallCaps/>
      <w:color w:val="F28374" w:themeColor="accent2"/>
      <w:u w:val="single"/>
    </w:rPr>
  </w:style>
  <w:style w:type="character" w:styleId="IntensiverVerweis">
    <w:name w:val="Intense Reference"/>
    <w:basedOn w:val="Absatz-Standardschriftart"/>
    <w:uiPriority w:val="32"/>
    <w:qFormat/>
    <w:rsid w:val="004005EB"/>
    <w:rPr>
      <w:rFonts w:ascii="OpenDyslexicAlta" w:hAnsi="OpenDyslexicAlta"/>
      <w:b/>
      <w:bCs/>
      <w:smallCaps/>
      <w:color w:val="F28374" w:themeColor="accent2"/>
      <w:spacing w:val="5"/>
      <w:u w:val="single"/>
    </w:rPr>
  </w:style>
  <w:style w:type="character" w:styleId="Buchtitel">
    <w:name w:val="Book Title"/>
    <w:basedOn w:val="Absatz-Standardschriftart"/>
    <w:uiPriority w:val="33"/>
    <w:qFormat/>
    <w:rsid w:val="00F93D7A"/>
    <w:rPr>
      <w:b/>
      <w:bCs/>
      <w:smallCaps/>
      <w:spacing w:val="5"/>
    </w:rPr>
  </w:style>
  <w:style w:type="paragraph" w:styleId="Inhaltsverzeichnisberschrift">
    <w:name w:val="TOC Heading"/>
    <w:basedOn w:val="berschrift1"/>
    <w:next w:val="Standard"/>
    <w:uiPriority w:val="39"/>
    <w:semiHidden/>
    <w:unhideWhenUsed/>
    <w:qFormat/>
    <w:rsid w:val="00F93D7A"/>
    <w:pPr>
      <w:outlineLvl w:val="9"/>
    </w:pPr>
  </w:style>
  <w:style w:type="paragraph" w:customStyle="1" w:styleId="Tabellentext">
    <w:name w:val="Tabellentext"/>
    <w:basedOn w:val="Standard"/>
    <w:rsid w:val="004005EB"/>
    <w:pPr>
      <w:keepNext/>
      <w:keepLines/>
      <w:spacing w:after="0" w:line="240" w:lineRule="auto"/>
    </w:pPr>
    <w:rPr>
      <w:rFonts w:eastAsia="Times New Roman" w:cs="Arial"/>
      <w:sz w:val="18"/>
      <w:szCs w:val="20"/>
      <w:lang w:eastAsia="de-AT"/>
    </w:rPr>
  </w:style>
  <w:style w:type="paragraph" w:customStyle="1" w:styleId="Tabellenkopf">
    <w:name w:val="Tabellenkopf"/>
    <w:basedOn w:val="Tabellentext"/>
    <w:link w:val="TabellenkopfZchn"/>
    <w:locked/>
    <w:rsid w:val="004005EB"/>
    <w:pPr>
      <w:spacing w:after="60"/>
    </w:pPr>
    <w:rPr>
      <w:rFonts w:cs="Times New Roman"/>
      <w:b/>
      <w:lang w:eastAsia="de-DE"/>
    </w:rPr>
  </w:style>
  <w:style w:type="paragraph" w:customStyle="1" w:styleId="TabellenkoptZahl">
    <w:name w:val="TabellenkoptZahl"/>
    <w:basedOn w:val="Tabellenkopf"/>
    <w:link w:val="TabellenkoptZahlZchn"/>
    <w:qFormat/>
    <w:rsid w:val="00F702C6"/>
    <w:pPr>
      <w:jc w:val="right"/>
    </w:pPr>
  </w:style>
  <w:style w:type="character" w:styleId="Funotenzeichen">
    <w:name w:val="footnote reference"/>
    <w:basedOn w:val="Absatz-Standardschriftart"/>
    <w:rsid w:val="00F702C6"/>
    <w:rPr>
      <w:vertAlign w:val="superscript"/>
    </w:rPr>
  </w:style>
  <w:style w:type="paragraph" w:customStyle="1" w:styleId="TabellenText0">
    <w:name w:val="TabellenText"/>
    <w:basedOn w:val="Standard"/>
    <w:rsid w:val="00F702C6"/>
    <w:pPr>
      <w:keepNext/>
      <w:keepLines/>
      <w:spacing w:after="0" w:line="240" w:lineRule="auto"/>
    </w:pPr>
    <w:rPr>
      <w:rFonts w:asciiTheme="minorHAnsi" w:eastAsia="Times New Roman" w:hAnsiTheme="minorHAnsi" w:cs="Times New Roman"/>
      <w:bCs/>
      <w:i/>
      <w:iCs/>
      <w:sz w:val="18"/>
      <w:szCs w:val="20"/>
      <w:lang w:val="en-GB"/>
    </w:rPr>
  </w:style>
  <w:style w:type="paragraph" w:customStyle="1" w:styleId="TabellenZahl">
    <w:name w:val="TabellenZahl"/>
    <w:basedOn w:val="Standard"/>
    <w:qFormat/>
    <w:rsid w:val="00F702C6"/>
    <w:pPr>
      <w:keepNext/>
      <w:keepLines/>
      <w:spacing w:after="0" w:line="240" w:lineRule="auto"/>
      <w:jc w:val="right"/>
    </w:pPr>
    <w:rPr>
      <w:rFonts w:ascii="Arial" w:eastAsia="Times New Roman" w:hAnsi="Arial" w:cs="Arial"/>
      <w:sz w:val="18"/>
      <w:szCs w:val="20"/>
      <w:lang w:val="en-GB" w:eastAsia="de-AT"/>
    </w:rPr>
  </w:style>
  <w:style w:type="paragraph" w:customStyle="1" w:styleId="FormatvorlageTabellenTextFett">
    <w:name w:val="Formatvorlage TabellenText + Fett"/>
    <w:basedOn w:val="TabellenText0"/>
    <w:rsid w:val="00F702C6"/>
    <w:rPr>
      <w:b/>
    </w:rPr>
  </w:style>
  <w:style w:type="paragraph" w:customStyle="1" w:styleId="Box">
    <w:name w:val="Box"/>
    <w:basedOn w:val="Standard"/>
    <w:link w:val="BoxZchn"/>
    <w:qFormat/>
    <w:rsid w:val="00F702C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atLeast"/>
      <w:jc w:val="both"/>
    </w:pPr>
    <w:rPr>
      <w:rFonts w:ascii="Arial" w:eastAsia="Times New Roman" w:hAnsi="Arial" w:cs="Times New Roman"/>
      <w:sz w:val="24"/>
      <w:szCs w:val="20"/>
      <w:lang w:val="en-GB"/>
    </w:rPr>
  </w:style>
  <w:style w:type="character" w:customStyle="1" w:styleId="BoxZchn">
    <w:name w:val="Box Zchn"/>
    <w:basedOn w:val="Absatz-Standardschriftart"/>
    <w:link w:val="Box"/>
    <w:rsid w:val="00F702C6"/>
    <w:rPr>
      <w:rFonts w:ascii="Arial" w:eastAsia="Times New Roman" w:hAnsi="Arial" w:cs="Times New Roman"/>
      <w:sz w:val="24"/>
      <w:szCs w:val="20"/>
      <w:shd w:val="clear" w:color="auto" w:fill="D9D9D9" w:themeFill="background1" w:themeFillShade="D9"/>
      <w:lang w:val="en-GB"/>
    </w:rPr>
  </w:style>
  <w:style w:type="paragraph" w:styleId="Aufzhlungszeichen">
    <w:name w:val="List Bullet"/>
    <w:basedOn w:val="Textkrper"/>
    <w:uiPriority w:val="99"/>
    <w:unhideWhenUsed/>
    <w:rsid w:val="00F702C6"/>
    <w:pPr>
      <w:tabs>
        <w:tab w:val="num" w:pos="360"/>
      </w:tabs>
      <w:spacing w:line="320" w:lineRule="atLeast"/>
      <w:ind w:left="357" w:hanging="357"/>
      <w:contextualSpacing/>
    </w:pPr>
    <w:rPr>
      <w:rFonts w:ascii="Arial" w:eastAsia="Times New Roman" w:hAnsi="Arial" w:cs="Times New Roman"/>
      <w:sz w:val="24"/>
      <w:szCs w:val="20"/>
      <w:lang w:val="en-GB"/>
    </w:rPr>
  </w:style>
  <w:style w:type="paragraph" w:styleId="Aufzhlungszeichen2">
    <w:name w:val="List Bullet 2"/>
    <w:basedOn w:val="TextkrperNummeriert"/>
    <w:uiPriority w:val="99"/>
    <w:unhideWhenUsed/>
    <w:rsid w:val="00F702C6"/>
    <w:pPr>
      <w:numPr>
        <w:numId w:val="0"/>
      </w:numPr>
      <w:tabs>
        <w:tab w:val="num" w:pos="643"/>
      </w:tabs>
      <w:spacing w:line="320" w:lineRule="atLeast"/>
      <w:ind w:left="643" w:hanging="360"/>
      <w:contextualSpacing/>
    </w:pPr>
    <w:rPr>
      <w:rFonts w:ascii="Arial" w:eastAsia="Times New Roman" w:hAnsi="Arial" w:cs="Times New Roman"/>
      <w:sz w:val="24"/>
      <w:szCs w:val="20"/>
      <w:lang w:val="en-GB"/>
    </w:rPr>
  </w:style>
  <w:style w:type="character" w:styleId="Hyperlink">
    <w:name w:val="Hyperlink"/>
    <w:basedOn w:val="Absatz-Standardschriftart"/>
    <w:uiPriority w:val="99"/>
    <w:unhideWhenUsed/>
    <w:rsid w:val="00F702C6"/>
    <w:rPr>
      <w:color w:val="0070C0" w:themeColor="hyperlink"/>
      <w:u w:val="single"/>
    </w:rPr>
  </w:style>
  <w:style w:type="character" w:styleId="Kommentarzeichen">
    <w:name w:val="annotation reference"/>
    <w:basedOn w:val="Absatz-Standardschriftart"/>
    <w:uiPriority w:val="99"/>
    <w:semiHidden/>
    <w:unhideWhenUsed/>
    <w:rsid w:val="00F702C6"/>
    <w:rPr>
      <w:sz w:val="16"/>
      <w:szCs w:val="16"/>
    </w:rPr>
  </w:style>
  <w:style w:type="paragraph" w:styleId="Kommentartext">
    <w:name w:val="annotation text"/>
    <w:basedOn w:val="Standard"/>
    <w:link w:val="KommentartextZchn"/>
    <w:uiPriority w:val="99"/>
    <w:unhideWhenUsed/>
    <w:rsid w:val="00F702C6"/>
    <w:pPr>
      <w:spacing w:after="0" w:line="240" w:lineRule="auto"/>
    </w:pPr>
    <w:rPr>
      <w:rFonts w:ascii="Arial" w:eastAsia="Times New Roman" w:hAnsi="Arial" w:cs="Times New Roman"/>
      <w:sz w:val="20"/>
      <w:szCs w:val="20"/>
      <w:lang w:val="en-GB"/>
    </w:rPr>
  </w:style>
  <w:style w:type="character" w:customStyle="1" w:styleId="KommentartextZchn">
    <w:name w:val="Kommentartext Zchn"/>
    <w:basedOn w:val="Absatz-Standardschriftart"/>
    <w:link w:val="Kommentartext"/>
    <w:uiPriority w:val="99"/>
    <w:rsid w:val="00F702C6"/>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F702C6"/>
    <w:rPr>
      <w:b/>
      <w:bCs/>
    </w:rPr>
  </w:style>
  <w:style w:type="character" w:customStyle="1" w:styleId="KommentarthemaZchn">
    <w:name w:val="Kommentarthema Zchn"/>
    <w:basedOn w:val="KommentartextZchn"/>
    <w:link w:val="Kommentarthema"/>
    <w:uiPriority w:val="99"/>
    <w:semiHidden/>
    <w:rsid w:val="00F702C6"/>
    <w:rPr>
      <w:rFonts w:ascii="Arial" w:eastAsia="Times New Roman" w:hAnsi="Arial" w:cs="Times New Roman"/>
      <w:b/>
      <w:bCs/>
      <w:sz w:val="20"/>
      <w:szCs w:val="20"/>
      <w:lang w:val="en-GB"/>
    </w:rPr>
  </w:style>
  <w:style w:type="paragraph" w:customStyle="1" w:styleId="Annex">
    <w:name w:val="Annex"/>
    <w:basedOn w:val="berschrift1"/>
    <w:link w:val="AnnexZchn"/>
    <w:qFormat/>
    <w:rsid w:val="00F702C6"/>
    <w:pPr>
      <w:numPr>
        <w:numId w:val="27"/>
      </w:numPr>
    </w:pPr>
    <w:rPr>
      <w:rFonts w:ascii="Arial" w:hAnsi="Arial"/>
      <w:lang w:val="en-GB"/>
    </w:rPr>
  </w:style>
  <w:style w:type="character" w:customStyle="1" w:styleId="AnnexZchn">
    <w:name w:val="Annex Zchn"/>
    <w:basedOn w:val="berschrift1Zchn"/>
    <w:link w:val="Annex"/>
    <w:rsid w:val="00F702C6"/>
    <w:rPr>
      <w:rFonts w:ascii="Arial" w:eastAsiaTheme="majorEastAsia" w:hAnsi="Arial" w:cstheme="majorBidi"/>
      <w:bCs/>
      <w:color w:val="BF0021" w:themeColor="text2"/>
      <w:sz w:val="36"/>
      <w:szCs w:val="28"/>
      <w:lang w:val="en-GB"/>
    </w:rPr>
  </w:style>
  <w:style w:type="character" w:styleId="BesuchterLink">
    <w:name w:val="FollowedHyperlink"/>
    <w:basedOn w:val="Absatz-Standardschriftart"/>
    <w:uiPriority w:val="99"/>
    <w:semiHidden/>
    <w:unhideWhenUsed/>
    <w:rsid w:val="00F702C6"/>
    <w:rPr>
      <w:color w:val="49CBFF" w:themeColor="followedHyperlink"/>
      <w:u w:val="single"/>
    </w:rPr>
  </w:style>
  <w:style w:type="character" w:styleId="Platzhaltertext">
    <w:name w:val="Placeholder Text"/>
    <w:basedOn w:val="Absatz-Standardschriftart"/>
    <w:uiPriority w:val="99"/>
    <w:semiHidden/>
    <w:rsid w:val="00F702C6"/>
    <w:rPr>
      <w:color w:val="808080"/>
    </w:rPr>
  </w:style>
  <w:style w:type="paragraph" w:customStyle="1" w:styleId="CitaviBibliographyEntry">
    <w:name w:val="Citavi Bibliography Entry"/>
    <w:basedOn w:val="Standard"/>
    <w:link w:val="CitaviBibliographyEntryZchn"/>
    <w:rsid w:val="00F702C6"/>
    <w:pPr>
      <w:tabs>
        <w:tab w:val="left" w:pos="567"/>
      </w:tabs>
      <w:spacing w:after="60" w:line="360" w:lineRule="auto"/>
      <w:ind w:left="567" w:hanging="567"/>
    </w:pPr>
    <w:rPr>
      <w:rFonts w:ascii="Arial" w:eastAsia="Times New Roman" w:hAnsi="Arial" w:cs="Times New Roman"/>
      <w:sz w:val="24"/>
      <w:szCs w:val="20"/>
      <w:lang w:val="en-GB"/>
    </w:rPr>
  </w:style>
  <w:style w:type="character" w:customStyle="1" w:styleId="CitaviBibliographyEntryZchn">
    <w:name w:val="Citavi Bibliography Entry Zchn"/>
    <w:basedOn w:val="TextkrperZchn"/>
    <w:link w:val="CitaviBibliographyEntry"/>
    <w:rsid w:val="00F702C6"/>
    <w:rPr>
      <w:rFonts w:ascii="Arial" w:eastAsia="Times New Roman" w:hAnsi="Arial" w:cs="Times New Roman"/>
      <w:sz w:val="24"/>
      <w:szCs w:val="20"/>
      <w:lang w:val="en-GB"/>
    </w:rPr>
  </w:style>
  <w:style w:type="paragraph" w:customStyle="1" w:styleId="CitaviBibliographyHeading">
    <w:name w:val="Citavi Bibliography Heading"/>
    <w:basedOn w:val="berschrift1"/>
    <w:link w:val="CitaviBibliographyHeadingZchn"/>
    <w:rsid w:val="00F702C6"/>
    <w:pPr>
      <w:ind w:left="432" w:hanging="432"/>
    </w:pPr>
    <w:rPr>
      <w:rFonts w:ascii="Arial" w:hAnsi="Arial"/>
      <w:lang w:val="en-GB"/>
    </w:rPr>
  </w:style>
  <w:style w:type="character" w:customStyle="1" w:styleId="CitaviBibliographyHeadingZchn">
    <w:name w:val="Citavi Bibliography Heading Zchn"/>
    <w:basedOn w:val="TextkrperZchn"/>
    <w:link w:val="CitaviBibliographyHeading"/>
    <w:rsid w:val="00F702C6"/>
    <w:rPr>
      <w:rFonts w:ascii="Arial" w:eastAsiaTheme="majorEastAsia" w:hAnsi="Arial" w:cstheme="majorBidi"/>
      <w:bCs/>
      <w:color w:val="BF0021" w:themeColor="text2"/>
      <w:sz w:val="36"/>
      <w:szCs w:val="28"/>
      <w:lang w:val="en-GB"/>
    </w:rPr>
  </w:style>
  <w:style w:type="paragraph" w:customStyle="1" w:styleId="CitaviBibliographySubheading1">
    <w:name w:val="Citavi Bibliography Subheading 1"/>
    <w:basedOn w:val="berschrift2"/>
    <w:link w:val="CitaviBibliographySubheading1Zchn"/>
    <w:rsid w:val="00F702C6"/>
    <w:pPr>
      <w:numPr>
        <w:ilvl w:val="1"/>
      </w:numPr>
      <w:spacing w:line="360" w:lineRule="auto"/>
      <w:ind w:left="576" w:hanging="576"/>
      <w:outlineLvl w:val="9"/>
    </w:pPr>
    <w:rPr>
      <w:rFonts w:ascii="Arial" w:hAnsi="Arial"/>
      <w:lang w:val="en-GB"/>
    </w:rPr>
  </w:style>
  <w:style w:type="character" w:customStyle="1" w:styleId="CitaviBibliographySubheading1Zchn">
    <w:name w:val="Citavi Bibliography Subheading 1 Zchn"/>
    <w:basedOn w:val="TextkrperZchn"/>
    <w:link w:val="CitaviBibliographySubheading1"/>
    <w:rsid w:val="00F702C6"/>
    <w:rPr>
      <w:rFonts w:ascii="Arial" w:eastAsiaTheme="majorEastAsia" w:hAnsi="Arial" w:cstheme="majorBidi"/>
      <w:bCs/>
      <w:color w:val="BF0021" w:themeColor="text2"/>
      <w:sz w:val="28"/>
      <w:szCs w:val="26"/>
      <w:lang w:val="en-GB"/>
    </w:rPr>
  </w:style>
  <w:style w:type="paragraph" w:customStyle="1" w:styleId="CitaviBibliographySubheading2">
    <w:name w:val="Citavi Bibliography Subheading 2"/>
    <w:basedOn w:val="berschrift3"/>
    <w:link w:val="CitaviBibliographySubheading2Zchn"/>
    <w:rsid w:val="00F702C6"/>
    <w:pPr>
      <w:numPr>
        <w:ilvl w:val="2"/>
      </w:numPr>
      <w:spacing w:line="360" w:lineRule="auto"/>
      <w:ind w:left="720" w:hanging="720"/>
      <w:outlineLvl w:val="9"/>
    </w:pPr>
    <w:rPr>
      <w:rFonts w:ascii="Arial" w:hAnsi="Arial"/>
      <w:sz w:val="24"/>
      <w:szCs w:val="20"/>
      <w:lang w:val="en-GB"/>
    </w:rPr>
  </w:style>
  <w:style w:type="character" w:customStyle="1" w:styleId="CitaviBibliographySubheading2Zchn">
    <w:name w:val="Citavi Bibliography Subheading 2 Zchn"/>
    <w:basedOn w:val="TextkrperZchn"/>
    <w:link w:val="CitaviBibliographySubheading2"/>
    <w:rsid w:val="00F702C6"/>
    <w:rPr>
      <w:rFonts w:ascii="Arial" w:eastAsiaTheme="majorEastAsia" w:hAnsi="Arial" w:cstheme="majorBidi"/>
      <w:bCs/>
      <w:i/>
      <w:color w:val="BF0021" w:themeColor="text2"/>
      <w:sz w:val="24"/>
      <w:szCs w:val="20"/>
      <w:lang w:val="en-GB"/>
    </w:rPr>
  </w:style>
  <w:style w:type="paragraph" w:customStyle="1" w:styleId="CitaviBibliographySubheading3">
    <w:name w:val="Citavi Bibliography Subheading 3"/>
    <w:basedOn w:val="berschrift4"/>
    <w:link w:val="CitaviBibliographySubheading3Zchn"/>
    <w:rsid w:val="00F702C6"/>
    <w:pPr>
      <w:numPr>
        <w:ilvl w:val="3"/>
      </w:numPr>
      <w:spacing w:line="360" w:lineRule="auto"/>
      <w:ind w:left="864" w:hanging="864"/>
      <w:outlineLvl w:val="9"/>
    </w:pPr>
    <w:rPr>
      <w:rFonts w:ascii="Arial" w:hAnsi="Arial"/>
      <w:sz w:val="24"/>
      <w:szCs w:val="20"/>
      <w:lang w:val="en-GB"/>
    </w:rPr>
  </w:style>
  <w:style w:type="character" w:customStyle="1" w:styleId="CitaviBibliographySubheading3Zchn">
    <w:name w:val="Citavi Bibliography Subheading 3 Zchn"/>
    <w:basedOn w:val="TextkrperZchn"/>
    <w:link w:val="CitaviBibliographySubheading3"/>
    <w:rsid w:val="00F702C6"/>
    <w:rPr>
      <w:rFonts w:ascii="Arial" w:eastAsiaTheme="majorEastAsia" w:hAnsi="Arial" w:cstheme="majorBidi"/>
      <w:bCs/>
      <w:iCs/>
      <w:color w:val="BF0021" w:themeColor="text2"/>
      <w:sz w:val="24"/>
      <w:szCs w:val="20"/>
      <w:lang w:val="en-GB"/>
    </w:rPr>
  </w:style>
  <w:style w:type="paragraph" w:customStyle="1" w:styleId="CitaviBibliographySubheading4">
    <w:name w:val="Citavi Bibliography Subheading 4"/>
    <w:basedOn w:val="berschrift5"/>
    <w:link w:val="CitaviBibliographySubheading4Zchn"/>
    <w:rsid w:val="00F702C6"/>
    <w:pPr>
      <w:numPr>
        <w:ilvl w:val="4"/>
      </w:numPr>
      <w:spacing w:line="360" w:lineRule="auto"/>
      <w:ind w:left="1008" w:hanging="1008"/>
      <w:outlineLvl w:val="9"/>
    </w:pPr>
    <w:rPr>
      <w:sz w:val="24"/>
      <w:szCs w:val="20"/>
      <w:lang w:val="en-GB"/>
    </w:rPr>
  </w:style>
  <w:style w:type="character" w:customStyle="1" w:styleId="CitaviBibliographySubheading4Zchn">
    <w:name w:val="Citavi Bibliography Subheading 4 Zchn"/>
    <w:basedOn w:val="TextkrperZchn"/>
    <w:link w:val="CitaviBibliographySubheading4"/>
    <w:rsid w:val="00F702C6"/>
    <w:rPr>
      <w:rFonts w:asciiTheme="majorHAnsi" w:eastAsiaTheme="majorEastAsia" w:hAnsiTheme="majorHAnsi" w:cstheme="majorBidi"/>
      <w:color w:val="5F0010" w:themeColor="accent1" w:themeShade="7F"/>
      <w:sz w:val="24"/>
      <w:szCs w:val="20"/>
      <w:lang w:val="en-GB"/>
    </w:rPr>
  </w:style>
  <w:style w:type="paragraph" w:customStyle="1" w:styleId="CitaviBibliographySubheading5">
    <w:name w:val="Citavi Bibliography Subheading 5"/>
    <w:basedOn w:val="berschrift6"/>
    <w:link w:val="CitaviBibliographySubheading5Zchn"/>
    <w:rsid w:val="00F702C6"/>
    <w:pPr>
      <w:numPr>
        <w:ilvl w:val="5"/>
      </w:numPr>
      <w:spacing w:line="360" w:lineRule="auto"/>
      <w:ind w:left="1152" w:hanging="1152"/>
      <w:outlineLvl w:val="9"/>
    </w:pPr>
    <w:rPr>
      <w:sz w:val="24"/>
      <w:szCs w:val="20"/>
      <w:lang w:val="en-GB"/>
    </w:rPr>
  </w:style>
  <w:style w:type="character" w:customStyle="1" w:styleId="CitaviBibliographySubheading5Zchn">
    <w:name w:val="Citavi Bibliography Subheading 5 Zchn"/>
    <w:basedOn w:val="TextkrperZchn"/>
    <w:link w:val="CitaviBibliographySubheading5"/>
    <w:rsid w:val="00F702C6"/>
    <w:rPr>
      <w:rFonts w:asciiTheme="majorHAnsi" w:eastAsiaTheme="majorEastAsia" w:hAnsiTheme="majorHAnsi" w:cstheme="majorBidi"/>
      <w:i/>
      <w:iCs/>
      <w:color w:val="5F0010" w:themeColor="accent1" w:themeShade="7F"/>
      <w:sz w:val="24"/>
      <w:szCs w:val="20"/>
      <w:lang w:val="en-GB"/>
    </w:rPr>
  </w:style>
  <w:style w:type="paragraph" w:customStyle="1" w:styleId="CitaviBibliographySubheading6">
    <w:name w:val="Citavi Bibliography Subheading 6"/>
    <w:basedOn w:val="berschrift7"/>
    <w:link w:val="CitaviBibliographySubheading6Zchn"/>
    <w:rsid w:val="00F702C6"/>
    <w:pPr>
      <w:numPr>
        <w:ilvl w:val="6"/>
      </w:numPr>
      <w:spacing w:line="360" w:lineRule="auto"/>
      <w:ind w:left="1296" w:hanging="1296"/>
      <w:outlineLvl w:val="9"/>
    </w:pPr>
    <w:rPr>
      <w:sz w:val="24"/>
      <w:szCs w:val="20"/>
      <w:lang w:val="en-GB"/>
    </w:rPr>
  </w:style>
  <w:style w:type="character" w:customStyle="1" w:styleId="CitaviBibliographySubheading6Zchn">
    <w:name w:val="Citavi Bibliography Subheading 6 Zchn"/>
    <w:basedOn w:val="TextkrperZchn"/>
    <w:link w:val="CitaviBibliographySubheading6"/>
    <w:rsid w:val="00F702C6"/>
    <w:rPr>
      <w:rFonts w:asciiTheme="majorHAnsi" w:eastAsiaTheme="majorEastAsia" w:hAnsiTheme="majorHAnsi" w:cstheme="majorBidi"/>
      <w:i/>
      <w:iCs/>
      <w:color w:val="404040" w:themeColor="text1" w:themeTint="BF"/>
      <w:sz w:val="24"/>
      <w:szCs w:val="20"/>
      <w:lang w:val="en-GB"/>
    </w:rPr>
  </w:style>
  <w:style w:type="paragraph" w:customStyle="1" w:styleId="CitaviBibliographySubheading7">
    <w:name w:val="Citavi Bibliography Subheading 7"/>
    <w:basedOn w:val="berschrift8"/>
    <w:link w:val="CitaviBibliographySubheading7Zchn"/>
    <w:rsid w:val="00F702C6"/>
    <w:pPr>
      <w:numPr>
        <w:ilvl w:val="7"/>
      </w:numPr>
      <w:spacing w:line="360" w:lineRule="auto"/>
      <w:ind w:left="1440" w:hanging="1440"/>
      <w:outlineLvl w:val="9"/>
    </w:pPr>
    <w:rPr>
      <w:lang w:val="en-GB"/>
    </w:rPr>
  </w:style>
  <w:style w:type="character" w:customStyle="1" w:styleId="CitaviBibliographySubheading7Zchn">
    <w:name w:val="Citavi Bibliography Subheading 7 Zchn"/>
    <w:basedOn w:val="TextkrperZchn"/>
    <w:link w:val="CitaviBibliographySubheading7"/>
    <w:rsid w:val="00F702C6"/>
    <w:rPr>
      <w:rFonts w:asciiTheme="majorHAnsi" w:eastAsiaTheme="majorEastAsia" w:hAnsiTheme="majorHAnsi" w:cstheme="majorBidi"/>
      <w:color w:val="BF0021" w:themeColor="accent1"/>
      <w:sz w:val="20"/>
      <w:szCs w:val="20"/>
      <w:lang w:val="en-GB"/>
    </w:rPr>
  </w:style>
  <w:style w:type="paragraph" w:customStyle="1" w:styleId="CitaviBibliographySubheading8">
    <w:name w:val="Citavi Bibliography Subheading 8"/>
    <w:basedOn w:val="berschrift9"/>
    <w:link w:val="CitaviBibliographySubheading8Zchn"/>
    <w:rsid w:val="00F702C6"/>
    <w:pPr>
      <w:numPr>
        <w:ilvl w:val="8"/>
      </w:numPr>
      <w:spacing w:line="360" w:lineRule="auto"/>
      <w:ind w:left="1584" w:hanging="1584"/>
      <w:outlineLvl w:val="9"/>
    </w:pPr>
    <w:rPr>
      <w:lang w:val="en-GB"/>
    </w:rPr>
  </w:style>
  <w:style w:type="character" w:customStyle="1" w:styleId="CitaviBibliographySubheading8Zchn">
    <w:name w:val="Citavi Bibliography Subheading 8 Zchn"/>
    <w:basedOn w:val="TextkrperZchn"/>
    <w:link w:val="CitaviBibliographySubheading8"/>
    <w:rsid w:val="00F702C6"/>
    <w:rPr>
      <w:rFonts w:asciiTheme="majorHAnsi" w:eastAsiaTheme="majorEastAsia" w:hAnsiTheme="majorHAnsi" w:cstheme="majorBidi"/>
      <w:i/>
      <w:iCs/>
      <w:color w:val="404040" w:themeColor="text1" w:themeTint="BF"/>
      <w:sz w:val="20"/>
      <w:szCs w:val="20"/>
      <w:lang w:val="en-GB"/>
    </w:rPr>
  </w:style>
  <w:style w:type="paragraph" w:styleId="StandardWeb">
    <w:name w:val="Normal (Web)"/>
    <w:basedOn w:val="Standard"/>
    <w:uiPriority w:val="99"/>
    <w:unhideWhenUsed/>
    <w:rsid w:val="00F702C6"/>
    <w:pPr>
      <w:spacing w:before="100" w:beforeAutospacing="1" w:after="100" w:afterAutospacing="1" w:line="240" w:lineRule="auto"/>
    </w:pPr>
    <w:rPr>
      <w:rFonts w:ascii="Times New Roman" w:hAnsi="Times New Roman" w:cs="Times New Roman"/>
      <w:sz w:val="24"/>
      <w:szCs w:val="24"/>
      <w:lang w:val="de-AT" w:eastAsia="de-AT"/>
    </w:rPr>
  </w:style>
  <w:style w:type="paragraph" w:customStyle="1" w:styleId="abs">
    <w:name w:val="abs"/>
    <w:basedOn w:val="Standard"/>
    <w:rsid w:val="00F702C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berarbeitung">
    <w:name w:val="Revision"/>
    <w:hidden/>
    <w:uiPriority w:val="99"/>
    <w:semiHidden/>
    <w:rsid w:val="00F702C6"/>
    <w:pPr>
      <w:spacing w:after="0" w:line="240" w:lineRule="auto"/>
    </w:pPr>
    <w:rPr>
      <w:rFonts w:ascii="Arial" w:eastAsia="Times New Roman" w:hAnsi="Arial" w:cs="Times New Roman"/>
      <w:sz w:val="24"/>
      <w:szCs w:val="20"/>
      <w:lang w:val="en-GB"/>
    </w:rPr>
  </w:style>
  <w:style w:type="paragraph" w:styleId="Literaturverzeichnis">
    <w:name w:val="Bibliography"/>
    <w:basedOn w:val="Textkrper"/>
    <w:next w:val="Standard"/>
    <w:uiPriority w:val="37"/>
    <w:unhideWhenUsed/>
    <w:rsid w:val="00F702C6"/>
    <w:pPr>
      <w:spacing w:before="120" w:after="0" w:line="240" w:lineRule="auto"/>
      <w:ind w:left="720" w:hanging="720"/>
      <w:jc w:val="left"/>
    </w:pPr>
    <w:rPr>
      <w:rFonts w:ascii="Arial" w:eastAsia="Times New Roman" w:hAnsi="Arial" w:cs="Times New Roman"/>
      <w:sz w:val="24"/>
      <w:szCs w:val="20"/>
      <w:lang w:val="en-GB"/>
    </w:rPr>
  </w:style>
  <w:style w:type="table" w:styleId="Tabellenraster">
    <w:name w:val="Table Grid"/>
    <w:basedOn w:val="NormaleTabelle"/>
    <w:uiPriority w:val="59"/>
    <w:rsid w:val="00F7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siv">
    <w:name w:val="kursiv"/>
    <w:basedOn w:val="Absatz-Standardschriftart"/>
    <w:rsid w:val="00F702C6"/>
  </w:style>
  <w:style w:type="paragraph" w:customStyle="1" w:styleId="CitaviChapterBibliographyHeading">
    <w:name w:val="Citavi Chapter Bibliography Heading"/>
    <w:basedOn w:val="berschrift2"/>
    <w:link w:val="CitaviChapterBibliographyHeadingZchn"/>
    <w:uiPriority w:val="99"/>
    <w:rsid w:val="00F702C6"/>
    <w:pPr>
      <w:numPr>
        <w:ilvl w:val="1"/>
      </w:numPr>
      <w:spacing w:line="360" w:lineRule="auto"/>
      <w:ind w:left="576" w:hanging="576"/>
    </w:pPr>
    <w:rPr>
      <w:rFonts w:ascii="Arial" w:hAnsi="Arial"/>
      <w:lang w:val="en-GB"/>
    </w:rPr>
  </w:style>
  <w:style w:type="character" w:customStyle="1" w:styleId="CitaviChapterBibliographyHeadingZchn">
    <w:name w:val="Citavi Chapter Bibliography Heading Zchn"/>
    <w:basedOn w:val="TextkrperZchn"/>
    <w:link w:val="CitaviChapterBibliographyHeading"/>
    <w:uiPriority w:val="99"/>
    <w:rsid w:val="00F702C6"/>
    <w:rPr>
      <w:rFonts w:ascii="Arial" w:eastAsiaTheme="majorEastAsia" w:hAnsi="Arial" w:cstheme="majorBidi"/>
      <w:bCs/>
      <w:color w:val="BF0021" w:themeColor="text2"/>
      <w:sz w:val="28"/>
      <w:szCs w:val="26"/>
      <w:lang w:val="en-GB"/>
    </w:rPr>
  </w:style>
  <w:style w:type="character" w:styleId="NichtaufgelsteErwhnung">
    <w:name w:val="Unresolved Mention"/>
    <w:basedOn w:val="Absatz-Standardschriftart"/>
    <w:uiPriority w:val="99"/>
    <w:semiHidden/>
    <w:unhideWhenUsed/>
    <w:rsid w:val="00F702C6"/>
    <w:rPr>
      <w:color w:val="605E5C"/>
      <w:shd w:val="clear" w:color="auto" w:fill="E1DFDD"/>
    </w:rPr>
  </w:style>
  <w:style w:type="paragraph" w:styleId="Index1">
    <w:name w:val="index 1"/>
    <w:basedOn w:val="Standard"/>
    <w:next w:val="Standard"/>
    <w:autoRedefine/>
    <w:uiPriority w:val="99"/>
    <w:unhideWhenUsed/>
    <w:rsid w:val="00F702C6"/>
    <w:pPr>
      <w:tabs>
        <w:tab w:val="right" w:leader="dot" w:pos="9062"/>
      </w:tabs>
      <w:spacing w:after="0" w:line="360" w:lineRule="auto"/>
      <w:ind w:left="2268" w:hanging="2268"/>
    </w:pPr>
    <w:rPr>
      <w:rFonts w:asciiTheme="minorHAnsi" w:eastAsia="Times New Roman" w:hAnsiTheme="minorHAnsi" w:cstheme="minorHAnsi"/>
      <w:i/>
      <w:sz w:val="18"/>
      <w:szCs w:val="18"/>
      <w:lang w:val="en-GB"/>
    </w:rPr>
  </w:style>
  <w:style w:type="paragraph" w:styleId="Index2">
    <w:name w:val="index 2"/>
    <w:basedOn w:val="Standard"/>
    <w:next w:val="Standard"/>
    <w:autoRedefine/>
    <w:uiPriority w:val="99"/>
    <w:unhideWhenUsed/>
    <w:rsid w:val="00F702C6"/>
    <w:pPr>
      <w:spacing w:after="0" w:line="360" w:lineRule="auto"/>
      <w:ind w:left="480" w:hanging="240"/>
    </w:pPr>
    <w:rPr>
      <w:rFonts w:asciiTheme="minorHAnsi" w:eastAsia="Times New Roman" w:hAnsiTheme="minorHAnsi" w:cstheme="minorHAnsi"/>
      <w:sz w:val="18"/>
      <w:szCs w:val="18"/>
      <w:lang w:val="en-GB"/>
    </w:rPr>
  </w:style>
  <w:style w:type="paragraph" w:styleId="Index3">
    <w:name w:val="index 3"/>
    <w:basedOn w:val="Standard"/>
    <w:next w:val="Standard"/>
    <w:autoRedefine/>
    <w:uiPriority w:val="99"/>
    <w:unhideWhenUsed/>
    <w:rsid w:val="00F702C6"/>
    <w:pPr>
      <w:spacing w:after="0" w:line="360" w:lineRule="auto"/>
      <w:ind w:left="720" w:hanging="240"/>
    </w:pPr>
    <w:rPr>
      <w:rFonts w:asciiTheme="minorHAnsi" w:eastAsia="Times New Roman" w:hAnsiTheme="minorHAnsi" w:cstheme="minorHAnsi"/>
      <w:sz w:val="18"/>
      <w:szCs w:val="18"/>
      <w:lang w:val="en-GB"/>
    </w:rPr>
  </w:style>
  <w:style w:type="paragraph" w:styleId="Index4">
    <w:name w:val="index 4"/>
    <w:basedOn w:val="Standard"/>
    <w:next w:val="Standard"/>
    <w:autoRedefine/>
    <w:uiPriority w:val="99"/>
    <w:unhideWhenUsed/>
    <w:rsid w:val="00F702C6"/>
    <w:pPr>
      <w:spacing w:after="0" w:line="360" w:lineRule="auto"/>
      <w:ind w:left="960" w:hanging="240"/>
    </w:pPr>
    <w:rPr>
      <w:rFonts w:asciiTheme="minorHAnsi" w:eastAsia="Times New Roman" w:hAnsiTheme="minorHAnsi" w:cstheme="minorHAnsi"/>
      <w:sz w:val="18"/>
      <w:szCs w:val="18"/>
      <w:lang w:val="en-GB"/>
    </w:rPr>
  </w:style>
  <w:style w:type="paragraph" w:styleId="Index5">
    <w:name w:val="index 5"/>
    <w:basedOn w:val="Standard"/>
    <w:next w:val="Standard"/>
    <w:autoRedefine/>
    <w:uiPriority w:val="99"/>
    <w:unhideWhenUsed/>
    <w:rsid w:val="00F702C6"/>
    <w:pPr>
      <w:spacing w:after="0" w:line="360" w:lineRule="auto"/>
      <w:ind w:left="1200" w:hanging="240"/>
    </w:pPr>
    <w:rPr>
      <w:rFonts w:asciiTheme="minorHAnsi" w:eastAsia="Times New Roman" w:hAnsiTheme="minorHAnsi" w:cstheme="minorHAnsi"/>
      <w:sz w:val="18"/>
      <w:szCs w:val="18"/>
      <w:lang w:val="en-GB"/>
    </w:rPr>
  </w:style>
  <w:style w:type="paragraph" w:styleId="Index6">
    <w:name w:val="index 6"/>
    <w:basedOn w:val="Standard"/>
    <w:next w:val="Standard"/>
    <w:autoRedefine/>
    <w:uiPriority w:val="99"/>
    <w:unhideWhenUsed/>
    <w:rsid w:val="00F702C6"/>
    <w:pPr>
      <w:spacing w:after="0" w:line="360" w:lineRule="auto"/>
      <w:ind w:left="1440" w:hanging="240"/>
    </w:pPr>
    <w:rPr>
      <w:rFonts w:asciiTheme="minorHAnsi" w:eastAsia="Times New Roman" w:hAnsiTheme="minorHAnsi" w:cstheme="minorHAnsi"/>
      <w:sz w:val="18"/>
      <w:szCs w:val="18"/>
      <w:lang w:val="en-GB"/>
    </w:rPr>
  </w:style>
  <w:style w:type="paragraph" w:styleId="Index7">
    <w:name w:val="index 7"/>
    <w:basedOn w:val="Standard"/>
    <w:next w:val="Standard"/>
    <w:autoRedefine/>
    <w:uiPriority w:val="99"/>
    <w:unhideWhenUsed/>
    <w:rsid w:val="00F702C6"/>
    <w:pPr>
      <w:spacing w:after="0" w:line="360" w:lineRule="auto"/>
      <w:ind w:left="1680" w:hanging="240"/>
    </w:pPr>
    <w:rPr>
      <w:rFonts w:asciiTheme="minorHAnsi" w:eastAsia="Times New Roman" w:hAnsiTheme="minorHAnsi" w:cstheme="minorHAnsi"/>
      <w:sz w:val="18"/>
      <w:szCs w:val="18"/>
      <w:lang w:val="en-GB"/>
    </w:rPr>
  </w:style>
  <w:style w:type="paragraph" w:styleId="Index8">
    <w:name w:val="index 8"/>
    <w:basedOn w:val="Standard"/>
    <w:next w:val="Standard"/>
    <w:autoRedefine/>
    <w:uiPriority w:val="99"/>
    <w:unhideWhenUsed/>
    <w:rsid w:val="00F702C6"/>
    <w:pPr>
      <w:spacing w:after="0" w:line="360" w:lineRule="auto"/>
      <w:ind w:left="1920" w:hanging="240"/>
    </w:pPr>
    <w:rPr>
      <w:rFonts w:asciiTheme="minorHAnsi" w:eastAsia="Times New Roman" w:hAnsiTheme="minorHAnsi" w:cstheme="minorHAnsi"/>
      <w:sz w:val="18"/>
      <w:szCs w:val="18"/>
      <w:lang w:val="en-GB"/>
    </w:rPr>
  </w:style>
  <w:style w:type="paragraph" w:styleId="Index9">
    <w:name w:val="index 9"/>
    <w:basedOn w:val="Standard"/>
    <w:next w:val="Standard"/>
    <w:autoRedefine/>
    <w:uiPriority w:val="99"/>
    <w:unhideWhenUsed/>
    <w:rsid w:val="00F702C6"/>
    <w:pPr>
      <w:spacing w:after="0" w:line="360" w:lineRule="auto"/>
      <w:ind w:left="2160" w:hanging="240"/>
    </w:pPr>
    <w:rPr>
      <w:rFonts w:asciiTheme="minorHAnsi" w:eastAsia="Times New Roman" w:hAnsiTheme="minorHAnsi" w:cstheme="minorHAnsi"/>
      <w:sz w:val="18"/>
      <w:szCs w:val="18"/>
      <w:lang w:val="en-GB"/>
    </w:rPr>
  </w:style>
  <w:style w:type="paragraph" w:styleId="Indexberschrift">
    <w:name w:val="index heading"/>
    <w:basedOn w:val="Standard"/>
    <w:next w:val="Index1"/>
    <w:uiPriority w:val="99"/>
    <w:unhideWhenUsed/>
    <w:rsid w:val="00F702C6"/>
    <w:pPr>
      <w:spacing w:before="240" w:after="120" w:line="360" w:lineRule="auto"/>
      <w:jc w:val="center"/>
    </w:pPr>
    <w:rPr>
      <w:rFonts w:asciiTheme="minorHAnsi" w:eastAsia="Times New Roman" w:hAnsiTheme="minorHAnsi" w:cstheme="minorHAnsi"/>
      <w:b/>
      <w:bCs/>
      <w:sz w:val="26"/>
      <w:szCs w:val="26"/>
      <w:lang w:val="en-GB"/>
    </w:rPr>
  </w:style>
  <w:style w:type="character" w:customStyle="1" w:styleId="TabellenkopfZchn">
    <w:name w:val="Tabellenkopf Zchn"/>
    <w:basedOn w:val="Absatz-Standardschriftart"/>
    <w:link w:val="Tabellenkopf"/>
    <w:rsid w:val="00F702C6"/>
    <w:rPr>
      <w:rFonts w:ascii="Atkinson Hyperlegible" w:eastAsia="Times New Roman" w:hAnsi="Atkinson Hyperlegible" w:cs="Times New Roman"/>
      <w:b/>
      <w:sz w:val="18"/>
      <w:szCs w:val="20"/>
      <w:lang w:val="de-DE" w:eastAsia="de-DE"/>
    </w:rPr>
  </w:style>
  <w:style w:type="character" w:customStyle="1" w:styleId="TabellenkoptZahlZchn">
    <w:name w:val="TabellenkoptZahl Zchn"/>
    <w:basedOn w:val="TabellenkopfZchn"/>
    <w:link w:val="TabellenkoptZahl"/>
    <w:rsid w:val="00F702C6"/>
    <w:rPr>
      <w:rFonts w:ascii="Atkinson Hyperlegible" w:eastAsia="Times New Roman" w:hAnsi="Atkinson Hyperlegible" w:cs="Times New Roman"/>
      <w:b/>
      <w:sz w:val="18"/>
      <w:szCs w:val="20"/>
      <w:lang w:val="de-DE" w:eastAsia="de-DE"/>
    </w:rPr>
  </w:style>
  <w:style w:type="paragraph" w:customStyle="1" w:styleId="Annexberschrift3">
    <w:name w:val="Annex Überschrift 3"/>
    <w:basedOn w:val="berschrift3"/>
    <w:link w:val="Annexberschrift3Zchn"/>
    <w:qFormat/>
    <w:rsid w:val="00F702C6"/>
    <w:pPr>
      <w:numPr>
        <w:ilvl w:val="2"/>
        <w:numId w:val="27"/>
      </w:numPr>
      <w:spacing w:line="360" w:lineRule="auto"/>
    </w:pPr>
    <w:rPr>
      <w:rFonts w:ascii="Arial" w:hAnsi="Arial"/>
      <w:sz w:val="24"/>
      <w:szCs w:val="20"/>
      <w:lang w:val="en-GB" w:eastAsia="de-AT"/>
    </w:rPr>
  </w:style>
  <w:style w:type="character" w:customStyle="1" w:styleId="Annexberschrift3Zchn">
    <w:name w:val="Annex Überschrift 3 Zchn"/>
    <w:basedOn w:val="berschrift3Zchn"/>
    <w:link w:val="Annexberschrift3"/>
    <w:rsid w:val="00F702C6"/>
    <w:rPr>
      <w:rFonts w:ascii="Arial" w:eastAsiaTheme="majorEastAsia" w:hAnsi="Arial" w:cstheme="majorBidi"/>
      <w:bCs/>
      <w:i/>
      <w:color w:val="BF0021" w:themeColor="text2"/>
      <w:sz w:val="24"/>
      <w:szCs w:val="20"/>
      <w:lang w:val="en-GB" w:eastAsia="de-AT"/>
    </w:rPr>
  </w:style>
  <w:style w:type="paragraph" w:customStyle="1" w:styleId="Annexberschrift2">
    <w:name w:val="Annex  Überschrift 2"/>
    <w:basedOn w:val="berschrift2"/>
    <w:next w:val="Textkrper"/>
    <w:link w:val="Annexberschrift2Zchn"/>
    <w:qFormat/>
    <w:rsid w:val="00F702C6"/>
    <w:pPr>
      <w:spacing w:line="360" w:lineRule="auto"/>
      <w:ind w:left="1702" w:hanging="1418"/>
    </w:pPr>
    <w:rPr>
      <w:rFonts w:ascii="Arial" w:hAnsi="Arial"/>
      <w:lang w:val="en-GB" w:eastAsia="de-AT"/>
    </w:rPr>
  </w:style>
  <w:style w:type="character" w:customStyle="1" w:styleId="Annexberschrift2Zchn">
    <w:name w:val="Annex  Überschrift 2 Zchn"/>
    <w:basedOn w:val="berschrift2Zchn"/>
    <w:link w:val="Annexberschrift2"/>
    <w:rsid w:val="00F702C6"/>
    <w:rPr>
      <w:rFonts w:ascii="Arial" w:eastAsiaTheme="majorEastAsia" w:hAnsi="Arial" w:cstheme="majorBidi"/>
      <w:bCs/>
      <w:color w:val="BF0021" w:themeColor="text2"/>
      <w:sz w:val="28"/>
      <w:szCs w:val="26"/>
      <w:lang w:val="en-GB" w:eastAsia="de-AT"/>
    </w:rPr>
  </w:style>
  <w:style w:type="table" w:styleId="Gitternetztabelle1hell">
    <w:name w:val="Grid Table 1 Light"/>
    <w:basedOn w:val="NormaleTabelle"/>
    <w:uiPriority w:val="46"/>
    <w:rsid w:val="00F702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ndnotenzeichen">
    <w:name w:val="endnote reference"/>
    <w:basedOn w:val="Absatz-Standardschriftart"/>
    <w:uiPriority w:val="99"/>
    <w:semiHidden/>
    <w:unhideWhenUsed/>
    <w:rsid w:val="00F70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www.bmaw.gv.at/Themen/Arbeitsrecht/Entlohnung-und-Entgelt/Kollektivvertrae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eineVorlagen\NormalAtkins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EA0F2-1704-40E1-B968-9765C4E735A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DE"/>
        </a:p>
      </dgm:t>
    </dgm:pt>
    <dgm:pt modelId="{C0021894-00B1-4D6F-8EB2-468B6DF1F97C}">
      <dgm:prSet phldrT="[Text]"/>
      <dgm:spPr/>
      <dgm:t>
        <a:bodyPr/>
        <a:lstStyle/>
        <a:p>
          <a:r>
            <a:rPr lang="de-DE"/>
            <a:t>WKÖ</a:t>
          </a:r>
        </a:p>
      </dgm:t>
    </dgm:pt>
    <dgm:pt modelId="{B87F9841-4BD3-4EC1-A059-3628A6298879}" type="parTrans" cxnId="{25DD47CC-E517-4359-93A8-63FE9EF02DFB}">
      <dgm:prSet/>
      <dgm:spPr/>
      <dgm:t>
        <a:bodyPr/>
        <a:lstStyle/>
        <a:p>
          <a:endParaRPr lang="de-DE"/>
        </a:p>
      </dgm:t>
    </dgm:pt>
    <dgm:pt modelId="{73152598-D33F-4B6C-B3CC-51BF18188559}" type="sibTrans" cxnId="{25DD47CC-E517-4359-93A8-63FE9EF02DFB}">
      <dgm:prSet/>
      <dgm:spPr/>
      <dgm:t>
        <a:bodyPr/>
        <a:lstStyle/>
        <a:p>
          <a:endParaRPr lang="de-DE"/>
        </a:p>
      </dgm:t>
    </dgm:pt>
    <dgm:pt modelId="{C17F76D7-EF24-4717-AEBD-AEBE9CDE27B0}">
      <dgm:prSet phldrT="[Text]"/>
      <dgm:spPr/>
      <dgm:t>
        <a:bodyPr/>
        <a:lstStyle/>
        <a:p>
          <a:pPr rtl="0"/>
          <a:r>
            <a:rPr lang="de-DE"/>
            <a:t> 1000 Gewerbe und Handwerk (</a:t>
          </a:r>
          <a:r>
            <a:rPr lang="de-AT"/>
            <a:t>749.975</a:t>
          </a:r>
          <a:r>
            <a:rPr lang="de-DE"/>
            <a:t>)</a:t>
          </a:r>
        </a:p>
      </dgm:t>
    </dgm:pt>
    <dgm:pt modelId="{1FDCC6BD-80BA-4D7F-ADAD-85A907530F5E}" type="parTrans" cxnId="{8ACA47AE-F9E8-441A-B314-FF6B35AFA8B7}">
      <dgm:prSet/>
      <dgm:spPr/>
      <dgm:t>
        <a:bodyPr/>
        <a:lstStyle/>
        <a:p>
          <a:endParaRPr lang="de-DE"/>
        </a:p>
      </dgm:t>
    </dgm:pt>
    <dgm:pt modelId="{E8F44BAD-6587-48BB-902C-3953A65C761C}" type="sibTrans" cxnId="{8ACA47AE-F9E8-441A-B314-FF6B35AFA8B7}">
      <dgm:prSet/>
      <dgm:spPr/>
      <dgm:t>
        <a:bodyPr/>
        <a:lstStyle/>
        <a:p>
          <a:endParaRPr lang="de-DE"/>
        </a:p>
      </dgm:t>
    </dgm:pt>
    <dgm:pt modelId="{4D349045-32A5-424A-B073-5E54AB93883E}">
      <dgm:prSet/>
      <dgm:spPr/>
      <dgm:t>
        <a:bodyPr/>
        <a:lstStyle/>
        <a:p>
          <a:pPr rtl="0"/>
          <a:r>
            <a:rPr lang="de-DE"/>
            <a:t>Industrie (</a:t>
          </a:r>
          <a:r>
            <a:rPr lang="de-AT"/>
            <a:t>441.075 </a:t>
          </a:r>
          <a:r>
            <a:rPr lang="de-DE"/>
            <a:t>)</a:t>
          </a:r>
        </a:p>
      </dgm:t>
    </dgm:pt>
    <dgm:pt modelId="{F7A80EDF-1F9E-4A41-B624-628B451BCF72}" type="parTrans" cxnId="{6494A5C2-3725-4FE8-BD87-7D5C69DE5C37}">
      <dgm:prSet/>
      <dgm:spPr/>
      <dgm:t>
        <a:bodyPr/>
        <a:lstStyle/>
        <a:p>
          <a:endParaRPr lang="de-DE"/>
        </a:p>
      </dgm:t>
    </dgm:pt>
    <dgm:pt modelId="{5CFE9302-2647-450F-B809-4CD8BA90B27F}" type="sibTrans" cxnId="{6494A5C2-3725-4FE8-BD87-7D5C69DE5C37}">
      <dgm:prSet/>
      <dgm:spPr/>
      <dgm:t>
        <a:bodyPr/>
        <a:lstStyle/>
        <a:p>
          <a:endParaRPr lang="de-DE"/>
        </a:p>
      </dgm:t>
    </dgm:pt>
    <dgm:pt modelId="{C9EB96FE-9755-43AA-826D-B716BDAD4067}">
      <dgm:prSet/>
      <dgm:spPr/>
      <dgm:t>
        <a:bodyPr/>
        <a:lstStyle/>
        <a:p>
          <a:pPr rtl="0"/>
          <a:r>
            <a:rPr lang="de-DE"/>
            <a:t>Handel (</a:t>
          </a:r>
          <a:r>
            <a:rPr lang="de-AT"/>
            <a:t>499.334 </a:t>
          </a:r>
          <a:r>
            <a:rPr lang="de-DE"/>
            <a:t>)</a:t>
          </a:r>
        </a:p>
      </dgm:t>
    </dgm:pt>
    <dgm:pt modelId="{8BD90DB7-693C-43FD-A994-3D3E78A1355A}" type="parTrans" cxnId="{379F9F30-8240-4F26-B63C-3184055C1AFD}">
      <dgm:prSet/>
      <dgm:spPr/>
      <dgm:t>
        <a:bodyPr/>
        <a:lstStyle/>
        <a:p>
          <a:endParaRPr lang="de-DE"/>
        </a:p>
      </dgm:t>
    </dgm:pt>
    <dgm:pt modelId="{2486CD36-044D-4D43-B579-4FE137FFFA33}" type="sibTrans" cxnId="{379F9F30-8240-4F26-B63C-3184055C1AFD}">
      <dgm:prSet/>
      <dgm:spPr/>
      <dgm:t>
        <a:bodyPr/>
        <a:lstStyle/>
        <a:p>
          <a:endParaRPr lang="de-DE"/>
        </a:p>
      </dgm:t>
    </dgm:pt>
    <dgm:pt modelId="{78C95FB5-3312-4DEB-9982-EB91ACB98A62}">
      <dgm:prSet/>
      <dgm:spPr/>
      <dgm:t>
        <a:bodyPr/>
        <a:lstStyle/>
        <a:p>
          <a:pPr rtl="0"/>
          <a:r>
            <a:rPr lang="de-DE"/>
            <a:t>Transport und Verkehr (</a:t>
          </a:r>
          <a:r>
            <a:rPr lang="de-AT"/>
            <a:t>205.367 </a:t>
          </a:r>
          <a:r>
            <a:rPr lang="de-DE"/>
            <a:t>)</a:t>
          </a:r>
        </a:p>
      </dgm:t>
    </dgm:pt>
    <dgm:pt modelId="{B9662CC7-BAE8-4DC3-9F28-7E53758B1376}" type="parTrans" cxnId="{425447E0-CEE3-46D0-BAB4-084B1F261BBF}">
      <dgm:prSet/>
      <dgm:spPr/>
      <dgm:t>
        <a:bodyPr/>
        <a:lstStyle/>
        <a:p>
          <a:endParaRPr lang="de-DE"/>
        </a:p>
      </dgm:t>
    </dgm:pt>
    <dgm:pt modelId="{94D72437-0743-403B-89BC-3E8774463C67}" type="sibTrans" cxnId="{425447E0-CEE3-46D0-BAB4-084B1F261BBF}">
      <dgm:prSet/>
      <dgm:spPr/>
      <dgm:t>
        <a:bodyPr/>
        <a:lstStyle/>
        <a:p>
          <a:endParaRPr lang="de-DE"/>
        </a:p>
      </dgm:t>
    </dgm:pt>
    <dgm:pt modelId="{BE77C629-D494-4DB2-8FC3-576CF2CA4584}">
      <dgm:prSet/>
      <dgm:spPr/>
      <dgm:t>
        <a:bodyPr/>
        <a:lstStyle/>
        <a:p>
          <a:pPr rtl="0"/>
          <a:r>
            <a:rPr lang="de-DE"/>
            <a:t>Tourismus und Freizeitwirtschaft (</a:t>
          </a:r>
          <a:r>
            <a:rPr lang="de-AT"/>
            <a:t>252.799 </a:t>
          </a:r>
          <a:r>
            <a:rPr lang="de-DE"/>
            <a:t>)</a:t>
          </a:r>
        </a:p>
      </dgm:t>
    </dgm:pt>
    <dgm:pt modelId="{63F985B1-A57A-4C1D-9340-489852DC170E}" type="parTrans" cxnId="{1B5B0251-37F7-44B5-A42D-06512049E087}">
      <dgm:prSet/>
      <dgm:spPr/>
      <dgm:t>
        <a:bodyPr/>
        <a:lstStyle/>
        <a:p>
          <a:endParaRPr lang="de-DE"/>
        </a:p>
      </dgm:t>
    </dgm:pt>
    <dgm:pt modelId="{60E051A5-94ED-4C2B-9A02-4889DB01B5C3}" type="sibTrans" cxnId="{1B5B0251-37F7-44B5-A42D-06512049E087}">
      <dgm:prSet/>
      <dgm:spPr/>
      <dgm:t>
        <a:bodyPr/>
        <a:lstStyle/>
        <a:p>
          <a:endParaRPr lang="de-DE"/>
        </a:p>
      </dgm:t>
    </dgm:pt>
    <dgm:pt modelId="{1E418E13-0E2F-4F21-AFE2-E33AE11E208C}">
      <dgm:prSet/>
      <dgm:spPr/>
      <dgm:t>
        <a:bodyPr/>
        <a:lstStyle/>
        <a:p>
          <a:pPr rtl="0"/>
          <a:r>
            <a:rPr lang="de-DE"/>
            <a:t>Information und</a:t>
          </a:r>
          <a:br>
            <a:rPr lang="de-DE"/>
          </a:br>
          <a:r>
            <a:rPr lang="de-DE"/>
            <a:t>Consulting (</a:t>
          </a:r>
          <a:r>
            <a:rPr lang="de-AT"/>
            <a:t>224.479 </a:t>
          </a:r>
          <a:r>
            <a:rPr lang="de-DE"/>
            <a:t>)</a:t>
          </a:r>
        </a:p>
      </dgm:t>
    </dgm:pt>
    <dgm:pt modelId="{907998BA-8064-4AD5-916C-3CB2E18FD5CB}" type="parTrans" cxnId="{35420FB2-00C2-4B1A-9791-A5DE40B1B04B}">
      <dgm:prSet/>
      <dgm:spPr/>
      <dgm:t>
        <a:bodyPr/>
        <a:lstStyle/>
        <a:p>
          <a:endParaRPr lang="de-DE"/>
        </a:p>
      </dgm:t>
    </dgm:pt>
    <dgm:pt modelId="{1E1EB4C8-6778-4380-B5EC-73CAAC548ECF}" type="sibTrans" cxnId="{35420FB2-00C2-4B1A-9791-A5DE40B1B04B}">
      <dgm:prSet/>
      <dgm:spPr/>
      <dgm:t>
        <a:bodyPr/>
        <a:lstStyle/>
        <a:p>
          <a:endParaRPr lang="de-DE"/>
        </a:p>
      </dgm:t>
    </dgm:pt>
    <dgm:pt modelId="{13685972-3087-41DA-AF56-FC89198959E8}">
      <dgm:prSet/>
      <dgm:spPr/>
      <dgm:t>
        <a:bodyPr/>
        <a:lstStyle/>
        <a:p>
          <a:r>
            <a:rPr lang="de-AT"/>
            <a:t>6010 Gastronomie (103.910 )</a:t>
          </a:r>
          <a:endParaRPr lang="de-DE"/>
        </a:p>
      </dgm:t>
    </dgm:pt>
    <dgm:pt modelId="{E36D2754-25EB-47BF-840D-EC79993ADDB2}" type="parTrans" cxnId="{C01A9B35-B9D9-4EC7-AD66-FA3FF3A37159}">
      <dgm:prSet/>
      <dgm:spPr/>
      <dgm:t>
        <a:bodyPr/>
        <a:lstStyle/>
        <a:p>
          <a:endParaRPr lang="de-DE"/>
        </a:p>
      </dgm:t>
    </dgm:pt>
    <dgm:pt modelId="{ABEEDA5E-54A4-434A-87DB-79CA4D3FBB2A}" type="sibTrans" cxnId="{C01A9B35-B9D9-4EC7-AD66-FA3FF3A37159}">
      <dgm:prSet/>
      <dgm:spPr/>
      <dgm:t>
        <a:bodyPr/>
        <a:lstStyle/>
        <a:p>
          <a:endParaRPr lang="de-DE"/>
        </a:p>
      </dgm:t>
    </dgm:pt>
    <dgm:pt modelId="{6A296CCC-77A5-428B-9873-0984E2D2755F}">
      <dgm:prSet/>
      <dgm:spPr/>
      <dgm:t>
        <a:bodyPr/>
        <a:lstStyle/>
        <a:p>
          <a:r>
            <a:rPr lang="de-AT"/>
            <a:t>4010 Banken und Bankiers (21.464 )</a:t>
          </a:r>
        </a:p>
      </dgm:t>
    </dgm:pt>
    <dgm:pt modelId="{F44D8DD0-38DD-4C31-B2F6-A8ABF099CCAB}" type="parTrans" cxnId="{4832025C-DEC4-431A-91A0-570D03C1034A}">
      <dgm:prSet/>
      <dgm:spPr/>
      <dgm:t>
        <a:bodyPr/>
        <a:lstStyle/>
        <a:p>
          <a:endParaRPr lang="de-DE"/>
        </a:p>
      </dgm:t>
    </dgm:pt>
    <dgm:pt modelId="{4585C1E1-57DE-49F0-8D78-C87ABBEF838C}" type="sibTrans" cxnId="{4832025C-DEC4-431A-91A0-570D03C1034A}">
      <dgm:prSet/>
      <dgm:spPr/>
      <dgm:t>
        <a:bodyPr/>
        <a:lstStyle/>
        <a:p>
          <a:endParaRPr lang="de-DE"/>
        </a:p>
      </dgm:t>
    </dgm:pt>
    <dgm:pt modelId="{8ECFEF45-D24E-41B4-9813-45197AC78902}">
      <dgm:prSet/>
      <dgm:spPr/>
      <dgm:t>
        <a:bodyPr/>
        <a:lstStyle/>
        <a:p>
          <a:r>
            <a:rPr lang="de-AT"/>
            <a:t>1010 Bau (96.117)</a:t>
          </a:r>
        </a:p>
      </dgm:t>
    </dgm:pt>
    <dgm:pt modelId="{8B3F9A1B-FD30-4740-8A09-1F57DAD60505}" type="parTrans" cxnId="{004A66F3-2C0A-4811-AA38-DC24528F0C51}">
      <dgm:prSet/>
      <dgm:spPr/>
      <dgm:t>
        <a:bodyPr/>
        <a:lstStyle/>
        <a:p>
          <a:endParaRPr lang="de-DE"/>
        </a:p>
      </dgm:t>
    </dgm:pt>
    <dgm:pt modelId="{7E125546-7206-4037-8CB1-3BEA600CA89E}" type="sibTrans" cxnId="{004A66F3-2C0A-4811-AA38-DC24528F0C51}">
      <dgm:prSet/>
      <dgm:spPr/>
      <dgm:t>
        <a:bodyPr/>
        <a:lstStyle/>
        <a:p>
          <a:endParaRPr lang="de-DE"/>
        </a:p>
      </dgm:t>
    </dgm:pt>
    <dgm:pt modelId="{AA915A62-9809-4821-838E-BE436A33799B}">
      <dgm:prSet/>
      <dgm:spPr/>
      <dgm:t>
        <a:bodyPr/>
        <a:lstStyle/>
        <a:p>
          <a:r>
            <a:rPr lang="de-AT"/>
            <a:t>2011 Bergwerke11 (1.821 )</a:t>
          </a:r>
          <a:endParaRPr lang="de-DE"/>
        </a:p>
      </dgm:t>
    </dgm:pt>
    <dgm:pt modelId="{5C3B3484-12E8-4C20-B6B0-B0D5187E5609}" type="parTrans" cxnId="{DD2D1ADF-C1E7-4E60-A898-0F25DC501A41}">
      <dgm:prSet/>
      <dgm:spPr/>
      <dgm:t>
        <a:bodyPr/>
        <a:lstStyle/>
        <a:p>
          <a:endParaRPr lang="de-DE"/>
        </a:p>
      </dgm:t>
    </dgm:pt>
    <dgm:pt modelId="{E6A3628B-BD2B-4924-89B3-55499599A21A}" type="sibTrans" cxnId="{DD2D1ADF-C1E7-4E60-A898-0F25DC501A41}">
      <dgm:prSet/>
      <dgm:spPr/>
      <dgm:t>
        <a:bodyPr/>
        <a:lstStyle/>
        <a:p>
          <a:endParaRPr lang="de-DE"/>
        </a:p>
      </dgm:t>
    </dgm:pt>
    <dgm:pt modelId="{9757425F-6CB4-43F7-B342-D9DA3FC9EF30}">
      <dgm:prSet/>
      <dgm:spPr/>
      <dgm:t>
        <a:bodyPr/>
        <a:lstStyle/>
        <a:p>
          <a:r>
            <a:rPr lang="de-AT"/>
            <a:t>3010 Lebensmittelhandel (137.278 )</a:t>
          </a:r>
          <a:endParaRPr lang="de-DE"/>
        </a:p>
      </dgm:t>
    </dgm:pt>
    <dgm:pt modelId="{E8185714-4BC6-4947-959C-F25F83FD4CF5}" type="parTrans" cxnId="{488E9840-AC9C-41F6-8CEE-509143D3A332}">
      <dgm:prSet/>
      <dgm:spPr/>
      <dgm:t>
        <a:bodyPr/>
        <a:lstStyle/>
        <a:p>
          <a:endParaRPr lang="de-DE"/>
        </a:p>
      </dgm:t>
    </dgm:pt>
    <dgm:pt modelId="{E251C442-E8A8-428E-BB9F-0D0FA1A2DCFC}" type="sibTrans" cxnId="{488E9840-AC9C-41F6-8CEE-509143D3A332}">
      <dgm:prSet/>
      <dgm:spPr/>
      <dgm:t>
        <a:bodyPr/>
        <a:lstStyle/>
        <a:p>
          <a:endParaRPr lang="de-DE"/>
        </a:p>
      </dgm:t>
    </dgm:pt>
    <dgm:pt modelId="{304FA872-88F6-4E35-8013-FE4C794CCD91}">
      <dgm:prSet/>
      <dgm:spPr/>
      <dgm:t>
        <a:bodyPr/>
        <a:lstStyle/>
        <a:p>
          <a:r>
            <a:rPr lang="de-AT"/>
            <a:t>5010 Schienenbahnen (47.065 )</a:t>
          </a:r>
          <a:endParaRPr lang="de-DE"/>
        </a:p>
      </dgm:t>
    </dgm:pt>
    <dgm:pt modelId="{20779CE7-E4B5-4101-A0F8-1687AAFCB61F}" type="parTrans" cxnId="{D2C23212-52D0-4947-8EFF-32C1B4F4DE52}">
      <dgm:prSet/>
      <dgm:spPr/>
      <dgm:t>
        <a:bodyPr/>
        <a:lstStyle/>
        <a:p>
          <a:endParaRPr lang="de-DE"/>
        </a:p>
      </dgm:t>
    </dgm:pt>
    <dgm:pt modelId="{D7DB3694-A5F2-4AD6-97F4-4385C417BF7E}" type="sibTrans" cxnId="{D2C23212-52D0-4947-8EFF-32C1B4F4DE52}">
      <dgm:prSet/>
      <dgm:spPr/>
      <dgm:t>
        <a:bodyPr/>
        <a:lstStyle/>
        <a:p>
          <a:endParaRPr lang="de-DE"/>
        </a:p>
      </dgm:t>
    </dgm:pt>
    <dgm:pt modelId="{F4D6D2B6-B978-4D05-91D6-281776D95C75}">
      <dgm:prSet/>
      <dgm:spPr/>
      <dgm:t>
        <a:bodyPr/>
        <a:lstStyle/>
        <a:p>
          <a:r>
            <a:rPr lang="de-AT"/>
            <a:t>7010 Entsorgungs- und Ressourcenmanagement (14.037 )</a:t>
          </a:r>
          <a:endParaRPr lang="de-DE"/>
        </a:p>
      </dgm:t>
    </dgm:pt>
    <dgm:pt modelId="{B363F51A-29AB-4601-8E18-3E44D1F447EE}" type="parTrans" cxnId="{EC175110-F8B1-430E-83AF-006D9742ADEB}">
      <dgm:prSet/>
      <dgm:spPr/>
      <dgm:t>
        <a:bodyPr/>
        <a:lstStyle/>
        <a:p>
          <a:endParaRPr lang="de-DE"/>
        </a:p>
      </dgm:t>
    </dgm:pt>
    <dgm:pt modelId="{25565918-1D9F-4CA2-AF95-5C442B148DD4}" type="sibTrans" cxnId="{EC175110-F8B1-430E-83AF-006D9742ADEB}">
      <dgm:prSet/>
      <dgm:spPr/>
      <dgm:t>
        <a:bodyPr/>
        <a:lstStyle/>
        <a:p>
          <a:endParaRPr lang="de-DE"/>
        </a:p>
      </dgm:t>
    </dgm:pt>
    <dgm:pt modelId="{75313F5B-6198-493A-AD9B-012A409EAF52}">
      <dgm:prSet/>
      <dgm:spPr/>
      <dgm:t>
        <a:bodyPr/>
        <a:lstStyle/>
        <a:p>
          <a:pPr rtl="0"/>
          <a:r>
            <a:rPr lang="de-DE"/>
            <a:t>Bank und Versicherung (</a:t>
          </a:r>
          <a:r>
            <a:rPr lang="de-AT"/>
            <a:t>95.038 </a:t>
          </a:r>
          <a:r>
            <a:rPr lang="de-DE"/>
            <a:t>)</a:t>
          </a:r>
        </a:p>
      </dgm:t>
    </dgm:pt>
    <dgm:pt modelId="{65E15401-E45D-425F-A1B6-83D1DE2BE7BB}" type="sibTrans" cxnId="{EBD3478A-8B13-478E-8860-9915A0F0D479}">
      <dgm:prSet/>
      <dgm:spPr/>
      <dgm:t>
        <a:bodyPr/>
        <a:lstStyle/>
        <a:p>
          <a:endParaRPr lang="de-DE"/>
        </a:p>
      </dgm:t>
    </dgm:pt>
    <dgm:pt modelId="{DFD44C09-2693-4D92-BFF8-D47CF3663859}" type="parTrans" cxnId="{EBD3478A-8B13-478E-8860-9915A0F0D479}">
      <dgm:prSet/>
      <dgm:spPr/>
      <dgm:t>
        <a:bodyPr/>
        <a:lstStyle/>
        <a:p>
          <a:endParaRPr lang="de-DE"/>
        </a:p>
      </dgm:t>
    </dgm:pt>
    <dgm:pt modelId="{3249B2DC-8A44-47AA-876C-99BABA7C1490}">
      <dgm:prSet/>
      <dgm:spPr/>
      <dgm:t>
        <a:bodyPr/>
        <a:lstStyle/>
        <a:p>
          <a:r>
            <a:rPr lang="de-AT"/>
            <a:t>1030 Dachdecker, Glaser und Spengler (16.906 )</a:t>
          </a:r>
        </a:p>
      </dgm:t>
    </dgm:pt>
    <dgm:pt modelId="{77DAB110-3E2A-4944-B8E0-808B0C450EE0}" type="parTrans" cxnId="{3AFFB3BD-1B75-4937-B9E3-7E63A005B76B}">
      <dgm:prSet/>
      <dgm:spPr/>
      <dgm:t>
        <a:bodyPr/>
        <a:lstStyle/>
        <a:p>
          <a:endParaRPr lang="de-DE"/>
        </a:p>
      </dgm:t>
    </dgm:pt>
    <dgm:pt modelId="{2C44350D-F85F-4B09-B9F5-CAF62ADE280F}" type="sibTrans" cxnId="{3AFFB3BD-1B75-4937-B9E3-7E63A005B76B}">
      <dgm:prSet/>
      <dgm:spPr/>
      <dgm:t>
        <a:bodyPr/>
        <a:lstStyle/>
        <a:p>
          <a:endParaRPr lang="de-DE"/>
        </a:p>
      </dgm:t>
    </dgm:pt>
    <dgm:pt modelId="{805ADDDE-100C-4E32-AD0D-297A3A685019}">
      <dgm:prSet/>
      <dgm:spPr/>
      <dgm:t>
        <a:bodyPr/>
        <a:lstStyle/>
        <a:p>
          <a:r>
            <a:rPr lang="de-AT"/>
            <a:t>1040 Hafner, Platten- und Fliesenleger und Keramiker (5.982 )</a:t>
          </a:r>
        </a:p>
      </dgm:t>
    </dgm:pt>
    <dgm:pt modelId="{78167E01-3716-4393-A824-53F3CF877C64}" type="parTrans" cxnId="{CD2E3908-A049-4BB1-8E4A-7AA53DB8F668}">
      <dgm:prSet/>
      <dgm:spPr/>
      <dgm:t>
        <a:bodyPr/>
        <a:lstStyle/>
        <a:p>
          <a:endParaRPr lang="de-DE"/>
        </a:p>
      </dgm:t>
    </dgm:pt>
    <dgm:pt modelId="{9DD9D076-E666-42B6-B071-BA3616760444}" type="sibTrans" cxnId="{CD2E3908-A049-4BB1-8E4A-7AA53DB8F668}">
      <dgm:prSet/>
      <dgm:spPr/>
      <dgm:t>
        <a:bodyPr/>
        <a:lstStyle/>
        <a:p>
          <a:endParaRPr lang="de-DE"/>
        </a:p>
      </dgm:t>
    </dgm:pt>
    <dgm:pt modelId="{4EA9E3DE-F3CC-4427-8FA8-261CEABBBD74}">
      <dgm:prSet/>
      <dgm:spPr/>
      <dgm:t>
        <a:bodyPr/>
        <a:lstStyle/>
        <a:p>
          <a:r>
            <a:rPr lang="de-AT"/>
            <a:t>1050 Maler und Tapezierer (19.835 )</a:t>
          </a:r>
        </a:p>
      </dgm:t>
    </dgm:pt>
    <dgm:pt modelId="{E4353D19-CFC4-4322-8708-AA221B76795A}" type="parTrans" cxnId="{DBD38E4B-3877-4A4E-BC12-5D9FCB7194AB}">
      <dgm:prSet/>
      <dgm:spPr/>
      <dgm:t>
        <a:bodyPr/>
        <a:lstStyle/>
        <a:p>
          <a:endParaRPr lang="de-DE"/>
        </a:p>
      </dgm:t>
    </dgm:pt>
    <dgm:pt modelId="{ECD6C668-A9F6-4C21-BC33-403AD4B4F733}" type="sibTrans" cxnId="{DBD38E4B-3877-4A4E-BC12-5D9FCB7194AB}">
      <dgm:prSet/>
      <dgm:spPr/>
      <dgm:t>
        <a:bodyPr/>
        <a:lstStyle/>
        <a:p>
          <a:endParaRPr lang="de-DE"/>
        </a:p>
      </dgm:t>
    </dgm:pt>
    <dgm:pt modelId="{77147103-6BAB-4ED4-97A6-8AEBFC181E70}">
      <dgm:prSet/>
      <dgm:spPr/>
      <dgm:t>
        <a:bodyPr/>
        <a:lstStyle/>
        <a:p>
          <a:r>
            <a:rPr lang="de-AT"/>
            <a:t>1060 Bauhilfsgewerbe (32.674 )</a:t>
          </a:r>
        </a:p>
      </dgm:t>
    </dgm:pt>
    <dgm:pt modelId="{A3942C94-7F94-492D-BA56-FD2290F62174}" type="parTrans" cxnId="{2BBF6C37-2A5E-45A3-8A69-DE10CC38ABD5}">
      <dgm:prSet/>
      <dgm:spPr/>
      <dgm:t>
        <a:bodyPr/>
        <a:lstStyle/>
        <a:p>
          <a:endParaRPr lang="de-DE"/>
        </a:p>
      </dgm:t>
    </dgm:pt>
    <dgm:pt modelId="{D79466CB-6736-4C54-A33D-2660295C0A31}" type="sibTrans" cxnId="{2BBF6C37-2A5E-45A3-8A69-DE10CC38ABD5}">
      <dgm:prSet/>
      <dgm:spPr/>
      <dgm:t>
        <a:bodyPr/>
        <a:lstStyle/>
        <a:p>
          <a:endParaRPr lang="de-DE"/>
        </a:p>
      </dgm:t>
    </dgm:pt>
    <dgm:pt modelId="{9A3E4625-C884-4670-B1E5-4962CFBC8B3C}">
      <dgm:prSet/>
      <dgm:spPr/>
      <dgm:t>
        <a:bodyPr/>
        <a:lstStyle/>
        <a:p>
          <a:r>
            <a:rPr lang="de-AT"/>
            <a:t>1062 Steinmetze 11 (2.767 )</a:t>
          </a:r>
        </a:p>
      </dgm:t>
    </dgm:pt>
    <dgm:pt modelId="{D719851D-CE28-4213-825B-BE3845892E59}" type="parTrans" cxnId="{21E102C1-6BD3-4563-90EC-66A7E3F34E68}">
      <dgm:prSet/>
      <dgm:spPr/>
      <dgm:t>
        <a:bodyPr/>
        <a:lstStyle/>
        <a:p>
          <a:endParaRPr lang="de-DE"/>
        </a:p>
      </dgm:t>
    </dgm:pt>
    <dgm:pt modelId="{475EC0CA-697D-49C7-9E43-EC6F9EF22BF7}" type="sibTrans" cxnId="{21E102C1-6BD3-4563-90EC-66A7E3F34E68}">
      <dgm:prSet/>
      <dgm:spPr/>
      <dgm:t>
        <a:bodyPr/>
        <a:lstStyle/>
        <a:p>
          <a:endParaRPr lang="de-DE"/>
        </a:p>
      </dgm:t>
    </dgm:pt>
    <dgm:pt modelId="{C63C259D-4813-4B11-B54B-317F268EADB0}">
      <dgm:prSet/>
      <dgm:spPr/>
      <dgm:t>
        <a:bodyPr/>
        <a:lstStyle/>
        <a:p>
          <a:r>
            <a:rPr lang="de-AT"/>
            <a:t>1070 Holzbau (11.624 )</a:t>
          </a:r>
        </a:p>
      </dgm:t>
    </dgm:pt>
    <dgm:pt modelId="{619AF64F-3FED-4BFD-8481-19518BA8A28F}" type="parTrans" cxnId="{CFCA1CCE-A6B6-45E9-B19B-CB6EE24A5C16}">
      <dgm:prSet/>
      <dgm:spPr/>
      <dgm:t>
        <a:bodyPr/>
        <a:lstStyle/>
        <a:p>
          <a:endParaRPr lang="de-DE"/>
        </a:p>
      </dgm:t>
    </dgm:pt>
    <dgm:pt modelId="{331F84F7-AE78-466F-BB07-CD9B2A0CC4BC}" type="sibTrans" cxnId="{CFCA1CCE-A6B6-45E9-B19B-CB6EE24A5C16}">
      <dgm:prSet/>
      <dgm:spPr/>
      <dgm:t>
        <a:bodyPr/>
        <a:lstStyle/>
        <a:p>
          <a:endParaRPr lang="de-DE"/>
        </a:p>
      </dgm:t>
    </dgm:pt>
    <dgm:pt modelId="{D59E1963-5766-4C1F-BBF6-5C2EEDD709AA}">
      <dgm:prSet/>
      <dgm:spPr/>
      <dgm:t>
        <a:bodyPr/>
        <a:lstStyle/>
        <a:p>
          <a:r>
            <a:rPr lang="de-AT"/>
            <a:t>1080 Tischler und Holzgestalter (29.477 )</a:t>
          </a:r>
        </a:p>
      </dgm:t>
    </dgm:pt>
    <dgm:pt modelId="{20426A9D-6D0B-4FF4-A7AC-925A1C5627BC}" type="parTrans" cxnId="{B92EDF72-CF5E-47FF-8060-15BEB99B427D}">
      <dgm:prSet/>
      <dgm:spPr/>
      <dgm:t>
        <a:bodyPr/>
        <a:lstStyle/>
        <a:p>
          <a:endParaRPr lang="de-DE"/>
        </a:p>
      </dgm:t>
    </dgm:pt>
    <dgm:pt modelId="{1A9C4A8B-4BFA-4C78-9D6B-B3A5E6B6F111}" type="sibTrans" cxnId="{B92EDF72-CF5E-47FF-8060-15BEB99B427D}">
      <dgm:prSet/>
      <dgm:spPr/>
      <dgm:t>
        <a:bodyPr/>
        <a:lstStyle/>
        <a:p>
          <a:endParaRPr lang="de-DE"/>
        </a:p>
      </dgm:t>
    </dgm:pt>
    <dgm:pt modelId="{7FC10383-C546-4649-942E-E1CDCD1B3C22}">
      <dgm:prSet/>
      <dgm:spPr/>
      <dgm:t>
        <a:bodyPr/>
        <a:lstStyle/>
        <a:p>
          <a:r>
            <a:rPr lang="de-AT"/>
            <a:t>1100 Metalltechniker (52.944 )</a:t>
          </a:r>
        </a:p>
      </dgm:t>
    </dgm:pt>
    <dgm:pt modelId="{6F382FC6-C5C1-4E52-90CA-96E8E9689325}" type="parTrans" cxnId="{67840FF0-81A9-4526-B2AD-7871AA289655}">
      <dgm:prSet/>
      <dgm:spPr/>
      <dgm:t>
        <a:bodyPr/>
        <a:lstStyle/>
        <a:p>
          <a:endParaRPr lang="de-DE"/>
        </a:p>
      </dgm:t>
    </dgm:pt>
    <dgm:pt modelId="{75D37C7F-EE43-4E6D-B98E-A86A9F1E7D00}" type="sibTrans" cxnId="{67840FF0-81A9-4526-B2AD-7871AA289655}">
      <dgm:prSet/>
      <dgm:spPr/>
      <dgm:t>
        <a:bodyPr/>
        <a:lstStyle/>
        <a:p>
          <a:endParaRPr lang="de-DE"/>
        </a:p>
      </dgm:t>
    </dgm:pt>
    <dgm:pt modelId="{B9E90CA5-0A24-434C-B3F6-D67774347BA1}">
      <dgm:prSet/>
      <dgm:spPr/>
      <dgm:t>
        <a:bodyPr/>
        <a:lstStyle/>
        <a:p>
          <a:r>
            <a:rPr lang="de-AT"/>
            <a:t>1110 Sanitär-, Heizungs- und Lüftungstechniker (34.681 )</a:t>
          </a:r>
        </a:p>
      </dgm:t>
    </dgm:pt>
    <dgm:pt modelId="{12926CFC-AC05-4382-A0EA-C09EB71A004B}" type="parTrans" cxnId="{66736FFA-E148-4668-A2CF-537C8DA1D07A}">
      <dgm:prSet/>
      <dgm:spPr/>
      <dgm:t>
        <a:bodyPr/>
        <a:lstStyle/>
        <a:p>
          <a:endParaRPr lang="de-DE"/>
        </a:p>
      </dgm:t>
    </dgm:pt>
    <dgm:pt modelId="{BF732D1B-972A-4FE5-A93C-DB6978385EB9}" type="sibTrans" cxnId="{66736FFA-E148-4668-A2CF-537C8DA1D07A}">
      <dgm:prSet/>
      <dgm:spPr/>
      <dgm:t>
        <a:bodyPr/>
        <a:lstStyle/>
        <a:p>
          <a:endParaRPr lang="de-DE"/>
        </a:p>
      </dgm:t>
    </dgm:pt>
    <dgm:pt modelId="{C5483BF6-464F-48AD-B0C0-180A0B60C18A}">
      <dgm:prSet/>
      <dgm:spPr/>
      <dgm:t>
        <a:bodyPr/>
        <a:lstStyle/>
        <a:p>
          <a:r>
            <a:rPr lang="de-AT"/>
            <a:t>1120 Elektro-, Gebäude-, Alarm- und Kommunikationstechniker (46.594 )</a:t>
          </a:r>
        </a:p>
      </dgm:t>
    </dgm:pt>
    <dgm:pt modelId="{E90C9A8A-1F08-4A16-A1C6-FAE89DD7C363}" type="parTrans" cxnId="{747F8B40-9EC7-4DA9-8EED-D607354C0EED}">
      <dgm:prSet/>
      <dgm:spPr/>
      <dgm:t>
        <a:bodyPr/>
        <a:lstStyle/>
        <a:p>
          <a:endParaRPr lang="de-DE"/>
        </a:p>
      </dgm:t>
    </dgm:pt>
    <dgm:pt modelId="{715CA8B3-E77B-424B-9DF3-A47111AFF639}" type="sibTrans" cxnId="{747F8B40-9EC7-4DA9-8EED-D607354C0EED}">
      <dgm:prSet/>
      <dgm:spPr/>
      <dgm:t>
        <a:bodyPr/>
        <a:lstStyle/>
        <a:p>
          <a:endParaRPr lang="de-DE"/>
        </a:p>
      </dgm:t>
    </dgm:pt>
    <dgm:pt modelId="{A74C7770-F165-4736-A407-96D8CB1ABF85}">
      <dgm:prSet/>
      <dgm:spPr/>
      <dgm:t>
        <a:bodyPr/>
        <a:lstStyle/>
        <a:p>
          <a:r>
            <a:rPr lang="de-AT"/>
            <a:t>1130 Kunststoffverarbeiter (17.394 )</a:t>
          </a:r>
        </a:p>
      </dgm:t>
    </dgm:pt>
    <dgm:pt modelId="{D7BB2DF7-AA49-41FF-A41A-EEC9A4DB3CFF}" type="parTrans" cxnId="{1DECDF3C-F13E-4A78-A5D6-B040923F876D}">
      <dgm:prSet/>
      <dgm:spPr/>
      <dgm:t>
        <a:bodyPr/>
        <a:lstStyle/>
        <a:p>
          <a:endParaRPr lang="de-DE"/>
        </a:p>
      </dgm:t>
    </dgm:pt>
    <dgm:pt modelId="{A204A9D2-AD5B-4F6D-B40E-E610331C9133}" type="sibTrans" cxnId="{1DECDF3C-F13E-4A78-A5D6-B040923F876D}">
      <dgm:prSet/>
      <dgm:spPr/>
      <dgm:t>
        <a:bodyPr/>
        <a:lstStyle/>
        <a:p>
          <a:endParaRPr lang="de-DE"/>
        </a:p>
      </dgm:t>
    </dgm:pt>
    <dgm:pt modelId="{91FF14DA-B0D9-4799-8B15-B5529489E5F4}">
      <dgm:prSet/>
      <dgm:spPr/>
      <dgm:t>
        <a:bodyPr/>
        <a:lstStyle/>
        <a:p>
          <a:r>
            <a:rPr lang="de-AT"/>
            <a:t>1140 Mechatroniker (49.483 )</a:t>
          </a:r>
        </a:p>
      </dgm:t>
    </dgm:pt>
    <dgm:pt modelId="{948CDA65-0C7C-4494-BFB3-C633F40FACD0}" type="parTrans" cxnId="{47B42625-3772-4EED-A649-0A26CC47576B}">
      <dgm:prSet/>
      <dgm:spPr/>
      <dgm:t>
        <a:bodyPr/>
        <a:lstStyle/>
        <a:p>
          <a:endParaRPr lang="de-DE"/>
        </a:p>
      </dgm:t>
    </dgm:pt>
    <dgm:pt modelId="{7FA81DBE-7FA1-4446-870A-BC39EBABAE44}" type="sibTrans" cxnId="{47B42625-3772-4EED-A649-0A26CC47576B}">
      <dgm:prSet/>
      <dgm:spPr/>
      <dgm:t>
        <a:bodyPr/>
        <a:lstStyle/>
        <a:p>
          <a:endParaRPr lang="de-DE"/>
        </a:p>
      </dgm:t>
    </dgm:pt>
    <dgm:pt modelId="{BEA20CDD-E376-40C3-AA20-1BC3298EC009}">
      <dgm:prSet/>
      <dgm:spPr/>
      <dgm:t>
        <a:bodyPr/>
        <a:lstStyle/>
        <a:p>
          <a:r>
            <a:rPr lang="de-AT"/>
            <a:t>1151 Kraftfahrzeugtechniker (19.705 )</a:t>
          </a:r>
        </a:p>
      </dgm:t>
    </dgm:pt>
    <dgm:pt modelId="{550ECE98-21D7-4756-B129-2B6D688CBD61}" type="parTrans" cxnId="{C2718A69-A1BA-46D3-A775-BE918EF118E6}">
      <dgm:prSet/>
      <dgm:spPr/>
      <dgm:t>
        <a:bodyPr/>
        <a:lstStyle/>
        <a:p>
          <a:endParaRPr lang="de-DE"/>
        </a:p>
      </dgm:t>
    </dgm:pt>
    <dgm:pt modelId="{EC661B71-A711-47EA-BCD7-2BEA1605AECA}" type="sibTrans" cxnId="{C2718A69-A1BA-46D3-A775-BE918EF118E6}">
      <dgm:prSet/>
      <dgm:spPr/>
      <dgm:t>
        <a:bodyPr/>
        <a:lstStyle/>
        <a:p>
          <a:endParaRPr lang="de-DE"/>
        </a:p>
      </dgm:t>
    </dgm:pt>
    <dgm:pt modelId="{D7F46989-8A44-45EB-A87C-23B1C1795646}">
      <dgm:prSet/>
      <dgm:spPr/>
      <dgm:t>
        <a:bodyPr/>
        <a:lstStyle/>
        <a:p>
          <a:r>
            <a:rPr lang="de-AT"/>
            <a:t>1152 Karosseriebau-techniker, Karosserielackierer und Wagner (4.072 )</a:t>
          </a:r>
        </a:p>
      </dgm:t>
    </dgm:pt>
    <dgm:pt modelId="{3DFB4704-4A27-4A69-9BAB-32619EC2FFA0}" type="parTrans" cxnId="{0FE15CCD-B809-4BCE-9C5A-D3D107430589}">
      <dgm:prSet/>
      <dgm:spPr/>
      <dgm:t>
        <a:bodyPr/>
        <a:lstStyle/>
        <a:p>
          <a:endParaRPr lang="de-DE"/>
        </a:p>
      </dgm:t>
    </dgm:pt>
    <dgm:pt modelId="{4F794C98-5C40-46F5-B13A-448B44FCC409}" type="sibTrans" cxnId="{0FE15CCD-B809-4BCE-9C5A-D3D107430589}">
      <dgm:prSet/>
      <dgm:spPr/>
      <dgm:t>
        <a:bodyPr/>
        <a:lstStyle/>
        <a:p>
          <a:endParaRPr lang="de-DE"/>
        </a:p>
      </dgm:t>
    </dgm:pt>
    <dgm:pt modelId="{C45AE0A3-9759-4A8C-85EB-1737AA7FFB95}">
      <dgm:prSet/>
      <dgm:spPr/>
      <dgm:t>
        <a:bodyPr/>
        <a:lstStyle/>
        <a:p>
          <a:r>
            <a:rPr lang="de-AT"/>
            <a:t>1160 Kunsthandwerke (2.445 )</a:t>
          </a:r>
        </a:p>
      </dgm:t>
    </dgm:pt>
    <dgm:pt modelId="{16553772-3081-4281-97D9-138AB5C3A23E}" type="parTrans" cxnId="{A69B4415-60B1-4F22-8665-7408E9D7E648}">
      <dgm:prSet/>
      <dgm:spPr/>
      <dgm:t>
        <a:bodyPr/>
        <a:lstStyle/>
        <a:p>
          <a:endParaRPr lang="de-DE"/>
        </a:p>
      </dgm:t>
    </dgm:pt>
    <dgm:pt modelId="{FC119295-406C-4A40-ACEB-A266619BB2FD}" type="sibTrans" cxnId="{A69B4415-60B1-4F22-8665-7408E9D7E648}">
      <dgm:prSet/>
      <dgm:spPr/>
      <dgm:t>
        <a:bodyPr/>
        <a:lstStyle/>
        <a:p>
          <a:endParaRPr lang="de-DE"/>
        </a:p>
      </dgm:t>
    </dgm:pt>
    <dgm:pt modelId="{F2C9DBD2-93DA-478C-A081-AF9C3AFA15EF}">
      <dgm:prSet/>
      <dgm:spPr/>
      <dgm:t>
        <a:bodyPr/>
        <a:lstStyle/>
        <a:p>
          <a:r>
            <a:rPr lang="de-AT"/>
            <a:t>1170 Mode und Bekleidungstechnik (6.430)</a:t>
          </a:r>
        </a:p>
      </dgm:t>
    </dgm:pt>
    <dgm:pt modelId="{258F23A0-C6FA-4060-AC0F-B878BB58F6C4}" type="parTrans" cxnId="{4B2767B7-EFDC-4BFB-B1B5-AC6D16FAAC58}">
      <dgm:prSet/>
      <dgm:spPr/>
      <dgm:t>
        <a:bodyPr/>
        <a:lstStyle/>
        <a:p>
          <a:endParaRPr lang="de-DE"/>
        </a:p>
      </dgm:t>
    </dgm:pt>
    <dgm:pt modelId="{85BD2334-276A-488E-B38C-7561CFADC128}" type="sibTrans" cxnId="{4B2767B7-EFDC-4BFB-B1B5-AC6D16FAAC58}">
      <dgm:prSet/>
      <dgm:spPr/>
      <dgm:t>
        <a:bodyPr/>
        <a:lstStyle/>
        <a:p>
          <a:endParaRPr lang="de-DE"/>
        </a:p>
      </dgm:t>
    </dgm:pt>
    <dgm:pt modelId="{EC1F896F-79DA-4177-BFB3-17973C6C69CF}">
      <dgm:prSet/>
      <dgm:spPr/>
      <dgm:t>
        <a:bodyPr/>
        <a:lstStyle/>
        <a:p>
          <a:r>
            <a:rPr lang="de-AT"/>
            <a:t>1191 Bäcker (19.861 )</a:t>
          </a:r>
        </a:p>
      </dgm:t>
    </dgm:pt>
    <dgm:pt modelId="{DFF23CED-18BD-4369-B271-7F49E07290B2}" type="parTrans" cxnId="{0ED17256-0312-4A41-9166-C3579B4BEE57}">
      <dgm:prSet/>
      <dgm:spPr/>
      <dgm:t>
        <a:bodyPr/>
        <a:lstStyle/>
        <a:p>
          <a:endParaRPr lang="de-DE"/>
        </a:p>
      </dgm:t>
    </dgm:pt>
    <dgm:pt modelId="{C50AB218-3515-4B62-81BC-1DCDAFB29389}" type="sibTrans" cxnId="{0ED17256-0312-4A41-9166-C3579B4BEE57}">
      <dgm:prSet/>
      <dgm:spPr/>
      <dgm:t>
        <a:bodyPr/>
        <a:lstStyle/>
        <a:p>
          <a:endParaRPr lang="de-DE"/>
        </a:p>
      </dgm:t>
    </dgm:pt>
    <dgm:pt modelId="{6E21C0A6-9971-4FCF-8B95-F304F5E8285F}">
      <dgm:prSet/>
      <dgm:spPr/>
      <dgm:t>
        <a:bodyPr/>
        <a:lstStyle/>
        <a:p>
          <a:r>
            <a:rPr lang="de-AT"/>
            <a:t>1192 Fleischer (13.663 )</a:t>
          </a:r>
        </a:p>
      </dgm:t>
    </dgm:pt>
    <dgm:pt modelId="{7BDA3F48-15D5-4D3E-96DE-02207428119E}" type="parTrans" cxnId="{12CEDA47-EBD5-4646-A8DA-E0128166E40C}">
      <dgm:prSet/>
      <dgm:spPr/>
      <dgm:t>
        <a:bodyPr/>
        <a:lstStyle/>
        <a:p>
          <a:endParaRPr lang="de-DE"/>
        </a:p>
      </dgm:t>
    </dgm:pt>
    <dgm:pt modelId="{2F241014-90AC-48CD-9518-049AE9EBBD93}" type="sibTrans" cxnId="{12CEDA47-EBD5-4646-A8DA-E0128166E40C}">
      <dgm:prSet/>
      <dgm:spPr/>
      <dgm:t>
        <a:bodyPr/>
        <a:lstStyle/>
        <a:p>
          <a:endParaRPr lang="de-DE"/>
        </a:p>
      </dgm:t>
    </dgm:pt>
    <dgm:pt modelId="{0ECA15A8-5A0E-4CA8-9D22-094A754930F7}">
      <dgm:prSet/>
      <dgm:spPr/>
      <dgm:t>
        <a:bodyPr/>
        <a:lstStyle/>
        <a:p>
          <a:r>
            <a:rPr lang="de-AT"/>
            <a:t>1193 Konditoren (4.843 )</a:t>
          </a:r>
        </a:p>
      </dgm:t>
    </dgm:pt>
    <dgm:pt modelId="{693262E1-537C-46B3-8095-9416D2D3D1A1}" type="parTrans" cxnId="{5285DCE1-6913-45C2-A666-A592876FB730}">
      <dgm:prSet/>
      <dgm:spPr/>
      <dgm:t>
        <a:bodyPr/>
        <a:lstStyle/>
        <a:p>
          <a:endParaRPr lang="de-DE"/>
        </a:p>
      </dgm:t>
    </dgm:pt>
    <dgm:pt modelId="{C19CE324-1065-4576-ABD1-3CF6C91A45B3}" type="sibTrans" cxnId="{5285DCE1-6913-45C2-A666-A592876FB730}">
      <dgm:prSet/>
      <dgm:spPr/>
      <dgm:t>
        <a:bodyPr/>
        <a:lstStyle/>
        <a:p>
          <a:endParaRPr lang="de-DE"/>
        </a:p>
      </dgm:t>
    </dgm:pt>
    <dgm:pt modelId="{B1D64B05-70F6-4AA1-BD59-0347056DB097}">
      <dgm:prSet/>
      <dgm:spPr/>
      <dgm:t>
        <a:bodyPr/>
        <a:lstStyle/>
        <a:p>
          <a:r>
            <a:rPr lang="de-AT"/>
            <a:t>1194 Müller und Mischfutter-hersteller (2.204 )</a:t>
          </a:r>
        </a:p>
      </dgm:t>
    </dgm:pt>
    <dgm:pt modelId="{7D7FC7BE-82B0-44F6-8689-48A649BB0494}" type="parTrans" cxnId="{D8D77EBD-F4DF-4152-B593-5BF16711EA4D}">
      <dgm:prSet/>
      <dgm:spPr/>
      <dgm:t>
        <a:bodyPr/>
        <a:lstStyle/>
        <a:p>
          <a:endParaRPr lang="de-DE"/>
        </a:p>
      </dgm:t>
    </dgm:pt>
    <dgm:pt modelId="{3376BDF2-4732-491F-A296-8DA379DBD120}" type="sibTrans" cxnId="{D8D77EBD-F4DF-4152-B593-5BF16711EA4D}">
      <dgm:prSet/>
      <dgm:spPr/>
      <dgm:t>
        <a:bodyPr/>
        <a:lstStyle/>
        <a:p>
          <a:endParaRPr lang="de-DE"/>
        </a:p>
      </dgm:t>
    </dgm:pt>
    <dgm:pt modelId="{C6EC11C9-B13E-40CF-9C86-C98AA2A6C4B3}">
      <dgm:prSet/>
      <dgm:spPr/>
      <dgm:t>
        <a:bodyPr/>
        <a:lstStyle/>
        <a:p>
          <a:r>
            <a:rPr lang="de-AT"/>
            <a:t>1195 Nahrungs- u. Genussmittelgew. (8.480 )</a:t>
          </a:r>
        </a:p>
      </dgm:t>
    </dgm:pt>
    <dgm:pt modelId="{FB9FE140-D753-4751-8748-9A84CA7C6796}" type="parTrans" cxnId="{5C0FBC46-9DA9-41CC-B954-3E5CDBE9490C}">
      <dgm:prSet/>
      <dgm:spPr/>
      <dgm:t>
        <a:bodyPr/>
        <a:lstStyle/>
        <a:p>
          <a:endParaRPr lang="de-DE"/>
        </a:p>
      </dgm:t>
    </dgm:pt>
    <dgm:pt modelId="{DCEC7902-47F4-4141-AB99-198DDD8CEFA1}" type="sibTrans" cxnId="{5C0FBC46-9DA9-41CC-B954-3E5CDBE9490C}">
      <dgm:prSet/>
      <dgm:spPr/>
      <dgm:t>
        <a:bodyPr/>
        <a:lstStyle/>
        <a:p>
          <a:endParaRPr lang="de-DE"/>
        </a:p>
      </dgm:t>
    </dgm:pt>
    <dgm:pt modelId="{F970CA41-753B-432D-8132-7AD5E62D6552}">
      <dgm:prSet/>
      <dgm:spPr/>
      <dgm:t>
        <a:bodyPr/>
        <a:lstStyle/>
        <a:p>
          <a:r>
            <a:rPr lang="de-AT"/>
            <a:t>1200 Fußpfleger, Kosmetiker und Masseure (4.549 )</a:t>
          </a:r>
        </a:p>
      </dgm:t>
    </dgm:pt>
    <dgm:pt modelId="{387813B7-4701-4D48-B094-B3DCB175A58C}" type="parTrans" cxnId="{296FD99B-2C94-4AA9-8C6C-1350AD227709}">
      <dgm:prSet/>
      <dgm:spPr/>
      <dgm:t>
        <a:bodyPr/>
        <a:lstStyle/>
        <a:p>
          <a:endParaRPr lang="de-DE"/>
        </a:p>
      </dgm:t>
    </dgm:pt>
    <dgm:pt modelId="{2640700A-6A7A-455E-9678-076923C2F36A}" type="sibTrans" cxnId="{296FD99B-2C94-4AA9-8C6C-1350AD227709}">
      <dgm:prSet/>
      <dgm:spPr/>
      <dgm:t>
        <a:bodyPr/>
        <a:lstStyle/>
        <a:p>
          <a:endParaRPr lang="de-DE"/>
        </a:p>
      </dgm:t>
    </dgm:pt>
    <dgm:pt modelId="{8C70EB14-52A1-461F-BB19-EDB0CF44AE87}">
      <dgm:prSet/>
      <dgm:spPr/>
      <dgm:t>
        <a:bodyPr/>
        <a:lstStyle/>
        <a:p>
          <a:r>
            <a:rPr lang="de-AT"/>
            <a:t>1210 Gärtner und Floristen (10.955 )</a:t>
          </a:r>
        </a:p>
      </dgm:t>
    </dgm:pt>
    <dgm:pt modelId="{E0E5402A-E89B-44C0-910B-4BFBB97FD297}" type="parTrans" cxnId="{CE5F14A7-AF39-42F7-BD1E-BF4AF2ABB125}">
      <dgm:prSet/>
      <dgm:spPr/>
      <dgm:t>
        <a:bodyPr/>
        <a:lstStyle/>
        <a:p>
          <a:endParaRPr lang="de-DE"/>
        </a:p>
      </dgm:t>
    </dgm:pt>
    <dgm:pt modelId="{FDBEB47D-1854-4211-9B06-09A244949BCA}" type="sibTrans" cxnId="{CE5F14A7-AF39-42F7-BD1E-BF4AF2ABB125}">
      <dgm:prSet/>
      <dgm:spPr/>
      <dgm:t>
        <a:bodyPr/>
        <a:lstStyle/>
        <a:p>
          <a:endParaRPr lang="de-DE"/>
        </a:p>
      </dgm:t>
    </dgm:pt>
    <dgm:pt modelId="{A68BF680-E238-4A40-A877-B0F62BF875DC}">
      <dgm:prSet/>
      <dgm:spPr/>
      <dgm:t>
        <a:bodyPr/>
        <a:lstStyle/>
        <a:p>
          <a:r>
            <a:rPr lang="de-AT"/>
            <a:t>1220 Berufsfotografen (1.146 )</a:t>
          </a:r>
        </a:p>
      </dgm:t>
    </dgm:pt>
    <dgm:pt modelId="{330EB076-8AFB-4EE9-B57A-E3E051F229F2}" type="parTrans" cxnId="{BBF49692-2AD3-4271-9262-B7D8BA77B8BF}">
      <dgm:prSet/>
      <dgm:spPr/>
      <dgm:t>
        <a:bodyPr/>
        <a:lstStyle/>
        <a:p>
          <a:endParaRPr lang="de-DE"/>
        </a:p>
      </dgm:t>
    </dgm:pt>
    <dgm:pt modelId="{874F6DB2-663F-4DAD-B5E7-31A34DD50848}" type="sibTrans" cxnId="{BBF49692-2AD3-4271-9262-B7D8BA77B8BF}">
      <dgm:prSet/>
      <dgm:spPr/>
      <dgm:t>
        <a:bodyPr/>
        <a:lstStyle/>
        <a:p>
          <a:endParaRPr lang="de-DE"/>
        </a:p>
      </dgm:t>
    </dgm:pt>
    <dgm:pt modelId="{2EA0EE61-7C3B-4C26-9DA0-3313A582D629}">
      <dgm:prSet/>
      <dgm:spPr/>
      <dgm:t>
        <a:bodyPr/>
        <a:lstStyle/>
        <a:p>
          <a:r>
            <a:rPr lang="de-AT"/>
            <a:t>1230 Chemische Gewerbe, Denkmal-, Fassaden- und Gebäudereiniger (69.109 )</a:t>
          </a:r>
        </a:p>
      </dgm:t>
    </dgm:pt>
    <dgm:pt modelId="{964B06F9-7FC4-4509-BF31-1FE7092F63D6}" type="parTrans" cxnId="{7347AEB8-C751-4798-8801-BF42170FE203}">
      <dgm:prSet/>
      <dgm:spPr/>
      <dgm:t>
        <a:bodyPr/>
        <a:lstStyle/>
        <a:p>
          <a:endParaRPr lang="de-DE"/>
        </a:p>
      </dgm:t>
    </dgm:pt>
    <dgm:pt modelId="{48A1124D-5119-4823-A841-AD1CCF52919D}" type="sibTrans" cxnId="{7347AEB8-C751-4798-8801-BF42170FE203}">
      <dgm:prSet/>
      <dgm:spPr/>
      <dgm:t>
        <a:bodyPr/>
        <a:lstStyle/>
        <a:p>
          <a:endParaRPr lang="de-DE"/>
        </a:p>
      </dgm:t>
    </dgm:pt>
    <dgm:pt modelId="{65C60F47-84E1-4828-BC0F-FC8B97F509A0}">
      <dgm:prSet/>
      <dgm:spPr/>
      <dgm:t>
        <a:bodyPr/>
        <a:lstStyle/>
        <a:p>
          <a:r>
            <a:rPr lang="de-AT"/>
            <a:t>1240 Friseure (15.049 )</a:t>
          </a:r>
        </a:p>
      </dgm:t>
    </dgm:pt>
    <dgm:pt modelId="{5D5B5738-7D54-475D-B15E-23DBD6A10979}" type="parTrans" cxnId="{B0E5B4A8-6739-4BD2-831E-6FAC6C30A053}">
      <dgm:prSet/>
      <dgm:spPr/>
      <dgm:t>
        <a:bodyPr/>
        <a:lstStyle/>
        <a:p>
          <a:endParaRPr lang="de-DE"/>
        </a:p>
      </dgm:t>
    </dgm:pt>
    <dgm:pt modelId="{E59E4256-B374-45E3-BF17-1E0D2A67D874}" type="sibTrans" cxnId="{B0E5B4A8-6739-4BD2-831E-6FAC6C30A053}">
      <dgm:prSet/>
      <dgm:spPr/>
      <dgm:t>
        <a:bodyPr/>
        <a:lstStyle/>
        <a:p>
          <a:endParaRPr lang="de-DE"/>
        </a:p>
      </dgm:t>
    </dgm:pt>
    <dgm:pt modelId="{33AF8153-1550-41CF-9D9A-6E9A199F7489}">
      <dgm:prSet/>
      <dgm:spPr/>
      <dgm:t>
        <a:bodyPr/>
        <a:lstStyle/>
        <a:p>
          <a:r>
            <a:rPr lang="de-AT"/>
            <a:t>1250 Rauchfangkehrer und Bestatter (4.036 )</a:t>
          </a:r>
        </a:p>
      </dgm:t>
    </dgm:pt>
    <dgm:pt modelId="{1958D637-AC7F-4AE2-8B59-2587000C0B6A}" type="parTrans" cxnId="{A4BDA522-4F72-4DB1-A075-9497724C1B83}">
      <dgm:prSet/>
      <dgm:spPr/>
      <dgm:t>
        <a:bodyPr/>
        <a:lstStyle/>
        <a:p>
          <a:endParaRPr lang="de-DE"/>
        </a:p>
      </dgm:t>
    </dgm:pt>
    <dgm:pt modelId="{A9CBB921-6946-4D34-B4D0-7BBA4C615DD9}" type="sibTrans" cxnId="{A4BDA522-4F72-4DB1-A075-9497724C1B83}">
      <dgm:prSet/>
      <dgm:spPr/>
      <dgm:t>
        <a:bodyPr/>
        <a:lstStyle/>
        <a:p>
          <a:endParaRPr lang="de-DE"/>
        </a:p>
      </dgm:t>
    </dgm:pt>
    <dgm:pt modelId="{C284D1DD-18B6-4D42-A7BD-CF5187A381E7}">
      <dgm:prSet/>
      <dgm:spPr/>
      <dgm:t>
        <a:bodyPr/>
        <a:lstStyle/>
        <a:p>
          <a:r>
            <a:rPr lang="de-AT"/>
            <a:t>1261 Gewerbliche Dienstleister (129.305)</a:t>
          </a:r>
        </a:p>
      </dgm:t>
    </dgm:pt>
    <dgm:pt modelId="{7C42FC26-6A47-478D-BF08-C23BB8EE5FD9}" type="parTrans" cxnId="{AEE93889-AB5B-42FC-AB1E-9D66B8AD6E66}">
      <dgm:prSet/>
      <dgm:spPr/>
      <dgm:t>
        <a:bodyPr/>
        <a:lstStyle/>
        <a:p>
          <a:endParaRPr lang="de-DE"/>
        </a:p>
      </dgm:t>
    </dgm:pt>
    <dgm:pt modelId="{46F42277-DD7F-4288-99CC-5FD63E079105}" type="sibTrans" cxnId="{AEE93889-AB5B-42FC-AB1E-9D66B8AD6E66}">
      <dgm:prSet/>
      <dgm:spPr/>
      <dgm:t>
        <a:bodyPr/>
        <a:lstStyle/>
        <a:p>
          <a:endParaRPr lang="de-DE"/>
        </a:p>
      </dgm:t>
    </dgm:pt>
    <dgm:pt modelId="{D2EC24E8-C05F-4ADE-8C24-72B545B5670D}">
      <dgm:prSet/>
      <dgm:spPr/>
      <dgm:t>
        <a:bodyPr/>
        <a:lstStyle/>
        <a:p>
          <a:r>
            <a:rPr lang="de-AT"/>
            <a:t>1262 Biowärmeerzeuger (134)</a:t>
          </a:r>
        </a:p>
      </dgm:t>
    </dgm:pt>
    <dgm:pt modelId="{D4C31633-32D6-4F14-AB49-29D10D6782A8}" type="parTrans" cxnId="{1563B382-B3B4-4716-BC80-C471952DDA27}">
      <dgm:prSet/>
      <dgm:spPr/>
      <dgm:t>
        <a:bodyPr/>
        <a:lstStyle/>
        <a:p>
          <a:endParaRPr lang="de-DE"/>
        </a:p>
      </dgm:t>
    </dgm:pt>
    <dgm:pt modelId="{491CA5BC-F432-4E19-BC3C-79EEC138B16D}" type="sibTrans" cxnId="{1563B382-B3B4-4716-BC80-C471952DDA27}">
      <dgm:prSet/>
      <dgm:spPr/>
      <dgm:t>
        <a:bodyPr/>
        <a:lstStyle/>
        <a:p>
          <a:endParaRPr lang="de-DE"/>
        </a:p>
      </dgm:t>
    </dgm:pt>
    <dgm:pt modelId="{77D3D78A-14EE-4906-BAB6-D3301CE758CC}">
      <dgm:prSet/>
      <dgm:spPr/>
      <dgm:t>
        <a:bodyPr/>
        <a:lstStyle/>
        <a:p>
          <a:r>
            <a:rPr lang="de-AT"/>
            <a:t>1270 Personenberatung und Personenbetreuung (1.291 )</a:t>
          </a:r>
        </a:p>
      </dgm:t>
    </dgm:pt>
    <dgm:pt modelId="{C45F1377-EABC-408D-8CEB-4BFA33C1A7D7}" type="parTrans" cxnId="{38F2FC83-76D7-46C4-B498-1D8D80E8E6F1}">
      <dgm:prSet/>
      <dgm:spPr/>
      <dgm:t>
        <a:bodyPr/>
        <a:lstStyle/>
        <a:p>
          <a:endParaRPr lang="de-DE"/>
        </a:p>
      </dgm:t>
    </dgm:pt>
    <dgm:pt modelId="{F9C703FA-E686-400F-9B33-E5A97CE395F0}" type="sibTrans" cxnId="{38F2FC83-76D7-46C4-B498-1D8D80E8E6F1}">
      <dgm:prSet/>
      <dgm:spPr/>
      <dgm:t>
        <a:bodyPr/>
        <a:lstStyle/>
        <a:p>
          <a:endParaRPr lang="de-DE"/>
        </a:p>
      </dgm:t>
    </dgm:pt>
    <dgm:pt modelId="{A488731F-DBD6-4433-AABD-CC5666C8048C}">
      <dgm:prSet/>
      <dgm:spPr/>
      <dgm:t>
        <a:bodyPr/>
        <a:lstStyle/>
        <a:p>
          <a:r>
            <a:rPr lang="de-AT"/>
            <a:t>1280 Persönliche Dienstleister (4.045 )</a:t>
          </a:r>
        </a:p>
      </dgm:t>
    </dgm:pt>
    <dgm:pt modelId="{8A04C1B4-834E-41BD-B236-28283DE9996D}" type="parTrans" cxnId="{202B6FF7-5061-471D-8CC2-DA098DA45200}">
      <dgm:prSet/>
      <dgm:spPr/>
      <dgm:t>
        <a:bodyPr/>
        <a:lstStyle/>
        <a:p>
          <a:endParaRPr lang="de-DE"/>
        </a:p>
      </dgm:t>
    </dgm:pt>
    <dgm:pt modelId="{8902B063-8D5B-401A-BB7F-C23055248AF3}" type="sibTrans" cxnId="{202B6FF7-5061-471D-8CC2-DA098DA45200}">
      <dgm:prSet/>
      <dgm:spPr/>
      <dgm:t>
        <a:bodyPr/>
        <a:lstStyle/>
        <a:p>
          <a:endParaRPr lang="de-DE"/>
        </a:p>
      </dgm:t>
    </dgm:pt>
    <dgm:pt modelId="{D40B154C-5B6A-46D9-80E7-44C3EE3D8FB8}">
      <dgm:prSet/>
      <dgm:spPr/>
      <dgm:t>
        <a:bodyPr/>
        <a:lstStyle/>
        <a:p>
          <a:r>
            <a:rPr lang="de-AT"/>
            <a:t>1290 Film- und Musikwirtschaft (2.950 )</a:t>
          </a:r>
        </a:p>
      </dgm:t>
    </dgm:pt>
    <dgm:pt modelId="{E48CB443-34E3-4374-93B5-3EC9CF833735}" type="parTrans" cxnId="{8D8F1E94-50F7-43CC-92F6-64109C391316}">
      <dgm:prSet/>
      <dgm:spPr/>
      <dgm:t>
        <a:bodyPr/>
        <a:lstStyle/>
        <a:p>
          <a:endParaRPr lang="de-DE"/>
        </a:p>
      </dgm:t>
    </dgm:pt>
    <dgm:pt modelId="{FB06EDC2-4E89-471A-B6A7-ABF8F7D46875}" type="sibTrans" cxnId="{8D8F1E94-50F7-43CC-92F6-64109C391316}">
      <dgm:prSet/>
      <dgm:spPr/>
      <dgm:t>
        <a:bodyPr/>
        <a:lstStyle/>
        <a:p>
          <a:endParaRPr lang="de-DE"/>
        </a:p>
      </dgm:t>
    </dgm:pt>
    <dgm:pt modelId="{139DA095-1929-44F5-9801-E15E42B19DDF}">
      <dgm:prSet/>
      <dgm:spPr/>
      <dgm:t>
        <a:bodyPr/>
        <a:lstStyle/>
        <a:p>
          <a:r>
            <a:rPr lang="de-AT"/>
            <a:t>2012 Stahlerzeugende Industrie11 (14.553 )</a:t>
          </a:r>
        </a:p>
      </dgm:t>
    </dgm:pt>
    <dgm:pt modelId="{BAC01E18-EADA-4EA5-98DC-65AF94CE30CF}" type="parTrans" cxnId="{F90BCB6B-3860-4242-9883-9CF0AD2D21E8}">
      <dgm:prSet/>
      <dgm:spPr/>
      <dgm:t>
        <a:bodyPr/>
        <a:lstStyle/>
        <a:p>
          <a:endParaRPr lang="de-DE"/>
        </a:p>
      </dgm:t>
    </dgm:pt>
    <dgm:pt modelId="{C921FD81-DC33-4DB8-A013-550B5AB37498}" type="sibTrans" cxnId="{F90BCB6B-3860-4242-9883-9CF0AD2D21E8}">
      <dgm:prSet/>
      <dgm:spPr/>
      <dgm:t>
        <a:bodyPr/>
        <a:lstStyle/>
        <a:p>
          <a:endParaRPr lang="de-DE"/>
        </a:p>
      </dgm:t>
    </dgm:pt>
    <dgm:pt modelId="{1F8AE4A6-993E-4C7E-B90D-15DC3A794DB7}">
      <dgm:prSet/>
      <dgm:spPr/>
      <dgm:t>
        <a:bodyPr/>
        <a:lstStyle/>
        <a:p>
          <a:r>
            <a:rPr lang="de-AT"/>
            <a:t>2020 Mineralölindustrie (4.125 )</a:t>
          </a:r>
        </a:p>
      </dgm:t>
    </dgm:pt>
    <dgm:pt modelId="{8D726E81-EB11-49B8-BEC8-7AA32C3905D8}" type="parTrans" cxnId="{37083B46-9CEC-4270-BC36-2826D31724D2}">
      <dgm:prSet/>
      <dgm:spPr/>
      <dgm:t>
        <a:bodyPr/>
        <a:lstStyle/>
        <a:p>
          <a:endParaRPr lang="de-DE"/>
        </a:p>
      </dgm:t>
    </dgm:pt>
    <dgm:pt modelId="{CE0BFF45-549F-4F73-BF92-4872F87B1609}" type="sibTrans" cxnId="{37083B46-9CEC-4270-BC36-2826D31724D2}">
      <dgm:prSet/>
      <dgm:spPr/>
      <dgm:t>
        <a:bodyPr/>
        <a:lstStyle/>
        <a:p>
          <a:endParaRPr lang="de-DE"/>
        </a:p>
      </dgm:t>
    </dgm:pt>
    <dgm:pt modelId="{1718654E-BBA3-45F7-B37A-02F28EC84E42}">
      <dgm:prSet/>
      <dgm:spPr/>
      <dgm:t>
        <a:bodyPr/>
        <a:lstStyle/>
        <a:p>
          <a:r>
            <a:rPr lang="de-AT"/>
            <a:t>2030 Stein- und keramische Industrie (12.631 )</a:t>
          </a:r>
        </a:p>
      </dgm:t>
    </dgm:pt>
    <dgm:pt modelId="{52F20FE8-AFE0-4185-A5A2-F24D3825FA93}" type="parTrans" cxnId="{CA74BC08-67AF-4854-BACD-EE96E6C863E7}">
      <dgm:prSet/>
      <dgm:spPr/>
      <dgm:t>
        <a:bodyPr/>
        <a:lstStyle/>
        <a:p>
          <a:endParaRPr lang="de-DE"/>
        </a:p>
      </dgm:t>
    </dgm:pt>
    <dgm:pt modelId="{BA388130-6CE3-4A16-9A66-D2F6E1597F24}" type="sibTrans" cxnId="{CA74BC08-67AF-4854-BACD-EE96E6C863E7}">
      <dgm:prSet/>
      <dgm:spPr/>
      <dgm:t>
        <a:bodyPr/>
        <a:lstStyle/>
        <a:p>
          <a:endParaRPr lang="de-DE"/>
        </a:p>
      </dgm:t>
    </dgm:pt>
    <dgm:pt modelId="{00296DAF-53B0-4098-BB65-B03953114114}">
      <dgm:prSet/>
      <dgm:spPr/>
      <dgm:t>
        <a:bodyPr/>
        <a:lstStyle/>
        <a:p>
          <a:r>
            <a:rPr lang="de-AT"/>
            <a:t>2040 Glasindustrie (6.222 )</a:t>
          </a:r>
        </a:p>
      </dgm:t>
    </dgm:pt>
    <dgm:pt modelId="{89423159-6E4A-4C23-A086-5C033A7908EB}" type="parTrans" cxnId="{A83A806E-317D-4A85-AE26-879AA801BD1B}">
      <dgm:prSet/>
      <dgm:spPr/>
      <dgm:t>
        <a:bodyPr/>
        <a:lstStyle/>
        <a:p>
          <a:endParaRPr lang="de-DE"/>
        </a:p>
      </dgm:t>
    </dgm:pt>
    <dgm:pt modelId="{F644856D-BCA7-4B9C-BF19-371561351797}" type="sibTrans" cxnId="{A83A806E-317D-4A85-AE26-879AA801BD1B}">
      <dgm:prSet/>
      <dgm:spPr/>
      <dgm:t>
        <a:bodyPr/>
        <a:lstStyle/>
        <a:p>
          <a:endParaRPr lang="de-DE"/>
        </a:p>
      </dgm:t>
    </dgm:pt>
    <dgm:pt modelId="{91C41E59-957B-4B20-900D-EBFD72475BBD}">
      <dgm:prSet/>
      <dgm:spPr/>
      <dgm:t>
        <a:bodyPr/>
        <a:lstStyle/>
        <a:p>
          <a:r>
            <a:rPr lang="de-AT"/>
            <a:t>2050 Chemische Industrie (47.811)</a:t>
          </a:r>
        </a:p>
      </dgm:t>
    </dgm:pt>
    <dgm:pt modelId="{608FFC38-1E5A-4854-AAC0-7AFCFDC35174}" type="parTrans" cxnId="{FF0E8317-728E-4844-A2C2-0150C1148DED}">
      <dgm:prSet/>
      <dgm:spPr/>
      <dgm:t>
        <a:bodyPr/>
        <a:lstStyle/>
        <a:p>
          <a:endParaRPr lang="de-DE"/>
        </a:p>
      </dgm:t>
    </dgm:pt>
    <dgm:pt modelId="{C9895B74-30F5-4909-9E91-EBB266D3F38A}" type="sibTrans" cxnId="{FF0E8317-728E-4844-A2C2-0150C1148DED}">
      <dgm:prSet/>
      <dgm:spPr/>
      <dgm:t>
        <a:bodyPr/>
        <a:lstStyle/>
        <a:p>
          <a:endParaRPr lang="de-DE"/>
        </a:p>
      </dgm:t>
    </dgm:pt>
    <dgm:pt modelId="{2599F165-75B3-43C4-A014-749CEC633765}">
      <dgm:prSet/>
      <dgm:spPr/>
      <dgm:t>
        <a:bodyPr/>
        <a:lstStyle/>
        <a:p>
          <a:r>
            <a:rPr lang="de-AT"/>
            <a:t>2060 Papierindustrie (7.203)</a:t>
          </a:r>
        </a:p>
      </dgm:t>
    </dgm:pt>
    <dgm:pt modelId="{2EC0BDDF-DE31-4B46-B4FA-D65DA42DB112}" type="parTrans" cxnId="{0DA6801D-CB17-403E-A8A3-8877F44EFDD8}">
      <dgm:prSet/>
      <dgm:spPr/>
      <dgm:t>
        <a:bodyPr/>
        <a:lstStyle/>
        <a:p>
          <a:endParaRPr lang="de-DE"/>
        </a:p>
      </dgm:t>
    </dgm:pt>
    <dgm:pt modelId="{16F68907-CCC6-4A37-AA67-B2C0AA2FD9A0}" type="sibTrans" cxnId="{0DA6801D-CB17-403E-A8A3-8877F44EFDD8}">
      <dgm:prSet/>
      <dgm:spPr/>
      <dgm:t>
        <a:bodyPr/>
        <a:lstStyle/>
        <a:p>
          <a:endParaRPr lang="de-DE"/>
        </a:p>
      </dgm:t>
    </dgm:pt>
    <dgm:pt modelId="{BA3759B9-7BEE-48CD-BD22-AA0A69784A38}">
      <dgm:prSet/>
      <dgm:spPr/>
      <dgm:t>
        <a:bodyPr/>
        <a:lstStyle/>
        <a:p>
          <a:r>
            <a:rPr lang="de-AT"/>
            <a:t>2070 PROPAK Industrielle Hersteller von Produkten aus Papier und Karton (8.465 )</a:t>
          </a:r>
        </a:p>
      </dgm:t>
    </dgm:pt>
    <dgm:pt modelId="{7825A39F-09F4-4539-A57C-2DAE2F5B702E}" type="parTrans" cxnId="{8F6CA92B-2357-46AC-9DB0-B04DB13FBD93}">
      <dgm:prSet/>
      <dgm:spPr/>
      <dgm:t>
        <a:bodyPr/>
        <a:lstStyle/>
        <a:p>
          <a:endParaRPr lang="de-DE"/>
        </a:p>
      </dgm:t>
    </dgm:pt>
    <dgm:pt modelId="{A7D620C0-7891-437E-B5E1-28A792DEAF31}" type="sibTrans" cxnId="{8F6CA92B-2357-46AC-9DB0-B04DB13FBD93}">
      <dgm:prSet/>
      <dgm:spPr/>
      <dgm:t>
        <a:bodyPr/>
        <a:lstStyle/>
        <a:p>
          <a:endParaRPr lang="de-DE"/>
        </a:p>
      </dgm:t>
    </dgm:pt>
    <dgm:pt modelId="{4C9AEC55-376F-488A-863F-D2569778AD47}">
      <dgm:prSet/>
      <dgm:spPr/>
      <dgm:t>
        <a:bodyPr/>
        <a:lstStyle/>
        <a:p>
          <a:r>
            <a:rPr lang="de-AT"/>
            <a:t>2090 Bauindustrie (29.480 )</a:t>
          </a:r>
        </a:p>
      </dgm:t>
    </dgm:pt>
    <dgm:pt modelId="{81295131-B3E4-483E-8C80-C5356654E05D}" type="parTrans" cxnId="{0BA5611A-578B-4DAF-9B2A-57E5697C064D}">
      <dgm:prSet/>
      <dgm:spPr/>
      <dgm:t>
        <a:bodyPr/>
        <a:lstStyle/>
        <a:p>
          <a:endParaRPr lang="de-DE"/>
        </a:p>
      </dgm:t>
    </dgm:pt>
    <dgm:pt modelId="{12159C2D-2238-4914-998C-0844E4E0C595}" type="sibTrans" cxnId="{0BA5611A-578B-4DAF-9B2A-57E5697C064D}">
      <dgm:prSet/>
      <dgm:spPr/>
      <dgm:t>
        <a:bodyPr/>
        <a:lstStyle/>
        <a:p>
          <a:endParaRPr lang="de-DE"/>
        </a:p>
      </dgm:t>
    </dgm:pt>
    <dgm:pt modelId="{AF3EDE0B-F420-4508-B254-7EB14FFCE9E4}">
      <dgm:prSet/>
      <dgm:spPr/>
      <dgm:t>
        <a:bodyPr/>
        <a:lstStyle/>
        <a:p>
          <a:r>
            <a:rPr lang="de-AT"/>
            <a:t>2100 Holzindustrie (27.768 )</a:t>
          </a:r>
        </a:p>
      </dgm:t>
    </dgm:pt>
    <dgm:pt modelId="{055627AE-1BC1-4AC2-9189-D561FC93B644}" type="parTrans" cxnId="{49E100B3-A932-4467-B8B1-FB02E022B4F9}">
      <dgm:prSet/>
      <dgm:spPr/>
      <dgm:t>
        <a:bodyPr/>
        <a:lstStyle/>
        <a:p>
          <a:endParaRPr lang="de-DE"/>
        </a:p>
      </dgm:t>
    </dgm:pt>
    <dgm:pt modelId="{4943B0FE-9645-4A21-BA41-41AE903B630D}" type="sibTrans" cxnId="{49E100B3-A932-4467-B8B1-FB02E022B4F9}">
      <dgm:prSet/>
      <dgm:spPr/>
      <dgm:t>
        <a:bodyPr/>
        <a:lstStyle/>
        <a:p>
          <a:endParaRPr lang="de-DE"/>
        </a:p>
      </dgm:t>
    </dgm:pt>
    <dgm:pt modelId="{DD516555-94AC-4AE0-900A-4A504EBECC32}">
      <dgm:prSet/>
      <dgm:spPr/>
      <dgm:t>
        <a:bodyPr/>
        <a:lstStyle/>
        <a:p>
          <a:r>
            <a:rPr lang="de-AT"/>
            <a:t>2110 Nahrungs- und Genussmittelindustrie (Lebensmittelindustrie) (28.273)</a:t>
          </a:r>
        </a:p>
      </dgm:t>
    </dgm:pt>
    <dgm:pt modelId="{7EBD7309-251C-46E7-B28D-8EEA6CF92F03}" type="parTrans" cxnId="{C669099C-84C7-4BF3-8D3C-A6ABFD51E53F}">
      <dgm:prSet/>
      <dgm:spPr/>
      <dgm:t>
        <a:bodyPr/>
        <a:lstStyle/>
        <a:p>
          <a:endParaRPr lang="de-DE"/>
        </a:p>
      </dgm:t>
    </dgm:pt>
    <dgm:pt modelId="{5237ECA6-F1BC-4186-9952-60393D28EE69}" type="sibTrans" cxnId="{C669099C-84C7-4BF3-8D3C-A6ABFD51E53F}">
      <dgm:prSet/>
      <dgm:spPr/>
      <dgm:t>
        <a:bodyPr/>
        <a:lstStyle/>
        <a:p>
          <a:endParaRPr lang="de-DE"/>
        </a:p>
      </dgm:t>
    </dgm:pt>
    <dgm:pt modelId="{E92BA6E2-13DB-4D64-8844-2E93A17187E5}">
      <dgm:prSet/>
      <dgm:spPr/>
      <dgm:t>
        <a:bodyPr/>
        <a:lstStyle/>
        <a:p>
          <a:r>
            <a:rPr lang="de-AT"/>
            <a:t>2121 Textilindustrie (6.307 )</a:t>
          </a:r>
        </a:p>
      </dgm:t>
    </dgm:pt>
    <dgm:pt modelId="{8083AEC0-2EF8-4046-B9BE-4234EEB19F27}" type="parTrans" cxnId="{4265967A-B337-4964-B304-85989A66BDCA}">
      <dgm:prSet/>
      <dgm:spPr/>
      <dgm:t>
        <a:bodyPr/>
        <a:lstStyle/>
        <a:p>
          <a:endParaRPr lang="de-DE"/>
        </a:p>
      </dgm:t>
    </dgm:pt>
    <dgm:pt modelId="{56632942-078A-4397-948E-3B85A247659F}" type="sibTrans" cxnId="{4265967A-B337-4964-B304-85989A66BDCA}">
      <dgm:prSet/>
      <dgm:spPr/>
      <dgm:t>
        <a:bodyPr/>
        <a:lstStyle/>
        <a:p>
          <a:endParaRPr lang="de-DE"/>
        </a:p>
      </dgm:t>
    </dgm:pt>
    <dgm:pt modelId="{B4E525D3-71CD-4792-ABC2-3A0E7B4C1B01}">
      <dgm:prSet/>
      <dgm:spPr/>
      <dgm:t>
        <a:bodyPr/>
        <a:lstStyle/>
        <a:p>
          <a:r>
            <a:rPr lang="de-AT"/>
            <a:t>2122 Bekleidungs</a:t>
          </a:r>
          <a:br>
            <a:rPr lang="de-AT"/>
          </a:br>
          <a:r>
            <a:rPr lang="de-AT"/>
            <a:t>industrie (4.929 )</a:t>
          </a:r>
        </a:p>
      </dgm:t>
    </dgm:pt>
    <dgm:pt modelId="{82F70996-2FB9-4F81-9290-3B240A3235EB}" type="parTrans" cxnId="{15F4AFBA-FEFF-4EC0-AC6E-B754C01623A0}">
      <dgm:prSet/>
      <dgm:spPr/>
      <dgm:t>
        <a:bodyPr/>
        <a:lstStyle/>
        <a:p>
          <a:endParaRPr lang="de-DE"/>
        </a:p>
      </dgm:t>
    </dgm:pt>
    <dgm:pt modelId="{907E4D79-4EB4-46DF-A015-F912112768D9}" type="sibTrans" cxnId="{15F4AFBA-FEFF-4EC0-AC6E-B754C01623A0}">
      <dgm:prSet/>
      <dgm:spPr/>
      <dgm:t>
        <a:bodyPr/>
        <a:lstStyle/>
        <a:p>
          <a:endParaRPr lang="de-DE"/>
        </a:p>
      </dgm:t>
    </dgm:pt>
    <dgm:pt modelId="{22E72440-B63B-4388-9FD6-2512693DF828}">
      <dgm:prSet/>
      <dgm:spPr/>
      <dgm:t>
        <a:bodyPr/>
        <a:lstStyle/>
        <a:p>
          <a:r>
            <a:rPr lang="de-AT"/>
            <a:t>2123 Schuh- und Lederindustrie (2.434 )</a:t>
          </a:r>
        </a:p>
      </dgm:t>
    </dgm:pt>
    <dgm:pt modelId="{0139F7BD-F849-4EBA-844A-7D947CF6AFBA}" type="parTrans" cxnId="{371D5335-8BA1-4213-9D31-33AE376D37BB}">
      <dgm:prSet/>
      <dgm:spPr/>
      <dgm:t>
        <a:bodyPr/>
        <a:lstStyle/>
        <a:p>
          <a:endParaRPr lang="de-DE"/>
        </a:p>
      </dgm:t>
    </dgm:pt>
    <dgm:pt modelId="{9E3A050C-D3B8-4508-8D11-FF1B8090167E}" type="sibTrans" cxnId="{371D5335-8BA1-4213-9D31-33AE376D37BB}">
      <dgm:prSet/>
      <dgm:spPr/>
      <dgm:t>
        <a:bodyPr/>
        <a:lstStyle/>
        <a:p>
          <a:endParaRPr lang="de-DE"/>
        </a:p>
      </dgm:t>
    </dgm:pt>
    <dgm:pt modelId="{32938E29-A351-429E-B65B-2CEDB7C34D9C}">
      <dgm:prSet/>
      <dgm:spPr/>
      <dgm:t>
        <a:bodyPr/>
        <a:lstStyle/>
        <a:p>
          <a:r>
            <a:rPr lang="de-AT"/>
            <a:t>2130 Gas- und Wärmeversorgungsunternehmungen (5.069 )</a:t>
          </a:r>
        </a:p>
      </dgm:t>
    </dgm:pt>
    <dgm:pt modelId="{FCEB7A55-1B1C-4A5A-8897-E81405B57531}" type="parTrans" cxnId="{2BE84E17-0672-480D-A508-07E996C847CA}">
      <dgm:prSet/>
      <dgm:spPr/>
      <dgm:t>
        <a:bodyPr/>
        <a:lstStyle/>
        <a:p>
          <a:endParaRPr lang="de-DE"/>
        </a:p>
      </dgm:t>
    </dgm:pt>
    <dgm:pt modelId="{1B773F58-9CBD-4520-BD54-630EC54583F5}" type="sibTrans" cxnId="{2BE84E17-0672-480D-A508-07E996C847CA}">
      <dgm:prSet/>
      <dgm:spPr/>
      <dgm:t>
        <a:bodyPr/>
        <a:lstStyle/>
        <a:p>
          <a:endParaRPr lang="de-DE"/>
        </a:p>
      </dgm:t>
    </dgm:pt>
    <dgm:pt modelId="{7D0930ED-88B8-4871-937B-D5CAF751C09A}">
      <dgm:prSet/>
      <dgm:spPr/>
      <dgm:t>
        <a:bodyPr/>
        <a:lstStyle/>
        <a:p>
          <a:r>
            <a:rPr lang="de-AT"/>
            <a:t>2150 NE-Metallindustrie (7.003 )</a:t>
          </a:r>
        </a:p>
      </dgm:t>
    </dgm:pt>
    <dgm:pt modelId="{EBCFA3D3-89B3-4795-8C9D-6EDA6A4663F8}" type="parTrans" cxnId="{323708AC-76DB-40C8-B908-7D6E2EF9DD86}">
      <dgm:prSet/>
      <dgm:spPr/>
      <dgm:t>
        <a:bodyPr/>
        <a:lstStyle/>
        <a:p>
          <a:endParaRPr lang="de-DE"/>
        </a:p>
      </dgm:t>
    </dgm:pt>
    <dgm:pt modelId="{29965CBE-9FE5-4AE8-826A-D7618E8D7E47}" type="sibTrans" cxnId="{323708AC-76DB-40C8-B908-7D6E2EF9DD86}">
      <dgm:prSet/>
      <dgm:spPr/>
      <dgm:t>
        <a:bodyPr/>
        <a:lstStyle/>
        <a:p>
          <a:endParaRPr lang="de-DE"/>
        </a:p>
      </dgm:t>
    </dgm:pt>
    <dgm:pt modelId="{14FB5500-97C4-4599-A326-14EB9063EDF1}">
      <dgm:prSet/>
      <dgm:spPr/>
      <dgm:t>
        <a:bodyPr/>
        <a:lstStyle/>
        <a:p>
          <a:r>
            <a:rPr lang="de-AT"/>
            <a:t>2161 Maschinen- und Stahlbauindustrie11 (76.483 )</a:t>
          </a:r>
        </a:p>
      </dgm:t>
    </dgm:pt>
    <dgm:pt modelId="{EF31D690-010D-4BE8-80C4-91A16947A3F2}" type="parTrans" cxnId="{F2953C4A-5419-4DC7-AEE8-BF4585E8DC6B}">
      <dgm:prSet/>
      <dgm:spPr/>
      <dgm:t>
        <a:bodyPr/>
        <a:lstStyle/>
        <a:p>
          <a:endParaRPr lang="de-DE"/>
        </a:p>
      </dgm:t>
    </dgm:pt>
    <dgm:pt modelId="{259E332D-2D13-45C2-BFD4-A8463940966D}" type="sibTrans" cxnId="{F2953C4A-5419-4DC7-AEE8-BF4585E8DC6B}">
      <dgm:prSet/>
      <dgm:spPr/>
      <dgm:t>
        <a:bodyPr/>
        <a:lstStyle/>
        <a:p>
          <a:endParaRPr lang="de-DE"/>
        </a:p>
      </dgm:t>
    </dgm:pt>
    <dgm:pt modelId="{B35A1397-5EB0-499A-9778-D12E4605774C}">
      <dgm:prSet/>
      <dgm:spPr/>
      <dgm:t>
        <a:bodyPr/>
        <a:lstStyle/>
        <a:p>
          <a:r>
            <a:rPr lang="de-AT"/>
            <a:t>2162 Metallwarenindustrie11 (52.874 )</a:t>
          </a:r>
        </a:p>
      </dgm:t>
    </dgm:pt>
    <dgm:pt modelId="{15C9605C-9312-432F-A85A-67420BFCA7D3}" type="parTrans" cxnId="{A27ADFD4-DFA8-4282-9A36-F7413F0CB082}">
      <dgm:prSet/>
      <dgm:spPr/>
      <dgm:t>
        <a:bodyPr/>
        <a:lstStyle/>
        <a:p>
          <a:endParaRPr lang="de-DE"/>
        </a:p>
      </dgm:t>
    </dgm:pt>
    <dgm:pt modelId="{5D34FC25-3376-4D77-9B56-C1D889289698}" type="sibTrans" cxnId="{A27ADFD4-DFA8-4282-9A36-F7413F0CB082}">
      <dgm:prSet/>
      <dgm:spPr/>
      <dgm:t>
        <a:bodyPr/>
        <a:lstStyle/>
        <a:p>
          <a:endParaRPr lang="de-DE"/>
        </a:p>
      </dgm:t>
    </dgm:pt>
    <dgm:pt modelId="{037BF10C-05EF-40D8-9138-F61E2BD6E569}">
      <dgm:prSet/>
      <dgm:spPr/>
      <dgm:t>
        <a:bodyPr/>
        <a:lstStyle/>
        <a:p>
          <a:r>
            <a:rPr lang="de-AT"/>
            <a:t>2163 Gießerei-</a:t>
          </a:r>
          <a:br>
            <a:rPr lang="de-AT"/>
          </a:br>
          <a:r>
            <a:rPr lang="de-AT"/>
            <a:t>industrie (6.460 )</a:t>
          </a:r>
        </a:p>
      </dgm:t>
    </dgm:pt>
    <dgm:pt modelId="{C5498DC1-9EA7-4516-93AD-747BCA0788C9}" type="parTrans" cxnId="{5D155969-5891-4AFC-8008-4FB24EF20EDC}">
      <dgm:prSet/>
      <dgm:spPr/>
      <dgm:t>
        <a:bodyPr/>
        <a:lstStyle/>
        <a:p>
          <a:endParaRPr lang="de-DE"/>
        </a:p>
      </dgm:t>
    </dgm:pt>
    <dgm:pt modelId="{CE6DBF84-6CA3-40E4-BFFC-B388E5C8F922}" type="sibTrans" cxnId="{5D155969-5891-4AFC-8008-4FB24EF20EDC}">
      <dgm:prSet/>
      <dgm:spPr/>
      <dgm:t>
        <a:bodyPr/>
        <a:lstStyle/>
        <a:p>
          <a:endParaRPr lang="de-DE"/>
        </a:p>
      </dgm:t>
    </dgm:pt>
    <dgm:pt modelId="{26B85EB5-68D5-4726-A9A3-4E9DD8D3276B}">
      <dgm:prSet/>
      <dgm:spPr/>
      <dgm:t>
        <a:bodyPr/>
        <a:lstStyle/>
        <a:p>
          <a:r>
            <a:rPr lang="de-AT"/>
            <a:t>2170 Fahrzeugindustrie (33.630 )</a:t>
          </a:r>
        </a:p>
      </dgm:t>
    </dgm:pt>
    <dgm:pt modelId="{DD01BFB6-7C32-43E1-8F25-9C3394B7E5EC}" type="parTrans" cxnId="{DFD33515-2802-4765-89C2-09842C8BA9C3}">
      <dgm:prSet/>
      <dgm:spPr/>
      <dgm:t>
        <a:bodyPr/>
        <a:lstStyle/>
        <a:p>
          <a:endParaRPr lang="de-DE"/>
        </a:p>
      </dgm:t>
    </dgm:pt>
    <dgm:pt modelId="{0086479B-02EF-4AF3-81A5-3D5F40483EBB}" type="sibTrans" cxnId="{DFD33515-2802-4765-89C2-09842C8BA9C3}">
      <dgm:prSet/>
      <dgm:spPr/>
      <dgm:t>
        <a:bodyPr/>
        <a:lstStyle/>
        <a:p>
          <a:endParaRPr lang="de-DE"/>
        </a:p>
      </dgm:t>
    </dgm:pt>
    <dgm:pt modelId="{E6C5EF4C-E27E-49B0-9DC0-4D8B369AFE65}">
      <dgm:prSet/>
      <dgm:spPr/>
      <dgm:t>
        <a:bodyPr/>
        <a:lstStyle/>
        <a:p>
          <a:r>
            <a:rPr lang="de-AT"/>
            <a:t>2180 Elektro- und Elektronikindustrie (57.534 )</a:t>
          </a:r>
        </a:p>
      </dgm:t>
    </dgm:pt>
    <dgm:pt modelId="{48FD63AD-AD87-4ED3-AF16-4425DED70716}" type="parTrans" cxnId="{ACBAC1B8-245E-4F5E-85FE-6AE2DC0035A3}">
      <dgm:prSet/>
      <dgm:spPr/>
      <dgm:t>
        <a:bodyPr/>
        <a:lstStyle/>
        <a:p>
          <a:endParaRPr lang="de-DE"/>
        </a:p>
      </dgm:t>
    </dgm:pt>
    <dgm:pt modelId="{082A1D76-2B5F-4968-AFA6-EEB11B85DEC1}" type="sibTrans" cxnId="{ACBAC1B8-245E-4F5E-85FE-6AE2DC0035A3}">
      <dgm:prSet/>
      <dgm:spPr/>
      <dgm:t>
        <a:bodyPr/>
        <a:lstStyle/>
        <a:p>
          <a:endParaRPr lang="de-DE"/>
        </a:p>
      </dgm:t>
    </dgm:pt>
    <dgm:pt modelId="{8E285356-D6F8-45E9-A390-7C42DA0CB66A}">
      <dgm:prSet/>
      <dgm:spPr/>
      <dgm:t>
        <a:bodyPr/>
        <a:lstStyle/>
        <a:p>
          <a:r>
            <a:rPr lang="de-AT"/>
            <a:t>3020 Tabaktrafikanten 5.370 )</a:t>
          </a:r>
        </a:p>
      </dgm:t>
    </dgm:pt>
    <dgm:pt modelId="{8F143131-707C-4181-BE1C-2DA5E1AA4E3D}" type="parTrans" cxnId="{4050F62F-BFAB-4E3A-9BA4-176E6CCD3999}">
      <dgm:prSet/>
      <dgm:spPr/>
      <dgm:t>
        <a:bodyPr/>
        <a:lstStyle/>
        <a:p>
          <a:endParaRPr lang="de-DE"/>
        </a:p>
      </dgm:t>
    </dgm:pt>
    <dgm:pt modelId="{6DFA2768-3C1E-4573-B24B-EDFA720BDCF3}" type="sibTrans" cxnId="{4050F62F-BFAB-4E3A-9BA4-176E6CCD3999}">
      <dgm:prSet/>
      <dgm:spPr/>
      <dgm:t>
        <a:bodyPr/>
        <a:lstStyle/>
        <a:p>
          <a:endParaRPr lang="de-DE"/>
        </a:p>
      </dgm:t>
    </dgm:pt>
    <dgm:pt modelId="{AA987302-03A8-4185-8AFD-8D1F79E8C352}">
      <dgm:prSet/>
      <dgm:spPr/>
      <dgm:t>
        <a:bodyPr/>
        <a:lstStyle/>
        <a:p>
          <a:r>
            <a:rPr lang="de-AT"/>
            <a:t>3030 Handel mit Arzneimitteln, Drogerie- und Parfümeriewaren sowie Chemikalien und Farben (31.676 )</a:t>
          </a:r>
        </a:p>
      </dgm:t>
    </dgm:pt>
    <dgm:pt modelId="{EEB16CE3-D287-4F71-A324-21AAD32547FD}" type="parTrans" cxnId="{02C3BE6A-1FAD-4440-9FED-812BA61C8340}">
      <dgm:prSet/>
      <dgm:spPr/>
      <dgm:t>
        <a:bodyPr/>
        <a:lstStyle/>
        <a:p>
          <a:endParaRPr lang="de-DE"/>
        </a:p>
      </dgm:t>
    </dgm:pt>
    <dgm:pt modelId="{78AF0AA8-23FB-4C2D-8447-CF7124CF36A2}" type="sibTrans" cxnId="{02C3BE6A-1FAD-4440-9FED-812BA61C8340}">
      <dgm:prSet/>
      <dgm:spPr/>
      <dgm:t>
        <a:bodyPr/>
        <a:lstStyle/>
        <a:p>
          <a:endParaRPr lang="de-DE"/>
        </a:p>
      </dgm:t>
    </dgm:pt>
    <dgm:pt modelId="{CAA6E830-A88C-499E-93FB-5BA3848D3A0F}">
      <dgm:prSet/>
      <dgm:spPr/>
      <dgm:t>
        <a:bodyPr/>
        <a:lstStyle/>
        <a:p>
          <a:r>
            <a:rPr lang="de-AT"/>
            <a:t>3040 Agrarhandel (23.725 )</a:t>
          </a:r>
        </a:p>
      </dgm:t>
    </dgm:pt>
    <dgm:pt modelId="{D53B9869-8555-4EBC-8220-CC2F54CA4838}" type="parTrans" cxnId="{DE6BB43F-0F2B-4FDA-9ABD-E37E74299BC3}">
      <dgm:prSet/>
      <dgm:spPr/>
      <dgm:t>
        <a:bodyPr/>
        <a:lstStyle/>
        <a:p>
          <a:endParaRPr lang="de-DE"/>
        </a:p>
      </dgm:t>
    </dgm:pt>
    <dgm:pt modelId="{C6B5544A-4334-4203-A792-B7424E098774}" type="sibTrans" cxnId="{DE6BB43F-0F2B-4FDA-9ABD-E37E74299BC3}">
      <dgm:prSet/>
      <dgm:spPr/>
      <dgm:t>
        <a:bodyPr/>
        <a:lstStyle/>
        <a:p>
          <a:endParaRPr lang="de-DE"/>
        </a:p>
      </dgm:t>
    </dgm:pt>
    <dgm:pt modelId="{EBACE47E-E61F-4213-BA1F-5FEADDCF7655}">
      <dgm:prSet/>
      <dgm:spPr/>
      <dgm:t>
        <a:bodyPr/>
        <a:lstStyle/>
        <a:p>
          <a:r>
            <a:rPr lang="de-AT"/>
            <a:t>3050 Energiehandel (4.083 )</a:t>
          </a:r>
        </a:p>
      </dgm:t>
    </dgm:pt>
    <dgm:pt modelId="{94304F02-B0AE-4346-89CD-6925319A26C8}" type="parTrans" cxnId="{F89AEB21-E128-4295-8F6F-6F9C4C0F22FB}">
      <dgm:prSet/>
      <dgm:spPr/>
      <dgm:t>
        <a:bodyPr/>
        <a:lstStyle/>
        <a:p>
          <a:endParaRPr lang="de-DE"/>
        </a:p>
      </dgm:t>
    </dgm:pt>
    <dgm:pt modelId="{571AAF1A-DD99-44EF-848C-1A864CDF0C43}" type="sibTrans" cxnId="{F89AEB21-E128-4295-8F6F-6F9C4C0F22FB}">
      <dgm:prSet/>
      <dgm:spPr/>
      <dgm:t>
        <a:bodyPr/>
        <a:lstStyle/>
        <a:p>
          <a:endParaRPr lang="de-DE"/>
        </a:p>
      </dgm:t>
    </dgm:pt>
    <dgm:pt modelId="{80E91516-5B95-42A5-873F-773AD3046A21}">
      <dgm:prSet/>
      <dgm:spPr/>
      <dgm:t>
        <a:bodyPr/>
        <a:lstStyle/>
        <a:p>
          <a:r>
            <a:rPr lang="de-AT"/>
            <a:t>3060 Markt-, Straßen- und Wanderhandel (825)</a:t>
          </a:r>
        </a:p>
      </dgm:t>
    </dgm:pt>
    <dgm:pt modelId="{335929DE-C225-4B77-B91C-E930EA18C3FD}" type="parTrans" cxnId="{E43257EF-83DB-4163-87B7-272BEECD0F28}">
      <dgm:prSet/>
      <dgm:spPr/>
      <dgm:t>
        <a:bodyPr/>
        <a:lstStyle/>
        <a:p>
          <a:endParaRPr lang="de-DE"/>
        </a:p>
      </dgm:t>
    </dgm:pt>
    <dgm:pt modelId="{8D108715-F83E-46AF-BCD3-13B659EB1085}" type="sibTrans" cxnId="{E43257EF-83DB-4163-87B7-272BEECD0F28}">
      <dgm:prSet/>
      <dgm:spPr/>
      <dgm:t>
        <a:bodyPr/>
        <a:lstStyle/>
        <a:p>
          <a:endParaRPr lang="de-DE"/>
        </a:p>
      </dgm:t>
    </dgm:pt>
    <dgm:pt modelId="{319BCAB6-AD65-4F2F-ADEE-0ABA4DAD8F7A}">
      <dgm:prSet/>
      <dgm:spPr/>
      <dgm:t>
        <a:bodyPr/>
        <a:lstStyle/>
        <a:p>
          <a:r>
            <a:rPr lang="de-AT"/>
            <a:t>3070 Außenhandel (7.658 )</a:t>
          </a:r>
        </a:p>
      </dgm:t>
    </dgm:pt>
    <dgm:pt modelId="{449A9720-B90A-4806-9F79-406A5A3CD568}" type="parTrans" cxnId="{7D893506-C577-4FC6-BF38-5B7BA8C677FC}">
      <dgm:prSet/>
      <dgm:spPr/>
      <dgm:t>
        <a:bodyPr/>
        <a:lstStyle/>
        <a:p>
          <a:endParaRPr lang="de-DE"/>
        </a:p>
      </dgm:t>
    </dgm:pt>
    <dgm:pt modelId="{6DEFE5E3-6729-4C03-8DE5-E43F91F939A6}" type="sibTrans" cxnId="{7D893506-C577-4FC6-BF38-5B7BA8C677FC}">
      <dgm:prSet/>
      <dgm:spPr/>
      <dgm:t>
        <a:bodyPr/>
        <a:lstStyle/>
        <a:p>
          <a:endParaRPr lang="de-DE"/>
        </a:p>
      </dgm:t>
    </dgm:pt>
    <dgm:pt modelId="{DFC7D6D2-93CA-4D11-974B-91203FB50E88}">
      <dgm:prSet/>
      <dgm:spPr/>
      <dgm:t>
        <a:bodyPr/>
        <a:lstStyle/>
        <a:p>
          <a:r>
            <a:rPr lang="de-AT"/>
            <a:t>3080 Handel mit Mode und Freizeitartikeln (56.598 )</a:t>
          </a:r>
        </a:p>
      </dgm:t>
    </dgm:pt>
    <dgm:pt modelId="{DB146C52-EA97-4758-B1A0-BED8743FBD71}" type="parTrans" cxnId="{93776D1B-27B9-4994-9EDB-771620C57387}">
      <dgm:prSet/>
      <dgm:spPr/>
      <dgm:t>
        <a:bodyPr/>
        <a:lstStyle/>
        <a:p>
          <a:endParaRPr lang="de-DE"/>
        </a:p>
      </dgm:t>
    </dgm:pt>
    <dgm:pt modelId="{FF27DEE1-9C29-4F05-A8B2-F4360A94F7A0}" type="sibTrans" cxnId="{93776D1B-27B9-4994-9EDB-771620C57387}">
      <dgm:prSet/>
      <dgm:spPr/>
      <dgm:t>
        <a:bodyPr/>
        <a:lstStyle/>
        <a:p>
          <a:endParaRPr lang="de-DE"/>
        </a:p>
      </dgm:t>
    </dgm:pt>
    <dgm:pt modelId="{4098E728-C9BD-47AD-BE66-0DC992E6CAC7}">
      <dgm:prSet/>
      <dgm:spPr/>
      <dgm:t>
        <a:bodyPr/>
        <a:lstStyle/>
        <a:p>
          <a:r>
            <a:rPr lang="de-AT"/>
            <a:t>3090 Direktvertrieb (709)</a:t>
          </a:r>
        </a:p>
      </dgm:t>
    </dgm:pt>
    <dgm:pt modelId="{C6ACD51F-5F96-492B-9B95-208DFC883A5D}" type="parTrans" cxnId="{5AC560DE-658E-4EF1-9DEA-AAB9A87078AC}">
      <dgm:prSet/>
      <dgm:spPr/>
      <dgm:t>
        <a:bodyPr/>
        <a:lstStyle/>
        <a:p>
          <a:endParaRPr lang="de-DE"/>
        </a:p>
      </dgm:t>
    </dgm:pt>
    <dgm:pt modelId="{0523ECF5-D341-4ED4-9130-312E1F050670}" type="sibTrans" cxnId="{5AC560DE-658E-4EF1-9DEA-AAB9A87078AC}">
      <dgm:prSet/>
      <dgm:spPr/>
      <dgm:t>
        <a:bodyPr/>
        <a:lstStyle/>
        <a:p>
          <a:endParaRPr lang="de-DE"/>
        </a:p>
      </dgm:t>
    </dgm:pt>
    <dgm:pt modelId="{B98A2D2F-B420-464D-921C-2EC60FF277D6}">
      <dgm:prSet/>
      <dgm:spPr/>
      <dgm:t>
        <a:bodyPr/>
        <a:lstStyle/>
        <a:p>
          <a:r>
            <a:rPr lang="de-AT"/>
            <a:t>3100 Papier- und Spielwarenhandel (4.867 )</a:t>
          </a:r>
        </a:p>
      </dgm:t>
    </dgm:pt>
    <dgm:pt modelId="{4E381032-AC13-4FFC-96B6-EE03925B295C}" type="parTrans" cxnId="{7DA63600-830F-4553-9C77-E37A80E688BD}">
      <dgm:prSet/>
      <dgm:spPr/>
      <dgm:t>
        <a:bodyPr/>
        <a:lstStyle/>
        <a:p>
          <a:endParaRPr lang="de-DE"/>
        </a:p>
      </dgm:t>
    </dgm:pt>
    <dgm:pt modelId="{0E117C82-DEB4-4C87-B989-DDF7B02EE8D6}" type="sibTrans" cxnId="{7DA63600-830F-4553-9C77-E37A80E688BD}">
      <dgm:prSet/>
      <dgm:spPr/>
      <dgm:t>
        <a:bodyPr/>
        <a:lstStyle/>
        <a:p>
          <a:endParaRPr lang="de-DE"/>
        </a:p>
      </dgm:t>
    </dgm:pt>
    <dgm:pt modelId="{27C34206-638A-42A2-AA58-6894F9A83D04}">
      <dgm:prSet/>
      <dgm:spPr/>
      <dgm:t>
        <a:bodyPr/>
        <a:lstStyle/>
        <a:p>
          <a:r>
            <a:rPr lang="de-AT"/>
            <a:t>3110 Handelsagenten (2.834 )</a:t>
          </a:r>
        </a:p>
      </dgm:t>
    </dgm:pt>
    <dgm:pt modelId="{43653072-3328-4573-87E4-513E667AFD31}" type="parTrans" cxnId="{23F188E5-769A-4EFF-A2D5-63C113086330}">
      <dgm:prSet/>
      <dgm:spPr/>
      <dgm:t>
        <a:bodyPr/>
        <a:lstStyle/>
        <a:p>
          <a:endParaRPr lang="de-DE"/>
        </a:p>
      </dgm:t>
    </dgm:pt>
    <dgm:pt modelId="{4BD84DED-94A7-4265-84DA-01B82548264A}" type="sibTrans" cxnId="{23F188E5-769A-4EFF-A2D5-63C113086330}">
      <dgm:prSet/>
      <dgm:spPr/>
      <dgm:t>
        <a:bodyPr/>
        <a:lstStyle/>
        <a:p>
          <a:endParaRPr lang="de-DE"/>
        </a:p>
      </dgm:t>
    </dgm:pt>
    <dgm:pt modelId="{C3DCF9EA-87B4-4AD5-B869-CB13FB5B48F7}">
      <dgm:prSet/>
      <dgm:spPr/>
      <dgm:t>
        <a:bodyPr/>
        <a:lstStyle/>
        <a:p>
          <a:r>
            <a:rPr lang="de-AT"/>
            <a:t>3120 Juwelen-, Uhren-, Kunst-, Antiquitäten- und Briefmarkenhandel (4.843 )</a:t>
          </a:r>
        </a:p>
      </dgm:t>
    </dgm:pt>
    <dgm:pt modelId="{673FD897-06A9-4BC1-A56C-8225473C2A72}" type="parTrans" cxnId="{2FC9C76F-6B9A-4959-B83A-B13FE4E2EDC1}">
      <dgm:prSet/>
      <dgm:spPr/>
      <dgm:t>
        <a:bodyPr/>
        <a:lstStyle/>
        <a:p>
          <a:endParaRPr lang="de-DE"/>
        </a:p>
      </dgm:t>
    </dgm:pt>
    <dgm:pt modelId="{80C34571-AEA5-4B06-8D27-9CA99F016354}" type="sibTrans" cxnId="{2FC9C76F-6B9A-4959-B83A-B13FE4E2EDC1}">
      <dgm:prSet/>
      <dgm:spPr/>
      <dgm:t>
        <a:bodyPr/>
        <a:lstStyle/>
        <a:p>
          <a:endParaRPr lang="de-DE"/>
        </a:p>
      </dgm:t>
    </dgm:pt>
    <dgm:pt modelId="{D5D4F51A-E3AA-4FF4-BC8B-B68C41709A7A}">
      <dgm:prSet/>
      <dgm:spPr/>
      <dgm:t>
        <a:bodyPr/>
        <a:lstStyle/>
        <a:p>
          <a:r>
            <a:rPr lang="de-AT"/>
            <a:t>3130 Baustoff-, Eisen-, Hartwaren- und Holzhandel (55.880 )</a:t>
          </a:r>
        </a:p>
      </dgm:t>
    </dgm:pt>
    <dgm:pt modelId="{46619EF1-0ED7-44D3-8D29-6453C75BC4DC}" type="parTrans" cxnId="{F7E2CC0E-2DA5-4E5B-9D99-F09177E3E2B0}">
      <dgm:prSet/>
      <dgm:spPr/>
      <dgm:t>
        <a:bodyPr/>
        <a:lstStyle/>
        <a:p>
          <a:endParaRPr lang="de-DE"/>
        </a:p>
      </dgm:t>
    </dgm:pt>
    <dgm:pt modelId="{2DDD34E9-25B3-4B91-99C5-1895E0ED7AAC}" type="sibTrans" cxnId="{F7E2CC0E-2DA5-4E5B-9D99-F09177E3E2B0}">
      <dgm:prSet/>
      <dgm:spPr/>
      <dgm:t>
        <a:bodyPr/>
        <a:lstStyle/>
        <a:p>
          <a:endParaRPr lang="de-DE"/>
        </a:p>
      </dgm:t>
    </dgm:pt>
    <dgm:pt modelId="{96A7A0B6-C114-4045-A008-BFD91AE80776}">
      <dgm:prSet/>
      <dgm:spPr/>
      <dgm:t>
        <a:bodyPr/>
        <a:lstStyle/>
        <a:p>
          <a:r>
            <a:rPr lang="de-AT"/>
            <a:t>3140 Maschinen- und Technologiehandel (40.169 )</a:t>
          </a:r>
        </a:p>
      </dgm:t>
    </dgm:pt>
    <dgm:pt modelId="{967B05B4-CDA9-4A6D-832F-AAAB1B4D6B7F}" type="parTrans" cxnId="{815A3B16-E4CE-4E24-939E-CEBCB94B0212}">
      <dgm:prSet/>
      <dgm:spPr/>
      <dgm:t>
        <a:bodyPr/>
        <a:lstStyle/>
        <a:p>
          <a:endParaRPr lang="de-DE"/>
        </a:p>
      </dgm:t>
    </dgm:pt>
    <dgm:pt modelId="{3739E513-511A-4D80-B530-14D47F689F4D}" type="sibTrans" cxnId="{815A3B16-E4CE-4E24-939E-CEBCB94B0212}">
      <dgm:prSet/>
      <dgm:spPr/>
      <dgm:t>
        <a:bodyPr/>
        <a:lstStyle/>
        <a:p>
          <a:endParaRPr lang="de-DE"/>
        </a:p>
      </dgm:t>
    </dgm:pt>
    <dgm:pt modelId="{948BF66E-D1AF-4592-9D59-52ED1204DDCF}">
      <dgm:prSet/>
      <dgm:spPr/>
      <dgm:t>
        <a:bodyPr/>
        <a:lstStyle/>
        <a:p>
          <a:r>
            <a:rPr lang="de-AT"/>
            <a:t>3150 Fahrzeughandel (45.953 )</a:t>
          </a:r>
        </a:p>
      </dgm:t>
    </dgm:pt>
    <dgm:pt modelId="{4F5803BA-6D4D-4603-B317-3B8AD591BCEA}" type="parTrans" cxnId="{DAB460E4-330C-405E-ADCA-4EA182F6D334}">
      <dgm:prSet/>
      <dgm:spPr/>
      <dgm:t>
        <a:bodyPr/>
        <a:lstStyle/>
        <a:p>
          <a:endParaRPr lang="de-DE"/>
        </a:p>
      </dgm:t>
    </dgm:pt>
    <dgm:pt modelId="{98A611FD-873D-46FE-9EE9-79ADE3DC68C4}" type="sibTrans" cxnId="{DAB460E4-330C-405E-ADCA-4EA182F6D334}">
      <dgm:prSet/>
      <dgm:spPr/>
      <dgm:t>
        <a:bodyPr/>
        <a:lstStyle/>
        <a:p>
          <a:endParaRPr lang="de-DE"/>
        </a:p>
      </dgm:t>
    </dgm:pt>
    <dgm:pt modelId="{83D1E2F7-7932-44EB-88C1-5B18F65ACD9D}">
      <dgm:prSet/>
      <dgm:spPr/>
      <dgm:t>
        <a:bodyPr/>
        <a:lstStyle/>
        <a:p>
          <a:r>
            <a:rPr lang="de-AT"/>
            <a:t>3160 Foto-, Optik- und Medizinproduktehandel (15.391 )</a:t>
          </a:r>
        </a:p>
      </dgm:t>
    </dgm:pt>
    <dgm:pt modelId="{3C1D5E6F-B384-436E-9EEE-98A7843CBD18}" type="parTrans" cxnId="{C4F273D1-D730-41FC-877F-3127169E5E4D}">
      <dgm:prSet/>
      <dgm:spPr/>
      <dgm:t>
        <a:bodyPr/>
        <a:lstStyle/>
        <a:p>
          <a:endParaRPr lang="de-DE"/>
        </a:p>
      </dgm:t>
    </dgm:pt>
    <dgm:pt modelId="{C36A44CC-8930-4FCE-A3B6-3488DA4FD08B}" type="sibTrans" cxnId="{C4F273D1-D730-41FC-877F-3127169E5E4D}">
      <dgm:prSet/>
      <dgm:spPr/>
      <dgm:t>
        <a:bodyPr/>
        <a:lstStyle/>
        <a:p>
          <a:endParaRPr lang="de-DE"/>
        </a:p>
      </dgm:t>
    </dgm:pt>
    <dgm:pt modelId="{F31694D6-9D86-41C4-95D5-1F1B1F6C87F2}">
      <dgm:prSet/>
      <dgm:spPr/>
      <dgm:t>
        <a:bodyPr/>
        <a:lstStyle/>
        <a:p>
          <a:r>
            <a:rPr lang="de-AT"/>
            <a:t>3171 Elektrofachhandel (18.148 )</a:t>
          </a:r>
        </a:p>
      </dgm:t>
    </dgm:pt>
    <dgm:pt modelId="{2E9811FC-EF2D-4F16-BA4B-A67A653CCA7E}" type="parTrans" cxnId="{BDAE1125-B168-4630-A796-A4B29EC97774}">
      <dgm:prSet/>
      <dgm:spPr/>
      <dgm:t>
        <a:bodyPr/>
        <a:lstStyle/>
        <a:p>
          <a:endParaRPr lang="de-DE"/>
        </a:p>
      </dgm:t>
    </dgm:pt>
    <dgm:pt modelId="{89C873ED-41FB-4880-BAFB-A52181B9B8C6}" type="sibTrans" cxnId="{BDAE1125-B168-4630-A796-A4B29EC97774}">
      <dgm:prSet/>
      <dgm:spPr/>
      <dgm:t>
        <a:bodyPr/>
        <a:lstStyle/>
        <a:p>
          <a:endParaRPr lang="de-DE"/>
        </a:p>
      </dgm:t>
    </dgm:pt>
    <dgm:pt modelId="{100C4A6C-D065-4418-8B18-2D2E2385C8F4}">
      <dgm:prSet/>
      <dgm:spPr/>
      <dgm:t>
        <a:bodyPr/>
        <a:lstStyle/>
        <a:p>
          <a:r>
            <a:rPr lang="de-AT"/>
            <a:t>3172 Einrichtungsfachhandel (24.942 )</a:t>
          </a:r>
        </a:p>
      </dgm:t>
    </dgm:pt>
    <dgm:pt modelId="{1CBF4D7B-51BF-4AD4-B305-D3E10BDDD969}" type="parTrans" cxnId="{BB188552-C626-4FDD-948E-FCA0829E3450}">
      <dgm:prSet/>
      <dgm:spPr/>
      <dgm:t>
        <a:bodyPr/>
        <a:lstStyle/>
        <a:p>
          <a:endParaRPr lang="de-DE"/>
        </a:p>
      </dgm:t>
    </dgm:pt>
    <dgm:pt modelId="{2B8A6FBE-D335-4246-9E33-341C0B38788D}" type="sibTrans" cxnId="{BB188552-C626-4FDD-948E-FCA0829E3450}">
      <dgm:prSet/>
      <dgm:spPr/>
      <dgm:t>
        <a:bodyPr/>
        <a:lstStyle/>
        <a:p>
          <a:endParaRPr lang="de-DE"/>
        </a:p>
      </dgm:t>
    </dgm:pt>
    <dgm:pt modelId="{3D4A51FC-A248-4444-B274-88D330619FFD}">
      <dgm:prSet/>
      <dgm:spPr/>
      <dgm:t>
        <a:bodyPr/>
        <a:lstStyle/>
        <a:p>
          <a:r>
            <a:rPr lang="de-AT"/>
            <a:t>3180 Versand-, Internet- und allgemeiner Handel (15.926 )</a:t>
          </a:r>
        </a:p>
      </dgm:t>
    </dgm:pt>
    <dgm:pt modelId="{53E86138-5A2F-43FA-BFD7-CFEEB5F9DFBF}" type="parTrans" cxnId="{415A97BE-34AB-4346-B58E-65A11A1D25DA}">
      <dgm:prSet/>
      <dgm:spPr/>
      <dgm:t>
        <a:bodyPr/>
        <a:lstStyle/>
        <a:p>
          <a:endParaRPr lang="de-DE"/>
        </a:p>
      </dgm:t>
    </dgm:pt>
    <dgm:pt modelId="{0DBF5B96-4052-41A4-8AC0-CEBFD88B7707}" type="sibTrans" cxnId="{415A97BE-34AB-4346-B58E-65A11A1D25DA}">
      <dgm:prSet/>
      <dgm:spPr/>
      <dgm:t>
        <a:bodyPr/>
        <a:lstStyle/>
        <a:p>
          <a:endParaRPr lang="de-DE"/>
        </a:p>
      </dgm:t>
    </dgm:pt>
    <dgm:pt modelId="{EE67DDC3-3A6B-4E1F-91C5-14BC71CB6EFE}">
      <dgm:prSet/>
      <dgm:spPr/>
      <dgm:t>
        <a:bodyPr/>
        <a:lstStyle/>
        <a:p>
          <a:r>
            <a:rPr lang="de-AT"/>
            <a:t>3200 Versicherungsagenten (2.146)</a:t>
          </a:r>
        </a:p>
      </dgm:t>
    </dgm:pt>
    <dgm:pt modelId="{2614796A-3F80-476C-A344-7D9A97F322A6}" type="parTrans" cxnId="{13E7CFF7-F8F7-40C8-8E9F-FCA52BF1B152}">
      <dgm:prSet/>
      <dgm:spPr/>
      <dgm:t>
        <a:bodyPr/>
        <a:lstStyle/>
        <a:p>
          <a:endParaRPr lang="de-DE"/>
        </a:p>
      </dgm:t>
    </dgm:pt>
    <dgm:pt modelId="{C39F1250-8A1A-4B63-81C3-5D473E54451E}" type="sibTrans" cxnId="{13E7CFF7-F8F7-40C8-8E9F-FCA52BF1B152}">
      <dgm:prSet/>
      <dgm:spPr/>
      <dgm:t>
        <a:bodyPr/>
        <a:lstStyle/>
        <a:p>
          <a:endParaRPr lang="de-DE"/>
        </a:p>
      </dgm:t>
    </dgm:pt>
    <dgm:pt modelId="{956B88A4-17A6-44F0-862D-4CBCB629E98B}">
      <dgm:prSet/>
      <dgm:spPr/>
      <dgm:t>
        <a:bodyPr/>
        <a:lstStyle/>
        <a:p>
          <a:r>
            <a:rPr lang="de-AT"/>
            <a:t>4020 Sparkassen (14.369 )</a:t>
          </a:r>
        </a:p>
      </dgm:t>
    </dgm:pt>
    <dgm:pt modelId="{F46356EC-0C8E-4EDA-BA17-C7B207EE482F}" type="parTrans" cxnId="{6EB05BFA-64E7-4957-B575-921BE77E0EB8}">
      <dgm:prSet/>
      <dgm:spPr/>
      <dgm:t>
        <a:bodyPr/>
        <a:lstStyle/>
        <a:p>
          <a:endParaRPr lang="de-DE"/>
        </a:p>
      </dgm:t>
    </dgm:pt>
    <dgm:pt modelId="{562B9012-6A32-4A59-B09F-55F1ACEF3002}" type="sibTrans" cxnId="{6EB05BFA-64E7-4957-B575-921BE77E0EB8}">
      <dgm:prSet/>
      <dgm:spPr/>
      <dgm:t>
        <a:bodyPr/>
        <a:lstStyle/>
        <a:p>
          <a:endParaRPr lang="de-DE"/>
        </a:p>
      </dgm:t>
    </dgm:pt>
    <dgm:pt modelId="{A170074B-BBCD-47C4-B22D-24F5519F3E06}">
      <dgm:prSet/>
      <dgm:spPr/>
      <dgm:t>
        <a:bodyPr/>
        <a:lstStyle/>
        <a:p>
          <a:r>
            <a:rPr lang="de-AT"/>
            <a:t>4030 Volksbanken (3.529 )</a:t>
          </a:r>
        </a:p>
      </dgm:t>
    </dgm:pt>
    <dgm:pt modelId="{088BE668-FFC1-454F-8F5D-962A8644D199}" type="parTrans" cxnId="{6F4F9C82-1918-43D7-8208-0B058AC716B3}">
      <dgm:prSet/>
      <dgm:spPr/>
      <dgm:t>
        <a:bodyPr/>
        <a:lstStyle/>
        <a:p>
          <a:endParaRPr lang="de-DE"/>
        </a:p>
      </dgm:t>
    </dgm:pt>
    <dgm:pt modelId="{D5261C61-4936-45FA-ACA5-D14432FA6274}" type="sibTrans" cxnId="{6F4F9C82-1918-43D7-8208-0B058AC716B3}">
      <dgm:prSet/>
      <dgm:spPr/>
      <dgm:t>
        <a:bodyPr/>
        <a:lstStyle/>
        <a:p>
          <a:endParaRPr lang="de-DE"/>
        </a:p>
      </dgm:t>
    </dgm:pt>
    <dgm:pt modelId="{5D425D9E-F550-45D0-8C36-51999B0A0FC0}">
      <dgm:prSet/>
      <dgm:spPr/>
      <dgm:t>
        <a:bodyPr/>
        <a:lstStyle/>
        <a:p>
          <a:r>
            <a:rPr lang="de-AT"/>
            <a:t>4040 Raiffeisenbanken (25.559)</a:t>
          </a:r>
        </a:p>
      </dgm:t>
    </dgm:pt>
    <dgm:pt modelId="{16710D22-DC1A-424E-8029-0BD75EAB9975}" type="parTrans" cxnId="{C32A01BD-C4FE-44B8-A689-FA62A934C67D}">
      <dgm:prSet/>
      <dgm:spPr/>
      <dgm:t>
        <a:bodyPr/>
        <a:lstStyle/>
        <a:p>
          <a:endParaRPr lang="de-DE"/>
        </a:p>
      </dgm:t>
    </dgm:pt>
    <dgm:pt modelId="{DC9B1BB2-8EEE-44F5-AC4D-582DB2F9E5FA}" type="sibTrans" cxnId="{C32A01BD-C4FE-44B8-A689-FA62A934C67D}">
      <dgm:prSet/>
      <dgm:spPr/>
      <dgm:t>
        <a:bodyPr/>
        <a:lstStyle/>
        <a:p>
          <a:endParaRPr lang="de-DE"/>
        </a:p>
      </dgm:t>
    </dgm:pt>
    <dgm:pt modelId="{DF678885-4CC7-4327-884A-7F8C9CCA9676}">
      <dgm:prSet/>
      <dgm:spPr/>
      <dgm:t>
        <a:bodyPr/>
        <a:lstStyle/>
        <a:p>
          <a:r>
            <a:rPr lang="de-AT"/>
            <a:t>4050 Landes-Hypothekenbanken (3.050 ) </a:t>
          </a:r>
        </a:p>
      </dgm:t>
    </dgm:pt>
    <dgm:pt modelId="{8D1B3FE9-A3EB-4079-B420-584B9F979F1A}" type="parTrans" cxnId="{94C90EFF-885D-491F-92C1-ED5B7F486F87}">
      <dgm:prSet/>
      <dgm:spPr/>
      <dgm:t>
        <a:bodyPr/>
        <a:lstStyle/>
        <a:p>
          <a:endParaRPr lang="de-DE"/>
        </a:p>
      </dgm:t>
    </dgm:pt>
    <dgm:pt modelId="{A3098C66-B273-46A0-A159-743338B38C4F}" type="sibTrans" cxnId="{94C90EFF-885D-491F-92C1-ED5B7F486F87}">
      <dgm:prSet/>
      <dgm:spPr/>
      <dgm:t>
        <a:bodyPr/>
        <a:lstStyle/>
        <a:p>
          <a:endParaRPr lang="de-DE"/>
        </a:p>
      </dgm:t>
    </dgm:pt>
    <dgm:pt modelId="{732913DB-57F7-428B-A677-8147BBBB785C}">
      <dgm:prSet/>
      <dgm:spPr/>
      <dgm:t>
        <a:bodyPr/>
        <a:lstStyle/>
        <a:p>
          <a:r>
            <a:rPr lang="de-AT"/>
            <a:t>4060 Versicherungsunternehmen (26.938 )</a:t>
          </a:r>
        </a:p>
      </dgm:t>
    </dgm:pt>
    <dgm:pt modelId="{848C4BD6-630B-48B7-974C-BE427FED3F42}" type="parTrans" cxnId="{FB71180E-CD9D-445B-9063-20D26BA594CD}">
      <dgm:prSet/>
      <dgm:spPr/>
      <dgm:t>
        <a:bodyPr/>
        <a:lstStyle/>
        <a:p>
          <a:endParaRPr lang="de-DE"/>
        </a:p>
      </dgm:t>
    </dgm:pt>
    <dgm:pt modelId="{413F78F7-3E2A-4E47-A12B-C20ED708F85B}" type="sibTrans" cxnId="{FB71180E-CD9D-445B-9063-20D26BA594CD}">
      <dgm:prSet/>
      <dgm:spPr/>
      <dgm:t>
        <a:bodyPr/>
        <a:lstStyle/>
        <a:p>
          <a:endParaRPr lang="de-DE"/>
        </a:p>
      </dgm:t>
    </dgm:pt>
    <dgm:pt modelId="{45EA177C-B038-4834-B244-D06898BE9B0E}">
      <dgm:prSet/>
      <dgm:spPr/>
      <dgm:t>
        <a:bodyPr/>
        <a:lstStyle/>
        <a:p>
          <a:r>
            <a:rPr lang="de-AT"/>
            <a:t>4070 Pensionskassen (241)</a:t>
          </a:r>
        </a:p>
      </dgm:t>
    </dgm:pt>
    <dgm:pt modelId="{3010E967-9F98-41DB-8443-2EBCC6C1DF27}" type="parTrans" cxnId="{CF663D04-6456-4231-950A-EACF46458564}">
      <dgm:prSet/>
      <dgm:spPr/>
      <dgm:t>
        <a:bodyPr/>
        <a:lstStyle/>
        <a:p>
          <a:endParaRPr lang="de-DE"/>
        </a:p>
      </dgm:t>
    </dgm:pt>
    <dgm:pt modelId="{DE242707-40FD-4C20-8501-DFEB6A9B1B1D}" type="sibTrans" cxnId="{CF663D04-6456-4231-950A-EACF46458564}">
      <dgm:prSet/>
      <dgm:spPr/>
      <dgm:t>
        <a:bodyPr/>
        <a:lstStyle/>
        <a:p>
          <a:endParaRPr lang="de-DE"/>
        </a:p>
      </dgm:t>
    </dgm:pt>
    <dgm:pt modelId="{38EADD2E-6168-4E6A-A85C-FA981C856FF7}">
      <dgm:prSet/>
      <dgm:spPr/>
      <dgm:t>
        <a:bodyPr/>
        <a:lstStyle/>
        <a:p>
          <a:r>
            <a:rPr lang="de-AT"/>
            <a:t>5021 Autobus- unternehmungen (10.243 )</a:t>
          </a:r>
        </a:p>
      </dgm:t>
    </dgm:pt>
    <dgm:pt modelId="{DA7DD6ED-C15E-4EDE-81FC-A87CD8ED1DCB}" type="parTrans" cxnId="{101BAF1E-B4E2-4E73-8B27-9584E21FEE25}">
      <dgm:prSet/>
      <dgm:spPr/>
      <dgm:t>
        <a:bodyPr/>
        <a:lstStyle/>
        <a:p>
          <a:endParaRPr lang="de-DE"/>
        </a:p>
      </dgm:t>
    </dgm:pt>
    <dgm:pt modelId="{8EBA54E7-58A6-4570-B53A-35FC993AB379}" type="sibTrans" cxnId="{101BAF1E-B4E2-4E73-8B27-9584E21FEE25}">
      <dgm:prSet/>
      <dgm:spPr/>
      <dgm:t>
        <a:bodyPr/>
        <a:lstStyle/>
        <a:p>
          <a:endParaRPr lang="de-DE"/>
        </a:p>
      </dgm:t>
    </dgm:pt>
    <dgm:pt modelId="{D22C1E28-E627-4366-A72A-041B1220660E}">
      <dgm:prSet/>
      <dgm:spPr/>
      <dgm:t>
        <a:bodyPr/>
        <a:lstStyle/>
        <a:p>
          <a:r>
            <a:rPr lang="de-AT"/>
            <a:t>5022 Schifffahrtunter-nehmungen (613 )</a:t>
          </a:r>
        </a:p>
      </dgm:t>
    </dgm:pt>
    <dgm:pt modelId="{216F4245-2024-40D0-9C59-B89EAD79CC4B}" type="parTrans" cxnId="{39EF9B9E-AB85-4381-9AA5-04AA44EDDD74}">
      <dgm:prSet/>
      <dgm:spPr/>
      <dgm:t>
        <a:bodyPr/>
        <a:lstStyle/>
        <a:p>
          <a:endParaRPr lang="de-DE"/>
        </a:p>
      </dgm:t>
    </dgm:pt>
    <dgm:pt modelId="{92327F3D-A20E-4962-8436-57A918E54D6F}" type="sibTrans" cxnId="{39EF9B9E-AB85-4381-9AA5-04AA44EDDD74}">
      <dgm:prSet/>
      <dgm:spPr/>
      <dgm:t>
        <a:bodyPr/>
        <a:lstStyle/>
        <a:p>
          <a:endParaRPr lang="de-DE"/>
        </a:p>
      </dgm:t>
    </dgm:pt>
    <dgm:pt modelId="{54ABD8D2-4D70-4718-B38A-E1822E3EDAF3}">
      <dgm:prSet/>
      <dgm:spPr/>
      <dgm:t>
        <a:bodyPr/>
        <a:lstStyle/>
        <a:p>
          <a:r>
            <a:rPr lang="de-AT"/>
            <a:t>5023 Luftfahrt- unternehmungen (11.922 )</a:t>
          </a:r>
        </a:p>
      </dgm:t>
    </dgm:pt>
    <dgm:pt modelId="{6EA64932-774A-4000-8190-F6B40B29B609}" type="parTrans" cxnId="{57073ED1-3533-4370-90DA-373BF4B65FDC}">
      <dgm:prSet/>
      <dgm:spPr/>
      <dgm:t>
        <a:bodyPr/>
        <a:lstStyle/>
        <a:p>
          <a:endParaRPr lang="de-DE"/>
        </a:p>
      </dgm:t>
    </dgm:pt>
    <dgm:pt modelId="{6F590E23-57BA-4F7E-878E-A35F6E077160}" type="sibTrans" cxnId="{57073ED1-3533-4370-90DA-373BF4B65FDC}">
      <dgm:prSet/>
      <dgm:spPr/>
      <dgm:t>
        <a:bodyPr/>
        <a:lstStyle/>
        <a:p>
          <a:endParaRPr lang="de-DE"/>
        </a:p>
      </dgm:t>
    </dgm:pt>
    <dgm:pt modelId="{FFF13342-BA1E-4FF4-857E-E920A7EC7F5D}">
      <dgm:prSet/>
      <dgm:spPr/>
      <dgm:t>
        <a:bodyPr/>
        <a:lstStyle/>
        <a:p>
          <a:r>
            <a:rPr lang="de-AT"/>
            <a:t>5030 Seilbahnen (8.882 )</a:t>
          </a:r>
        </a:p>
      </dgm:t>
    </dgm:pt>
    <dgm:pt modelId="{49FA7F1D-D8CB-4E41-AA54-BBC8E21777DB}" type="parTrans" cxnId="{7FCFF606-A785-470B-9189-1FCCAA69797F}">
      <dgm:prSet/>
      <dgm:spPr/>
      <dgm:t>
        <a:bodyPr/>
        <a:lstStyle/>
        <a:p>
          <a:endParaRPr lang="de-DE"/>
        </a:p>
      </dgm:t>
    </dgm:pt>
    <dgm:pt modelId="{510EA3CA-AEFD-42E5-87D6-AFA11F3438D4}" type="sibTrans" cxnId="{7FCFF606-A785-470B-9189-1FCCAA69797F}">
      <dgm:prSet/>
      <dgm:spPr/>
      <dgm:t>
        <a:bodyPr/>
        <a:lstStyle/>
        <a:p>
          <a:endParaRPr lang="de-DE"/>
        </a:p>
      </dgm:t>
    </dgm:pt>
    <dgm:pt modelId="{5B3D1148-39EB-4CAA-B1A4-8C4061212846}">
      <dgm:prSet/>
      <dgm:spPr/>
      <dgm:t>
        <a:bodyPr/>
        <a:lstStyle/>
        <a:p>
          <a:r>
            <a:rPr lang="de-AT"/>
            <a:t>5040 Spedition und Logistik (25.805 )</a:t>
          </a:r>
        </a:p>
      </dgm:t>
    </dgm:pt>
    <dgm:pt modelId="{B20A6EBF-4A45-4E29-9872-3FF7E6058602}" type="parTrans" cxnId="{7FA41201-3C86-45FD-B211-21E7849AB656}">
      <dgm:prSet/>
      <dgm:spPr/>
      <dgm:t>
        <a:bodyPr/>
        <a:lstStyle/>
        <a:p>
          <a:endParaRPr lang="de-DE"/>
        </a:p>
      </dgm:t>
    </dgm:pt>
    <dgm:pt modelId="{F03CE436-C430-4F68-AD84-89F855420677}" type="sibTrans" cxnId="{7FA41201-3C86-45FD-B211-21E7849AB656}">
      <dgm:prSet/>
      <dgm:spPr/>
      <dgm:t>
        <a:bodyPr/>
        <a:lstStyle/>
        <a:p>
          <a:endParaRPr lang="de-DE"/>
        </a:p>
      </dgm:t>
    </dgm:pt>
    <dgm:pt modelId="{F2778F10-C299-4A12-A19A-9D95FCB0AE8D}">
      <dgm:prSet/>
      <dgm:spPr/>
      <dgm:t>
        <a:bodyPr/>
        <a:lstStyle/>
        <a:p>
          <a:r>
            <a:rPr lang="de-AT"/>
            <a:t>5050 Beförderungsgewerbe mit Personenkraftwagen (9.934 )</a:t>
          </a:r>
        </a:p>
      </dgm:t>
    </dgm:pt>
    <dgm:pt modelId="{4D1768C3-B714-4CAC-AA0F-E7A6A33B1F6A}" type="parTrans" cxnId="{EF906DFB-1A17-4D42-8924-04B701ED8E28}">
      <dgm:prSet/>
      <dgm:spPr/>
      <dgm:t>
        <a:bodyPr/>
        <a:lstStyle/>
        <a:p>
          <a:endParaRPr lang="de-DE"/>
        </a:p>
      </dgm:t>
    </dgm:pt>
    <dgm:pt modelId="{FD9B5BFB-2D34-47D7-99A6-79B461F4E7CA}" type="sibTrans" cxnId="{EF906DFB-1A17-4D42-8924-04B701ED8E28}">
      <dgm:prSet/>
      <dgm:spPr/>
      <dgm:t>
        <a:bodyPr/>
        <a:lstStyle/>
        <a:p>
          <a:endParaRPr lang="de-DE"/>
        </a:p>
      </dgm:t>
    </dgm:pt>
    <dgm:pt modelId="{D65496BE-2E81-4266-823E-6EB265738D65}">
      <dgm:prSet/>
      <dgm:spPr/>
      <dgm:t>
        <a:bodyPr/>
        <a:lstStyle/>
        <a:p>
          <a:r>
            <a:rPr lang="de-AT"/>
            <a:t>5060 Güterbeförderungsgewerbe (78.722 )</a:t>
          </a:r>
        </a:p>
      </dgm:t>
    </dgm:pt>
    <dgm:pt modelId="{257BC3AC-88C3-4A2F-A6D6-4145C4EFC9B6}" type="parTrans" cxnId="{AC488716-159F-4F2A-98E1-3C1A33D6F576}">
      <dgm:prSet/>
      <dgm:spPr/>
      <dgm:t>
        <a:bodyPr/>
        <a:lstStyle/>
        <a:p>
          <a:endParaRPr lang="de-DE"/>
        </a:p>
      </dgm:t>
    </dgm:pt>
    <dgm:pt modelId="{C3D3DA6C-36AC-4782-B1E2-8CEAC8E914FA}" type="sibTrans" cxnId="{AC488716-159F-4F2A-98E1-3C1A33D6F576}">
      <dgm:prSet/>
      <dgm:spPr/>
      <dgm:t>
        <a:bodyPr/>
        <a:lstStyle/>
        <a:p>
          <a:endParaRPr lang="de-DE"/>
        </a:p>
      </dgm:t>
    </dgm:pt>
    <dgm:pt modelId="{7C16C42B-E72E-480F-A577-F335B6EA9FBD}">
      <dgm:prSet/>
      <dgm:spPr/>
      <dgm:t>
        <a:bodyPr/>
        <a:lstStyle/>
        <a:p>
          <a:r>
            <a:rPr lang="de-AT"/>
            <a:t>5071 Fahrschulen (2.076 ) </a:t>
          </a:r>
        </a:p>
      </dgm:t>
    </dgm:pt>
    <dgm:pt modelId="{D5A3DBBD-4973-41B5-9105-44E8DAE8CECB}" type="parTrans" cxnId="{8C03A470-F9BA-435B-8643-67FAF4F95CEA}">
      <dgm:prSet/>
      <dgm:spPr/>
      <dgm:t>
        <a:bodyPr/>
        <a:lstStyle/>
        <a:p>
          <a:endParaRPr lang="de-DE"/>
        </a:p>
      </dgm:t>
    </dgm:pt>
    <dgm:pt modelId="{74878965-F0F8-4984-B6B4-5E4CA5EA8388}" type="sibTrans" cxnId="{8C03A470-F9BA-435B-8643-67FAF4F95CEA}">
      <dgm:prSet/>
      <dgm:spPr/>
      <dgm:t>
        <a:bodyPr/>
        <a:lstStyle/>
        <a:p>
          <a:endParaRPr lang="de-DE"/>
        </a:p>
      </dgm:t>
    </dgm:pt>
    <dgm:pt modelId="{495128D6-9BAF-40B5-B231-F0A0AC57E2CB}">
      <dgm:prSet/>
      <dgm:spPr/>
      <dgm:t>
        <a:bodyPr/>
        <a:lstStyle/>
        <a:p>
          <a:r>
            <a:rPr lang="de-AT"/>
            <a:t>5072 Allgemeiner Verkehr (558)</a:t>
          </a:r>
        </a:p>
      </dgm:t>
    </dgm:pt>
    <dgm:pt modelId="{15D7FFD0-2FD2-4892-98B6-76D99489C27E}" type="parTrans" cxnId="{5D1EEA66-E3AD-4D8B-BC89-87A155E415D5}">
      <dgm:prSet/>
      <dgm:spPr/>
      <dgm:t>
        <a:bodyPr/>
        <a:lstStyle/>
        <a:p>
          <a:endParaRPr lang="de-DE"/>
        </a:p>
      </dgm:t>
    </dgm:pt>
    <dgm:pt modelId="{089AA59E-5C80-481B-97CA-796570288931}" type="sibTrans" cxnId="{5D1EEA66-E3AD-4D8B-BC89-87A155E415D5}">
      <dgm:prSet/>
      <dgm:spPr/>
      <dgm:t>
        <a:bodyPr/>
        <a:lstStyle/>
        <a:p>
          <a:endParaRPr lang="de-DE"/>
        </a:p>
      </dgm:t>
    </dgm:pt>
    <dgm:pt modelId="{F9447E32-E3A9-439B-88F0-D9125CD0533C}">
      <dgm:prSet/>
      <dgm:spPr/>
      <dgm:t>
        <a:bodyPr/>
        <a:lstStyle/>
        <a:p>
          <a:r>
            <a:rPr lang="de-AT"/>
            <a:t>5080 Garagen-, Tankstellen- und Serviceunternehmungen (9.547 )</a:t>
          </a:r>
        </a:p>
      </dgm:t>
    </dgm:pt>
    <dgm:pt modelId="{F010F043-0297-4C98-B64C-8F0DE845FBDD}" type="parTrans" cxnId="{8084CC96-7C66-4CA6-B5A0-D2DCC60F891E}">
      <dgm:prSet/>
      <dgm:spPr/>
      <dgm:t>
        <a:bodyPr/>
        <a:lstStyle/>
        <a:p>
          <a:endParaRPr lang="de-DE"/>
        </a:p>
      </dgm:t>
    </dgm:pt>
    <dgm:pt modelId="{1CEBB609-2B06-447C-AD82-8A4CD3AB23D2}" type="sibTrans" cxnId="{8084CC96-7C66-4CA6-B5A0-D2DCC60F891E}">
      <dgm:prSet/>
      <dgm:spPr/>
      <dgm:t>
        <a:bodyPr/>
        <a:lstStyle/>
        <a:p>
          <a:endParaRPr lang="de-DE"/>
        </a:p>
      </dgm:t>
    </dgm:pt>
    <dgm:pt modelId="{23EBA277-B925-4E80-B1B6-E073420EC74D}">
      <dgm:prSet/>
      <dgm:spPr/>
      <dgm:t>
        <a:bodyPr/>
        <a:lstStyle/>
        <a:p>
          <a:r>
            <a:rPr lang="de-AT"/>
            <a:t>6020 Hotellerie (78.401 )</a:t>
          </a:r>
        </a:p>
      </dgm:t>
    </dgm:pt>
    <dgm:pt modelId="{30C9610B-3D11-4154-9A96-31629171B643}" type="parTrans" cxnId="{2FEF05F5-164A-45C4-93A2-2671D6AE72D0}">
      <dgm:prSet/>
      <dgm:spPr/>
      <dgm:t>
        <a:bodyPr/>
        <a:lstStyle/>
        <a:p>
          <a:endParaRPr lang="de-DE"/>
        </a:p>
      </dgm:t>
    </dgm:pt>
    <dgm:pt modelId="{831A4ED6-24C6-4FD3-9646-F238C4B3FA6F}" type="sibTrans" cxnId="{2FEF05F5-164A-45C4-93A2-2671D6AE72D0}">
      <dgm:prSet/>
      <dgm:spPr/>
      <dgm:t>
        <a:bodyPr/>
        <a:lstStyle/>
        <a:p>
          <a:endParaRPr lang="de-DE"/>
        </a:p>
      </dgm:t>
    </dgm:pt>
    <dgm:pt modelId="{5AFDBF07-FA3A-4F38-AB84-90884298A104}">
      <dgm:prSet/>
      <dgm:spPr/>
      <dgm:t>
        <a:bodyPr/>
        <a:lstStyle/>
        <a:p>
          <a:r>
            <a:rPr lang="de-AT"/>
            <a:t>6030 Gesundheitsbetriebe (42.987 )</a:t>
          </a:r>
        </a:p>
      </dgm:t>
    </dgm:pt>
    <dgm:pt modelId="{A01102CA-7246-48E3-B76E-EDAE5A74851B}" type="parTrans" cxnId="{908D9C78-2681-405B-86C3-DECAEA2AD98A}">
      <dgm:prSet/>
      <dgm:spPr/>
      <dgm:t>
        <a:bodyPr/>
        <a:lstStyle/>
        <a:p>
          <a:endParaRPr lang="de-DE"/>
        </a:p>
      </dgm:t>
    </dgm:pt>
    <dgm:pt modelId="{E69643E4-185D-49D2-AF56-96042B302C4C}" type="sibTrans" cxnId="{908D9C78-2681-405B-86C3-DECAEA2AD98A}">
      <dgm:prSet/>
      <dgm:spPr/>
      <dgm:t>
        <a:bodyPr/>
        <a:lstStyle/>
        <a:p>
          <a:endParaRPr lang="de-DE"/>
        </a:p>
      </dgm:t>
    </dgm:pt>
    <dgm:pt modelId="{A8DA35C9-A579-47EB-9406-61903124D836}">
      <dgm:prSet/>
      <dgm:spPr/>
      <dgm:t>
        <a:bodyPr/>
        <a:lstStyle/>
        <a:p>
          <a:r>
            <a:rPr lang="de-AT"/>
            <a:t>6040 Reisebüros (6.376 )</a:t>
          </a:r>
        </a:p>
      </dgm:t>
    </dgm:pt>
    <dgm:pt modelId="{2F4AF46F-F418-41AA-85B8-1EB7A2B28ECC}" type="parTrans" cxnId="{778FF19D-D1DA-4ED8-A04C-50F36169B8E2}">
      <dgm:prSet/>
      <dgm:spPr/>
      <dgm:t>
        <a:bodyPr/>
        <a:lstStyle/>
        <a:p>
          <a:endParaRPr lang="de-DE"/>
        </a:p>
      </dgm:t>
    </dgm:pt>
    <dgm:pt modelId="{1A570F09-D80D-47A7-9BCF-E445991E0BFE}" type="sibTrans" cxnId="{778FF19D-D1DA-4ED8-A04C-50F36169B8E2}">
      <dgm:prSet/>
      <dgm:spPr/>
      <dgm:t>
        <a:bodyPr/>
        <a:lstStyle/>
        <a:p>
          <a:endParaRPr lang="de-DE"/>
        </a:p>
      </dgm:t>
    </dgm:pt>
    <dgm:pt modelId="{B056866B-B5FF-48E3-8F35-54D39AD59231}">
      <dgm:prSet/>
      <dgm:spPr/>
      <dgm:t>
        <a:bodyPr/>
        <a:lstStyle/>
        <a:p>
          <a:r>
            <a:rPr lang="de-AT"/>
            <a:t>6050 Kino-, Kultur- und Vergnügungsbetriebe (6.002 )</a:t>
          </a:r>
        </a:p>
      </dgm:t>
    </dgm:pt>
    <dgm:pt modelId="{036A968D-A1CB-4C92-893B-4A48BA43ED0D}" type="parTrans" cxnId="{D03508F9-64CA-4579-B5D7-DC3B7A5A7BDE}">
      <dgm:prSet/>
      <dgm:spPr/>
      <dgm:t>
        <a:bodyPr/>
        <a:lstStyle/>
        <a:p>
          <a:endParaRPr lang="de-DE"/>
        </a:p>
      </dgm:t>
    </dgm:pt>
    <dgm:pt modelId="{25FB99FC-8010-4078-9EE2-644B09E90DF5}" type="sibTrans" cxnId="{D03508F9-64CA-4579-B5D7-DC3B7A5A7BDE}">
      <dgm:prSet/>
      <dgm:spPr/>
      <dgm:t>
        <a:bodyPr/>
        <a:lstStyle/>
        <a:p>
          <a:endParaRPr lang="de-DE"/>
        </a:p>
      </dgm:t>
    </dgm:pt>
    <dgm:pt modelId="{AAF6FBF8-2F26-4018-ADE4-4E06074FA53D}">
      <dgm:prSet/>
      <dgm:spPr/>
      <dgm:t>
        <a:bodyPr/>
        <a:lstStyle/>
        <a:p>
          <a:r>
            <a:rPr lang="de-AT"/>
            <a:t>6060 Freizeit- und Sportbetriebe (15.123 )</a:t>
          </a:r>
        </a:p>
      </dgm:t>
    </dgm:pt>
    <dgm:pt modelId="{0A1AA0E4-07BC-4DB0-8CBF-0004C9E2FD50}" type="parTrans" cxnId="{385B81A5-872E-4C15-B15D-15BDF4AF2528}">
      <dgm:prSet/>
      <dgm:spPr/>
      <dgm:t>
        <a:bodyPr/>
        <a:lstStyle/>
        <a:p>
          <a:endParaRPr lang="de-DE"/>
        </a:p>
      </dgm:t>
    </dgm:pt>
    <dgm:pt modelId="{CD49544F-8B7B-4985-99E6-5AA94CF306A8}" type="sibTrans" cxnId="{385B81A5-872E-4C15-B15D-15BDF4AF2528}">
      <dgm:prSet/>
      <dgm:spPr/>
      <dgm:t>
        <a:bodyPr/>
        <a:lstStyle/>
        <a:p>
          <a:endParaRPr lang="de-DE"/>
        </a:p>
      </dgm:t>
    </dgm:pt>
    <dgm:pt modelId="{2D9C7B7A-3678-460A-9464-7F1DB07C1696}">
      <dgm:prSet/>
      <dgm:spPr/>
      <dgm:t>
        <a:bodyPr/>
        <a:lstStyle/>
        <a:p>
          <a:r>
            <a:rPr lang="de-AT"/>
            <a:t>7020 Finanzdienstleister (5.042 )</a:t>
          </a:r>
        </a:p>
      </dgm:t>
    </dgm:pt>
    <dgm:pt modelId="{E1FA319F-07D0-4DC2-8BE8-8FF7E4439276}" type="parTrans" cxnId="{257F723F-3ED6-4A42-AA19-7D7EAD4F2532}">
      <dgm:prSet/>
      <dgm:spPr/>
      <dgm:t>
        <a:bodyPr/>
        <a:lstStyle/>
        <a:p>
          <a:endParaRPr lang="de-DE"/>
        </a:p>
      </dgm:t>
    </dgm:pt>
    <dgm:pt modelId="{FC3F9E7E-37BE-4E65-B8BF-6F2BF54577EC}" type="sibTrans" cxnId="{257F723F-3ED6-4A42-AA19-7D7EAD4F2532}">
      <dgm:prSet/>
      <dgm:spPr/>
      <dgm:t>
        <a:bodyPr/>
        <a:lstStyle/>
        <a:p>
          <a:endParaRPr lang="de-DE"/>
        </a:p>
      </dgm:t>
    </dgm:pt>
    <dgm:pt modelId="{2418771A-15AB-4FCE-A5AB-8917F3E2EDC1}">
      <dgm:prSet/>
      <dgm:spPr/>
      <dgm:t>
        <a:bodyPr/>
        <a:lstStyle/>
        <a:p>
          <a:r>
            <a:rPr lang="de-AT"/>
            <a:t>7030 Werbung und Marktkommunikation (30.362 )</a:t>
          </a:r>
        </a:p>
      </dgm:t>
    </dgm:pt>
    <dgm:pt modelId="{E6F0E517-FEC2-4B70-BAE4-94C233E037D1}" type="parTrans" cxnId="{84B51E1C-A6CA-4929-B390-3EC64F53A21E}">
      <dgm:prSet/>
      <dgm:spPr/>
      <dgm:t>
        <a:bodyPr/>
        <a:lstStyle/>
        <a:p>
          <a:endParaRPr lang="de-DE"/>
        </a:p>
      </dgm:t>
    </dgm:pt>
    <dgm:pt modelId="{9214B747-D8B5-40FB-A3F6-D5913C0DDF52}" type="sibTrans" cxnId="{84B51E1C-A6CA-4929-B390-3EC64F53A21E}">
      <dgm:prSet/>
      <dgm:spPr/>
      <dgm:t>
        <a:bodyPr/>
        <a:lstStyle/>
        <a:p>
          <a:endParaRPr lang="de-DE"/>
        </a:p>
      </dgm:t>
    </dgm:pt>
    <dgm:pt modelId="{9D7740DD-CB5D-45EA-8330-71D8B6765B4D}">
      <dgm:prSet/>
      <dgm:spPr/>
      <dgm:t>
        <a:bodyPr/>
        <a:lstStyle/>
        <a:p>
          <a:r>
            <a:rPr lang="de-AT"/>
            <a:t>7041 Unternehmensberatung (18.067 )</a:t>
          </a:r>
        </a:p>
      </dgm:t>
    </dgm:pt>
    <dgm:pt modelId="{2194EB23-C05A-4C85-9E8E-758D43308E15}" type="parTrans" cxnId="{35C8E080-CF29-499F-BF83-843CD2865BD1}">
      <dgm:prSet/>
      <dgm:spPr/>
      <dgm:t>
        <a:bodyPr/>
        <a:lstStyle/>
        <a:p>
          <a:endParaRPr lang="de-DE"/>
        </a:p>
      </dgm:t>
    </dgm:pt>
    <dgm:pt modelId="{90183444-483F-4DC3-B111-8F0F6966CA19}" type="sibTrans" cxnId="{35C8E080-CF29-499F-BF83-843CD2865BD1}">
      <dgm:prSet/>
      <dgm:spPr/>
      <dgm:t>
        <a:bodyPr/>
        <a:lstStyle/>
        <a:p>
          <a:endParaRPr lang="de-DE"/>
        </a:p>
      </dgm:t>
    </dgm:pt>
    <dgm:pt modelId="{2D225A53-722C-4601-893B-8241356A3B37}">
      <dgm:prSet/>
      <dgm:spPr/>
      <dgm:t>
        <a:bodyPr/>
        <a:lstStyle/>
        <a:p>
          <a:r>
            <a:rPr lang="de-AT"/>
            <a:t>7042 IT-Dienstleistung (81.940  )</a:t>
          </a:r>
        </a:p>
      </dgm:t>
    </dgm:pt>
    <dgm:pt modelId="{ABE9194B-84C0-4066-9B7B-33CEFBF1F09A}" type="parTrans" cxnId="{92A8DCA6-21B9-435B-B5A6-05C2D5E3BE22}">
      <dgm:prSet/>
      <dgm:spPr/>
      <dgm:t>
        <a:bodyPr/>
        <a:lstStyle/>
        <a:p>
          <a:endParaRPr lang="de-DE"/>
        </a:p>
      </dgm:t>
    </dgm:pt>
    <dgm:pt modelId="{2C614674-1A64-4B63-91FE-665DE1AFB487}" type="sibTrans" cxnId="{92A8DCA6-21B9-435B-B5A6-05C2D5E3BE22}">
      <dgm:prSet/>
      <dgm:spPr/>
      <dgm:t>
        <a:bodyPr/>
        <a:lstStyle/>
        <a:p>
          <a:endParaRPr lang="de-DE"/>
        </a:p>
      </dgm:t>
    </dgm:pt>
    <dgm:pt modelId="{1951D2E7-CC19-477B-9BAE-D6EF5090691B}">
      <dgm:prSet/>
      <dgm:spPr/>
      <dgm:t>
        <a:bodyPr/>
        <a:lstStyle/>
        <a:p>
          <a:r>
            <a:rPr lang="de-AT"/>
            <a:t>7043 Buchhaltung (3.588 )</a:t>
          </a:r>
        </a:p>
      </dgm:t>
    </dgm:pt>
    <dgm:pt modelId="{DB468C27-9DA3-4E91-A016-21144F3B3BB2}" type="parTrans" cxnId="{415904FE-A17E-4471-8935-C1F1C7AE2FD0}">
      <dgm:prSet/>
      <dgm:spPr/>
      <dgm:t>
        <a:bodyPr/>
        <a:lstStyle/>
        <a:p>
          <a:endParaRPr lang="de-DE"/>
        </a:p>
      </dgm:t>
    </dgm:pt>
    <dgm:pt modelId="{AB1E7136-F159-4562-AFC9-863C6CA3CD55}" type="sibTrans" cxnId="{415904FE-A17E-4471-8935-C1F1C7AE2FD0}">
      <dgm:prSet/>
      <dgm:spPr/>
      <dgm:t>
        <a:bodyPr/>
        <a:lstStyle/>
        <a:p>
          <a:endParaRPr lang="de-DE"/>
        </a:p>
      </dgm:t>
    </dgm:pt>
    <dgm:pt modelId="{9D8E9ECA-E205-4510-9EDF-68A502A7ED9C}">
      <dgm:prSet/>
      <dgm:spPr/>
      <dgm:t>
        <a:bodyPr/>
        <a:lstStyle/>
        <a:p>
          <a:r>
            <a:rPr lang="de-AT"/>
            <a:t>7050 Ingenieurbüros (17.443 )</a:t>
          </a:r>
        </a:p>
      </dgm:t>
    </dgm:pt>
    <dgm:pt modelId="{9196AACA-EB95-4901-AFAC-4DDFBC8773AD}" type="parTrans" cxnId="{66DA6563-BF8A-4495-B915-22E2B5E79918}">
      <dgm:prSet/>
      <dgm:spPr/>
      <dgm:t>
        <a:bodyPr/>
        <a:lstStyle/>
        <a:p>
          <a:endParaRPr lang="de-DE"/>
        </a:p>
      </dgm:t>
    </dgm:pt>
    <dgm:pt modelId="{8E774BD2-F97C-4B4E-9F52-ABB5B0F9416B}" type="sibTrans" cxnId="{66DA6563-BF8A-4495-B915-22E2B5E79918}">
      <dgm:prSet/>
      <dgm:spPr/>
      <dgm:t>
        <a:bodyPr/>
        <a:lstStyle/>
        <a:p>
          <a:endParaRPr lang="de-DE"/>
        </a:p>
      </dgm:t>
    </dgm:pt>
    <dgm:pt modelId="{1F23F5AB-15AE-4235-B46F-A21A7BB5870C}">
      <dgm:prSet/>
      <dgm:spPr/>
      <dgm:t>
        <a:bodyPr/>
        <a:lstStyle/>
        <a:p>
          <a:r>
            <a:rPr lang="de-AT"/>
            <a:t>7060 Druck (6.219 )</a:t>
          </a:r>
        </a:p>
      </dgm:t>
    </dgm:pt>
    <dgm:pt modelId="{7D1CEE0A-3F0F-4E2A-8AEF-F4319796AD96}" type="parTrans" cxnId="{2CC6BB39-7C5E-4262-9DDD-B4C3FC019DE3}">
      <dgm:prSet/>
      <dgm:spPr/>
      <dgm:t>
        <a:bodyPr/>
        <a:lstStyle/>
        <a:p>
          <a:endParaRPr lang="de-DE"/>
        </a:p>
      </dgm:t>
    </dgm:pt>
    <dgm:pt modelId="{4BAE398F-BBC5-4D3A-975B-D1B553939E45}" type="sibTrans" cxnId="{2CC6BB39-7C5E-4262-9DDD-B4C3FC019DE3}">
      <dgm:prSet/>
      <dgm:spPr/>
      <dgm:t>
        <a:bodyPr/>
        <a:lstStyle/>
        <a:p>
          <a:endParaRPr lang="de-DE"/>
        </a:p>
      </dgm:t>
    </dgm:pt>
    <dgm:pt modelId="{F233AC23-B6BC-4496-BFD0-6F0946A8EE5C}">
      <dgm:prSet/>
      <dgm:spPr/>
      <dgm:t>
        <a:bodyPr/>
        <a:lstStyle/>
        <a:p>
          <a:r>
            <a:rPr lang="de-AT"/>
            <a:t>7070 Immobilien- und Vermögens-treuhänder (22.323 )</a:t>
          </a:r>
        </a:p>
      </dgm:t>
    </dgm:pt>
    <dgm:pt modelId="{B7A6B5D2-CD28-47BB-B2CF-086C4B373AC8}" type="parTrans" cxnId="{19164226-2CD1-4AB0-AF33-0B51C10D6C22}">
      <dgm:prSet/>
      <dgm:spPr/>
      <dgm:t>
        <a:bodyPr/>
        <a:lstStyle/>
        <a:p>
          <a:endParaRPr lang="de-DE"/>
        </a:p>
      </dgm:t>
    </dgm:pt>
    <dgm:pt modelId="{83A87D49-C745-4CCE-A007-D22729323C8D}" type="sibTrans" cxnId="{19164226-2CD1-4AB0-AF33-0B51C10D6C22}">
      <dgm:prSet/>
      <dgm:spPr/>
      <dgm:t>
        <a:bodyPr/>
        <a:lstStyle/>
        <a:p>
          <a:endParaRPr lang="de-DE"/>
        </a:p>
      </dgm:t>
    </dgm:pt>
    <dgm:pt modelId="{DE993DE8-6F19-43F9-8C01-F06F5FA95C46}">
      <dgm:prSet/>
      <dgm:spPr/>
      <dgm:t>
        <a:bodyPr/>
        <a:lstStyle/>
        <a:p>
          <a:r>
            <a:rPr lang="de-AT"/>
            <a:t>7080 Buch- und Medienwirtschaft (7.474 )</a:t>
          </a:r>
        </a:p>
      </dgm:t>
    </dgm:pt>
    <dgm:pt modelId="{1E12F6C7-D2EC-4DDC-8DD3-927D712FA79B}" type="parTrans" cxnId="{9394D244-FC87-46B1-9D6B-A789DBA6697F}">
      <dgm:prSet/>
      <dgm:spPr/>
      <dgm:t>
        <a:bodyPr/>
        <a:lstStyle/>
        <a:p>
          <a:endParaRPr lang="de-DE"/>
        </a:p>
      </dgm:t>
    </dgm:pt>
    <dgm:pt modelId="{9884B906-91F2-44A5-BF24-449FFA579992}" type="sibTrans" cxnId="{9394D244-FC87-46B1-9D6B-A789DBA6697F}">
      <dgm:prSet/>
      <dgm:spPr/>
      <dgm:t>
        <a:bodyPr/>
        <a:lstStyle/>
        <a:p>
          <a:endParaRPr lang="de-DE"/>
        </a:p>
      </dgm:t>
    </dgm:pt>
    <dgm:pt modelId="{68A603FD-3568-4D2F-B34E-C761DB317F7D}">
      <dgm:prSet/>
      <dgm:spPr/>
      <dgm:t>
        <a:bodyPr/>
        <a:lstStyle/>
        <a:p>
          <a:r>
            <a:rPr lang="de-AT"/>
            <a:t>7090 Versicherungs-makler und Berater in Versicherungs-angelegenheiten (6.020 )</a:t>
          </a:r>
        </a:p>
      </dgm:t>
    </dgm:pt>
    <dgm:pt modelId="{B86D512F-99D2-43F6-84F1-FF726CCA6D0D}" type="parTrans" cxnId="{69535AB4-931E-4323-8F69-684772E786B8}">
      <dgm:prSet/>
      <dgm:spPr/>
      <dgm:t>
        <a:bodyPr/>
        <a:lstStyle/>
        <a:p>
          <a:endParaRPr lang="de-DE"/>
        </a:p>
      </dgm:t>
    </dgm:pt>
    <dgm:pt modelId="{736A4CFC-D0AB-4B7C-B40D-B789719A96BF}" type="sibTrans" cxnId="{69535AB4-931E-4323-8F69-684772E786B8}">
      <dgm:prSet/>
      <dgm:spPr/>
      <dgm:t>
        <a:bodyPr/>
        <a:lstStyle/>
        <a:p>
          <a:endParaRPr lang="de-DE"/>
        </a:p>
      </dgm:t>
    </dgm:pt>
    <dgm:pt modelId="{8387BF49-5FD3-4726-919C-850C6B3B28D4}">
      <dgm:prSet/>
      <dgm:spPr/>
      <dgm:t>
        <a:bodyPr/>
        <a:lstStyle/>
        <a:p>
          <a:r>
            <a:rPr lang="de-AT"/>
            <a:t>7101 TV-Unternehmen (328 )</a:t>
          </a:r>
        </a:p>
      </dgm:t>
    </dgm:pt>
    <dgm:pt modelId="{293B2BAC-6102-49A3-8DD0-DB357225F838}" type="parTrans" cxnId="{9B980771-ECCC-4242-BBE3-BFA05629FB8C}">
      <dgm:prSet/>
      <dgm:spPr/>
      <dgm:t>
        <a:bodyPr/>
        <a:lstStyle/>
        <a:p>
          <a:endParaRPr lang="de-DE"/>
        </a:p>
      </dgm:t>
    </dgm:pt>
    <dgm:pt modelId="{3968F4C1-050B-4087-AFD9-048BB4A77CAE}" type="sibTrans" cxnId="{9B980771-ECCC-4242-BBE3-BFA05629FB8C}">
      <dgm:prSet/>
      <dgm:spPr/>
      <dgm:t>
        <a:bodyPr/>
        <a:lstStyle/>
        <a:p>
          <a:endParaRPr lang="de-DE"/>
        </a:p>
      </dgm:t>
    </dgm:pt>
    <dgm:pt modelId="{597F4166-C486-4F97-ACA6-F8C66E581F23}">
      <dgm:prSet/>
      <dgm:spPr/>
      <dgm:t>
        <a:bodyPr/>
        <a:lstStyle/>
        <a:p>
          <a:r>
            <a:rPr lang="de-AT"/>
            <a:t>7102 Radio-Unternehmen (1.374 )</a:t>
          </a:r>
        </a:p>
      </dgm:t>
    </dgm:pt>
    <dgm:pt modelId="{B6A02B80-93FB-4E4B-B5DE-711AB0441D22}" type="parTrans" cxnId="{5C0E5FFD-CCD1-4778-A2AE-B97F2A0DAAF0}">
      <dgm:prSet/>
      <dgm:spPr/>
      <dgm:t>
        <a:bodyPr/>
        <a:lstStyle/>
        <a:p>
          <a:endParaRPr lang="de-DE"/>
        </a:p>
      </dgm:t>
    </dgm:pt>
    <dgm:pt modelId="{D8C8CB15-0BF3-4F9C-8571-DD4E1F375B2A}" type="sibTrans" cxnId="{5C0E5FFD-CCD1-4778-A2AE-B97F2A0DAAF0}">
      <dgm:prSet/>
      <dgm:spPr/>
      <dgm:t>
        <a:bodyPr/>
        <a:lstStyle/>
        <a:p>
          <a:endParaRPr lang="de-DE"/>
        </a:p>
      </dgm:t>
    </dgm:pt>
    <dgm:pt modelId="{0943F62F-C91D-433E-A8A9-24E29B7C3D74}">
      <dgm:prSet/>
      <dgm:spPr/>
      <dgm:t>
        <a:bodyPr/>
        <a:lstStyle/>
        <a:p>
          <a:r>
            <a:rPr lang="de-AT"/>
            <a:t>7103 Telekommunikations-Unternehmen (13.692)</a:t>
          </a:r>
        </a:p>
      </dgm:t>
    </dgm:pt>
    <dgm:pt modelId="{16A310EE-2AF1-4740-95B4-B6B52A03E4F3}" type="parTrans" cxnId="{5F1E385E-7B98-4D17-A2F2-4DCA7FD7C6DC}">
      <dgm:prSet/>
      <dgm:spPr/>
      <dgm:t>
        <a:bodyPr/>
        <a:lstStyle/>
        <a:p>
          <a:endParaRPr lang="de-DE"/>
        </a:p>
      </dgm:t>
    </dgm:pt>
    <dgm:pt modelId="{1F552FFD-7CA2-4274-B110-E0B197DD50C6}" type="sibTrans" cxnId="{5F1E385E-7B98-4D17-A2F2-4DCA7FD7C6DC}">
      <dgm:prSet/>
      <dgm:spPr/>
      <dgm:t>
        <a:bodyPr/>
        <a:lstStyle/>
        <a:p>
          <a:endParaRPr lang="de-DE"/>
        </a:p>
      </dgm:t>
    </dgm:pt>
    <dgm:pt modelId="{ABB9995D-904F-44FD-9B2D-C49A54C540B8}">
      <dgm:prSet/>
      <dgm:spPr/>
      <dgm:t>
        <a:bodyPr/>
        <a:lstStyle/>
        <a:p>
          <a:r>
            <a:rPr lang="de-AT"/>
            <a:t>1061 Bauh. gewerbe 11 (29.907)</a:t>
          </a:r>
        </a:p>
      </dgm:t>
    </dgm:pt>
    <dgm:pt modelId="{CD7CADD7-2173-45C9-B96D-6E2D4E144906}" type="parTrans" cxnId="{F390201F-50FB-4661-A093-21CC48541EC2}">
      <dgm:prSet/>
      <dgm:spPr/>
      <dgm:t>
        <a:bodyPr/>
        <a:lstStyle/>
        <a:p>
          <a:endParaRPr lang="de-DE"/>
        </a:p>
      </dgm:t>
    </dgm:pt>
    <dgm:pt modelId="{AF7C4B45-B1E5-4860-A9B1-84693B7AEB4E}" type="sibTrans" cxnId="{F390201F-50FB-4661-A093-21CC48541EC2}">
      <dgm:prSet/>
      <dgm:spPr/>
      <dgm:t>
        <a:bodyPr/>
        <a:lstStyle/>
        <a:p>
          <a:endParaRPr lang="de-DE"/>
        </a:p>
      </dgm:t>
    </dgm:pt>
    <dgm:pt modelId="{0E63F0E0-BC95-4BB3-9741-F082063AE8B9}">
      <dgm:prSet/>
      <dgm:spPr/>
      <dgm:t>
        <a:bodyPr/>
        <a:lstStyle/>
        <a:p>
          <a:r>
            <a:rPr lang="de-AT"/>
            <a:t>1180</a:t>
          </a:r>
        </a:p>
        <a:p>
          <a:r>
            <a:rPr lang="de-AT"/>
            <a:t> Gesundheitsberufe (9.194 )</a:t>
          </a:r>
        </a:p>
      </dgm:t>
    </dgm:pt>
    <dgm:pt modelId="{61865BC8-DA89-465E-82BA-570E1DD22510}" type="parTrans" cxnId="{31AB2862-02E6-4BDA-A458-B3229E3C5E97}">
      <dgm:prSet/>
      <dgm:spPr/>
      <dgm:t>
        <a:bodyPr/>
        <a:lstStyle/>
        <a:p>
          <a:endParaRPr lang="de-DE"/>
        </a:p>
      </dgm:t>
    </dgm:pt>
    <dgm:pt modelId="{6A80FE59-7991-4965-97FE-5ABE9CA848C7}" type="sibTrans" cxnId="{31AB2862-02E6-4BDA-A458-B3229E3C5E97}">
      <dgm:prSet/>
      <dgm:spPr/>
      <dgm:t>
        <a:bodyPr/>
        <a:lstStyle/>
        <a:p>
          <a:endParaRPr lang="de-DE"/>
        </a:p>
      </dgm:t>
    </dgm:pt>
    <dgm:pt modelId="{F44A4363-EE51-44EB-845D-3AF5AC8B704A}">
      <dgm:prSet/>
      <dgm:spPr>
        <a:solidFill>
          <a:schemeClr val="accent3"/>
        </a:solidFill>
      </dgm:spPr>
      <dgm:t>
        <a:bodyPr/>
        <a:lstStyle/>
        <a:p>
          <a:r>
            <a:rPr lang="de-AT"/>
            <a:t>FG der Schuhmacher9</a:t>
          </a:r>
        </a:p>
      </dgm:t>
    </dgm:pt>
    <dgm:pt modelId="{A15370CE-D131-48F5-9380-3452675BDC98}" type="parTrans" cxnId="{01053793-8629-47B0-B7DA-F67BCBDCB1EA}">
      <dgm:prSet/>
      <dgm:spPr/>
      <dgm:t>
        <a:bodyPr/>
        <a:lstStyle/>
        <a:p>
          <a:endParaRPr lang="de-DE"/>
        </a:p>
      </dgm:t>
    </dgm:pt>
    <dgm:pt modelId="{65C8148B-1AB3-4CDD-B9B2-F700F2BC5554}" type="sibTrans" cxnId="{01053793-8629-47B0-B7DA-F67BCBDCB1EA}">
      <dgm:prSet/>
      <dgm:spPr/>
      <dgm:t>
        <a:bodyPr/>
        <a:lstStyle/>
        <a:p>
          <a:endParaRPr lang="de-DE"/>
        </a:p>
      </dgm:t>
    </dgm:pt>
    <dgm:pt modelId="{DCFFD56E-48E8-4601-98E4-1618C141E22E}">
      <dgm:prSet/>
      <dgm:spPr>
        <a:solidFill>
          <a:schemeClr val="accent3"/>
        </a:solidFill>
      </dgm:spPr>
      <dgm:t>
        <a:bodyPr/>
        <a:lstStyle/>
        <a:p>
          <a:r>
            <a:rPr lang="de-AT"/>
            <a:t>FG der Gesundheits-berufe9</a:t>
          </a:r>
        </a:p>
      </dgm:t>
    </dgm:pt>
    <dgm:pt modelId="{602EB28C-44BB-435F-925E-8F5A5EBF5507}" type="parTrans" cxnId="{E1F2AEB7-2FF0-4F92-8E2C-4ADB7F2B98E1}">
      <dgm:prSet/>
      <dgm:spPr/>
      <dgm:t>
        <a:bodyPr/>
        <a:lstStyle/>
        <a:p>
          <a:endParaRPr lang="de-DE"/>
        </a:p>
      </dgm:t>
    </dgm:pt>
    <dgm:pt modelId="{597406A9-D5F7-41E6-AB54-DDB74A06C7AB}" type="sibTrans" cxnId="{E1F2AEB7-2FF0-4F92-8E2C-4ADB7F2B98E1}">
      <dgm:prSet/>
      <dgm:spPr/>
      <dgm:t>
        <a:bodyPr/>
        <a:lstStyle/>
        <a:p>
          <a:endParaRPr lang="de-DE"/>
        </a:p>
      </dgm:t>
    </dgm:pt>
    <dgm:pt modelId="{825BC1CE-0618-4899-86AE-FC61D0F9B553}">
      <dgm:prSet/>
      <dgm:spPr/>
      <dgm:t>
        <a:bodyPr/>
        <a:lstStyle/>
        <a:p>
          <a:r>
            <a:rPr lang="de-AT"/>
            <a:t>Denkmal-, Fassaden- und Gebäudereiniger9</a:t>
          </a:r>
        </a:p>
      </dgm:t>
    </dgm:pt>
    <dgm:pt modelId="{73531AE8-BCEA-4A79-868A-F955CCB3AB2B}" type="parTrans" cxnId="{BEC78202-5D0A-444F-B894-B2215CFA8D2C}">
      <dgm:prSet/>
      <dgm:spPr/>
      <dgm:t>
        <a:bodyPr/>
        <a:lstStyle/>
        <a:p>
          <a:endParaRPr lang="de-DE"/>
        </a:p>
      </dgm:t>
    </dgm:pt>
    <dgm:pt modelId="{1B51A762-BECB-4622-BFC1-154FD4248145}" type="sibTrans" cxnId="{BEC78202-5D0A-444F-B894-B2215CFA8D2C}">
      <dgm:prSet/>
      <dgm:spPr/>
      <dgm:t>
        <a:bodyPr/>
        <a:lstStyle/>
        <a:p>
          <a:endParaRPr lang="de-DE"/>
        </a:p>
      </dgm:t>
    </dgm:pt>
    <dgm:pt modelId="{0371AE46-48EA-4024-B6EA-DE9511FA3489}">
      <dgm:prSet/>
      <dgm:spPr/>
      <dgm:t>
        <a:bodyPr/>
        <a:lstStyle/>
        <a:p>
          <a:r>
            <a:rPr lang="de-AT"/>
            <a:t>Chemische Gewerbe9</a:t>
          </a:r>
        </a:p>
      </dgm:t>
    </dgm:pt>
    <dgm:pt modelId="{1B70D482-D7DE-47C8-9894-34711BFF33D5}" type="parTrans" cxnId="{0DBA2258-0CCC-4759-8126-A85A79B244E5}">
      <dgm:prSet/>
      <dgm:spPr/>
      <dgm:t>
        <a:bodyPr/>
        <a:lstStyle/>
        <a:p>
          <a:endParaRPr lang="de-DE"/>
        </a:p>
      </dgm:t>
    </dgm:pt>
    <dgm:pt modelId="{BA976311-60B5-474E-BE99-715CCA2D38D6}" type="sibTrans" cxnId="{0DBA2258-0CCC-4759-8126-A85A79B244E5}">
      <dgm:prSet/>
      <dgm:spPr/>
      <dgm:t>
        <a:bodyPr/>
        <a:lstStyle/>
        <a:p>
          <a:endParaRPr lang="de-DE"/>
        </a:p>
      </dgm:t>
    </dgm:pt>
    <dgm:pt modelId="{0627F22D-66E4-42A5-A653-2F9CE9C216EF}">
      <dgm:prSet/>
      <dgm:spPr/>
      <dgm:t>
        <a:bodyPr/>
        <a:lstStyle/>
        <a:p>
          <a:r>
            <a:rPr lang="de-AT"/>
            <a:t>Rauchfangkehrer10</a:t>
          </a:r>
        </a:p>
      </dgm:t>
    </dgm:pt>
    <dgm:pt modelId="{A0F79EF9-BE13-4100-AE49-DBF23F91C067}" type="parTrans" cxnId="{681C9E20-D2CC-43FD-8776-607D01A22248}">
      <dgm:prSet/>
      <dgm:spPr/>
      <dgm:t>
        <a:bodyPr/>
        <a:lstStyle/>
        <a:p>
          <a:endParaRPr lang="de-DE"/>
        </a:p>
      </dgm:t>
    </dgm:pt>
    <dgm:pt modelId="{D100C0E4-0D8A-4CB0-935D-0E89736FF40C}" type="sibTrans" cxnId="{681C9E20-D2CC-43FD-8776-607D01A22248}">
      <dgm:prSet/>
      <dgm:spPr/>
      <dgm:t>
        <a:bodyPr/>
        <a:lstStyle/>
        <a:p>
          <a:endParaRPr lang="de-DE"/>
        </a:p>
      </dgm:t>
    </dgm:pt>
    <dgm:pt modelId="{CCF9416C-2696-44A0-93AD-1B999311E9AC}">
      <dgm:prSet/>
      <dgm:spPr/>
      <dgm:t>
        <a:bodyPr/>
        <a:lstStyle/>
        <a:p>
          <a:r>
            <a:rPr lang="de-AT"/>
            <a:t>Bestatter10</a:t>
          </a:r>
        </a:p>
      </dgm:t>
    </dgm:pt>
    <dgm:pt modelId="{0CB4DFE8-B403-455D-B0FB-8F06354EDB6F}" type="parTrans" cxnId="{8CC5626A-7C99-4518-A5BD-2F270514720D}">
      <dgm:prSet/>
      <dgm:spPr/>
      <dgm:t>
        <a:bodyPr/>
        <a:lstStyle/>
        <a:p>
          <a:endParaRPr lang="de-DE"/>
        </a:p>
      </dgm:t>
    </dgm:pt>
    <dgm:pt modelId="{DB50C3BE-6310-45AB-AC2E-80EA7B556071}" type="sibTrans" cxnId="{8CC5626A-7C99-4518-A5BD-2F270514720D}">
      <dgm:prSet/>
      <dgm:spPr/>
      <dgm:t>
        <a:bodyPr/>
        <a:lstStyle/>
        <a:p>
          <a:endParaRPr lang="de-DE"/>
        </a:p>
      </dgm:t>
    </dgm:pt>
    <dgm:pt modelId="{00C2AF37-9253-4E5B-AF03-629E00969E6D}">
      <dgm:prSet/>
      <dgm:spPr>
        <a:solidFill>
          <a:schemeClr val="accent3"/>
        </a:solidFill>
      </dgm:spPr>
      <dgm:t>
        <a:bodyPr/>
        <a:lstStyle/>
        <a:p>
          <a:r>
            <a:rPr lang="de-AT"/>
            <a:t>Großhandel mit Arzneimitteln,  etc. 9</a:t>
          </a:r>
        </a:p>
      </dgm:t>
    </dgm:pt>
    <dgm:pt modelId="{644E2505-0943-4139-80FB-A848DE6242B4}" type="parTrans" cxnId="{69100C9F-0635-4B90-9565-64AAF465815D}">
      <dgm:prSet/>
      <dgm:spPr/>
      <dgm:t>
        <a:bodyPr/>
        <a:lstStyle/>
        <a:p>
          <a:endParaRPr lang="de-DE"/>
        </a:p>
      </dgm:t>
    </dgm:pt>
    <dgm:pt modelId="{C65383E4-664B-43D1-8A1F-2458CDCB38E7}" type="sibTrans" cxnId="{69100C9F-0635-4B90-9565-64AAF465815D}">
      <dgm:prSet/>
      <dgm:spPr/>
      <dgm:t>
        <a:bodyPr/>
        <a:lstStyle/>
        <a:p>
          <a:endParaRPr lang="de-DE"/>
        </a:p>
      </dgm:t>
    </dgm:pt>
    <dgm:pt modelId="{635B8103-0FCA-4A3F-9978-BB81567326EE}">
      <dgm:prSet/>
      <dgm:spPr>
        <a:solidFill>
          <a:schemeClr val="accent3"/>
        </a:solidFill>
      </dgm:spPr>
      <dgm:t>
        <a:bodyPr/>
        <a:lstStyle/>
        <a:p>
          <a:r>
            <a:rPr lang="de-AT"/>
            <a:t>Parfümerie und Drogerie-Einzelhandel9</a:t>
          </a:r>
        </a:p>
      </dgm:t>
    </dgm:pt>
    <dgm:pt modelId="{2DF04555-D87E-4D73-A61B-81C907885695}" type="parTrans" cxnId="{5FA75427-4F72-47FA-9884-A9C07CCE1546}">
      <dgm:prSet/>
      <dgm:spPr/>
      <dgm:t>
        <a:bodyPr/>
        <a:lstStyle/>
        <a:p>
          <a:endParaRPr lang="de-DE"/>
        </a:p>
      </dgm:t>
    </dgm:pt>
    <dgm:pt modelId="{0CB9CEDB-5889-4022-8054-A2F7299C28DC}" type="sibTrans" cxnId="{5FA75427-4F72-47FA-9884-A9C07CCE1546}">
      <dgm:prSet/>
      <dgm:spPr/>
      <dgm:t>
        <a:bodyPr/>
        <a:lstStyle/>
        <a:p>
          <a:endParaRPr lang="de-DE"/>
        </a:p>
      </dgm:t>
    </dgm:pt>
    <dgm:pt modelId="{1A5B994B-F986-4C9D-AC44-AA92D35A1635}">
      <dgm:prSet/>
      <dgm:spPr>
        <a:solidFill>
          <a:schemeClr val="accent3"/>
        </a:solidFill>
      </dgm:spPr>
      <dgm:t>
        <a:bodyPr/>
        <a:lstStyle/>
        <a:p>
          <a:r>
            <a:rPr lang="de-AT"/>
            <a:t>Einzelhandel mit Mode und Freizeitprodukten9</a:t>
          </a:r>
        </a:p>
      </dgm:t>
    </dgm:pt>
    <dgm:pt modelId="{8A066391-AED5-4FB7-B24F-0BF455683C9F}" type="parTrans" cxnId="{4A9B0641-E215-4EB2-B099-932FCB63267F}">
      <dgm:prSet/>
      <dgm:spPr/>
      <dgm:t>
        <a:bodyPr/>
        <a:lstStyle/>
        <a:p>
          <a:endParaRPr lang="de-DE"/>
        </a:p>
      </dgm:t>
    </dgm:pt>
    <dgm:pt modelId="{E1314414-4E84-46A4-85E9-E092273F7405}" type="sibTrans" cxnId="{4A9B0641-E215-4EB2-B099-932FCB63267F}">
      <dgm:prSet/>
      <dgm:spPr/>
      <dgm:t>
        <a:bodyPr/>
        <a:lstStyle/>
        <a:p>
          <a:endParaRPr lang="de-DE"/>
        </a:p>
      </dgm:t>
    </dgm:pt>
    <dgm:pt modelId="{12D97815-8ED2-45F3-AECB-F284B2231840}">
      <dgm:prSet/>
      <dgm:spPr>
        <a:solidFill>
          <a:schemeClr val="accent3"/>
        </a:solidFill>
      </dgm:spPr>
      <dgm:t>
        <a:bodyPr/>
        <a:lstStyle/>
        <a:p>
          <a:r>
            <a:rPr lang="de-AT"/>
            <a:t>Großhandel mit Mode und Freizeitprodukten9</a:t>
          </a:r>
        </a:p>
      </dgm:t>
    </dgm:pt>
    <dgm:pt modelId="{20BAA29B-AEEE-421B-B8E2-9F91D38B2EA5}" type="parTrans" cxnId="{7BE61A45-D596-4AA6-B82F-CEC4A3A66D25}">
      <dgm:prSet/>
      <dgm:spPr/>
      <dgm:t>
        <a:bodyPr/>
        <a:lstStyle/>
        <a:p>
          <a:endParaRPr lang="de-DE"/>
        </a:p>
      </dgm:t>
    </dgm:pt>
    <dgm:pt modelId="{618C337E-55D8-4EBB-8F03-38BE9DB9C260}" type="sibTrans" cxnId="{7BE61A45-D596-4AA6-B82F-CEC4A3A66D25}">
      <dgm:prSet/>
      <dgm:spPr/>
      <dgm:t>
        <a:bodyPr/>
        <a:lstStyle/>
        <a:p>
          <a:endParaRPr lang="de-DE"/>
        </a:p>
      </dgm:t>
    </dgm:pt>
    <dgm:pt modelId="{DD4DDE88-4140-46FE-BA1B-F971CF8C2F2B}">
      <dgm:prSet/>
      <dgm:spPr>
        <a:solidFill>
          <a:schemeClr val="accent3"/>
        </a:solidFill>
      </dgm:spPr>
      <dgm:t>
        <a:bodyPr/>
        <a:lstStyle/>
        <a:p>
          <a:r>
            <a:rPr lang="de-AT"/>
            <a:t>Kunst-, Antiquitäten- und Briefmarkenhandel9</a:t>
          </a:r>
        </a:p>
      </dgm:t>
    </dgm:pt>
    <dgm:pt modelId="{E9633109-A67C-4710-A0DD-55FAA92B154B}" type="parTrans" cxnId="{A96EF450-BECB-46A8-96DC-C1C9C8048866}">
      <dgm:prSet/>
      <dgm:spPr/>
      <dgm:t>
        <a:bodyPr/>
        <a:lstStyle/>
        <a:p>
          <a:endParaRPr lang="de-DE"/>
        </a:p>
      </dgm:t>
    </dgm:pt>
    <dgm:pt modelId="{E5675C4C-F49A-493E-BEC1-F6F92E85ACFB}" type="sibTrans" cxnId="{A96EF450-BECB-46A8-96DC-C1C9C8048866}">
      <dgm:prSet/>
      <dgm:spPr/>
      <dgm:t>
        <a:bodyPr/>
        <a:lstStyle/>
        <a:p>
          <a:endParaRPr lang="de-DE"/>
        </a:p>
      </dgm:t>
    </dgm:pt>
    <dgm:pt modelId="{BE0E8A45-19F7-4FE2-8379-F0744A90F2F0}">
      <dgm:prSet/>
      <dgm:spPr>
        <a:solidFill>
          <a:schemeClr val="accent3"/>
        </a:solidFill>
      </dgm:spPr>
      <dgm:t>
        <a:bodyPr/>
        <a:lstStyle/>
        <a:p>
          <a:r>
            <a:rPr lang="de-AT"/>
            <a:t> Juwelen- und Uhrenhandel9</a:t>
          </a:r>
        </a:p>
      </dgm:t>
    </dgm:pt>
    <dgm:pt modelId="{44CA6699-2893-4969-89CA-8BCE8C9FBD10}" type="parTrans" cxnId="{BC032C27-0484-443F-B2B4-3BB648188100}">
      <dgm:prSet/>
      <dgm:spPr/>
      <dgm:t>
        <a:bodyPr/>
        <a:lstStyle/>
        <a:p>
          <a:endParaRPr lang="de-DE"/>
        </a:p>
      </dgm:t>
    </dgm:pt>
    <dgm:pt modelId="{EE616D74-19CA-419C-B419-B451F6962871}" type="sibTrans" cxnId="{BC032C27-0484-443F-B2B4-3BB648188100}">
      <dgm:prSet/>
      <dgm:spPr/>
      <dgm:t>
        <a:bodyPr/>
        <a:lstStyle/>
        <a:p>
          <a:endParaRPr lang="de-DE"/>
        </a:p>
      </dgm:t>
    </dgm:pt>
    <dgm:pt modelId="{DBA666DC-0D60-4D3F-8372-C6995C0C9E13}">
      <dgm:prSet/>
      <dgm:spPr/>
      <dgm:t>
        <a:bodyPr/>
        <a:lstStyle/>
        <a:p>
          <a:r>
            <a:rPr lang="de-AT"/>
            <a:t>Handel mit Computern und Bürosystemen9</a:t>
          </a:r>
        </a:p>
      </dgm:t>
    </dgm:pt>
    <dgm:pt modelId="{35D62C07-7AC0-4D95-A1D7-CA85E7A58F17}" type="parTrans" cxnId="{337BD247-0B1E-44DA-B45E-601F95D037EC}">
      <dgm:prSet/>
      <dgm:spPr/>
      <dgm:t>
        <a:bodyPr/>
        <a:lstStyle/>
        <a:p>
          <a:endParaRPr lang="de-DE"/>
        </a:p>
      </dgm:t>
    </dgm:pt>
    <dgm:pt modelId="{012F77DB-C8C8-49FD-A21E-E3211BE6E358}" type="sibTrans" cxnId="{337BD247-0B1E-44DA-B45E-601F95D037EC}">
      <dgm:prSet/>
      <dgm:spPr/>
      <dgm:t>
        <a:bodyPr/>
        <a:lstStyle/>
        <a:p>
          <a:endParaRPr lang="de-DE"/>
        </a:p>
      </dgm:t>
    </dgm:pt>
    <dgm:pt modelId="{B7170D66-44E8-4842-B67D-93A17B103451}">
      <dgm:prSet/>
      <dgm:spPr/>
      <dgm:t>
        <a:bodyPr/>
        <a:lstStyle/>
        <a:p>
          <a:r>
            <a:rPr lang="de-AT"/>
            <a:t>Maschinen- und Technologiehandel9</a:t>
          </a:r>
        </a:p>
      </dgm:t>
    </dgm:pt>
    <dgm:pt modelId="{567CC528-D126-4EF3-8422-806CFFA4A9F7}" type="parTrans" cxnId="{6C010F0E-6451-4C76-A575-E81381CDF420}">
      <dgm:prSet/>
      <dgm:spPr/>
      <dgm:t>
        <a:bodyPr/>
        <a:lstStyle/>
        <a:p>
          <a:endParaRPr lang="de-DE"/>
        </a:p>
      </dgm:t>
    </dgm:pt>
    <dgm:pt modelId="{9DD117B4-6DE1-41E5-82ED-CC2BA6D1089E}" type="sibTrans" cxnId="{6C010F0E-6451-4C76-A575-E81381CDF420}">
      <dgm:prSet/>
      <dgm:spPr/>
      <dgm:t>
        <a:bodyPr/>
        <a:lstStyle/>
        <a:p>
          <a:endParaRPr lang="de-DE"/>
        </a:p>
      </dgm:t>
    </dgm:pt>
    <dgm:pt modelId="{21C2D0A1-3674-43F1-860A-D200A90FCCC5}">
      <dgm:prSet/>
      <dgm:spPr/>
      <dgm:t>
        <a:bodyPr/>
        <a:lstStyle/>
        <a:p>
          <a:r>
            <a:rPr lang="de-AT"/>
            <a:t>Transporteure9</a:t>
          </a:r>
        </a:p>
      </dgm:t>
    </dgm:pt>
    <dgm:pt modelId="{AD9B09F9-B452-4738-963E-A3145A170BCE}" type="parTrans" cxnId="{30C00729-8694-4CDC-91FA-F1DF1B034316}">
      <dgm:prSet/>
      <dgm:spPr/>
      <dgm:t>
        <a:bodyPr/>
        <a:lstStyle/>
        <a:p>
          <a:endParaRPr lang="de-DE"/>
        </a:p>
      </dgm:t>
    </dgm:pt>
    <dgm:pt modelId="{CE940E83-E31F-4738-B7D3-4977CB938695}" type="sibTrans" cxnId="{30C00729-8694-4CDC-91FA-F1DF1B034316}">
      <dgm:prSet/>
      <dgm:spPr/>
      <dgm:t>
        <a:bodyPr/>
        <a:lstStyle/>
        <a:p>
          <a:endParaRPr lang="de-DE"/>
        </a:p>
      </dgm:t>
    </dgm:pt>
    <dgm:pt modelId="{49C7E7BA-9AE1-40F1-A3F5-2D2B1E9947A4}">
      <dgm:prSet/>
      <dgm:spPr/>
      <dgm:t>
        <a:bodyPr/>
        <a:lstStyle/>
        <a:p>
          <a:r>
            <a:rPr lang="de-AT"/>
            <a:t>Kleintransporteure9</a:t>
          </a:r>
        </a:p>
      </dgm:t>
    </dgm:pt>
    <dgm:pt modelId="{4B455D80-A68B-4B0F-9795-04BA684C1C2C}" type="parTrans" cxnId="{E18297F5-BC9B-41F8-900E-4048E17B5FDA}">
      <dgm:prSet/>
      <dgm:spPr/>
      <dgm:t>
        <a:bodyPr/>
        <a:lstStyle/>
        <a:p>
          <a:endParaRPr lang="de-DE"/>
        </a:p>
      </dgm:t>
    </dgm:pt>
    <dgm:pt modelId="{8B2A5A2D-13B0-4CBE-8371-00BE774ECCD2}" type="sibTrans" cxnId="{E18297F5-BC9B-41F8-900E-4048E17B5FDA}">
      <dgm:prSet/>
      <dgm:spPr/>
      <dgm:t>
        <a:bodyPr/>
        <a:lstStyle/>
        <a:p>
          <a:endParaRPr lang="de-DE"/>
        </a:p>
      </dgm:t>
    </dgm:pt>
    <dgm:pt modelId="{118F19E6-B85F-45A7-92FE-D091D3889D97}">
      <dgm:prSet/>
      <dgm:spPr>
        <a:solidFill>
          <a:schemeClr val="accent3"/>
        </a:solidFill>
      </dgm:spPr>
      <dgm:t>
        <a:bodyPr/>
        <a:lstStyle/>
        <a:p>
          <a:r>
            <a:rPr lang="de-DE"/>
            <a:t>Gastronomie9</a:t>
          </a:r>
        </a:p>
      </dgm:t>
    </dgm:pt>
    <dgm:pt modelId="{1B1FBDA5-AC17-40C0-A18F-CE60C726F63B}" type="parTrans" cxnId="{719C99B6-915B-495D-8B56-7EF5C5E9BD15}">
      <dgm:prSet/>
      <dgm:spPr/>
      <dgm:t>
        <a:bodyPr/>
        <a:lstStyle/>
        <a:p>
          <a:endParaRPr lang="de-DE"/>
        </a:p>
      </dgm:t>
    </dgm:pt>
    <dgm:pt modelId="{B21DEB70-A401-4090-A0E3-7DC47F312794}" type="sibTrans" cxnId="{719C99B6-915B-495D-8B56-7EF5C5E9BD15}">
      <dgm:prSet/>
      <dgm:spPr/>
      <dgm:t>
        <a:bodyPr/>
        <a:lstStyle/>
        <a:p>
          <a:endParaRPr lang="de-DE"/>
        </a:p>
      </dgm:t>
    </dgm:pt>
    <dgm:pt modelId="{2D1A43C0-A919-42D9-A57D-5EC73AFFA522}">
      <dgm:prSet/>
      <dgm:spPr>
        <a:solidFill>
          <a:schemeClr val="accent3"/>
        </a:solidFill>
      </dgm:spPr>
      <dgm:t>
        <a:bodyPr/>
        <a:lstStyle/>
        <a:p>
          <a:r>
            <a:rPr lang="de-DE"/>
            <a:t>Kaffeehäuser9</a:t>
          </a:r>
        </a:p>
      </dgm:t>
    </dgm:pt>
    <dgm:pt modelId="{2C31B27E-EE1F-4E24-90DC-231E4EEAEC14}" type="parTrans" cxnId="{0D585990-FCE1-407D-90DA-2ABD63059803}">
      <dgm:prSet/>
      <dgm:spPr/>
      <dgm:t>
        <a:bodyPr/>
        <a:lstStyle/>
        <a:p>
          <a:endParaRPr lang="de-DE"/>
        </a:p>
      </dgm:t>
    </dgm:pt>
    <dgm:pt modelId="{37BFBAE0-230E-457C-A888-B2027B3B8FE1}" type="sibTrans" cxnId="{0D585990-FCE1-407D-90DA-2ABD63059803}">
      <dgm:prSet/>
      <dgm:spPr/>
      <dgm:t>
        <a:bodyPr/>
        <a:lstStyle/>
        <a:p>
          <a:endParaRPr lang="de-DE"/>
        </a:p>
      </dgm:t>
    </dgm:pt>
    <dgm:pt modelId="{F0562378-494A-4A09-B5FD-3AA369151BCF}">
      <dgm:prSet/>
      <dgm:spPr>
        <a:solidFill>
          <a:schemeClr val="accent4"/>
        </a:solidFill>
      </dgm:spPr>
      <dgm:t>
        <a:bodyPr/>
        <a:lstStyle/>
        <a:p>
          <a:r>
            <a:rPr lang="de-AT"/>
            <a:t>Weinhandel 1,3,6 </a:t>
          </a:r>
        </a:p>
      </dgm:t>
    </dgm:pt>
    <dgm:pt modelId="{023C7859-0F42-44E1-AECC-A4A27957BD9B}" type="parTrans" cxnId="{FAF09230-92B5-4390-8FBF-2FFCD53D709A}">
      <dgm:prSet/>
      <dgm:spPr/>
      <dgm:t>
        <a:bodyPr/>
        <a:lstStyle/>
        <a:p>
          <a:endParaRPr lang="de-DE"/>
        </a:p>
      </dgm:t>
    </dgm:pt>
    <dgm:pt modelId="{B8DEE83A-0685-4607-AC59-1901C4F1C69B}" type="sibTrans" cxnId="{FAF09230-92B5-4390-8FBF-2FFCD53D709A}">
      <dgm:prSet/>
      <dgm:spPr/>
      <dgm:t>
        <a:bodyPr/>
        <a:lstStyle/>
        <a:p>
          <a:endParaRPr lang="de-DE"/>
        </a:p>
      </dgm:t>
    </dgm:pt>
    <dgm:pt modelId="{BFE64CF5-90C1-48B0-BB9D-18EEF6DE2E69}">
      <dgm:prSet/>
      <dgm:spPr>
        <a:solidFill>
          <a:schemeClr val="accent4"/>
        </a:solidFill>
      </dgm:spPr>
      <dgm:t>
        <a:bodyPr/>
        <a:lstStyle/>
        <a:p>
          <a:r>
            <a:rPr lang="de-AT"/>
            <a:t>Agrarhandel 1,3,6</a:t>
          </a:r>
        </a:p>
      </dgm:t>
    </dgm:pt>
    <dgm:pt modelId="{48D067EF-B51C-4DF4-B5DC-3510B68B8BE9}" type="parTrans" cxnId="{771C8885-F886-4370-9694-D12077DCE906}">
      <dgm:prSet/>
      <dgm:spPr/>
      <dgm:t>
        <a:bodyPr/>
        <a:lstStyle/>
        <a:p>
          <a:endParaRPr lang="de-DE"/>
        </a:p>
      </dgm:t>
    </dgm:pt>
    <dgm:pt modelId="{82D916F7-331F-47FE-AF50-0395A88A1C64}" type="sibTrans" cxnId="{771C8885-F886-4370-9694-D12077DCE906}">
      <dgm:prSet/>
      <dgm:spPr/>
      <dgm:t>
        <a:bodyPr/>
        <a:lstStyle/>
        <a:p>
          <a:endParaRPr lang="de-DE"/>
        </a:p>
      </dgm:t>
    </dgm:pt>
    <dgm:pt modelId="{825E5420-D550-46CC-8D34-C389D680FDE1}">
      <dgm:prSet/>
      <dgm:spPr/>
      <dgm:t>
        <a:bodyPr/>
        <a:lstStyle/>
        <a:p>
          <a:r>
            <a:rPr lang="de-AT"/>
            <a:t>2110 Textil-, Bekleidungs-, Schuh- und Lederindustrie (13.670) </a:t>
          </a:r>
        </a:p>
      </dgm:t>
    </dgm:pt>
    <dgm:pt modelId="{A0AB3B7B-BDE1-49CD-884F-16BECAFADA75}" type="parTrans" cxnId="{73D47B93-EA0F-4D03-BA51-13BCC84B1054}">
      <dgm:prSet/>
      <dgm:spPr/>
      <dgm:t>
        <a:bodyPr/>
        <a:lstStyle/>
        <a:p>
          <a:endParaRPr lang="de-DE"/>
        </a:p>
      </dgm:t>
    </dgm:pt>
    <dgm:pt modelId="{460CEF31-45BB-455B-AC64-E94F90D886BA}" type="sibTrans" cxnId="{73D47B93-EA0F-4D03-BA51-13BCC84B1054}">
      <dgm:prSet/>
      <dgm:spPr/>
      <dgm:t>
        <a:bodyPr/>
        <a:lstStyle/>
        <a:p>
          <a:endParaRPr lang="de-DE"/>
        </a:p>
      </dgm:t>
    </dgm:pt>
    <dgm:pt modelId="{565299B2-DA99-494C-AC94-D14A1DD8FEEC}">
      <dgm:prSet/>
      <dgm:spPr/>
      <dgm:t>
        <a:bodyPr/>
        <a:lstStyle/>
        <a:p>
          <a:r>
            <a:rPr lang="de-AT"/>
            <a:t>2160 Metalltechnische Industrie (135.817)</a:t>
          </a:r>
        </a:p>
      </dgm:t>
    </dgm:pt>
    <dgm:pt modelId="{3EE9E533-136F-4458-A53C-836DD260AEEA}" type="parTrans" cxnId="{20B84A22-32D9-4962-A97C-79911212BB3D}">
      <dgm:prSet/>
      <dgm:spPr/>
      <dgm:t>
        <a:bodyPr/>
        <a:lstStyle/>
        <a:p>
          <a:endParaRPr lang="de-DE"/>
        </a:p>
      </dgm:t>
    </dgm:pt>
    <dgm:pt modelId="{26845C8F-8F4D-4987-87AE-4072A0BC2CD1}" type="sibTrans" cxnId="{20B84A22-32D9-4962-A97C-79911212BB3D}">
      <dgm:prSet/>
      <dgm:spPr/>
      <dgm:t>
        <a:bodyPr/>
        <a:lstStyle/>
        <a:p>
          <a:endParaRPr lang="de-DE"/>
        </a:p>
      </dgm:t>
    </dgm:pt>
    <dgm:pt modelId="{4DBFECAD-C59B-458C-BA50-9A2A1688C2E2}">
      <dgm:prSet/>
      <dgm:spPr/>
      <dgm:t>
        <a:bodyPr/>
        <a:lstStyle/>
        <a:p>
          <a:r>
            <a:rPr lang="de-DE"/>
            <a:t>2010 Bergewerke und Stahl</a:t>
          </a:r>
        </a:p>
      </dgm:t>
    </dgm:pt>
    <dgm:pt modelId="{6A50F59A-7F3A-4F92-9088-A8123D2A418C}" type="parTrans" cxnId="{B5353F73-1846-4D4D-B95A-67BD040995DA}">
      <dgm:prSet/>
      <dgm:spPr/>
      <dgm:t>
        <a:bodyPr/>
        <a:lstStyle/>
        <a:p>
          <a:endParaRPr lang="de-DE"/>
        </a:p>
      </dgm:t>
    </dgm:pt>
    <dgm:pt modelId="{DE8FF228-A8BF-4FE7-9FC2-D252B8027F11}" type="sibTrans" cxnId="{B5353F73-1846-4D4D-B95A-67BD040995DA}">
      <dgm:prSet/>
      <dgm:spPr/>
      <dgm:t>
        <a:bodyPr/>
        <a:lstStyle/>
        <a:p>
          <a:endParaRPr lang="de-DE"/>
        </a:p>
      </dgm:t>
    </dgm:pt>
    <dgm:pt modelId="{77C4EC03-53E7-4E1D-B93A-0823797888EC}">
      <dgm:prSet/>
      <dgm:spPr/>
      <dgm:t>
        <a:bodyPr/>
        <a:lstStyle/>
        <a:p>
          <a:r>
            <a:rPr lang="de-AT"/>
            <a:t>1150 Fahrzeugtechnik (23.777)</a:t>
          </a:r>
        </a:p>
      </dgm:t>
    </dgm:pt>
    <dgm:pt modelId="{D3F9EDAD-DEE6-45B4-9438-57332E963601}" type="parTrans" cxnId="{B0AFBA18-395C-4BE6-A279-5703A58A2A63}">
      <dgm:prSet/>
      <dgm:spPr/>
      <dgm:t>
        <a:bodyPr/>
        <a:lstStyle/>
        <a:p>
          <a:endParaRPr lang="de-DE"/>
        </a:p>
      </dgm:t>
    </dgm:pt>
    <dgm:pt modelId="{EFC26A53-5EEB-4B1A-8958-C4FB8EBF1579}" type="sibTrans" cxnId="{B0AFBA18-395C-4BE6-A279-5703A58A2A63}">
      <dgm:prSet/>
      <dgm:spPr/>
      <dgm:t>
        <a:bodyPr/>
        <a:lstStyle/>
        <a:p>
          <a:endParaRPr lang="de-DE"/>
        </a:p>
      </dgm:t>
    </dgm:pt>
    <dgm:pt modelId="{CED6771B-49CD-4554-8DAD-AF3C739117CD}">
      <dgm:prSet/>
      <dgm:spPr/>
      <dgm:t>
        <a:bodyPr/>
        <a:lstStyle/>
        <a:p>
          <a:r>
            <a:rPr lang="de-AT"/>
            <a:t>1190 Nahrungs- und Genussmittelgewerbe (49.051)</a:t>
          </a:r>
        </a:p>
      </dgm:t>
    </dgm:pt>
    <dgm:pt modelId="{BF4286AE-CE6C-4FC8-A2C0-6E288677296E}" type="parTrans" cxnId="{248217F0-41DE-4C57-830C-DA08220A375C}">
      <dgm:prSet/>
      <dgm:spPr/>
      <dgm:t>
        <a:bodyPr/>
        <a:lstStyle/>
        <a:p>
          <a:endParaRPr lang="de-DE"/>
        </a:p>
      </dgm:t>
    </dgm:pt>
    <dgm:pt modelId="{12A1998B-8580-4906-9194-B2907071736D}" type="sibTrans" cxnId="{248217F0-41DE-4C57-830C-DA08220A375C}">
      <dgm:prSet/>
      <dgm:spPr/>
      <dgm:t>
        <a:bodyPr/>
        <a:lstStyle/>
        <a:p>
          <a:endParaRPr lang="de-DE"/>
        </a:p>
      </dgm:t>
    </dgm:pt>
    <dgm:pt modelId="{5794C420-E9B1-4A10-8C00-3EAF4F28ADEB}">
      <dgm:prSet/>
      <dgm:spPr/>
      <dgm:t>
        <a:bodyPr/>
        <a:lstStyle/>
        <a:p>
          <a:r>
            <a:rPr lang="de-AT"/>
            <a:t>Gewerbliche Dienstleister und Biowärmeerzeuger (129.439 )</a:t>
          </a:r>
        </a:p>
      </dgm:t>
    </dgm:pt>
    <dgm:pt modelId="{53BFCDF0-688F-4DB9-AEF2-0CC93E2D10E5}" type="parTrans" cxnId="{B87CB0BB-C0A7-4898-97A7-F344E38F9CEF}">
      <dgm:prSet/>
      <dgm:spPr/>
      <dgm:t>
        <a:bodyPr/>
        <a:lstStyle/>
        <a:p>
          <a:endParaRPr lang="de-DE"/>
        </a:p>
      </dgm:t>
    </dgm:pt>
    <dgm:pt modelId="{0AF1A2FD-C9D5-4665-9AD2-B775FFEB7A92}" type="sibTrans" cxnId="{B87CB0BB-C0A7-4898-97A7-F344E38F9CEF}">
      <dgm:prSet/>
      <dgm:spPr/>
      <dgm:t>
        <a:bodyPr/>
        <a:lstStyle/>
        <a:p>
          <a:endParaRPr lang="de-DE"/>
        </a:p>
      </dgm:t>
    </dgm:pt>
    <dgm:pt modelId="{14EE28AF-29AC-49A8-8097-35E6EFC14970}" type="pres">
      <dgm:prSet presAssocID="{4D4EA0F2-1704-40E1-B968-9765C4E735A0}" presName="hierChild1" presStyleCnt="0">
        <dgm:presLayoutVars>
          <dgm:orgChart val="1"/>
          <dgm:chPref val="1"/>
          <dgm:dir/>
          <dgm:animOne val="branch"/>
          <dgm:animLvl val="lvl"/>
          <dgm:resizeHandles/>
        </dgm:presLayoutVars>
      </dgm:prSet>
      <dgm:spPr/>
    </dgm:pt>
    <dgm:pt modelId="{F6BC81E5-6C05-4363-9A57-09BD0ADEFB5E}" type="pres">
      <dgm:prSet presAssocID="{C0021894-00B1-4D6F-8EB2-468B6DF1F97C}" presName="hierRoot1" presStyleCnt="0">
        <dgm:presLayoutVars>
          <dgm:hierBranch val="init"/>
        </dgm:presLayoutVars>
      </dgm:prSet>
      <dgm:spPr/>
    </dgm:pt>
    <dgm:pt modelId="{BC92B33A-A0AD-48B8-9FFC-764D4D40C3F6}" type="pres">
      <dgm:prSet presAssocID="{C0021894-00B1-4D6F-8EB2-468B6DF1F97C}" presName="rootComposite1" presStyleCnt="0"/>
      <dgm:spPr/>
    </dgm:pt>
    <dgm:pt modelId="{2B312BC4-8495-4AE7-BD74-91697F9F01F9}" type="pres">
      <dgm:prSet presAssocID="{C0021894-00B1-4D6F-8EB2-468B6DF1F97C}" presName="rootText1" presStyleLbl="node0" presStyleIdx="0" presStyleCnt="1">
        <dgm:presLayoutVars>
          <dgm:chPref val="3"/>
        </dgm:presLayoutVars>
      </dgm:prSet>
      <dgm:spPr/>
    </dgm:pt>
    <dgm:pt modelId="{9AA185FD-B938-4E11-B719-435A2BFE7D81}" type="pres">
      <dgm:prSet presAssocID="{C0021894-00B1-4D6F-8EB2-468B6DF1F97C}" presName="rootConnector1" presStyleLbl="node1" presStyleIdx="0" presStyleCnt="0"/>
      <dgm:spPr/>
    </dgm:pt>
    <dgm:pt modelId="{B3D6926B-2D70-4E62-AB4A-C9162EC1D83D}" type="pres">
      <dgm:prSet presAssocID="{C0021894-00B1-4D6F-8EB2-468B6DF1F97C}" presName="hierChild2" presStyleCnt="0"/>
      <dgm:spPr/>
    </dgm:pt>
    <dgm:pt modelId="{3BC81210-EB6D-44A5-86FC-1C2F62B06BD1}" type="pres">
      <dgm:prSet presAssocID="{1FDCC6BD-80BA-4D7F-ADAD-85A907530F5E}" presName="Name37" presStyleLbl="parChTrans1D2" presStyleIdx="0" presStyleCnt="7"/>
      <dgm:spPr/>
    </dgm:pt>
    <dgm:pt modelId="{A8C578C8-B26E-4701-A83F-CEBEAED63013}" type="pres">
      <dgm:prSet presAssocID="{C17F76D7-EF24-4717-AEBD-AEBE9CDE27B0}" presName="hierRoot2" presStyleCnt="0">
        <dgm:presLayoutVars>
          <dgm:hierBranch val="hang"/>
        </dgm:presLayoutVars>
      </dgm:prSet>
      <dgm:spPr/>
    </dgm:pt>
    <dgm:pt modelId="{E55AC575-4C61-45C3-90D0-1EA51435BC45}" type="pres">
      <dgm:prSet presAssocID="{C17F76D7-EF24-4717-AEBD-AEBE9CDE27B0}" presName="rootComposite" presStyleCnt="0"/>
      <dgm:spPr/>
    </dgm:pt>
    <dgm:pt modelId="{9FE5EE9A-DBBA-4690-9C8C-395FE99923BC}" type="pres">
      <dgm:prSet presAssocID="{C17F76D7-EF24-4717-AEBD-AEBE9CDE27B0}" presName="rootText" presStyleLbl="node2" presStyleIdx="0" presStyleCnt="7" custScaleX="154280">
        <dgm:presLayoutVars>
          <dgm:chPref val="3"/>
        </dgm:presLayoutVars>
      </dgm:prSet>
      <dgm:spPr/>
    </dgm:pt>
    <dgm:pt modelId="{21B06266-43EE-43C8-ABE6-2F26AF5E2F52}" type="pres">
      <dgm:prSet presAssocID="{C17F76D7-EF24-4717-AEBD-AEBE9CDE27B0}" presName="rootConnector" presStyleLbl="node2" presStyleIdx="0" presStyleCnt="7"/>
      <dgm:spPr/>
    </dgm:pt>
    <dgm:pt modelId="{1EB56651-CEC1-4580-B055-7E9F3D3734FE}" type="pres">
      <dgm:prSet presAssocID="{C17F76D7-EF24-4717-AEBD-AEBE9CDE27B0}" presName="hierChild4" presStyleCnt="0"/>
      <dgm:spPr/>
    </dgm:pt>
    <dgm:pt modelId="{DBE6B317-2C8F-4A83-BF8A-56CDF4555021}" type="pres">
      <dgm:prSet presAssocID="{8B3F9A1B-FD30-4740-8A09-1F57DAD60505}" presName="Name48" presStyleLbl="parChTrans1D3" presStyleIdx="0" presStyleCnt="101"/>
      <dgm:spPr/>
    </dgm:pt>
    <dgm:pt modelId="{1C975A75-2490-4F24-A78B-00730299BEB8}" type="pres">
      <dgm:prSet presAssocID="{8ECFEF45-D24E-41B4-9813-45197AC78902}" presName="hierRoot2" presStyleCnt="0">
        <dgm:presLayoutVars>
          <dgm:hierBranch val="init"/>
        </dgm:presLayoutVars>
      </dgm:prSet>
      <dgm:spPr/>
    </dgm:pt>
    <dgm:pt modelId="{D0EA6800-4C6C-4FCF-ADE0-B69D34914C37}" type="pres">
      <dgm:prSet presAssocID="{8ECFEF45-D24E-41B4-9813-45197AC78902}" presName="rootComposite" presStyleCnt="0"/>
      <dgm:spPr/>
    </dgm:pt>
    <dgm:pt modelId="{ACC5535F-036D-4403-901F-0DC11931418D}" type="pres">
      <dgm:prSet presAssocID="{8ECFEF45-D24E-41B4-9813-45197AC78902}" presName="rootText" presStyleLbl="node3" presStyleIdx="0" presStyleCnt="101" custScaleX="167406">
        <dgm:presLayoutVars>
          <dgm:chPref val="3"/>
        </dgm:presLayoutVars>
      </dgm:prSet>
      <dgm:spPr/>
    </dgm:pt>
    <dgm:pt modelId="{BDF64177-D4E6-4601-A36C-7E903D5E297C}" type="pres">
      <dgm:prSet presAssocID="{8ECFEF45-D24E-41B4-9813-45197AC78902}" presName="rootConnector" presStyleLbl="node3" presStyleIdx="0" presStyleCnt="101"/>
      <dgm:spPr/>
    </dgm:pt>
    <dgm:pt modelId="{2F819605-959A-4AAD-BB79-B5C3B55D6C14}" type="pres">
      <dgm:prSet presAssocID="{8ECFEF45-D24E-41B4-9813-45197AC78902}" presName="hierChild4" presStyleCnt="0"/>
      <dgm:spPr/>
    </dgm:pt>
    <dgm:pt modelId="{C3662E50-6644-428B-9784-FA8D7AA2CAEC}" type="pres">
      <dgm:prSet presAssocID="{8ECFEF45-D24E-41B4-9813-45197AC78902}" presName="hierChild5" presStyleCnt="0"/>
      <dgm:spPr/>
    </dgm:pt>
    <dgm:pt modelId="{127654B3-F9D3-4E50-8467-F8FBE8706E3E}" type="pres">
      <dgm:prSet presAssocID="{77DAB110-3E2A-4944-B8E0-808B0C450EE0}" presName="Name48" presStyleLbl="parChTrans1D3" presStyleIdx="1" presStyleCnt="101"/>
      <dgm:spPr/>
    </dgm:pt>
    <dgm:pt modelId="{A6839DDD-48D9-407B-A619-B054E34F2807}" type="pres">
      <dgm:prSet presAssocID="{3249B2DC-8A44-47AA-876C-99BABA7C1490}" presName="hierRoot2" presStyleCnt="0">
        <dgm:presLayoutVars>
          <dgm:hierBranch val="init"/>
        </dgm:presLayoutVars>
      </dgm:prSet>
      <dgm:spPr/>
    </dgm:pt>
    <dgm:pt modelId="{1026EB7C-9DDF-42FA-B0E8-4F899BC8147F}" type="pres">
      <dgm:prSet presAssocID="{3249B2DC-8A44-47AA-876C-99BABA7C1490}" presName="rootComposite" presStyleCnt="0"/>
      <dgm:spPr/>
    </dgm:pt>
    <dgm:pt modelId="{0C091973-5986-4DCC-9CC1-D0257AD1BBC5}" type="pres">
      <dgm:prSet presAssocID="{3249B2DC-8A44-47AA-876C-99BABA7C1490}" presName="rootText" presStyleLbl="node3" presStyleIdx="1" presStyleCnt="101" custScaleX="167406">
        <dgm:presLayoutVars>
          <dgm:chPref val="3"/>
        </dgm:presLayoutVars>
      </dgm:prSet>
      <dgm:spPr/>
    </dgm:pt>
    <dgm:pt modelId="{0BEF3791-DBC6-4728-8039-1B30B7E52B79}" type="pres">
      <dgm:prSet presAssocID="{3249B2DC-8A44-47AA-876C-99BABA7C1490}" presName="rootConnector" presStyleLbl="node3" presStyleIdx="1" presStyleCnt="101"/>
      <dgm:spPr/>
    </dgm:pt>
    <dgm:pt modelId="{EE209C00-21AA-4D2C-99EF-A33D14F3A526}" type="pres">
      <dgm:prSet presAssocID="{3249B2DC-8A44-47AA-876C-99BABA7C1490}" presName="hierChild4" presStyleCnt="0"/>
      <dgm:spPr/>
    </dgm:pt>
    <dgm:pt modelId="{FD136145-EEAA-494A-B813-5658F5AE2FFA}" type="pres">
      <dgm:prSet presAssocID="{3249B2DC-8A44-47AA-876C-99BABA7C1490}" presName="hierChild5" presStyleCnt="0"/>
      <dgm:spPr/>
    </dgm:pt>
    <dgm:pt modelId="{05EF0AF6-EDF9-45AA-86C1-9D554C6CA250}" type="pres">
      <dgm:prSet presAssocID="{78167E01-3716-4393-A824-53F3CF877C64}" presName="Name48" presStyleLbl="parChTrans1D3" presStyleIdx="2" presStyleCnt="101"/>
      <dgm:spPr/>
    </dgm:pt>
    <dgm:pt modelId="{66A9784A-ADEC-499A-B9B8-B01F324620E2}" type="pres">
      <dgm:prSet presAssocID="{805ADDDE-100C-4E32-AD0D-297A3A685019}" presName="hierRoot2" presStyleCnt="0">
        <dgm:presLayoutVars>
          <dgm:hierBranch val="init"/>
        </dgm:presLayoutVars>
      </dgm:prSet>
      <dgm:spPr/>
    </dgm:pt>
    <dgm:pt modelId="{3AE7FF83-4C91-44E3-82DF-1C26BC5E13AF}" type="pres">
      <dgm:prSet presAssocID="{805ADDDE-100C-4E32-AD0D-297A3A685019}" presName="rootComposite" presStyleCnt="0"/>
      <dgm:spPr/>
    </dgm:pt>
    <dgm:pt modelId="{714223ED-4205-4393-BB4C-E28363A5099E}" type="pres">
      <dgm:prSet presAssocID="{805ADDDE-100C-4E32-AD0D-297A3A685019}" presName="rootText" presStyleLbl="node3" presStyleIdx="2" presStyleCnt="101" custScaleX="167406">
        <dgm:presLayoutVars>
          <dgm:chPref val="3"/>
        </dgm:presLayoutVars>
      </dgm:prSet>
      <dgm:spPr/>
    </dgm:pt>
    <dgm:pt modelId="{DA4ADEB6-AB3C-4DC3-BBCC-418AB33B4443}" type="pres">
      <dgm:prSet presAssocID="{805ADDDE-100C-4E32-AD0D-297A3A685019}" presName="rootConnector" presStyleLbl="node3" presStyleIdx="2" presStyleCnt="101"/>
      <dgm:spPr/>
    </dgm:pt>
    <dgm:pt modelId="{684EF3C8-234F-4843-9992-77C15CDF0AD0}" type="pres">
      <dgm:prSet presAssocID="{805ADDDE-100C-4E32-AD0D-297A3A685019}" presName="hierChild4" presStyleCnt="0"/>
      <dgm:spPr/>
    </dgm:pt>
    <dgm:pt modelId="{AC6EBF47-31A0-41C3-AA6B-3E90808CDA10}" type="pres">
      <dgm:prSet presAssocID="{805ADDDE-100C-4E32-AD0D-297A3A685019}" presName="hierChild5" presStyleCnt="0"/>
      <dgm:spPr/>
    </dgm:pt>
    <dgm:pt modelId="{C22E7DD8-FEAB-45D2-A6B8-593260B43FC0}" type="pres">
      <dgm:prSet presAssocID="{E4353D19-CFC4-4322-8708-AA221B76795A}" presName="Name48" presStyleLbl="parChTrans1D3" presStyleIdx="3" presStyleCnt="101"/>
      <dgm:spPr/>
    </dgm:pt>
    <dgm:pt modelId="{6B00FB5F-204B-46AD-BE7D-44F59B1D0739}" type="pres">
      <dgm:prSet presAssocID="{4EA9E3DE-F3CC-4427-8FA8-261CEABBBD74}" presName="hierRoot2" presStyleCnt="0">
        <dgm:presLayoutVars>
          <dgm:hierBranch val="init"/>
        </dgm:presLayoutVars>
      </dgm:prSet>
      <dgm:spPr/>
    </dgm:pt>
    <dgm:pt modelId="{540C5FAF-3023-4B82-BF6D-1C90459AFE72}" type="pres">
      <dgm:prSet presAssocID="{4EA9E3DE-F3CC-4427-8FA8-261CEABBBD74}" presName="rootComposite" presStyleCnt="0"/>
      <dgm:spPr/>
    </dgm:pt>
    <dgm:pt modelId="{3E654C30-80DD-410E-BC71-41053E61FD0B}" type="pres">
      <dgm:prSet presAssocID="{4EA9E3DE-F3CC-4427-8FA8-261CEABBBD74}" presName="rootText" presStyleLbl="node3" presStyleIdx="3" presStyleCnt="101" custScaleX="167406">
        <dgm:presLayoutVars>
          <dgm:chPref val="3"/>
        </dgm:presLayoutVars>
      </dgm:prSet>
      <dgm:spPr/>
    </dgm:pt>
    <dgm:pt modelId="{25007478-DC16-4026-865C-23A0580693B1}" type="pres">
      <dgm:prSet presAssocID="{4EA9E3DE-F3CC-4427-8FA8-261CEABBBD74}" presName="rootConnector" presStyleLbl="node3" presStyleIdx="3" presStyleCnt="101"/>
      <dgm:spPr/>
    </dgm:pt>
    <dgm:pt modelId="{A109CA67-6E5F-467C-BBE0-149108AB6029}" type="pres">
      <dgm:prSet presAssocID="{4EA9E3DE-F3CC-4427-8FA8-261CEABBBD74}" presName="hierChild4" presStyleCnt="0"/>
      <dgm:spPr/>
    </dgm:pt>
    <dgm:pt modelId="{2987DBB1-67B7-45EB-A478-C76C44B3F758}" type="pres">
      <dgm:prSet presAssocID="{4EA9E3DE-F3CC-4427-8FA8-261CEABBBD74}" presName="hierChild5" presStyleCnt="0"/>
      <dgm:spPr/>
    </dgm:pt>
    <dgm:pt modelId="{007096F7-BD8F-47D0-A0C0-8BF2BD2BEBB5}" type="pres">
      <dgm:prSet presAssocID="{A3942C94-7F94-492D-BA56-FD2290F62174}" presName="Name48" presStyleLbl="parChTrans1D3" presStyleIdx="4" presStyleCnt="101"/>
      <dgm:spPr/>
    </dgm:pt>
    <dgm:pt modelId="{BD853E49-F149-4D13-82FF-7CFD5FEAB5B2}" type="pres">
      <dgm:prSet presAssocID="{77147103-6BAB-4ED4-97A6-8AEBFC181E70}" presName="hierRoot2" presStyleCnt="0">
        <dgm:presLayoutVars>
          <dgm:hierBranch val="l"/>
        </dgm:presLayoutVars>
      </dgm:prSet>
      <dgm:spPr/>
    </dgm:pt>
    <dgm:pt modelId="{B38F7FC0-379B-4E02-BE2B-77A655E516D4}" type="pres">
      <dgm:prSet presAssocID="{77147103-6BAB-4ED4-97A6-8AEBFC181E70}" presName="rootComposite" presStyleCnt="0"/>
      <dgm:spPr/>
    </dgm:pt>
    <dgm:pt modelId="{4F32CB99-EC01-4775-981B-A0316BE3E349}" type="pres">
      <dgm:prSet presAssocID="{77147103-6BAB-4ED4-97A6-8AEBFC181E70}" presName="rootText" presStyleLbl="node3" presStyleIdx="4" presStyleCnt="101" custScaleX="167406" custScaleY="57376">
        <dgm:presLayoutVars>
          <dgm:chPref val="3"/>
        </dgm:presLayoutVars>
      </dgm:prSet>
      <dgm:spPr/>
    </dgm:pt>
    <dgm:pt modelId="{C56F9D9F-0BF1-48A3-8EE6-67D68E879277}" type="pres">
      <dgm:prSet presAssocID="{77147103-6BAB-4ED4-97A6-8AEBFC181E70}" presName="rootConnector" presStyleLbl="node3" presStyleIdx="4" presStyleCnt="101"/>
      <dgm:spPr/>
    </dgm:pt>
    <dgm:pt modelId="{505E7E25-08C3-4C34-9517-004E181577BD}" type="pres">
      <dgm:prSet presAssocID="{77147103-6BAB-4ED4-97A6-8AEBFC181E70}" presName="hierChild4" presStyleCnt="0"/>
      <dgm:spPr/>
    </dgm:pt>
    <dgm:pt modelId="{A21F1FFC-54D3-44EA-A184-377E34A86499}" type="pres">
      <dgm:prSet presAssocID="{CD7CADD7-2173-45C9-B96D-6E2D4E144906}" presName="Name50" presStyleLbl="parChTrans1D4" presStyleIdx="0" presStyleCnt="39"/>
      <dgm:spPr/>
    </dgm:pt>
    <dgm:pt modelId="{7C2CCDFC-1D7A-483F-ACAA-6AB94E4446DA}" type="pres">
      <dgm:prSet presAssocID="{ABB9995D-904F-44FD-9B2D-C49A54C540B8}" presName="hierRoot2" presStyleCnt="0">
        <dgm:presLayoutVars>
          <dgm:hierBranch val="init"/>
        </dgm:presLayoutVars>
      </dgm:prSet>
      <dgm:spPr/>
    </dgm:pt>
    <dgm:pt modelId="{4AF9EF58-9A92-4281-839C-217D7F15DFAF}" type="pres">
      <dgm:prSet presAssocID="{ABB9995D-904F-44FD-9B2D-C49A54C540B8}" presName="rootComposite" presStyleCnt="0"/>
      <dgm:spPr/>
    </dgm:pt>
    <dgm:pt modelId="{11D5BFC2-F5DC-4A7F-BD05-43597FD02F29}" type="pres">
      <dgm:prSet presAssocID="{ABB9995D-904F-44FD-9B2D-C49A54C540B8}" presName="rootText" presStyleLbl="node4" presStyleIdx="0" presStyleCnt="39" custScaleX="122958" custScaleY="73775">
        <dgm:presLayoutVars>
          <dgm:chPref val="3"/>
        </dgm:presLayoutVars>
      </dgm:prSet>
      <dgm:spPr/>
    </dgm:pt>
    <dgm:pt modelId="{0A38CD64-10FE-4DC7-B43D-CC141A0CC74A}" type="pres">
      <dgm:prSet presAssocID="{ABB9995D-904F-44FD-9B2D-C49A54C540B8}" presName="rootConnector" presStyleLbl="node4" presStyleIdx="0" presStyleCnt="39"/>
      <dgm:spPr/>
    </dgm:pt>
    <dgm:pt modelId="{40F3B0C7-5119-482B-B3FB-EA884714D4E1}" type="pres">
      <dgm:prSet presAssocID="{ABB9995D-904F-44FD-9B2D-C49A54C540B8}" presName="hierChild4" presStyleCnt="0"/>
      <dgm:spPr/>
    </dgm:pt>
    <dgm:pt modelId="{55834FB0-4638-4CEB-82C8-6379392E33B9}" type="pres">
      <dgm:prSet presAssocID="{ABB9995D-904F-44FD-9B2D-C49A54C540B8}" presName="hierChild5" presStyleCnt="0"/>
      <dgm:spPr/>
    </dgm:pt>
    <dgm:pt modelId="{29F37954-2A58-4517-88F5-8A87448199E0}" type="pres">
      <dgm:prSet presAssocID="{D719851D-CE28-4213-825B-BE3845892E59}" presName="Name50" presStyleLbl="parChTrans1D4" presStyleIdx="1" presStyleCnt="39"/>
      <dgm:spPr/>
    </dgm:pt>
    <dgm:pt modelId="{855AA1CF-DF84-413D-B2FD-049C9AB0D91B}" type="pres">
      <dgm:prSet presAssocID="{9A3E4625-C884-4670-B1E5-4962CFBC8B3C}" presName="hierRoot2" presStyleCnt="0">
        <dgm:presLayoutVars>
          <dgm:hierBranch val="init"/>
        </dgm:presLayoutVars>
      </dgm:prSet>
      <dgm:spPr/>
    </dgm:pt>
    <dgm:pt modelId="{B32E16E1-452F-41D6-9B7B-1B36F3D30909}" type="pres">
      <dgm:prSet presAssocID="{9A3E4625-C884-4670-B1E5-4962CFBC8B3C}" presName="rootComposite" presStyleCnt="0"/>
      <dgm:spPr/>
    </dgm:pt>
    <dgm:pt modelId="{EACE4B3C-1181-4CD7-8488-4679AD4C120E}" type="pres">
      <dgm:prSet presAssocID="{9A3E4625-C884-4670-B1E5-4962CFBC8B3C}" presName="rootText" presStyleLbl="node4" presStyleIdx="1" presStyleCnt="39" custScaleX="144870" custScaleY="57130">
        <dgm:presLayoutVars>
          <dgm:chPref val="3"/>
        </dgm:presLayoutVars>
      </dgm:prSet>
      <dgm:spPr/>
    </dgm:pt>
    <dgm:pt modelId="{B6A7003C-DEDC-4BBD-A0D1-7C4257AF214F}" type="pres">
      <dgm:prSet presAssocID="{9A3E4625-C884-4670-B1E5-4962CFBC8B3C}" presName="rootConnector" presStyleLbl="node4" presStyleIdx="1" presStyleCnt="39"/>
      <dgm:spPr/>
    </dgm:pt>
    <dgm:pt modelId="{902077D6-DA80-4F87-A340-A9D751001F00}" type="pres">
      <dgm:prSet presAssocID="{9A3E4625-C884-4670-B1E5-4962CFBC8B3C}" presName="hierChild4" presStyleCnt="0"/>
      <dgm:spPr/>
    </dgm:pt>
    <dgm:pt modelId="{6988ADB5-699B-499B-A02A-123664A41529}" type="pres">
      <dgm:prSet presAssocID="{9A3E4625-C884-4670-B1E5-4962CFBC8B3C}" presName="hierChild5" presStyleCnt="0"/>
      <dgm:spPr/>
    </dgm:pt>
    <dgm:pt modelId="{1F6920E1-86D7-4891-8D1B-AAD4B13CEF5C}" type="pres">
      <dgm:prSet presAssocID="{77147103-6BAB-4ED4-97A6-8AEBFC181E70}" presName="hierChild5" presStyleCnt="0"/>
      <dgm:spPr/>
    </dgm:pt>
    <dgm:pt modelId="{30255BB8-B468-4CF6-A91D-D033BD6F8D86}" type="pres">
      <dgm:prSet presAssocID="{619AF64F-3FED-4BFD-8481-19518BA8A28F}" presName="Name48" presStyleLbl="parChTrans1D3" presStyleIdx="5" presStyleCnt="101"/>
      <dgm:spPr/>
    </dgm:pt>
    <dgm:pt modelId="{BAD8BA10-12E9-4CEC-979F-481FCA35833B}" type="pres">
      <dgm:prSet presAssocID="{C63C259D-4813-4B11-B54B-317F268EADB0}" presName="hierRoot2" presStyleCnt="0">
        <dgm:presLayoutVars>
          <dgm:hierBranch val="init"/>
        </dgm:presLayoutVars>
      </dgm:prSet>
      <dgm:spPr/>
    </dgm:pt>
    <dgm:pt modelId="{96BB8955-39AE-41B1-9039-C458BA40EBE9}" type="pres">
      <dgm:prSet presAssocID="{C63C259D-4813-4B11-B54B-317F268EADB0}" presName="rootComposite" presStyleCnt="0"/>
      <dgm:spPr/>
    </dgm:pt>
    <dgm:pt modelId="{30BBA35B-1962-4390-B44F-AEF3A190E2C1}" type="pres">
      <dgm:prSet presAssocID="{C63C259D-4813-4B11-B54B-317F268EADB0}" presName="rootText" presStyleLbl="node3" presStyleIdx="5" presStyleCnt="101" custScaleX="170611" custScaleY="57376">
        <dgm:presLayoutVars>
          <dgm:chPref val="3"/>
        </dgm:presLayoutVars>
      </dgm:prSet>
      <dgm:spPr/>
    </dgm:pt>
    <dgm:pt modelId="{ADC7180F-27F3-4680-A52E-A4F344E98A61}" type="pres">
      <dgm:prSet presAssocID="{C63C259D-4813-4B11-B54B-317F268EADB0}" presName="rootConnector" presStyleLbl="node3" presStyleIdx="5" presStyleCnt="101"/>
      <dgm:spPr/>
    </dgm:pt>
    <dgm:pt modelId="{69D3DC41-34E2-4AA6-BD34-73F54E43F82D}" type="pres">
      <dgm:prSet presAssocID="{C63C259D-4813-4B11-B54B-317F268EADB0}" presName="hierChild4" presStyleCnt="0"/>
      <dgm:spPr/>
    </dgm:pt>
    <dgm:pt modelId="{8C8DC33A-A722-4E51-9D4B-91AD1A182080}" type="pres">
      <dgm:prSet presAssocID="{C63C259D-4813-4B11-B54B-317F268EADB0}" presName="hierChild5" presStyleCnt="0"/>
      <dgm:spPr/>
    </dgm:pt>
    <dgm:pt modelId="{8E592A94-E3A8-4D89-9B37-A08D27A8B6A3}" type="pres">
      <dgm:prSet presAssocID="{20426A9D-6D0B-4FF4-A7AC-925A1C5627BC}" presName="Name48" presStyleLbl="parChTrans1D3" presStyleIdx="6" presStyleCnt="101"/>
      <dgm:spPr/>
    </dgm:pt>
    <dgm:pt modelId="{9F4398B8-87D4-4035-985D-F1A3FAE860C4}" type="pres">
      <dgm:prSet presAssocID="{D59E1963-5766-4C1F-BBF6-5C2EEDD709AA}" presName="hierRoot2" presStyleCnt="0">
        <dgm:presLayoutVars>
          <dgm:hierBranch val="init"/>
        </dgm:presLayoutVars>
      </dgm:prSet>
      <dgm:spPr/>
    </dgm:pt>
    <dgm:pt modelId="{BCCEEBA0-3CAE-452D-A01B-55E1C0631ED6}" type="pres">
      <dgm:prSet presAssocID="{D59E1963-5766-4C1F-BBF6-5C2EEDD709AA}" presName="rootComposite" presStyleCnt="0"/>
      <dgm:spPr/>
    </dgm:pt>
    <dgm:pt modelId="{8C1C0ADA-F804-439F-8512-22DA4196A229}" type="pres">
      <dgm:prSet presAssocID="{D59E1963-5766-4C1F-BBF6-5C2EEDD709AA}" presName="rootText" presStyleLbl="node3" presStyleIdx="6" presStyleCnt="101" custScaleX="143464" custScaleY="65135">
        <dgm:presLayoutVars>
          <dgm:chPref val="3"/>
        </dgm:presLayoutVars>
      </dgm:prSet>
      <dgm:spPr/>
    </dgm:pt>
    <dgm:pt modelId="{3B7FE6D7-D535-4F2B-9A98-25C350CE05A0}" type="pres">
      <dgm:prSet presAssocID="{D59E1963-5766-4C1F-BBF6-5C2EEDD709AA}" presName="rootConnector" presStyleLbl="node3" presStyleIdx="6" presStyleCnt="101"/>
      <dgm:spPr/>
    </dgm:pt>
    <dgm:pt modelId="{5DC59A02-A562-489C-A753-52D1563E39DA}" type="pres">
      <dgm:prSet presAssocID="{D59E1963-5766-4C1F-BBF6-5C2EEDD709AA}" presName="hierChild4" presStyleCnt="0"/>
      <dgm:spPr/>
    </dgm:pt>
    <dgm:pt modelId="{6D2CED46-9F14-4242-8503-8151FC14F2EC}" type="pres">
      <dgm:prSet presAssocID="{D59E1963-5766-4C1F-BBF6-5C2EEDD709AA}" presName="hierChild5" presStyleCnt="0"/>
      <dgm:spPr/>
    </dgm:pt>
    <dgm:pt modelId="{E0C3BB4E-C83E-4682-A67B-51560607AF08}" type="pres">
      <dgm:prSet presAssocID="{6F382FC6-C5C1-4E52-90CA-96E8E9689325}" presName="Name48" presStyleLbl="parChTrans1D3" presStyleIdx="7" presStyleCnt="101"/>
      <dgm:spPr/>
    </dgm:pt>
    <dgm:pt modelId="{4C14FF95-E0D2-472B-A33D-C49F7B4A2CFA}" type="pres">
      <dgm:prSet presAssocID="{7FC10383-C546-4649-942E-E1CDCD1B3C22}" presName="hierRoot2" presStyleCnt="0">
        <dgm:presLayoutVars>
          <dgm:hierBranch val="init"/>
        </dgm:presLayoutVars>
      </dgm:prSet>
      <dgm:spPr/>
    </dgm:pt>
    <dgm:pt modelId="{B36F8E0A-8718-40D5-8994-F40E4DD5C0D6}" type="pres">
      <dgm:prSet presAssocID="{7FC10383-C546-4649-942E-E1CDCD1B3C22}" presName="rootComposite" presStyleCnt="0"/>
      <dgm:spPr/>
    </dgm:pt>
    <dgm:pt modelId="{91C738D4-A1B2-4E4B-9B99-827E755E3726}" type="pres">
      <dgm:prSet presAssocID="{7FC10383-C546-4649-942E-E1CDCD1B3C22}" presName="rootText" presStyleLbl="node3" presStyleIdx="7" presStyleCnt="101" custScaleX="174009" custScaleY="65135">
        <dgm:presLayoutVars>
          <dgm:chPref val="3"/>
        </dgm:presLayoutVars>
      </dgm:prSet>
      <dgm:spPr/>
    </dgm:pt>
    <dgm:pt modelId="{3598B4D8-E1D6-4CBE-A1E4-CCD498381452}" type="pres">
      <dgm:prSet presAssocID="{7FC10383-C546-4649-942E-E1CDCD1B3C22}" presName="rootConnector" presStyleLbl="node3" presStyleIdx="7" presStyleCnt="101"/>
      <dgm:spPr/>
    </dgm:pt>
    <dgm:pt modelId="{E07DBDF4-9170-4BC2-BF8B-F17A21DB867D}" type="pres">
      <dgm:prSet presAssocID="{7FC10383-C546-4649-942E-E1CDCD1B3C22}" presName="hierChild4" presStyleCnt="0"/>
      <dgm:spPr/>
    </dgm:pt>
    <dgm:pt modelId="{32D59EDF-1237-410C-A574-88E3F3F42F92}" type="pres">
      <dgm:prSet presAssocID="{7FC10383-C546-4649-942E-E1CDCD1B3C22}" presName="hierChild5" presStyleCnt="0"/>
      <dgm:spPr/>
    </dgm:pt>
    <dgm:pt modelId="{02BF65AA-6F3F-4C15-8530-D850B4BE7854}" type="pres">
      <dgm:prSet presAssocID="{12926CFC-AC05-4382-A0EA-C09EB71A004B}" presName="Name48" presStyleLbl="parChTrans1D3" presStyleIdx="8" presStyleCnt="101"/>
      <dgm:spPr/>
    </dgm:pt>
    <dgm:pt modelId="{6BDE87DC-7ED9-457F-88E6-5688A3C7660B}" type="pres">
      <dgm:prSet presAssocID="{B9E90CA5-0A24-434C-B3F6-D67774347BA1}" presName="hierRoot2" presStyleCnt="0">
        <dgm:presLayoutVars>
          <dgm:hierBranch val="init"/>
        </dgm:presLayoutVars>
      </dgm:prSet>
      <dgm:spPr/>
    </dgm:pt>
    <dgm:pt modelId="{319E202B-FA35-4219-B2ED-5C5084D315E5}" type="pres">
      <dgm:prSet presAssocID="{B9E90CA5-0A24-434C-B3F6-D67774347BA1}" presName="rootComposite" presStyleCnt="0"/>
      <dgm:spPr/>
    </dgm:pt>
    <dgm:pt modelId="{CA902588-FB7B-4001-81D7-57C4B3B6E987}" type="pres">
      <dgm:prSet presAssocID="{B9E90CA5-0A24-434C-B3F6-D67774347BA1}" presName="rootText" presStyleLbl="node3" presStyleIdx="8" presStyleCnt="101" custScaleX="150261" custScaleY="65135">
        <dgm:presLayoutVars>
          <dgm:chPref val="3"/>
        </dgm:presLayoutVars>
      </dgm:prSet>
      <dgm:spPr/>
    </dgm:pt>
    <dgm:pt modelId="{CD79B8A5-903A-4812-B278-05CEAC8F7E3E}" type="pres">
      <dgm:prSet presAssocID="{B9E90CA5-0A24-434C-B3F6-D67774347BA1}" presName="rootConnector" presStyleLbl="node3" presStyleIdx="8" presStyleCnt="101"/>
      <dgm:spPr/>
    </dgm:pt>
    <dgm:pt modelId="{6F3AADCD-3979-428C-9391-B11B4D74E190}" type="pres">
      <dgm:prSet presAssocID="{B9E90CA5-0A24-434C-B3F6-D67774347BA1}" presName="hierChild4" presStyleCnt="0"/>
      <dgm:spPr/>
    </dgm:pt>
    <dgm:pt modelId="{879C2744-3704-418C-BF0A-F86337EF06E2}" type="pres">
      <dgm:prSet presAssocID="{B9E90CA5-0A24-434C-B3F6-D67774347BA1}" presName="hierChild5" presStyleCnt="0"/>
      <dgm:spPr/>
    </dgm:pt>
    <dgm:pt modelId="{9046A5EC-4296-4158-9D80-208C20AA6D9A}" type="pres">
      <dgm:prSet presAssocID="{E90C9A8A-1F08-4A16-A1C6-FAE89DD7C363}" presName="Name48" presStyleLbl="parChTrans1D3" presStyleIdx="9" presStyleCnt="101"/>
      <dgm:spPr/>
    </dgm:pt>
    <dgm:pt modelId="{299B73BD-981B-46DA-BE2C-9B2466C096D5}" type="pres">
      <dgm:prSet presAssocID="{C5483BF6-464F-48AD-B0C0-180A0B60C18A}" presName="hierRoot2" presStyleCnt="0">
        <dgm:presLayoutVars>
          <dgm:hierBranch val="init"/>
        </dgm:presLayoutVars>
      </dgm:prSet>
      <dgm:spPr/>
    </dgm:pt>
    <dgm:pt modelId="{FE12012D-E7AE-4D9B-84B2-D2F766481221}" type="pres">
      <dgm:prSet presAssocID="{C5483BF6-464F-48AD-B0C0-180A0B60C18A}" presName="rootComposite" presStyleCnt="0"/>
      <dgm:spPr/>
    </dgm:pt>
    <dgm:pt modelId="{9D4355F2-548F-46FB-952B-47F73D94DF52}" type="pres">
      <dgm:prSet presAssocID="{C5483BF6-464F-48AD-B0C0-180A0B60C18A}" presName="rootText" presStyleLbl="node3" presStyleIdx="9" presStyleCnt="101" custScaleX="171001" custScaleY="65135">
        <dgm:presLayoutVars>
          <dgm:chPref val="3"/>
        </dgm:presLayoutVars>
      </dgm:prSet>
      <dgm:spPr/>
    </dgm:pt>
    <dgm:pt modelId="{0928ED1B-A7A9-444C-81ED-9F647661144E}" type="pres">
      <dgm:prSet presAssocID="{C5483BF6-464F-48AD-B0C0-180A0B60C18A}" presName="rootConnector" presStyleLbl="node3" presStyleIdx="9" presStyleCnt="101"/>
      <dgm:spPr/>
    </dgm:pt>
    <dgm:pt modelId="{A994D39C-AC0D-430F-AA7D-8AECF3CB1654}" type="pres">
      <dgm:prSet presAssocID="{C5483BF6-464F-48AD-B0C0-180A0B60C18A}" presName="hierChild4" presStyleCnt="0"/>
      <dgm:spPr/>
    </dgm:pt>
    <dgm:pt modelId="{D13E042C-EEC2-4529-B610-E72BFB513851}" type="pres">
      <dgm:prSet presAssocID="{C5483BF6-464F-48AD-B0C0-180A0B60C18A}" presName="hierChild5" presStyleCnt="0"/>
      <dgm:spPr/>
    </dgm:pt>
    <dgm:pt modelId="{0100C083-510A-4FEF-A3CE-B2FA31088835}" type="pres">
      <dgm:prSet presAssocID="{D7BB2DF7-AA49-41FF-A41A-EEC9A4DB3CFF}" presName="Name48" presStyleLbl="parChTrans1D3" presStyleIdx="10" presStyleCnt="101"/>
      <dgm:spPr/>
    </dgm:pt>
    <dgm:pt modelId="{B55906F8-BB10-4C47-B4BF-3E478960DDE7}" type="pres">
      <dgm:prSet presAssocID="{A74C7770-F165-4736-A407-96D8CB1ABF85}" presName="hierRoot2" presStyleCnt="0">
        <dgm:presLayoutVars>
          <dgm:hierBranch val="init"/>
        </dgm:presLayoutVars>
      </dgm:prSet>
      <dgm:spPr/>
    </dgm:pt>
    <dgm:pt modelId="{25D96108-2A20-4570-9384-A7D2889551C4}" type="pres">
      <dgm:prSet presAssocID="{A74C7770-F165-4736-A407-96D8CB1ABF85}" presName="rootComposite" presStyleCnt="0"/>
      <dgm:spPr/>
    </dgm:pt>
    <dgm:pt modelId="{D5EF325B-D22A-4BA1-86C0-3719F6525EEB}" type="pres">
      <dgm:prSet presAssocID="{A74C7770-F165-4736-A407-96D8CB1ABF85}" presName="rootText" presStyleLbl="node3" presStyleIdx="10" presStyleCnt="101" custScaleX="167315" custScaleY="65135">
        <dgm:presLayoutVars>
          <dgm:chPref val="3"/>
        </dgm:presLayoutVars>
      </dgm:prSet>
      <dgm:spPr/>
    </dgm:pt>
    <dgm:pt modelId="{01B805DB-0AF0-4F03-91E6-B9A87B8A0274}" type="pres">
      <dgm:prSet presAssocID="{A74C7770-F165-4736-A407-96D8CB1ABF85}" presName="rootConnector" presStyleLbl="node3" presStyleIdx="10" presStyleCnt="101"/>
      <dgm:spPr/>
    </dgm:pt>
    <dgm:pt modelId="{C9F27F8D-381E-4243-93C2-6FEC04D864F2}" type="pres">
      <dgm:prSet presAssocID="{A74C7770-F165-4736-A407-96D8CB1ABF85}" presName="hierChild4" presStyleCnt="0"/>
      <dgm:spPr/>
    </dgm:pt>
    <dgm:pt modelId="{72CCFCCC-6712-4122-AB64-525D595FFCD3}" type="pres">
      <dgm:prSet presAssocID="{A74C7770-F165-4736-A407-96D8CB1ABF85}" presName="hierChild5" presStyleCnt="0"/>
      <dgm:spPr/>
    </dgm:pt>
    <dgm:pt modelId="{5066C4A3-C513-4A81-AFFB-329E9E881C65}" type="pres">
      <dgm:prSet presAssocID="{948CDA65-0C7C-4494-BFB3-C633F40FACD0}" presName="Name48" presStyleLbl="parChTrans1D3" presStyleIdx="11" presStyleCnt="101"/>
      <dgm:spPr/>
    </dgm:pt>
    <dgm:pt modelId="{C52F932D-0D37-4A5D-9C8C-8DB18BD4B359}" type="pres">
      <dgm:prSet presAssocID="{91FF14DA-B0D9-4799-8B15-B5529489E5F4}" presName="hierRoot2" presStyleCnt="0">
        <dgm:presLayoutVars>
          <dgm:hierBranch val="init"/>
        </dgm:presLayoutVars>
      </dgm:prSet>
      <dgm:spPr/>
    </dgm:pt>
    <dgm:pt modelId="{1296E0D1-3CDD-4C0B-958F-CFE19DD66200}" type="pres">
      <dgm:prSet presAssocID="{91FF14DA-B0D9-4799-8B15-B5529489E5F4}" presName="rootComposite" presStyleCnt="0"/>
      <dgm:spPr/>
    </dgm:pt>
    <dgm:pt modelId="{80003D68-9318-4FA2-B5BA-210552314A39}" type="pres">
      <dgm:prSet presAssocID="{91FF14DA-B0D9-4799-8B15-B5529489E5F4}" presName="rootText" presStyleLbl="node3" presStyleIdx="11" presStyleCnt="101" custScaleX="154010" custScaleY="65135">
        <dgm:presLayoutVars>
          <dgm:chPref val="3"/>
        </dgm:presLayoutVars>
      </dgm:prSet>
      <dgm:spPr/>
    </dgm:pt>
    <dgm:pt modelId="{32DEC486-D023-4F69-A65F-32E48BDDB9A9}" type="pres">
      <dgm:prSet presAssocID="{91FF14DA-B0D9-4799-8B15-B5529489E5F4}" presName="rootConnector" presStyleLbl="node3" presStyleIdx="11" presStyleCnt="101"/>
      <dgm:spPr/>
    </dgm:pt>
    <dgm:pt modelId="{B4CDCC4C-5012-4BC5-9412-BFC61F7B40D5}" type="pres">
      <dgm:prSet presAssocID="{91FF14DA-B0D9-4799-8B15-B5529489E5F4}" presName="hierChild4" presStyleCnt="0"/>
      <dgm:spPr/>
    </dgm:pt>
    <dgm:pt modelId="{BCBB3DCD-27BC-4589-9170-B30CDEEA07A9}" type="pres">
      <dgm:prSet presAssocID="{91FF14DA-B0D9-4799-8B15-B5529489E5F4}" presName="hierChild5" presStyleCnt="0"/>
      <dgm:spPr/>
    </dgm:pt>
    <dgm:pt modelId="{B533BA4A-112F-4133-B78D-48F03E87BA00}" type="pres">
      <dgm:prSet presAssocID="{D3F9EDAD-DEE6-45B4-9438-57332E963601}" presName="Name48" presStyleLbl="parChTrans1D3" presStyleIdx="12" presStyleCnt="101"/>
      <dgm:spPr/>
    </dgm:pt>
    <dgm:pt modelId="{C23B230D-149A-4E30-B7F9-A8F69C21C8A5}" type="pres">
      <dgm:prSet presAssocID="{77C4EC03-53E7-4E1D-B93A-0823797888EC}" presName="hierRoot2" presStyleCnt="0">
        <dgm:presLayoutVars>
          <dgm:hierBranch val="l"/>
        </dgm:presLayoutVars>
      </dgm:prSet>
      <dgm:spPr/>
    </dgm:pt>
    <dgm:pt modelId="{BA7FA7A9-1B23-4E9C-8C05-27E38CD7E7D5}" type="pres">
      <dgm:prSet presAssocID="{77C4EC03-53E7-4E1D-B93A-0823797888EC}" presName="rootComposite" presStyleCnt="0"/>
      <dgm:spPr/>
    </dgm:pt>
    <dgm:pt modelId="{A21292C1-7311-4879-B985-803C229DB322}" type="pres">
      <dgm:prSet presAssocID="{77C4EC03-53E7-4E1D-B93A-0823797888EC}" presName="rootText" presStyleLbl="node3" presStyleIdx="12" presStyleCnt="101" custScaleX="158738" custScaleY="65135">
        <dgm:presLayoutVars>
          <dgm:chPref val="3"/>
        </dgm:presLayoutVars>
      </dgm:prSet>
      <dgm:spPr/>
    </dgm:pt>
    <dgm:pt modelId="{89A52852-042C-4BF4-B52B-C86DBC6C7817}" type="pres">
      <dgm:prSet presAssocID="{77C4EC03-53E7-4E1D-B93A-0823797888EC}" presName="rootConnector" presStyleLbl="node3" presStyleIdx="12" presStyleCnt="101"/>
      <dgm:spPr/>
    </dgm:pt>
    <dgm:pt modelId="{0F718965-FE9F-4EB6-8779-69EC5024CA4F}" type="pres">
      <dgm:prSet presAssocID="{77C4EC03-53E7-4E1D-B93A-0823797888EC}" presName="hierChild4" presStyleCnt="0"/>
      <dgm:spPr/>
    </dgm:pt>
    <dgm:pt modelId="{CE3F3549-7D29-453A-9DAD-54AD67511012}" type="pres">
      <dgm:prSet presAssocID="{550ECE98-21D7-4756-B129-2B6D688CBD61}" presName="Name50" presStyleLbl="parChTrans1D4" presStyleIdx="2" presStyleCnt="39"/>
      <dgm:spPr/>
    </dgm:pt>
    <dgm:pt modelId="{8FB86455-5362-4817-890C-79096775EE63}" type="pres">
      <dgm:prSet presAssocID="{BEA20CDD-E376-40C3-AA20-1BC3298EC009}" presName="hierRoot2" presStyleCnt="0">
        <dgm:presLayoutVars>
          <dgm:hierBranch val="init"/>
        </dgm:presLayoutVars>
      </dgm:prSet>
      <dgm:spPr/>
    </dgm:pt>
    <dgm:pt modelId="{7901EFA8-BFAB-4185-941C-3D5412D6B561}" type="pres">
      <dgm:prSet presAssocID="{BEA20CDD-E376-40C3-AA20-1BC3298EC009}" presName="rootComposite" presStyleCnt="0"/>
      <dgm:spPr/>
    </dgm:pt>
    <dgm:pt modelId="{3B5ECE44-D134-42F1-AD72-79D7AC13D6D0}" type="pres">
      <dgm:prSet presAssocID="{BEA20CDD-E376-40C3-AA20-1BC3298EC009}" presName="rootText" presStyleLbl="node4" presStyleIdx="2" presStyleCnt="39" custScaleX="121556" custScaleY="84703">
        <dgm:presLayoutVars>
          <dgm:chPref val="3"/>
        </dgm:presLayoutVars>
      </dgm:prSet>
      <dgm:spPr/>
    </dgm:pt>
    <dgm:pt modelId="{00981373-2B73-45F5-BEFE-5B6DE64F04A7}" type="pres">
      <dgm:prSet presAssocID="{BEA20CDD-E376-40C3-AA20-1BC3298EC009}" presName="rootConnector" presStyleLbl="node4" presStyleIdx="2" presStyleCnt="39"/>
      <dgm:spPr/>
    </dgm:pt>
    <dgm:pt modelId="{89123A28-4802-44D3-A895-FD9E44513ADA}" type="pres">
      <dgm:prSet presAssocID="{BEA20CDD-E376-40C3-AA20-1BC3298EC009}" presName="hierChild4" presStyleCnt="0"/>
      <dgm:spPr/>
    </dgm:pt>
    <dgm:pt modelId="{A44BCAC9-4B90-496D-83BD-C976CE1F5C97}" type="pres">
      <dgm:prSet presAssocID="{BEA20CDD-E376-40C3-AA20-1BC3298EC009}" presName="hierChild5" presStyleCnt="0"/>
      <dgm:spPr/>
    </dgm:pt>
    <dgm:pt modelId="{CA39BF44-4918-4D75-8C3F-0CB9B5AB1A67}" type="pres">
      <dgm:prSet presAssocID="{3DFB4704-4A27-4A69-9BAB-32619EC2FFA0}" presName="Name50" presStyleLbl="parChTrans1D4" presStyleIdx="3" presStyleCnt="39"/>
      <dgm:spPr/>
    </dgm:pt>
    <dgm:pt modelId="{B5B3A162-F6DF-4B6B-9C88-C9098926218C}" type="pres">
      <dgm:prSet presAssocID="{D7F46989-8A44-45EB-A87C-23B1C1795646}" presName="hierRoot2" presStyleCnt="0">
        <dgm:presLayoutVars>
          <dgm:hierBranch val="init"/>
        </dgm:presLayoutVars>
      </dgm:prSet>
      <dgm:spPr/>
    </dgm:pt>
    <dgm:pt modelId="{AB6E2B8F-C785-46EF-A02D-C03A7474EC9A}" type="pres">
      <dgm:prSet presAssocID="{D7F46989-8A44-45EB-A87C-23B1C1795646}" presName="rootComposite" presStyleCnt="0"/>
      <dgm:spPr/>
    </dgm:pt>
    <dgm:pt modelId="{B20760CD-7CB5-48EC-9863-3536A9885852}" type="pres">
      <dgm:prSet presAssocID="{D7F46989-8A44-45EB-A87C-23B1C1795646}" presName="rootText" presStyleLbl="node4" presStyleIdx="3" presStyleCnt="39" custScaleX="121556" custScaleY="84703">
        <dgm:presLayoutVars>
          <dgm:chPref val="3"/>
        </dgm:presLayoutVars>
      </dgm:prSet>
      <dgm:spPr/>
    </dgm:pt>
    <dgm:pt modelId="{29B68CEB-117A-4E25-943B-108520EDF789}" type="pres">
      <dgm:prSet presAssocID="{D7F46989-8A44-45EB-A87C-23B1C1795646}" presName="rootConnector" presStyleLbl="node4" presStyleIdx="3" presStyleCnt="39"/>
      <dgm:spPr/>
    </dgm:pt>
    <dgm:pt modelId="{11D5FDD5-4425-4CA7-8199-92A3B834D3A9}" type="pres">
      <dgm:prSet presAssocID="{D7F46989-8A44-45EB-A87C-23B1C1795646}" presName="hierChild4" presStyleCnt="0"/>
      <dgm:spPr/>
    </dgm:pt>
    <dgm:pt modelId="{C9104045-A248-48F4-B8AB-9DC2DE1AC9F4}" type="pres">
      <dgm:prSet presAssocID="{D7F46989-8A44-45EB-A87C-23B1C1795646}" presName="hierChild5" presStyleCnt="0"/>
      <dgm:spPr/>
    </dgm:pt>
    <dgm:pt modelId="{937E03B9-0F86-485A-9BBF-918A93A74C8A}" type="pres">
      <dgm:prSet presAssocID="{77C4EC03-53E7-4E1D-B93A-0823797888EC}" presName="hierChild5" presStyleCnt="0"/>
      <dgm:spPr/>
    </dgm:pt>
    <dgm:pt modelId="{2B918EFB-F142-4C08-B28D-5BD377B5CE58}" type="pres">
      <dgm:prSet presAssocID="{16553772-3081-4281-97D9-138AB5C3A23E}" presName="Name48" presStyleLbl="parChTrans1D3" presStyleIdx="13" presStyleCnt="101"/>
      <dgm:spPr/>
    </dgm:pt>
    <dgm:pt modelId="{299B6E91-6FE0-4682-9948-968D415B64A0}" type="pres">
      <dgm:prSet presAssocID="{C45AE0A3-9759-4A8C-85EB-1737AA7FFB95}" presName="hierRoot2" presStyleCnt="0">
        <dgm:presLayoutVars>
          <dgm:hierBranch val="init"/>
        </dgm:presLayoutVars>
      </dgm:prSet>
      <dgm:spPr/>
    </dgm:pt>
    <dgm:pt modelId="{87C0BF7E-B217-44E4-99F3-6D4A97670168}" type="pres">
      <dgm:prSet presAssocID="{C45AE0A3-9759-4A8C-85EB-1737AA7FFB95}" presName="rootComposite" presStyleCnt="0"/>
      <dgm:spPr/>
    </dgm:pt>
    <dgm:pt modelId="{45448BB5-47F4-439F-AE07-C58DCC39690A}" type="pres">
      <dgm:prSet presAssocID="{C45AE0A3-9759-4A8C-85EB-1737AA7FFB95}" presName="rootText" presStyleLbl="node3" presStyleIdx="13" presStyleCnt="101" custScaleX="151945" custScaleY="65135">
        <dgm:presLayoutVars>
          <dgm:chPref val="3"/>
        </dgm:presLayoutVars>
      </dgm:prSet>
      <dgm:spPr/>
    </dgm:pt>
    <dgm:pt modelId="{6D1CAC6E-FA03-4863-918A-E90825919056}" type="pres">
      <dgm:prSet presAssocID="{C45AE0A3-9759-4A8C-85EB-1737AA7FFB95}" presName="rootConnector" presStyleLbl="node3" presStyleIdx="13" presStyleCnt="101"/>
      <dgm:spPr/>
    </dgm:pt>
    <dgm:pt modelId="{7C198955-DF06-4C02-AB6A-C808A2BB2D82}" type="pres">
      <dgm:prSet presAssocID="{C45AE0A3-9759-4A8C-85EB-1737AA7FFB95}" presName="hierChild4" presStyleCnt="0"/>
      <dgm:spPr/>
    </dgm:pt>
    <dgm:pt modelId="{F04A5671-DE10-492B-9BAF-0369DDE37095}" type="pres">
      <dgm:prSet presAssocID="{C45AE0A3-9759-4A8C-85EB-1737AA7FFB95}" presName="hierChild5" presStyleCnt="0"/>
      <dgm:spPr/>
    </dgm:pt>
    <dgm:pt modelId="{BA8E2490-951F-4707-883A-B6DFF19140A0}" type="pres">
      <dgm:prSet presAssocID="{258F23A0-C6FA-4060-AC0F-B878BB58F6C4}" presName="Name48" presStyleLbl="parChTrans1D3" presStyleIdx="14" presStyleCnt="101"/>
      <dgm:spPr/>
    </dgm:pt>
    <dgm:pt modelId="{5B36AAE9-B815-47DC-8617-E0C2966AB03F}" type="pres">
      <dgm:prSet presAssocID="{F2C9DBD2-93DA-478C-A081-AF9C3AFA15EF}" presName="hierRoot2" presStyleCnt="0">
        <dgm:presLayoutVars>
          <dgm:hierBranch val="init"/>
        </dgm:presLayoutVars>
      </dgm:prSet>
      <dgm:spPr/>
    </dgm:pt>
    <dgm:pt modelId="{6E115C6D-2002-4A17-9CD3-156EFA21C036}" type="pres">
      <dgm:prSet presAssocID="{F2C9DBD2-93DA-478C-A081-AF9C3AFA15EF}" presName="rootComposite" presStyleCnt="0"/>
      <dgm:spPr/>
    </dgm:pt>
    <dgm:pt modelId="{CC7D6DEA-3F76-4488-8EDE-274057530CD2}" type="pres">
      <dgm:prSet presAssocID="{F2C9DBD2-93DA-478C-A081-AF9C3AFA15EF}" presName="rootText" presStyleLbl="node3" presStyleIdx="14" presStyleCnt="101" custScaleX="151255">
        <dgm:presLayoutVars>
          <dgm:chPref val="3"/>
        </dgm:presLayoutVars>
      </dgm:prSet>
      <dgm:spPr/>
    </dgm:pt>
    <dgm:pt modelId="{039FF9A0-7360-4DE2-A037-2B8174896244}" type="pres">
      <dgm:prSet presAssocID="{F2C9DBD2-93DA-478C-A081-AF9C3AFA15EF}" presName="rootConnector" presStyleLbl="node3" presStyleIdx="14" presStyleCnt="101"/>
      <dgm:spPr/>
    </dgm:pt>
    <dgm:pt modelId="{6BA4B82A-C743-4BE6-BA7B-F374B3D52139}" type="pres">
      <dgm:prSet presAssocID="{F2C9DBD2-93DA-478C-A081-AF9C3AFA15EF}" presName="hierChild4" presStyleCnt="0"/>
      <dgm:spPr/>
    </dgm:pt>
    <dgm:pt modelId="{5BCAAEFF-C11F-4894-8B5B-17044B92374C}" type="pres">
      <dgm:prSet presAssocID="{F2C9DBD2-93DA-478C-A081-AF9C3AFA15EF}" presName="hierChild5" presStyleCnt="0"/>
      <dgm:spPr/>
    </dgm:pt>
    <dgm:pt modelId="{4C1714D9-BC0B-4FD6-AD9C-B8A8599C98D7}" type="pres">
      <dgm:prSet presAssocID="{61865BC8-DA89-465E-82BA-570E1DD22510}" presName="Name48" presStyleLbl="parChTrans1D3" presStyleIdx="15" presStyleCnt="101"/>
      <dgm:spPr/>
    </dgm:pt>
    <dgm:pt modelId="{43A0A750-2D12-47A1-B710-2D05D2D8E2A7}" type="pres">
      <dgm:prSet presAssocID="{0E63F0E0-BC95-4BB3-9741-F082063AE8B9}" presName="hierRoot2" presStyleCnt="0">
        <dgm:presLayoutVars>
          <dgm:hierBranch val="r"/>
        </dgm:presLayoutVars>
      </dgm:prSet>
      <dgm:spPr/>
    </dgm:pt>
    <dgm:pt modelId="{DF6DA7F7-4A1C-4765-854D-6814F74E2B28}" type="pres">
      <dgm:prSet presAssocID="{0E63F0E0-BC95-4BB3-9741-F082063AE8B9}" presName="rootComposite" presStyleCnt="0"/>
      <dgm:spPr/>
    </dgm:pt>
    <dgm:pt modelId="{35B6C328-58F3-4B0B-9387-3F456A58CAF6}" type="pres">
      <dgm:prSet presAssocID="{0E63F0E0-BC95-4BB3-9741-F082063AE8B9}" presName="rootText" presStyleLbl="node3" presStyleIdx="15" presStyleCnt="101" custScaleX="151255" custScaleY="65603">
        <dgm:presLayoutVars>
          <dgm:chPref val="3"/>
        </dgm:presLayoutVars>
      </dgm:prSet>
      <dgm:spPr/>
    </dgm:pt>
    <dgm:pt modelId="{70B85BEB-F085-4D7B-9EB3-72054D0392DD}" type="pres">
      <dgm:prSet presAssocID="{0E63F0E0-BC95-4BB3-9741-F082063AE8B9}" presName="rootConnector" presStyleLbl="node3" presStyleIdx="15" presStyleCnt="101"/>
      <dgm:spPr/>
    </dgm:pt>
    <dgm:pt modelId="{3142BF60-492B-45F2-A954-36C99A9EB7A5}" type="pres">
      <dgm:prSet presAssocID="{0E63F0E0-BC95-4BB3-9741-F082063AE8B9}" presName="hierChild4" presStyleCnt="0"/>
      <dgm:spPr/>
    </dgm:pt>
    <dgm:pt modelId="{452AD111-17D2-49A1-8B3C-56CE33C22A65}" type="pres">
      <dgm:prSet presAssocID="{A15370CE-D131-48F5-9380-3452675BDC98}" presName="Name50" presStyleLbl="parChTrans1D4" presStyleIdx="4" presStyleCnt="39"/>
      <dgm:spPr/>
    </dgm:pt>
    <dgm:pt modelId="{D85EA5BD-1009-4A64-BB53-8A497B285B22}" type="pres">
      <dgm:prSet presAssocID="{F44A4363-EE51-44EB-845D-3AF5AC8B704A}" presName="hierRoot2" presStyleCnt="0">
        <dgm:presLayoutVars>
          <dgm:hierBranch val="l"/>
        </dgm:presLayoutVars>
      </dgm:prSet>
      <dgm:spPr/>
    </dgm:pt>
    <dgm:pt modelId="{A8FDD29A-E717-401D-9443-A19129C5394A}" type="pres">
      <dgm:prSet presAssocID="{F44A4363-EE51-44EB-845D-3AF5AC8B704A}" presName="rootComposite" presStyleCnt="0"/>
      <dgm:spPr/>
    </dgm:pt>
    <dgm:pt modelId="{3EDF872C-CCB3-4BE1-B4F9-FDC46C2B2F07}" type="pres">
      <dgm:prSet presAssocID="{F44A4363-EE51-44EB-845D-3AF5AC8B704A}" presName="rootText" presStyleLbl="node4" presStyleIdx="4" presStyleCnt="39" custScaleY="66767">
        <dgm:presLayoutVars>
          <dgm:chPref val="3"/>
        </dgm:presLayoutVars>
      </dgm:prSet>
      <dgm:spPr/>
    </dgm:pt>
    <dgm:pt modelId="{27DD4A02-D634-4F15-B9D2-CAF5605D5075}" type="pres">
      <dgm:prSet presAssocID="{F44A4363-EE51-44EB-845D-3AF5AC8B704A}" presName="rootConnector" presStyleLbl="node4" presStyleIdx="4" presStyleCnt="39"/>
      <dgm:spPr/>
    </dgm:pt>
    <dgm:pt modelId="{04F60774-BD61-49C5-9FB7-A829C23EEFDF}" type="pres">
      <dgm:prSet presAssocID="{F44A4363-EE51-44EB-845D-3AF5AC8B704A}" presName="hierChild4" presStyleCnt="0"/>
      <dgm:spPr/>
    </dgm:pt>
    <dgm:pt modelId="{FCE345CD-C1E4-4C78-BDEB-484949159817}" type="pres">
      <dgm:prSet presAssocID="{F44A4363-EE51-44EB-845D-3AF5AC8B704A}" presName="hierChild5" presStyleCnt="0"/>
      <dgm:spPr/>
    </dgm:pt>
    <dgm:pt modelId="{9678D8AD-DFAE-4D0D-92F5-05DCB425BE79}" type="pres">
      <dgm:prSet presAssocID="{602EB28C-44BB-435F-925E-8F5A5EBF5507}" presName="Name50" presStyleLbl="parChTrans1D4" presStyleIdx="5" presStyleCnt="39"/>
      <dgm:spPr/>
    </dgm:pt>
    <dgm:pt modelId="{48785F99-C2FD-4C96-967A-F0C2D6F1619B}" type="pres">
      <dgm:prSet presAssocID="{DCFFD56E-48E8-4601-98E4-1618C141E22E}" presName="hierRoot2" presStyleCnt="0">
        <dgm:presLayoutVars>
          <dgm:hierBranch val="init"/>
        </dgm:presLayoutVars>
      </dgm:prSet>
      <dgm:spPr/>
    </dgm:pt>
    <dgm:pt modelId="{6565A3F6-5112-4B49-A0E9-AAB53B77C4BC}" type="pres">
      <dgm:prSet presAssocID="{DCFFD56E-48E8-4601-98E4-1618C141E22E}" presName="rootComposite" presStyleCnt="0"/>
      <dgm:spPr/>
    </dgm:pt>
    <dgm:pt modelId="{24476637-2DAB-496A-81E7-1C32EE2C4596}" type="pres">
      <dgm:prSet presAssocID="{DCFFD56E-48E8-4601-98E4-1618C141E22E}" presName="rootText" presStyleLbl="node4" presStyleIdx="5" presStyleCnt="39" custScaleY="66767">
        <dgm:presLayoutVars>
          <dgm:chPref val="3"/>
        </dgm:presLayoutVars>
      </dgm:prSet>
      <dgm:spPr/>
    </dgm:pt>
    <dgm:pt modelId="{EEA73EAC-78DB-42F6-8856-84411FDC19F8}" type="pres">
      <dgm:prSet presAssocID="{DCFFD56E-48E8-4601-98E4-1618C141E22E}" presName="rootConnector" presStyleLbl="node4" presStyleIdx="5" presStyleCnt="39"/>
      <dgm:spPr/>
    </dgm:pt>
    <dgm:pt modelId="{99CECB7F-C271-4CAE-A6F1-A55D4A947FEB}" type="pres">
      <dgm:prSet presAssocID="{DCFFD56E-48E8-4601-98E4-1618C141E22E}" presName="hierChild4" presStyleCnt="0"/>
      <dgm:spPr/>
    </dgm:pt>
    <dgm:pt modelId="{C6AC6E23-12C2-4BAF-B08E-7019AA6E7BEF}" type="pres">
      <dgm:prSet presAssocID="{DCFFD56E-48E8-4601-98E4-1618C141E22E}" presName="hierChild5" presStyleCnt="0"/>
      <dgm:spPr/>
    </dgm:pt>
    <dgm:pt modelId="{7E398015-ED71-497F-8F42-937B563B8821}" type="pres">
      <dgm:prSet presAssocID="{0E63F0E0-BC95-4BB3-9741-F082063AE8B9}" presName="hierChild5" presStyleCnt="0"/>
      <dgm:spPr/>
    </dgm:pt>
    <dgm:pt modelId="{8BB47919-9004-4935-B9EE-29715E881461}" type="pres">
      <dgm:prSet presAssocID="{BF4286AE-CE6C-4FC8-A2C0-6E288677296E}" presName="Name48" presStyleLbl="parChTrans1D3" presStyleIdx="16" presStyleCnt="101"/>
      <dgm:spPr/>
    </dgm:pt>
    <dgm:pt modelId="{675305D1-6007-4709-98B1-8704550C1C96}" type="pres">
      <dgm:prSet presAssocID="{CED6771B-49CD-4554-8DAD-AF3C739117CD}" presName="hierRoot2" presStyleCnt="0">
        <dgm:presLayoutVars>
          <dgm:hierBranch val="l"/>
        </dgm:presLayoutVars>
      </dgm:prSet>
      <dgm:spPr/>
    </dgm:pt>
    <dgm:pt modelId="{FFF647C8-5242-41D4-862B-FCCEA185F6DB}" type="pres">
      <dgm:prSet presAssocID="{CED6771B-49CD-4554-8DAD-AF3C739117CD}" presName="rootComposite" presStyleCnt="0"/>
      <dgm:spPr/>
    </dgm:pt>
    <dgm:pt modelId="{F058C60E-FC6E-4C6B-AA9C-9BC055A12F16}" type="pres">
      <dgm:prSet presAssocID="{CED6771B-49CD-4554-8DAD-AF3C739117CD}" presName="rootText" presStyleLbl="node3" presStyleIdx="16" presStyleCnt="101" custScaleX="151945">
        <dgm:presLayoutVars>
          <dgm:chPref val="3"/>
        </dgm:presLayoutVars>
      </dgm:prSet>
      <dgm:spPr/>
    </dgm:pt>
    <dgm:pt modelId="{63F5AD04-F927-4C74-9472-431F759F7A03}" type="pres">
      <dgm:prSet presAssocID="{CED6771B-49CD-4554-8DAD-AF3C739117CD}" presName="rootConnector" presStyleLbl="node3" presStyleIdx="16" presStyleCnt="101"/>
      <dgm:spPr/>
    </dgm:pt>
    <dgm:pt modelId="{B514A6B3-9D01-44F6-86D5-712C9E50E723}" type="pres">
      <dgm:prSet presAssocID="{CED6771B-49CD-4554-8DAD-AF3C739117CD}" presName="hierChild4" presStyleCnt="0"/>
      <dgm:spPr/>
    </dgm:pt>
    <dgm:pt modelId="{5DE2B30C-AF0A-4AA5-9FA1-458B1472A569}" type="pres">
      <dgm:prSet presAssocID="{DFF23CED-18BD-4369-B271-7F49E07290B2}" presName="Name50" presStyleLbl="parChTrans1D4" presStyleIdx="6" presStyleCnt="39"/>
      <dgm:spPr/>
    </dgm:pt>
    <dgm:pt modelId="{7E619A08-848E-422B-A86D-AEC17EFA6C7D}" type="pres">
      <dgm:prSet presAssocID="{EC1F896F-79DA-4177-BFB3-17973C6C69CF}" presName="hierRoot2" presStyleCnt="0">
        <dgm:presLayoutVars>
          <dgm:hierBranch val="init"/>
        </dgm:presLayoutVars>
      </dgm:prSet>
      <dgm:spPr/>
    </dgm:pt>
    <dgm:pt modelId="{4AB6D63C-A3ED-4F62-A094-511E82E95459}" type="pres">
      <dgm:prSet presAssocID="{EC1F896F-79DA-4177-BFB3-17973C6C69CF}" presName="rootComposite" presStyleCnt="0"/>
      <dgm:spPr/>
    </dgm:pt>
    <dgm:pt modelId="{9857E363-394E-45A5-8B16-79823F2CF3C0}" type="pres">
      <dgm:prSet presAssocID="{EC1F896F-79DA-4177-BFB3-17973C6C69CF}" presName="rootText" presStyleLbl="node4" presStyleIdx="6" presStyleCnt="39" custScaleX="118978" custScaleY="71387">
        <dgm:presLayoutVars>
          <dgm:chPref val="3"/>
        </dgm:presLayoutVars>
      </dgm:prSet>
      <dgm:spPr/>
    </dgm:pt>
    <dgm:pt modelId="{78805160-0E27-43CA-AF1E-BFBCEB677194}" type="pres">
      <dgm:prSet presAssocID="{EC1F896F-79DA-4177-BFB3-17973C6C69CF}" presName="rootConnector" presStyleLbl="node4" presStyleIdx="6" presStyleCnt="39"/>
      <dgm:spPr/>
    </dgm:pt>
    <dgm:pt modelId="{714A3EF6-1CA1-4422-A8E0-50350F350C97}" type="pres">
      <dgm:prSet presAssocID="{EC1F896F-79DA-4177-BFB3-17973C6C69CF}" presName="hierChild4" presStyleCnt="0"/>
      <dgm:spPr/>
    </dgm:pt>
    <dgm:pt modelId="{AA6C6D51-A117-4021-ACFA-A6F9121CF73C}" type="pres">
      <dgm:prSet presAssocID="{EC1F896F-79DA-4177-BFB3-17973C6C69CF}" presName="hierChild5" presStyleCnt="0"/>
      <dgm:spPr/>
    </dgm:pt>
    <dgm:pt modelId="{E1C93C05-D7C5-40F9-99FB-A4FC3896054A}" type="pres">
      <dgm:prSet presAssocID="{7BDA3F48-15D5-4D3E-96DE-02207428119E}" presName="Name50" presStyleLbl="parChTrans1D4" presStyleIdx="7" presStyleCnt="39"/>
      <dgm:spPr/>
    </dgm:pt>
    <dgm:pt modelId="{2F11ADEC-18FF-4AE2-93CD-AC772E33FFF2}" type="pres">
      <dgm:prSet presAssocID="{6E21C0A6-9971-4FCF-8B95-F304F5E8285F}" presName="hierRoot2" presStyleCnt="0">
        <dgm:presLayoutVars>
          <dgm:hierBranch val="init"/>
        </dgm:presLayoutVars>
      </dgm:prSet>
      <dgm:spPr/>
    </dgm:pt>
    <dgm:pt modelId="{A9F2CF09-9C84-495E-9FE4-32266E546F8F}" type="pres">
      <dgm:prSet presAssocID="{6E21C0A6-9971-4FCF-8B95-F304F5E8285F}" presName="rootComposite" presStyleCnt="0"/>
      <dgm:spPr/>
    </dgm:pt>
    <dgm:pt modelId="{BA1B8BB1-CD30-4A8F-99E7-81C82E744CE0}" type="pres">
      <dgm:prSet presAssocID="{6E21C0A6-9971-4FCF-8B95-F304F5E8285F}" presName="rootText" presStyleLbl="node4" presStyleIdx="7" presStyleCnt="39" custScaleX="118978" custScaleY="71387">
        <dgm:presLayoutVars>
          <dgm:chPref val="3"/>
        </dgm:presLayoutVars>
      </dgm:prSet>
      <dgm:spPr/>
    </dgm:pt>
    <dgm:pt modelId="{C1C20E37-B67D-460E-9179-8B0BE6A388E9}" type="pres">
      <dgm:prSet presAssocID="{6E21C0A6-9971-4FCF-8B95-F304F5E8285F}" presName="rootConnector" presStyleLbl="node4" presStyleIdx="7" presStyleCnt="39"/>
      <dgm:spPr/>
    </dgm:pt>
    <dgm:pt modelId="{159CE2BB-6ECE-4CD0-84C3-70CC1EA3A52B}" type="pres">
      <dgm:prSet presAssocID="{6E21C0A6-9971-4FCF-8B95-F304F5E8285F}" presName="hierChild4" presStyleCnt="0"/>
      <dgm:spPr/>
    </dgm:pt>
    <dgm:pt modelId="{9847BF70-389E-4C55-B706-B99399133F46}" type="pres">
      <dgm:prSet presAssocID="{6E21C0A6-9971-4FCF-8B95-F304F5E8285F}" presName="hierChild5" presStyleCnt="0"/>
      <dgm:spPr/>
    </dgm:pt>
    <dgm:pt modelId="{461BAA25-7613-4464-8656-15746DA98C83}" type="pres">
      <dgm:prSet presAssocID="{693262E1-537C-46B3-8095-9416D2D3D1A1}" presName="Name50" presStyleLbl="parChTrans1D4" presStyleIdx="8" presStyleCnt="39"/>
      <dgm:spPr/>
    </dgm:pt>
    <dgm:pt modelId="{C474D286-40D4-4D00-838E-3D7BFFB11BCC}" type="pres">
      <dgm:prSet presAssocID="{0ECA15A8-5A0E-4CA8-9D22-094A754930F7}" presName="hierRoot2" presStyleCnt="0">
        <dgm:presLayoutVars>
          <dgm:hierBranch val="init"/>
        </dgm:presLayoutVars>
      </dgm:prSet>
      <dgm:spPr/>
    </dgm:pt>
    <dgm:pt modelId="{6FAFADF0-9171-4391-B9A4-3E83EEF3E13F}" type="pres">
      <dgm:prSet presAssocID="{0ECA15A8-5A0E-4CA8-9D22-094A754930F7}" presName="rootComposite" presStyleCnt="0"/>
      <dgm:spPr/>
    </dgm:pt>
    <dgm:pt modelId="{1322DC33-EDE9-4A33-BB1B-165A6A8449B0}" type="pres">
      <dgm:prSet presAssocID="{0ECA15A8-5A0E-4CA8-9D22-094A754930F7}" presName="rootText" presStyleLbl="node4" presStyleIdx="8" presStyleCnt="39" custScaleX="118978" custScaleY="71387">
        <dgm:presLayoutVars>
          <dgm:chPref val="3"/>
        </dgm:presLayoutVars>
      </dgm:prSet>
      <dgm:spPr/>
    </dgm:pt>
    <dgm:pt modelId="{34CD482F-9F86-493B-ABEC-698B0C60B6B8}" type="pres">
      <dgm:prSet presAssocID="{0ECA15A8-5A0E-4CA8-9D22-094A754930F7}" presName="rootConnector" presStyleLbl="node4" presStyleIdx="8" presStyleCnt="39"/>
      <dgm:spPr/>
    </dgm:pt>
    <dgm:pt modelId="{416CAB8A-512C-421F-A386-452E800064EF}" type="pres">
      <dgm:prSet presAssocID="{0ECA15A8-5A0E-4CA8-9D22-094A754930F7}" presName="hierChild4" presStyleCnt="0"/>
      <dgm:spPr/>
    </dgm:pt>
    <dgm:pt modelId="{64287E30-8E85-42AA-8818-9D17800C9448}" type="pres">
      <dgm:prSet presAssocID="{0ECA15A8-5A0E-4CA8-9D22-094A754930F7}" presName="hierChild5" presStyleCnt="0"/>
      <dgm:spPr/>
    </dgm:pt>
    <dgm:pt modelId="{C7F17E05-447D-4472-8DE9-DBB9B249A132}" type="pres">
      <dgm:prSet presAssocID="{7D7FC7BE-82B0-44F6-8689-48A649BB0494}" presName="Name50" presStyleLbl="parChTrans1D4" presStyleIdx="9" presStyleCnt="39"/>
      <dgm:spPr/>
    </dgm:pt>
    <dgm:pt modelId="{07093D6E-1668-4642-94FA-164CCBE1CB84}" type="pres">
      <dgm:prSet presAssocID="{B1D64B05-70F6-4AA1-BD59-0347056DB097}" presName="hierRoot2" presStyleCnt="0">
        <dgm:presLayoutVars>
          <dgm:hierBranch val="init"/>
        </dgm:presLayoutVars>
      </dgm:prSet>
      <dgm:spPr/>
    </dgm:pt>
    <dgm:pt modelId="{AA379559-B0F6-424E-81DB-B59932639059}" type="pres">
      <dgm:prSet presAssocID="{B1D64B05-70F6-4AA1-BD59-0347056DB097}" presName="rootComposite" presStyleCnt="0"/>
      <dgm:spPr/>
    </dgm:pt>
    <dgm:pt modelId="{1968FCC2-20D0-4742-84C6-461AA64B9082}" type="pres">
      <dgm:prSet presAssocID="{B1D64B05-70F6-4AA1-BD59-0347056DB097}" presName="rootText" presStyleLbl="node4" presStyleIdx="9" presStyleCnt="39" custScaleX="118978" custScaleY="71387">
        <dgm:presLayoutVars>
          <dgm:chPref val="3"/>
        </dgm:presLayoutVars>
      </dgm:prSet>
      <dgm:spPr/>
    </dgm:pt>
    <dgm:pt modelId="{9A63858C-48FC-4CED-ACD8-F245D11F08AD}" type="pres">
      <dgm:prSet presAssocID="{B1D64B05-70F6-4AA1-BD59-0347056DB097}" presName="rootConnector" presStyleLbl="node4" presStyleIdx="9" presStyleCnt="39"/>
      <dgm:spPr/>
    </dgm:pt>
    <dgm:pt modelId="{FCAACE6A-82D1-4C0B-B0F3-1FE6664703BB}" type="pres">
      <dgm:prSet presAssocID="{B1D64B05-70F6-4AA1-BD59-0347056DB097}" presName="hierChild4" presStyleCnt="0"/>
      <dgm:spPr/>
    </dgm:pt>
    <dgm:pt modelId="{21F0F9F7-5BFB-4E97-9F4A-1A0F08CFA4F4}" type="pres">
      <dgm:prSet presAssocID="{B1D64B05-70F6-4AA1-BD59-0347056DB097}" presName="hierChild5" presStyleCnt="0"/>
      <dgm:spPr/>
    </dgm:pt>
    <dgm:pt modelId="{F27890B4-9D55-476C-978B-BFD0CCC767B3}" type="pres">
      <dgm:prSet presAssocID="{FB9FE140-D753-4751-8748-9A84CA7C6796}" presName="Name50" presStyleLbl="parChTrans1D4" presStyleIdx="10" presStyleCnt="39"/>
      <dgm:spPr/>
    </dgm:pt>
    <dgm:pt modelId="{C29493B1-8B6E-4950-B049-1D3F00E134E1}" type="pres">
      <dgm:prSet presAssocID="{C6EC11C9-B13E-40CF-9C86-C98AA2A6C4B3}" presName="hierRoot2" presStyleCnt="0">
        <dgm:presLayoutVars>
          <dgm:hierBranch val="init"/>
        </dgm:presLayoutVars>
      </dgm:prSet>
      <dgm:spPr/>
    </dgm:pt>
    <dgm:pt modelId="{653A9C34-0D84-45EB-A545-B790863E2675}" type="pres">
      <dgm:prSet presAssocID="{C6EC11C9-B13E-40CF-9C86-C98AA2A6C4B3}" presName="rootComposite" presStyleCnt="0"/>
      <dgm:spPr/>
    </dgm:pt>
    <dgm:pt modelId="{48EF1E62-1363-4326-9EC8-743C80332F92}" type="pres">
      <dgm:prSet presAssocID="{C6EC11C9-B13E-40CF-9C86-C98AA2A6C4B3}" presName="rootText" presStyleLbl="node4" presStyleIdx="10" presStyleCnt="39" custScaleX="118978" custScaleY="71387">
        <dgm:presLayoutVars>
          <dgm:chPref val="3"/>
        </dgm:presLayoutVars>
      </dgm:prSet>
      <dgm:spPr/>
    </dgm:pt>
    <dgm:pt modelId="{D88F8DD9-0990-45EB-97C3-CE5D4C3C68AB}" type="pres">
      <dgm:prSet presAssocID="{C6EC11C9-B13E-40CF-9C86-C98AA2A6C4B3}" presName="rootConnector" presStyleLbl="node4" presStyleIdx="10" presStyleCnt="39"/>
      <dgm:spPr/>
    </dgm:pt>
    <dgm:pt modelId="{6B20880D-AFBB-47F0-A477-7E3E38F32A3B}" type="pres">
      <dgm:prSet presAssocID="{C6EC11C9-B13E-40CF-9C86-C98AA2A6C4B3}" presName="hierChild4" presStyleCnt="0"/>
      <dgm:spPr/>
    </dgm:pt>
    <dgm:pt modelId="{97114F2F-2301-418B-8F75-2BE0E08D539D}" type="pres">
      <dgm:prSet presAssocID="{C6EC11C9-B13E-40CF-9C86-C98AA2A6C4B3}" presName="hierChild5" presStyleCnt="0"/>
      <dgm:spPr/>
    </dgm:pt>
    <dgm:pt modelId="{9342E91A-5B40-466A-8571-0CCF47249F53}" type="pres">
      <dgm:prSet presAssocID="{CED6771B-49CD-4554-8DAD-AF3C739117CD}" presName="hierChild5" presStyleCnt="0"/>
      <dgm:spPr/>
    </dgm:pt>
    <dgm:pt modelId="{CBE830CE-3FBB-4A23-8315-E55007DF5157}" type="pres">
      <dgm:prSet presAssocID="{387813B7-4701-4D48-B094-B3DCB175A58C}" presName="Name48" presStyleLbl="parChTrans1D3" presStyleIdx="17" presStyleCnt="101"/>
      <dgm:spPr/>
    </dgm:pt>
    <dgm:pt modelId="{ED6738D7-A12A-46C2-8EBB-0520EC551004}" type="pres">
      <dgm:prSet presAssocID="{F970CA41-753B-432D-8132-7AD5E62D6552}" presName="hierRoot2" presStyleCnt="0">
        <dgm:presLayoutVars>
          <dgm:hierBranch val="init"/>
        </dgm:presLayoutVars>
      </dgm:prSet>
      <dgm:spPr/>
    </dgm:pt>
    <dgm:pt modelId="{04AA3064-03A1-4D7C-B5BE-533CFAD8728B}" type="pres">
      <dgm:prSet presAssocID="{F970CA41-753B-432D-8132-7AD5E62D6552}" presName="rootComposite" presStyleCnt="0"/>
      <dgm:spPr/>
    </dgm:pt>
    <dgm:pt modelId="{C1AECF10-5FFC-420E-A7BD-0AB3D09524F8}" type="pres">
      <dgm:prSet presAssocID="{F970CA41-753B-432D-8132-7AD5E62D6552}" presName="rootText" presStyleLbl="node3" presStyleIdx="17" presStyleCnt="101" custScaleX="156548">
        <dgm:presLayoutVars>
          <dgm:chPref val="3"/>
        </dgm:presLayoutVars>
      </dgm:prSet>
      <dgm:spPr/>
    </dgm:pt>
    <dgm:pt modelId="{EB703313-C23F-49E6-AD28-2836AB983AA6}" type="pres">
      <dgm:prSet presAssocID="{F970CA41-753B-432D-8132-7AD5E62D6552}" presName="rootConnector" presStyleLbl="node3" presStyleIdx="17" presStyleCnt="101"/>
      <dgm:spPr/>
    </dgm:pt>
    <dgm:pt modelId="{577CBFCF-D579-4217-9650-88CF5308A7D2}" type="pres">
      <dgm:prSet presAssocID="{F970CA41-753B-432D-8132-7AD5E62D6552}" presName="hierChild4" presStyleCnt="0"/>
      <dgm:spPr/>
    </dgm:pt>
    <dgm:pt modelId="{9B3ECDDD-24EE-4B3F-BD1B-870D14FAF68E}" type="pres">
      <dgm:prSet presAssocID="{F970CA41-753B-432D-8132-7AD5E62D6552}" presName="hierChild5" presStyleCnt="0"/>
      <dgm:spPr/>
    </dgm:pt>
    <dgm:pt modelId="{F2F74B32-EED5-476F-87B2-197A61EAA880}" type="pres">
      <dgm:prSet presAssocID="{E0E5402A-E89B-44C0-910B-4BFBB97FD297}" presName="Name48" presStyleLbl="parChTrans1D3" presStyleIdx="18" presStyleCnt="101"/>
      <dgm:spPr/>
    </dgm:pt>
    <dgm:pt modelId="{7D2E0041-745D-4609-91DB-C2C8B8C3C749}" type="pres">
      <dgm:prSet presAssocID="{8C70EB14-52A1-461F-BB19-EDB0CF44AE87}" presName="hierRoot2" presStyleCnt="0">
        <dgm:presLayoutVars>
          <dgm:hierBranch val="init"/>
        </dgm:presLayoutVars>
      </dgm:prSet>
      <dgm:spPr/>
    </dgm:pt>
    <dgm:pt modelId="{6CF818DE-752B-4168-84C7-C47CDE88F42B}" type="pres">
      <dgm:prSet presAssocID="{8C70EB14-52A1-461F-BB19-EDB0CF44AE87}" presName="rootComposite" presStyleCnt="0"/>
      <dgm:spPr/>
    </dgm:pt>
    <dgm:pt modelId="{034F7255-61FD-4CB0-9B79-2DD8DD044733}" type="pres">
      <dgm:prSet presAssocID="{8C70EB14-52A1-461F-BB19-EDB0CF44AE87}" presName="rootText" presStyleLbl="node3" presStyleIdx="18" presStyleCnt="101" custScaleX="111278" custScaleY="66767">
        <dgm:presLayoutVars>
          <dgm:chPref val="3"/>
        </dgm:presLayoutVars>
      </dgm:prSet>
      <dgm:spPr/>
    </dgm:pt>
    <dgm:pt modelId="{215A3BEE-A895-4933-98A8-CBC2B6308CA3}" type="pres">
      <dgm:prSet presAssocID="{8C70EB14-52A1-461F-BB19-EDB0CF44AE87}" presName="rootConnector" presStyleLbl="node3" presStyleIdx="18" presStyleCnt="101"/>
      <dgm:spPr/>
    </dgm:pt>
    <dgm:pt modelId="{FCE57CCB-6249-4EAD-90D6-85847A18FA79}" type="pres">
      <dgm:prSet presAssocID="{8C70EB14-52A1-461F-BB19-EDB0CF44AE87}" presName="hierChild4" presStyleCnt="0"/>
      <dgm:spPr/>
    </dgm:pt>
    <dgm:pt modelId="{BFE842CC-656E-498C-B981-23301B284EC7}" type="pres">
      <dgm:prSet presAssocID="{8C70EB14-52A1-461F-BB19-EDB0CF44AE87}" presName="hierChild5" presStyleCnt="0"/>
      <dgm:spPr/>
    </dgm:pt>
    <dgm:pt modelId="{AF5289A0-4A74-42B1-BD8F-4C2DDF0ADEDA}" type="pres">
      <dgm:prSet presAssocID="{330EB076-8AFB-4EE9-B57A-E3E051F229F2}" presName="Name48" presStyleLbl="parChTrans1D3" presStyleIdx="19" presStyleCnt="101"/>
      <dgm:spPr/>
    </dgm:pt>
    <dgm:pt modelId="{C1F3B68C-FAB1-405C-AF9B-7FA07FC53FC4}" type="pres">
      <dgm:prSet presAssocID="{A68BF680-E238-4A40-A877-B0F62BF875DC}" presName="hierRoot2" presStyleCnt="0">
        <dgm:presLayoutVars>
          <dgm:hierBranch val="init"/>
        </dgm:presLayoutVars>
      </dgm:prSet>
      <dgm:spPr/>
    </dgm:pt>
    <dgm:pt modelId="{781929B4-0E63-4D8C-9CA0-7BA134F5F8F4}" type="pres">
      <dgm:prSet presAssocID="{A68BF680-E238-4A40-A877-B0F62BF875DC}" presName="rootComposite" presStyleCnt="0"/>
      <dgm:spPr/>
    </dgm:pt>
    <dgm:pt modelId="{FE49C83B-237F-4B29-8671-9411696A560D}" type="pres">
      <dgm:prSet presAssocID="{A68BF680-E238-4A40-A877-B0F62BF875DC}" presName="rootText" presStyleLbl="node3" presStyleIdx="19" presStyleCnt="101" custScaleX="137230">
        <dgm:presLayoutVars>
          <dgm:chPref val="3"/>
        </dgm:presLayoutVars>
      </dgm:prSet>
      <dgm:spPr/>
    </dgm:pt>
    <dgm:pt modelId="{EBB3B7E5-294F-48BA-9632-91446C7A17FB}" type="pres">
      <dgm:prSet presAssocID="{A68BF680-E238-4A40-A877-B0F62BF875DC}" presName="rootConnector" presStyleLbl="node3" presStyleIdx="19" presStyleCnt="101"/>
      <dgm:spPr/>
    </dgm:pt>
    <dgm:pt modelId="{52948B52-BB05-4B4A-AA48-035DC2EE371D}" type="pres">
      <dgm:prSet presAssocID="{A68BF680-E238-4A40-A877-B0F62BF875DC}" presName="hierChild4" presStyleCnt="0"/>
      <dgm:spPr/>
    </dgm:pt>
    <dgm:pt modelId="{EB57E925-583B-4DE2-8486-165E6521DC96}" type="pres">
      <dgm:prSet presAssocID="{A68BF680-E238-4A40-A877-B0F62BF875DC}" presName="hierChild5" presStyleCnt="0"/>
      <dgm:spPr/>
    </dgm:pt>
    <dgm:pt modelId="{8B3E1413-21B4-44AA-A33D-D9868D0674AA}" type="pres">
      <dgm:prSet presAssocID="{964B06F9-7FC4-4509-BF31-1FE7092F63D6}" presName="Name48" presStyleLbl="parChTrans1D3" presStyleIdx="20" presStyleCnt="101"/>
      <dgm:spPr/>
    </dgm:pt>
    <dgm:pt modelId="{8F7D6E71-1AEF-4E76-B1C6-F7C4132C5C37}" type="pres">
      <dgm:prSet presAssocID="{2EA0EE61-7C3B-4C26-9DA0-3313A582D629}" presName="hierRoot2" presStyleCnt="0">
        <dgm:presLayoutVars>
          <dgm:hierBranch val="l"/>
        </dgm:presLayoutVars>
      </dgm:prSet>
      <dgm:spPr/>
    </dgm:pt>
    <dgm:pt modelId="{8CB54172-A7CF-41D1-B989-3163E6F00424}" type="pres">
      <dgm:prSet presAssocID="{2EA0EE61-7C3B-4C26-9DA0-3313A582D629}" presName="rootComposite" presStyleCnt="0"/>
      <dgm:spPr/>
    </dgm:pt>
    <dgm:pt modelId="{61463584-5CF1-4C5E-9D1B-09BE9902FE9F}" type="pres">
      <dgm:prSet presAssocID="{2EA0EE61-7C3B-4C26-9DA0-3313A582D629}" presName="rootText" presStyleLbl="node3" presStyleIdx="20" presStyleCnt="101" custScaleX="141460">
        <dgm:presLayoutVars>
          <dgm:chPref val="3"/>
        </dgm:presLayoutVars>
      </dgm:prSet>
      <dgm:spPr/>
    </dgm:pt>
    <dgm:pt modelId="{877085A4-8F47-4D3E-AE05-51D042DD0331}" type="pres">
      <dgm:prSet presAssocID="{2EA0EE61-7C3B-4C26-9DA0-3313A582D629}" presName="rootConnector" presStyleLbl="node3" presStyleIdx="20" presStyleCnt="101"/>
      <dgm:spPr/>
    </dgm:pt>
    <dgm:pt modelId="{54C3C001-CC4A-4D30-B614-9D5481734146}" type="pres">
      <dgm:prSet presAssocID="{2EA0EE61-7C3B-4C26-9DA0-3313A582D629}" presName="hierChild4" presStyleCnt="0"/>
      <dgm:spPr/>
    </dgm:pt>
    <dgm:pt modelId="{5BDEA75C-53F4-4AE1-B7CA-98824E45DF3E}" type="pres">
      <dgm:prSet presAssocID="{73531AE8-BCEA-4A79-868A-F955CCB3AB2B}" presName="Name50" presStyleLbl="parChTrans1D4" presStyleIdx="11" presStyleCnt="39"/>
      <dgm:spPr/>
    </dgm:pt>
    <dgm:pt modelId="{01976783-E94E-4D0E-8E23-96356A3ABCB3}" type="pres">
      <dgm:prSet presAssocID="{825BC1CE-0618-4899-86AE-FC61D0F9B553}" presName="hierRoot2" presStyleCnt="0">
        <dgm:presLayoutVars>
          <dgm:hierBranch val="init"/>
        </dgm:presLayoutVars>
      </dgm:prSet>
      <dgm:spPr/>
    </dgm:pt>
    <dgm:pt modelId="{CA383F20-9365-48E2-997D-226442663EDC}" type="pres">
      <dgm:prSet presAssocID="{825BC1CE-0618-4899-86AE-FC61D0F9B553}" presName="rootComposite" presStyleCnt="0"/>
      <dgm:spPr/>
    </dgm:pt>
    <dgm:pt modelId="{B5BA65C7-990C-45EB-AEE1-75AC7A73E5B8}" type="pres">
      <dgm:prSet presAssocID="{825BC1CE-0618-4899-86AE-FC61D0F9B553}" presName="rootText" presStyleLbl="node4" presStyleIdx="11" presStyleCnt="39" custScaleX="151642" custScaleY="67901">
        <dgm:presLayoutVars>
          <dgm:chPref val="3"/>
        </dgm:presLayoutVars>
      </dgm:prSet>
      <dgm:spPr/>
    </dgm:pt>
    <dgm:pt modelId="{C04EE927-F09E-48AB-B9CB-357D3BD5C103}" type="pres">
      <dgm:prSet presAssocID="{825BC1CE-0618-4899-86AE-FC61D0F9B553}" presName="rootConnector" presStyleLbl="node4" presStyleIdx="11" presStyleCnt="39"/>
      <dgm:spPr/>
    </dgm:pt>
    <dgm:pt modelId="{5E6635F0-312E-4995-92F9-B56002969714}" type="pres">
      <dgm:prSet presAssocID="{825BC1CE-0618-4899-86AE-FC61D0F9B553}" presName="hierChild4" presStyleCnt="0"/>
      <dgm:spPr/>
    </dgm:pt>
    <dgm:pt modelId="{3A888DC5-44E6-4346-B505-B562C4AC8DE3}" type="pres">
      <dgm:prSet presAssocID="{825BC1CE-0618-4899-86AE-FC61D0F9B553}" presName="hierChild5" presStyleCnt="0"/>
      <dgm:spPr/>
    </dgm:pt>
    <dgm:pt modelId="{850DE6C1-3338-434C-99E0-2EEAA982D443}" type="pres">
      <dgm:prSet presAssocID="{1B70D482-D7DE-47C8-9894-34711BFF33D5}" presName="Name50" presStyleLbl="parChTrans1D4" presStyleIdx="12" presStyleCnt="39"/>
      <dgm:spPr/>
    </dgm:pt>
    <dgm:pt modelId="{B6F8E490-17FF-426A-9FD0-57791E462F3C}" type="pres">
      <dgm:prSet presAssocID="{0371AE46-48EA-4024-B6EA-DE9511FA3489}" presName="hierRoot2" presStyleCnt="0">
        <dgm:presLayoutVars>
          <dgm:hierBranch val="init"/>
        </dgm:presLayoutVars>
      </dgm:prSet>
      <dgm:spPr/>
    </dgm:pt>
    <dgm:pt modelId="{6EED977B-28FF-4574-9D39-6B0618FF485D}" type="pres">
      <dgm:prSet presAssocID="{0371AE46-48EA-4024-B6EA-DE9511FA3489}" presName="rootComposite" presStyleCnt="0"/>
      <dgm:spPr/>
    </dgm:pt>
    <dgm:pt modelId="{A96D624A-AAB3-4762-855C-C195984E34C1}" type="pres">
      <dgm:prSet presAssocID="{0371AE46-48EA-4024-B6EA-DE9511FA3489}" presName="rootText" presStyleLbl="node4" presStyleIdx="12" presStyleCnt="39" custScaleX="139097" custScaleY="67329">
        <dgm:presLayoutVars>
          <dgm:chPref val="3"/>
        </dgm:presLayoutVars>
      </dgm:prSet>
      <dgm:spPr/>
    </dgm:pt>
    <dgm:pt modelId="{E5EEE933-D858-4686-82BC-51B3E3709365}" type="pres">
      <dgm:prSet presAssocID="{0371AE46-48EA-4024-B6EA-DE9511FA3489}" presName="rootConnector" presStyleLbl="node4" presStyleIdx="12" presStyleCnt="39"/>
      <dgm:spPr/>
    </dgm:pt>
    <dgm:pt modelId="{D4545B6E-C22D-4318-84AA-AF83569FAB1C}" type="pres">
      <dgm:prSet presAssocID="{0371AE46-48EA-4024-B6EA-DE9511FA3489}" presName="hierChild4" presStyleCnt="0"/>
      <dgm:spPr/>
    </dgm:pt>
    <dgm:pt modelId="{B2C86CD4-0E5E-4C95-9B67-ABB0FC4AD551}" type="pres">
      <dgm:prSet presAssocID="{0371AE46-48EA-4024-B6EA-DE9511FA3489}" presName="hierChild5" presStyleCnt="0"/>
      <dgm:spPr/>
    </dgm:pt>
    <dgm:pt modelId="{C77FC2A1-989A-4D86-83BA-BA3E4AFEEEEA}" type="pres">
      <dgm:prSet presAssocID="{2EA0EE61-7C3B-4C26-9DA0-3313A582D629}" presName="hierChild5" presStyleCnt="0"/>
      <dgm:spPr/>
    </dgm:pt>
    <dgm:pt modelId="{5573896F-D447-4206-87EA-99E7D74FAED8}" type="pres">
      <dgm:prSet presAssocID="{5D5B5738-7D54-475D-B15E-23DBD6A10979}" presName="Name48" presStyleLbl="parChTrans1D3" presStyleIdx="21" presStyleCnt="101"/>
      <dgm:spPr/>
    </dgm:pt>
    <dgm:pt modelId="{8D1DA76A-A60D-4AA9-B7C9-03D95C124A81}" type="pres">
      <dgm:prSet presAssocID="{65C60F47-84E1-4828-BC0F-FC8B97F509A0}" presName="hierRoot2" presStyleCnt="0">
        <dgm:presLayoutVars>
          <dgm:hierBranch val="init"/>
        </dgm:presLayoutVars>
      </dgm:prSet>
      <dgm:spPr/>
    </dgm:pt>
    <dgm:pt modelId="{4B7246AB-C0EF-4DC6-BC9A-ED77C61E8D51}" type="pres">
      <dgm:prSet presAssocID="{65C60F47-84E1-4828-BC0F-FC8B97F509A0}" presName="rootComposite" presStyleCnt="0"/>
      <dgm:spPr/>
    </dgm:pt>
    <dgm:pt modelId="{5058E2D1-D170-4B18-B248-D7EAE1481565}" type="pres">
      <dgm:prSet presAssocID="{65C60F47-84E1-4828-BC0F-FC8B97F509A0}" presName="rootText" presStyleLbl="node3" presStyleIdx="21" presStyleCnt="101" custScaleX="122723">
        <dgm:presLayoutVars>
          <dgm:chPref val="3"/>
        </dgm:presLayoutVars>
      </dgm:prSet>
      <dgm:spPr/>
    </dgm:pt>
    <dgm:pt modelId="{29767908-44AC-45D5-82DE-84238ADFD132}" type="pres">
      <dgm:prSet presAssocID="{65C60F47-84E1-4828-BC0F-FC8B97F509A0}" presName="rootConnector" presStyleLbl="node3" presStyleIdx="21" presStyleCnt="101"/>
      <dgm:spPr/>
    </dgm:pt>
    <dgm:pt modelId="{30E1DA77-C846-4F0E-AFD0-AEF9AB1BBC33}" type="pres">
      <dgm:prSet presAssocID="{65C60F47-84E1-4828-BC0F-FC8B97F509A0}" presName="hierChild4" presStyleCnt="0"/>
      <dgm:spPr/>
    </dgm:pt>
    <dgm:pt modelId="{A0108F99-BACD-4D34-992D-BB4ABB29F794}" type="pres">
      <dgm:prSet presAssocID="{65C60F47-84E1-4828-BC0F-FC8B97F509A0}" presName="hierChild5" presStyleCnt="0"/>
      <dgm:spPr/>
    </dgm:pt>
    <dgm:pt modelId="{C0E92D95-3C07-4D70-9EA8-1CF1B7746E9C}" type="pres">
      <dgm:prSet presAssocID="{1958D637-AC7F-4AE2-8B59-2587000C0B6A}" presName="Name48" presStyleLbl="parChTrans1D3" presStyleIdx="22" presStyleCnt="101"/>
      <dgm:spPr/>
    </dgm:pt>
    <dgm:pt modelId="{8B90CB8B-66C1-4FC0-9E73-8458B26DFDFF}" type="pres">
      <dgm:prSet presAssocID="{33AF8153-1550-41CF-9D9A-6E9A199F7489}" presName="hierRoot2" presStyleCnt="0">
        <dgm:presLayoutVars>
          <dgm:hierBranch val="l"/>
        </dgm:presLayoutVars>
      </dgm:prSet>
      <dgm:spPr/>
    </dgm:pt>
    <dgm:pt modelId="{15248E15-94E3-4219-8E94-813E61EFC88F}" type="pres">
      <dgm:prSet presAssocID="{33AF8153-1550-41CF-9D9A-6E9A199F7489}" presName="rootComposite" presStyleCnt="0"/>
      <dgm:spPr/>
    </dgm:pt>
    <dgm:pt modelId="{018898D2-3616-4220-A474-26C9BA630403}" type="pres">
      <dgm:prSet presAssocID="{33AF8153-1550-41CF-9D9A-6E9A199F7489}" presName="rootText" presStyleLbl="node3" presStyleIdx="22" presStyleCnt="101" custScaleX="151255" custScaleY="71707">
        <dgm:presLayoutVars>
          <dgm:chPref val="3"/>
        </dgm:presLayoutVars>
      </dgm:prSet>
      <dgm:spPr/>
    </dgm:pt>
    <dgm:pt modelId="{2BAD8662-4BEF-4A38-BFCC-48BCAA6E9EBB}" type="pres">
      <dgm:prSet presAssocID="{33AF8153-1550-41CF-9D9A-6E9A199F7489}" presName="rootConnector" presStyleLbl="node3" presStyleIdx="22" presStyleCnt="101"/>
      <dgm:spPr/>
    </dgm:pt>
    <dgm:pt modelId="{A568C0C1-6E03-464F-881E-EAC4E17FCDA6}" type="pres">
      <dgm:prSet presAssocID="{33AF8153-1550-41CF-9D9A-6E9A199F7489}" presName="hierChild4" presStyleCnt="0"/>
      <dgm:spPr/>
    </dgm:pt>
    <dgm:pt modelId="{EDB6FCE1-7F44-456E-9C9D-F45CDECA9CC6}" type="pres">
      <dgm:prSet presAssocID="{A0F79EF9-BE13-4100-AE49-DBF23F91C067}" presName="Name50" presStyleLbl="parChTrans1D4" presStyleIdx="13" presStyleCnt="39"/>
      <dgm:spPr/>
    </dgm:pt>
    <dgm:pt modelId="{8773072C-E569-4AFB-BE63-BBFB5F1B2B05}" type="pres">
      <dgm:prSet presAssocID="{0627F22D-66E4-42A5-A653-2F9CE9C216EF}" presName="hierRoot2" presStyleCnt="0">
        <dgm:presLayoutVars>
          <dgm:hierBranch val="init"/>
        </dgm:presLayoutVars>
      </dgm:prSet>
      <dgm:spPr/>
    </dgm:pt>
    <dgm:pt modelId="{D29041A5-8F28-4746-B60D-C4413E0F132B}" type="pres">
      <dgm:prSet presAssocID="{0627F22D-66E4-42A5-A653-2F9CE9C216EF}" presName="rootComposite" presStyleCnt="0"/>
      <dgm:spPr/>
    </dgm:pt>
    <dgm:pt modelId="{71991304-68DF-4904-A123-502204762029}" type="pres">
      <dgm:prSet presAssocID="{0627F22D-66E4-42A5-A653-2F9CE9C216EF}" presName="rootText" presStyleLbl="node4" presStyleIdx="13" presStyleCnt="39" custScaleX="118978" custScaleY="71868">
        <dgm:presLayoutVars>
          <dgm:chPref val="3"/>
        </dgm:presLayoutVars>
      </dgm:prSet>
      <dgm:spPr/>
    </dgm:pt>
    <dgm:pt modelId="{4DABDE7E-93EF-49B5-9776-B1B671B5E404}" type="pres">
      <dgm:prSet presAssocID="{0627F22D-66E4-42A5-A653-2F9CE9C216EF}" presName="rootConnector" presStyleLbl="node4" presStyleIdx="13" presStyleCnt="39"/>
      <dgm:spPr/>
    </dgm:pt>
    <dgm:pt modelId="{DC81A03A-7829-48A6-9F33-92462F047773}" type="pres">
      <dgm:prSet presAssocID="{0627F22D-66E4-42A5-A653-2F9CE9C216EF}" presName="hierChild4" presStyleCnt="0"/>
      <dgm:spPr/>
    </dgm:pt>
    <dgm:pt modelId="{182490B4-03D4-4F96-89B6-B71E6D611AEA}" type="pres">
      <dgm:prSet presAssocID="{0627F22D-66E4-42A5-A653-2F9CE9C216EF}" presName="hierChild5" presStyleCnt="0"/>
      <dgm:spPr/>
    </dgm:pt>
    <dgm:pt modelId="{1EB496F5-BF51-42C0-950C-A3FF03EA3C9B}" type="pres">
      <dgm:prSet presAssocID="{0CB4DFE8-B403-455D-B0FB-8F06354EDB6F}" presName="Name50" presStyleLbl="parChTrans1D4" presStyleIdx="14" presStyleCnt="39"/>
      <dgm:spPr/>
    </dgm:pt>
    <dgm:pt modelId="{DEDDE3CD-9EA8-4D02-B6D0-0ABB55F4CB6F}" type="pres">
      <dgm:prSet presAssocID="{CCF9416C-2696-44A0-93AD-1B999311E9AC}" presName="hierRoot2" presStyleCnt="0">
        <dgm:presLayoutVars>
          <dgm:hierBranch val="init"/>
        </dgm:presLayoutVars>
      </dgm:prSet>
      <dgm:spPr/>
    </dgm:pt>
    <dgm:pt modelId="{BB27AE87-0902-419D-8379-CB66A2421ADE}" type="pres">
      <dgm:prSet presAssocID="{CCF9416C-2696-44A0-93AD-1B999311E9AC}" presName="rootComposite" presStyleCnt="0"/>
      <dgm:spPr/>
    </dgm:pt>
    <dgm:pt modelId="{DC3B9620-11C9-4B60-B093-484F32BFA7DE}" type="pres">
      <dgm:prSet presAssocID="{CCF9416C-2696-44A0-93AD-1B999311E9AC}" presName="rootText" presStyleLbl="node4" presStyleIdx="14" presStyleCnt="39" custScaleX="119512" custScaleY="57376">
        <dgm:presLayoutVars>
          <dgm:chPref val="3"/>
        </dgm:presLayoutVars>
      </dgm:prSet>
      <dgm:spPr/>
    </dgm:pt>
    <dgm:pt modelId="{3897D3AB-03CE-4400-A029-15D08611A931}" type="pres">
      <dgm:prSet presAssocID="{CCF9416C-2696-44A0-93AD-1B999311E9AC}" presName="rootConnector" presStyleLbl="node4" presStyleIdx="14" presStyleCnt="39"/>
      <dgm:spPr/>
    </dgm:pt>
    <dgm:pt modelId="{1FA2333C-F597-44E7-B02C-2A2F840486AA}" type="pres">
      <dgm:prSet presAssocID="{CCF9416C-2696-44A0-93AD-1B999311E9AC}" presName="hierChild4" presStyleCnt="0"/>
      <dgm:spPr/>
    </dgm:pt>
    <dgm:pt modelId="{56FBE547-FF3D-43CD-B211-80BA526C083E}" type="pres">
      <dgm:prSet presAssocID="{CCF9416C-2696-44A0-93AD-1B999311E9AC}" presName="hierChild5" presStyleCnt="0"/>
      <dgm:spPr/>
    </dgm:pt>
    <dgm:pt modelId="{D7EF54E0-F281-4083-91FC-A1DDC89868F4}" type="pres">
      <dgm:prSet presAssocID="{33AF8153-1550-41CF-9D9A-6E9A199F7489}" presName="hierChild5" presStyleCnt="0"/>
      <dgm:spPr/>
    </dgm:pt>
    <dgm:pt modelId="{48B014DA-02F3-4696-ADC1-8ACBE25D5D54}" type="pres">
      <dgm:prSet presAssocID="{53BFCDF0-688F-4DB9-AEF2-0CC93E2D10E5}" presName="Name48" presStyleLbl="parChTrans1D3" presStyleIdx="23" presStyleCnt="101"/>
      <dgm:spPr/>
    </dgm:pt>
    <dgm:pt modelId="{B2BC31D6-FA0D-4DB3-B793-2A2B459D47B8}" type="pres">
      <dgm:prSet presAssocID="{5794C420-E9B1-4A10-8C00-3EAF4F28ADEB}" presName="hierRoot2" presStyleCnt="0">
        <dgm:presLayoutVars>
          <dgm:hierBranch val="init"/>
        </dgm:presLayoutVars>
      </dgm:prSet>
      <dgm:spPr/>
    </dgm:pt>
    <dgm:pt modelId="{5970C7A4-B635-4CCE-AA50-1CB09E807B54}" type="pres">
      <dgm:prSet presAssocID="{5794C420-E9B1-4A10-8C00-3EAF4F28ADEB}" presName="rootComposite" presStyleCnt="0"/>
      <dgm:spPr/>
    </dgm:pt>
    <dgm:pt modelId="{1D865FA3-E2C6-42CB-BC03-39FB3E4E9A87}" type="pres">
      <dgm:prSet presAssocID="{5794C420-E9B1-4A10-8C00-3EAF4F28ADEB}" presName="rootText" presStyleLbl="node3" presStyleIdx="23" presStyleCnt="101" custScaleX="153697" custScaleY="73775">
        <dgm:presLayoutVars>
          <dgm:chPref val="3"/>
        </dgm:presLayoutVars>
      </dgm:prSet>
      <dgm:spPr/>
    </dgm:pt>
    <dgm:pt modelId="{D5A78EDD-01B4-48DA-866A-09F649B40160}" type="pres">
      <dgm:prSet presAssocID="{5794C420-E9B1-4A10-8C00-3EAF4F28ADEB}" presName="rootConnector" presStyleLbl="node3" presStyleIdx="23" presStyleCnt="101"/>
      <dgm:spPr/>
    </dgm:pt>
    <dgm:pt modelId="{54C5C47E-492A-4F72-B7AB-393E5F529EA0}" type="pres">
      <dgm:prSet presAssocID="{5794C420-E9B1-4A10-8C00-3EAF4F28ADEB}" presName="hierChild4" presStyleCnt="0"/>
      <dgm:spPr/>
    </dgm:pt>
    <dgm:pt modelId="{ADBE0E20-D016-47C3-A6C6-36D31F09C818}" type="pres">
      <dgm:prSet presAssocID="{7C42FC26-6A47-478D-BF08-C23BB8EE5FD9}" presName="Name37" presStyleLbl="parChTrans1D4" presStyleIdx="15" presStyleCnt="39"/>
      <dgm:spPr/>
    </dgm:pt>
    <dgm:pt modelId="{F05993D7-A2A9-47EA-95A4-D468802B1C15}" type="pres">
      <dgm:prSet presAssocID="{C284D1DD-18B6-4D42-A7BD-CF5187A381E7}" presName="hierRoot2" presStyleCnt="0">
        <dgm:presLayoutVars>
          <dgm:hierBranch val="init"/>
        </dgm:presLayoutVars>
      </dgm:prSet>
      <dgm:spPr/>
    </dgm:pt>
    <dgm:pt modelId="{C769D95B-6C70-4852-A1A3-1C172D1BA950}" type="pres">
      <dgm:prSet presAssocID="{C284D1DD-18B6-4D42-A7BD-CF5187A381E7}" presName="rootComposite" presStyleCnt="0"/>
      <dgm:spPr/>
    </dgm:pt>
    <dgm:pt modelId="{FA7EF024-1763-4871-8051-77A2BCDA59F9}" type="pres">
      <dgm:prSet presAssocID="{C284D1DD-18B6-4D42-A7BD-CF5187A381E7}" presName="rootText" presStyleLbl="node4" presStyleIdx="15" presStyleCnt="39" custScaleX="122958" custScaleY="73775">
        <dgm:presLayoutVars>
          <dgm:chPref val="3"/>
        </dgm:presLayoutVars>
      </dgm:prSet>
      <dgm:spPr/>
    </dgm:pt>
    <dgm:pt modelId="{673CCBB0-042D-4761-8C7A-EB99B97CE420}" type="pres">
      <dgm:prSet presAssocID="{C284D1DD-18B6-4D42-A7BD-CF5187A381E7}" presName="rootConnector" presStyleLbl="node4" presStyleIdx="15" presStyleCnt="39"/>
      <dgm:spPr/>
    </dgm:pt>
    <dgm:pt modelId="{E43CBE57-45E8-46B5-9A77-EC111E324EB8}" type="pres">
      <dgm:prSet presAssocID="{C284D1DD-18B6-4D42-A7BD-CF5187A381E7}" presName="hierChild4" presStyleCnt="0"/>
      <dgm:spPr/>
    </dgm:pt>
    <dgm:pt modelId="{46C24C4F-8ED1-4A78-9610-AB69E2396857}" type="pres">
      <dgm:prSet presAssocID="{C284D1DD-18B6-4D42-A7BD-CF5187A381E7}" presName="hierChild5" presStyleCnt="0"/>
      <dgm:spPr/>
    </dgm:pt>
    <dgm:pt modelId="{8556F6D8-96F9-4C48-A390-AE301A9052BB}" type="pres">
      <dgm:prSet presAssocID="{D4C31633-32D6-4F14-AB49-29D10D6782A8}" presName="Name37" presStyleLbl="parChTrans1D4" presStyleIdx="16" presStyleCnt="39"/>
      <dgm:spPr/>
    </dgm:pt>
    <dgm:pt modelId="{3BC8EF10-0DD7-421A-87D2-B47D05598AED}" type="pres">
      <dgm:prSet presAssocID="{D2EC24E8-C05F-4ADE-8C24-72B545B5670D}" presName="hierRoot2" presStyleCnt="0">
        <dgm:presLayoutVars>
          <dgm:hierBranch val="init"/>
        </dgm:presLayoutVars>
      </dgm:prSet>
      <dgm:spPr/>
    </dgm:pt>
    <dgm:pt modelId="{CB2F75EE-B3D9-490D-A5DC-152BECAD9680}" type="pres">
      <dgm:prSet presAssocID="{D2EC24E8-C05F-4ADE-8C24-72B545B5670D}" presName="rootComposite" presStyleCnt="0"/>
      <dgm:spPr/>
    </dgm:pt>
    <dgm:pt modelId="{B3C1ABE2-330E-455E-A454-E00648EABBDA}" type="pres">
      <dgm:prSet presAssocID="{D2EC24E8-C05F-4ADE-8C24-72B545B5670D}" presName="rootText" presStyleLbl="node4" presStyleIdx="16" presStyleCnt="39" custScaleX="122958" custScaleY="73775">
        <dgm:presLayoutVars>
          <dgm:chPref val="3"/>
        </dgm:presLayoutVars>
      </dgm:prSet>
      <dgm:spPr/>
    </dgm:pt>
    <dgm:pt modelId="{ACAC5D9F-B2ED-4DFA-A737-04A9491B6559}" type="pres">
      <dgm:prSet presAssocID="{D2EC24E8-C05F-4ADE-8C24-72B545B5670D}" presName="rootConnector" presStyleLbl="node4" presStyleIdx="16" presStyleCnt="39"/>
      <dgm:spPr/>
    </dgm:pt>
    <dgm:pt modelId="{C37C6F16-AA86-4CB5-B552-BF5B6081A414}" type="pres">
      <dgm:prSet presAssocID="{D2EC24E8-C05F-4ADE-8C24-72B545B5670D}" presName="hierChild4" presStyleCnt="0"/>
      <dgm:spPr/>
    </dgm:pt>
    <dgm:pt modelId="{184C0021-54D1-4AEA-8CBF-AAD477D0CFE6}" type="pres">
      <dgm:prSet presAssocID="{D2EC24E8-C05F-4ADE-8C24-72B545B5670D}" presName="hierChild5" presStyleCnt="0"/>
      <dgm:spPr/>
    </dgm:pt>
    <dgm:pt modelId="{9A7F6D07-D573-4E9C-AF9C-94E58369A370}" type="pres">
      <dgm:prSet presAssocID="{5794C420-E9B1-4A10-8C00-3EAF4F28ADEB}" presName="hierChild5" presStyleCnt="0"/>
      <dgm:spPr/>
    </dgm:pt>
    <dgm:pt modelId="{2BE9B12F-728E-4884-86DC-17FAC64FCC32}" type="pres">
      <dgm:prSet presAssocID="{C45F1377-EABC-408D-8CEB-4BFA33C1A7D7}" presName="Name48" presStyleLbl="parChTrans1D3" presStyleIdx="24" presStyleCnt="101"/>
      <dgm:spPr/>
    </dgm:pt>
    <dgm:pt modelId="{91F52B45-7C52-4384-84D4-79E70A9215A2}" type="pres">
      <dgm:prSet presAssocID="{77D3D78A-14EE-4906-BAB6-D3301CE758CC}" presName="hierRoot2" presStyleCnt="0">
        <dgm:presLayoutVars>
          <dgm:hierBranch val="init"/>
        </dgm:presLayoutVars>
      </dgm:prSet>
      <dgm:spPr/>
    </dgm:pt>
    <dgm:pt modelId="{FCEFEEDF-6C3E-4CB1-B375-A02E2BA0B03D}" type="pres">
      <dgm:prSet presAssocID="{77D3D78A-14EE-4906-BAB6-D3301CE758CC}" presName="rootComposite" presStyleCnt="0"/>
      <dgm:spPr/>
    </dgm:pt>
    <dgm:pt modelId="{FB03B0EF-5298-4DAD-B73F-F17967962151}" type="pres">
      <dgm:prSet presAssocID="{77D3D78A-14EE-4906-BAB6-D3301CE758CC}" presName="rootText" presStyleLbl="node3" presStyleIdx="24" presStyleCnt="101" custScaleX="153697" custScaleY="74635">
        <dgm:presLayoutVars>
          <dgm:chPref val="3"/>
        </dgm:presLayoutVars>
      </dgm:prSet>
      <dgm:spPr/>
    </dgm:pt>
    <dgm:pt modelId="{77528B4F-9DBA-4267-B53E-D31906203C0D}" type="pres">
      <dgm:prSet presAssocID="{77D3D78A-14EE-4906-BAB6-D3301CE758CC}" presName="rootConnector" presStyleLbl="node3" presStyleIdx="24" presStyleCnt="101"/>
      <dgm:spPr/>
    </dgm:pt>
    <dgm:pt modelId="{DBAEB98B-257E-4402-8E4D-9E3B82F793A9}" type="pres">
      <dgm:prSet presAssocID="{77D3D78A-14EE-4906-BAB6-D3301CE758CC}" presName="hierChild4" presStyleCnt="0"/>
      <dgm:spPr/>
    </dgm:pt>
    <dgm:pt modelId="{95550030-373B-45B3-A80D-91B7D571237A}" type="pres">
      <dgm:prSet presAssocID="{77D3D78A-14EE-4906-BAB6-D3301CE758CC}" presName="hierChild5" presStyleCnt="0"/>
      <dgm:spPr/>
    </dgm:pt>
    <dgm:pt modelId="{05A6F4B2-552C-4C26-B76E-666D0979FC4F}" type="pres">
      <dgm:prSet presAssocID="{8A04C1B4-834E-41BD-B236-28283DE9996D}" presName="Name48" presStyleLbl="parChTrans1D3" presStyleIdx="25" presStyleCnt="101"/>
      <dgm:spPr/>
    </dgm:pt>
    <dgm:pt modelId="{95BEA058-B442-4803-9047-8DEDA0A9D764}" type="pres">
      <dgm:prSet presAssocID="{A488731F-DBD6-4433-AABD-CC5666C8048C}" presName="hierRoot2" presStyleCnt="0">
        <dgm:presLayoutVars>
          <dgm:hierBranch val="init"/>
        </dgm:presLayoutVars>
      </dgm:prSet>
      <dgm:spPr/>
    </dgm:pt>
    <dgm:pt modelId="{28030177-A8E6-4B22-AE69-E6833CCAF883}" type="pres">
      <dgm:prSet presAssocID="{A488731F-DBD6-4433-AABD-CC5666C8048C}" presName="rootComposite" presStyleCnt="0"/>
      <dgm:spPr/>
    </dgm:pt>
    <dgm:pt modelId="{3A8D8C25-E6B9-4E9C-83BF-BD593E61DED9}" type="pres">
      <dgm:prSet presAssocID="{A488731F-DBD6-4433-AABD-CC5666C8048C}" presName="rootText" presStyleLbl="node3" presStyleIdx="25" presStyleCnt="101" custScaleX="153697" custScaleY="74635">
        <dgm:presLayoutVars>
          <dgm:chPref val="3"/>
        </dgm:presLayoutVars>
      </dgm:prSet>
      <dgm:spPr/>
    </dgm:pt>
    <dgm:pt modelId="{41F412BA-B5FD-4174-90CD-27FF6DC7EB7E}" type="pres">
      <dgm:prSet presAssocID="{A488731F-DBD6-4433-AABD-CC5666C8048C}" presName="rootConnector" presStyleLbl="node3" presStyleIdx="25" presStyleCnt="101"/>
      <dgm:spPr/>
    </dgm:pt>
    <dgm:pt modelId="{F3CB572A-EFCD-4736-93D5-393A7525CBFB}" type="pres">
      <dgm:prSet presAssocID="{A488731F-DBD6-4433-AABD-CC5666C8048C}" presName="hierChild4" presStyleCnt="0"/>
      <dgm:spPr/>
    </dgm:pt>
    <dgm:pt modelId="{2D6CC895-2A33-4C07-A3A8-A891FAAD546A}" type="pres">
      <dgm:prSet presAssocID="{A488731F-DBD6-4433-AABD-CC5666C8048C}" presName="hierChild5" presStyleCnt="0"/>
      <dgm:spPr/>
    </dgm:pt>
    <dgm:pt modelId="{86647214-F3C0-4AFC-82E3-5C65CB590001}" type="pres">
      <dgm:prSet presAssocID="{E48CB443-34E3-4374-93B5-3EC9CF833735}" presName="Name48" presStyleLbl="parChTrans1D3" presStyleIdx="26" presStyleCnt="101"/>
      <dgm:spPr/>
    </dgm:pt>
    <dgm:pt modelId="{DCCD8EB5-E822-4F53-BBE5-00E145E9E9C3}" type="pres">
      <dgm:prSet presAssocID="{D40B154C-5B6A-46D9-80E7-44C3EE3D8FB8}" presName="hierRoot2" presStyleCnt="0">
        <dgm:presLayoutVars>
          <dgm:hierBranch val="init"/>
        </dgm:presLayoutVars>
      </dgm:prSet>
      <dgm:spPr/>
    </dgm:pt>
    <dgm:pt modelId="{E6758C5A-831B-41F9-8152-1CB8D926EB4B}" type="pres">
      <dgm:prSet presAssocID="{D40B154C-5B6A-46D9-80E7-44C3EE3D8FB8}" presName="rootComposite" presStyleCnt="0"/>
      <dgm:spPr/>
    </dgm:pt>
    <dgm:pt modelId="{312CD38C-8E5D-49A4-9535-83C4C15D692F}" type="pres">
      <dgm:prSet presAssocID="{D40B154C-5B6A-46D9-80E7-44C3EE3D8FB8}" presName="rootText" presStyleLbl="node3" presStyleIdx="26" presStyleCnt="101" custScaleX="153697" custScaleY="74635">
        <dgm:presLayoutVars>
          <dgm:chPref val="3"/>
        </dgm:presLayoutVars>
      </dgm:prSet>
      <dgm:spPr/>
    </dgm:pt>
    <dgm:pt modelId="{9C178F83-E7F2-443E-B9D6-AD364FB2E839}" type="pres">
      <dgm:prSet presAssocID="{D40B154C-5B6A-46D9-80E7-44C3EE3D8FB8}" presName="rootConnector" presStyleLbl="node3" presStyleIdx="26" presStyleCnt="101"/>
      <dgm:spPr/>
    </dgm:pt>
    <dgm:pt modelId="{BB9B1CBE-7AEA-433D-B5DE-37CCAED9A9C2}" type="pres">
      <dgm:prSet presAssocID="{D40B154C-5B6A-46D9-80E7-44C3EE3D8FB8}" presName="hierChild4" presStyleCnt="0"/>
      <dgm:spPr/>
    </dgm:pt>
    <dgm:pt modelId="{6FC33225-25AF-4885-9F59-F71AE3E8FC61}" type="pres">
      <dgm:prSet presAssocID="{D40B154C-5B6A-46D9-80E7-44C3EE3D8FB8}" presName="hierChild5" presStyleCnt="0"/>
      <dgm:spPr/>
    </dgm:pt>
    <dgm:pt modelId="{989A2250-66C7-4298-AEA0-D7ECF923B5AD}" type="pres">
      <dgm:prSet presAssocID="{C17F76D7-EF24-4717-AEBD-AEBE9CDE27B0}" presName="hierChild5" presStyleCnt="0"/>
      <dgm:spPr/>
    </dgm:pt>
    <dgm:pt modelId="{FC772B54-8E3A-4AD6-9FC5-6E6A0F2A2049}" type="pres">
      <dgm:prSet presAssocID="{F7A80EDF-1F9E-4A41-B624-628B451BCF72}" presName="Name37" presStyleLbl="parChTrans1D2" presStyleIdx="1" presStyleCnt="7"/>
      <dgm:spPr/>
    </dgm:pt>
    <dgm:pt modelId="{D3567810-3E27-4588-8DE9-9C74DFCCA889}" type="pres">
      <dgm:prSet presAssocID="{4D349045-32A5-424A-B073-5E54AB93883E}" presName="hierRoot2" presStyleCnt="0">
        <dgm:presLayoutVars>
          <dgm:hierBranch val="r"/>
        </dgm:presLayoutVars>
      </dgm:prSet>
      <dgm:spPr/>
    </dgm:pt>
    <dgm:pt modelId="{C4AC9CB3-D7B6-45F0-BB9C-78754AC994FE}" type="pres">
      <dgm:prSet presAssocID="{4D349045-32A5-424A-B073-5E54AB93883E}" presName="rootComposite" presStyleCnt="0"/>
      <dgm:spPr/>
    </dgm:pt>
    <dgm:pt modelId="{296A1731-9AC6-4626-AF2A-E4AE4645FAF0}" type="pres">
      <dgm:prSet presAssocID="{4D349045-32A5-424A-B073-5E54AB93883E}" presName="rootText" presStyleLbl="node2" presStyleIdx="1" presStyleCnt="7" custScaleX="151255">
        <dgm:presLayoutVars>
          <dgm:chPref val="3"/>
        </dgm:presLayoutVars>
      </dgm:prSet>
      <dgm:spPr/>
    </dgm:pt>
    <dgm:pt modelId="{E9A0E7D4-3BDF-4281-B1FB-D1B46D103103}" type="pres">
      <dgm:prSet presAssocID="{4D349045-32A5-424A-B073-5E54AB93883E}" presName="rootConnector" presStyleLbl="node2" presStyleIdx="1" presStyleCnt="7"/>
      <dgm:spPr/>
    </dgm:pt>
    <dgm:pt modelId="{E0093AF6-55A1-4013-9ED2-9604E595A166}" type="pres">
      <dgm:prSet presAssocID="{4D349045-32A5-424A-B073-5E54AB93883E}" presName="hierChild4" presStyleCnt="0"/>
      <dgm:spPr/>
    </dgm:pt>
    <dgm:pt modelId="{F629B9D7-4EB0-4D4D-B163-35508BAC1ED7}" type="pres">
      <dgm:prSet presAssocID="{6A50F59A-7F3A-4F92-9088-A8123D2A418C}" presName="Name50" presStyleLbl="parChTrans1D3" presStyleIdx="27" presStyleCnt="101"/>
      <dgm:spPr/>
    </dgm:pt>
    <dgm:pt modelId="{CB285111-715E-4A2C-A6C6-DEBD9AA81E74}" type="pres">
      <dgm:prSet presAssocID="{4DBFECAD-C59B-458C-BA50-9A2A1688C2E2}" presName="hierRoot2" presStyleCnt="0">
        <dgm:presLayoutVars>
          <dgm:hierBranch val="init"/>
        </dgm:presLayoutVars>
      </dgm:prSet>
      <dgm:spPr/>
    </dgm:pt>
    <dgm:pt modelId="{6FCA0E8A-7A11-40E0-87CC-701485C40626}" type="pres">
      <dgm:prSet presAssocID="{4DBFECAD-C59B-458C-BA50-9A2A1688C2E2}" presName="rootComposite" presStyleCnt="0"/>
      <dgm:spPr/>
    </dgm:pt>
    <dgm:pt modelId="{5E643747-2DA1-48FF-ADD9-4525654A9327}" type="pres">
      <dgm:prSet presAssocID="{4DBFECAD-C59B-458C-BA50-9A2A1688C2E2}" presName="rootText" presStyleLbl="node3" presStyleIdx="27" presStyleCnt="101">
        <dgm:presLayoutVars>
          <dgm:chPref val="3"/>
        </dgm:presLayoutVars>
      </dgm:prSet>
      <dgm:spPr/>
    </dgm:pt>
    <dgm:pt modelId="{6CAF81F0-49F2-4EC1-8383-B44EF6810FD3}" type="pres">
      <dgm:prSet presAssocID="{4DBFECAD-C59B-458C-BA50-9A2A1688C2E2}" presName="rootConnector" presStyleLbl="node3" presStyleIdx="27" presStyleCnt="101"/>
      <dgm:spPr/>
    </dgm:pt>
    <dgm:pt modelId="{12F14F96-5C29-4EC7-AF2C-8DE1BC2F91F1}" type="pres">
      <dgm:prSet presAssocID="{4DBFECAD-C59B-458C-BA50-9A2A1688C2E2}" presName="hierChild4" presStyleCnt="0"/>
      <dgm:spPr/>
    </dgm:pt>
    <dgm:pt modelId="{6B070D4F-AAE1-4776-A3A2-7774AF825024}" type="pres">
      <dgm:prSet presAssocID="{5C3B3484-12E8-4C20-B6B0-B0D5187E5609}" presName="Name37" presStyleLbl="parChTrans1D4" presStyleIdx="17" presStyleCnt="39"/>
      <dgm:spPr/>
    </dgm:pt>
    <dgm:pt modelId="{B6FB3132-E86A-4307-86EA-02CF7F671112}" type="pres">
      <dgm:prSet presAssocID="{AA915A62-9809-4821-838E-BE436A33799B}" presName="hierRoot2" presStyleCnt="0">
        <dgm:presLayoutVars>
          <dgm:hierBranch val="init"/>
        </dgm:presLayoutVars>
      </dgm:prSet>
      <dgm:spPr/>
    </dgm:pt>
    <dgm:pt modelId="{458FC1C7-2120-4F6A-BC20-72887232A322}" type="pres">
      <dgm:prSet presAssocID="{AA915A62-9809-4821-838E-BE436A33799B}" presName="rootComposite" presStyleCnt="0"/>
      <dgm:spPr/>
    </dgm:pt>
    <dgm:pt modelId="{7906368B-5CB7-4014-8D7F-350175EFBA3C}" type="pres">
      <dgm:prSet presAssocID="{AA915A62-9809-4821-838E-BE436A33799B}" presName="rootText" presStyleLbl="node4" presStyleIdx="17" presStyleCnt="39">
        <dgm:presLayoutVars>
          <dgm:chPref val="3"/>
        </dgm:presLayoutVars>
      </dgm:prSet>
      <dgm:spPr/>
    </dgm:pt>
    <dgm:pt modelId="{F1782114-CA9C-43F1-B931-8C88F349B5DE}" type="pres">
      <dgm:prSet presAssocID="{AA915A62-9809-4821-838E-BE436A33799B}" presName="rootConnector" presStyleLbl="node4" presStyleIdx="17" presStyleCnt="39"/>
      <dgm:spPr/>
    </dgm:pt>
    <dgm:pt modelId="{B8BDE9FE-C9E6-4BE6-BEB5-CF2F78AC3661}" type="pres">
      <dgm:prSet presAssocID="{AA915A62-9809-4821-838E-BE436A33799B}" presName="hierChild4" presStyleCnt="0"/>
      <dgm:spPr/>
    </dgm:pt>
    <dgm:pt modelId="{9198315D-0A23-421B-99AE-10C6269B31DB}" type="pres">
      <dgm:prSet presAssocID="{AA915A62-9809-4821-838E-BE436A33799B}" presName="hierChild5" presStyleCnt="0"/>
      <dgm:spPr/>
    </dgm:pt>
    <dgm:pt modelId="{635EA598-204D-4C16-BAD0-A65160075C31}" type="pres">
      <dgm:prSet presAssocID="{BAC01E18-EADA-4EA5-98DC-65AF94CE30CF}" presName="Name37" presStyleLbl="parChTrans1D4" presStyleIdx="18" presStyleCnt="39"/>
      <dgm:spPr/>
    </dgm:pt>
    <dgm:pt modelId="{DDBA4CA9-6A22-42C2-836A-925645F300B4}" type="pres">
      <dgm:prSet presAssocID="{139DA095-1929-44F5-9801-E15E42B19DDF}" presName="hierRoot2" presStyleCnt="0">
        <dgm:presLayoutVars>
          <dgm:hierBranch val="init"/>
        </dgm:presLayoutVars>
      </dgm:prSet>
      <dgm:spPr/>
    </dgm:pt>
    <dgm:pt modelId="{E808795A-613C-4E0B-AFD8-F2CE52B66E02}" type="pres">
      <dgm:prSet presAssocID="{139DA095-1929-44F5-9801-E15E42B19DDF}" presName="rootComposite" presStyleCnt="0"/>
      <dgm:spPr/>
    </dgm:pt>
    <dgm:pt modelId="{74098A61-7CA0-4571-9903-6B663117DAAA}" type="pres">
      <dgm:prSet presAssocID="{139DA095-1929-44F5-9801-E15E42B19DDF}" presName="rootText" presStyleLbl="node4" presStyleIdx="18" presStyleCnt="39">
        <dgm:presLayoutVars>
          <dgm:chPref val="3"/>
        </dgm:presLayoutVars>
      </dgm:prSet>
      <dgm:spPr/>
    </dgm:pt>
    <dgm:pt modelId="{47AC45A0-F91F-4AC3-94DB-33CE1444B31F}" type="pres">
      <dgm:prSet presAssocID="{139DA095-1929-44F5-9801-E15E42B19DDF}" presName="rootConnector" presStyleLbl="node4" presStyleIdx="18" presStyleCnt="39"/>
      <dgm:spPr/>
    </dgm:pt>
    <dgm:pt modelId="{AB4C2144-FE19-4520-8A64-D634CF2F9F3D}" type="pres">
      <dgm:prSet presAssocID="{139DA095-1929-44F5-9801-E15E42B19DDF}" presName="hierChild4" presStyleCnt="0"/>
      <dgm:spPr/>
    </dgm:pt>
    <dgm:pt modelId="{46E28BEA-04C5-4529-A9C4-0350D47FA2C1}" type="pres">
      <dgm:prSet presAssocID="{139DA095-1929-44F5-9801-E15E42B19DDF}" presName="hierChild5" presStyleCnt="0"/>
      <dgm:spPr/>
    </dgm:pt>
    <dgm:pt modelId="{704B9D7D-966C-4488-9698-5092D4C1C136}" type="pres">
      <dgm:prSet presAssocID="{4DBFECAD-C59B-458C-BA50-9A2A1688C2E2}" presName="hierChild5" presStyleCnt="0"/>
      <dgm:spPr/>
    </dgm:pt>
    <dgm:pt modelId="{0E00EC18-E2B1-4172-A3FD-C92499A2F6AD}" type="pres">
      <dgm:prSet presAssocID="{8D726E81-EB11-49B8-BEC8-7AA32C3905D8}" presName="Name50" presStyleLbl="parChTrans1D3" presStyleIdx="28" presStyleCnt="101"/>
      <dgm:spPr/>
    </dgm:pt>
    <dgm:pt modelId="{34BC889B-2EBB-499A-BB9E-1971C1825141}" type="pres">
      <dgm:prSet presAssocID="{1F8AE4A6-993E-4C7E-B90D-15DC3A794DB7}" presName="hierRoot2" presStyleCnt="0">
        <dgm:presLayoutVars>
          <dgm:hierBranch val="init"/>
        </dgm:presLayoutVars>
      </dgm:prSet>
      <dgm:spPr/>
    </dgm:pt>
    <dgm:pt modelId="{923ED626-310A-4865-890B-64E364318F4C}" type="pres">
      <dgm:prSet presAssocID="{1F8AE4A6-993E-4C7E-B90D-15DC3A794DB7}" presName="rootComposite" presStyleCnt="0"/>
      <dgm:spPr/>
    </dgm:pt>
    <dgm:pt modelId="{FB59D8BA-6C38-4630-9F7C-237FD4E5BF50}" type="pres">
      <dgm:prSet presAssocID="{1F8AE4A6-993E-4C7E-B90D-15DC3A794DB7}" presName="rootText" presStyleLbl="node3" presStyleIdx="28" presStyleCnt="101">
        <dgm:presLayoutVars>
          <dgm:chPref val="3"/>
        </dgm:presLayoutVars>
      </dgm:prSet>
      <dgm:spPr/>
    </dgm:pt>
    <dgm:pt modelId="{862F4E3E-6649-4DDC-97E6-2A2B1C46572B}" type="pres">
      <dgm:prSet presAssocID="{1F8AE4A6-993E-4C7E-B90D-15DC3A794DB7}" presName="rootConnector" presStyleLbl="node3" presStyleIdx="28" presStyleCnt="101"/>
      <dgm:spPr/>
    </dgm:pt>
    <dgm:pt modelId="{065BB620-1291-46BB-B95E-7DFCB4E305BC}" type="pres">
      <dgm:prSet presAssocID="{1F8AE4A6-993E-4C7E-B90D-15DC3A794DB7}" presName="hierChild4" presStyleCnt="0"/>
      <dgm:spPr/>
    </dgm:pt>
    <dgm:pt modelId="{A52D25B9-CF61-4B37-AA30-7820D9DAF0C2}" type="pres">
      <dgm:prSet presAssocID="{1F8AE4A6-993E-4C7E-B90D-15DC3A794DB7}" presName="hierChild5" presStyleCnt="0"/>
      <dgm:spPr/>
    </dgm:pt>
    <dgm:pt modelId="{24FFB5D0-52B9-4AEE-9AFC-5002612390CF}" type="pres">
      <dgm:prSet presAssocID="{52F20FE8-AFE0-4185-A5A2-F24D3825FA93}" presName="Name50" presStyleLbl="parChTrans1D3" presStyleIdx="29" presStyleCnt="101"/>
      <dgm:spPr/>
    </dgm:pt>
    <dgm:pt modelId="{C827DDB4-1921-4ED7-9087-EC58BAAEA0C4}" type="pres">
      <dgm:prSet presAssocID="{1718654E-BBA3-45F7-B37A-02F28EC84E42}" presName="hierRoot2" presStyleCnt="0">
        <dgm:presLayoutVars>
          <dgm:hierBranch val="init"/>
        </dgm:presLayoutVars>
      </dgm:prSet>
      <dgm:spPr/>
    </dgm:pt>
    <dgm:pt modelId="{87807F92-AC66-4638-95B4-14E1291E1E80}" type="pres">
      <dgm:prSet presAssocID="{1718654E-BBA3-45F7-B37A-02F28EC84E42}" presName="rootComposite" presStyleCnt="0"/>
      <dgm:spPr/>
    </dgm:pt>
    <dgm:pt modelId="{6748F18E-68B8-49D9-97B7-83EF7D0164AE}" type="pres">
      <dgm:prSet presAssocID="{1718654E-BBA3-45F7-B37A-02F28EC84E42}" presName="rootText" presStyleLbl="node3" presStyleIdx="29" presStyleCnt="101">
        <dgm:presLayoutVars>
          <dgm:chPref val="3"/>
        </dgm:presLayoutVars>
      </dgm:prSet>
      <dgm:spPr/>
    </dgm:pt>
    <dgm:pt modelId="{301C1424-C4B5-46EC-8A8B-117A718FDE5D}" type="pres">
      <dgm:prSet presAssocID="{1718654E-BBA3-45F7-B37A-02F28EC84E42}" presName="rootConnector" presStyleLbl="node3" presStyleIdx="29" presStyleCnt="101"/>
      <dgm:spPr/>
    </dgm:pt>
    <dgm:pt modelId="{C941EE17-6024-412E-855D-E5C1037222E8}" type="pres">
      <dgm:prSet presAssocID="{1718654E-BBA3-45F7-B37A-02F28EC84E42}" presName="hierChild4" presStyleCnt="0"/>
      <dgm:spPr/>
    </dgm:pt>
    <dgm:pt modelId="{79E6E941-7156-4502-80D5-C9C3DB8B1F1E}" type="pres">
      <dgm:prSet presAssocID="{1718654E-BBA3-45F7-B37A-02F28EC84E42}" presName="hierChild5" presStyleCnt="0"/>
      <dgm:spPr/>
    </dgm:pt>
    <dgm:pt modelId="{7B5210D7-31F3-4698-9654-63A61060B890}" type="pres">
      <dgm:prSet presAssocID="{89423159-6E4A-4C23-A086-5C033A7908EB}" presName="Name50" presStyleLbl="parChTrans1D3" presStyleIdx="30" presStyleCnt="101"/>
      <dgm:spPr/>
    </dgm:pt>
    <dgm:pt modelId="{127D5037-C1CA-40E0-8382-B4C0EDF9F228}" type="pres">
      <dgm:prSet presAssocID="{00296DAF-53B0-4098-BB65-B03953114114}" presName="hierRoot2" presStyleCnt="0">
        <dgm:presLayoutVars>
          <dgm:hierBranch val="init"/>
        </dgm:presLayoutVars>
      </dgm:prSet>
      <dgm:spPr/>
    </dgm:pt>
    <dgm:pt modelId="{2C9ED7C0-4301-42F1-BDEF-33A4B3600B4F}" type="pres">
      <dgm:prSet presAssocID="{00296DAF-53B0-4098-BB65-B03953114114}" presName="rootComposite" presStyleCnt="0"/>
      <dgm:spPr/>
    </dgm:pt>
    <dgm:pt modelId="{F116ACAC-4A07-43FB-BC31-E9FAF9975BBB}" type="pres">
      <dgm:prSet presAssocID="{00296DAF-53B0-4098-BB65-B03953114114}" presName="rootText" presStyleLbl="node3" presStyleIdx="30" presStyleCnt="101">
        <dgm:presLayoutVars>
          <dgm:chPref val="3"/>
        </dgm:presLayoutVars>
      </dgm:prSet>
      <dgm:spPr/>
    </dgm:pt>
    <dgm:pt modelId="{C0DB0F37-35C1-44EC-B592-6FD86987CCF7}" type="pres">
      <dgm:prSet presAssocID="{00296DAF-53B0-4098-BB65-B03953114114}" presName="rootConnector" presStyleLbl="node3" presStyleIdx="30" presStyleCnt="101"/>
      <dgm:spPr/>
    </dgm:pt>
    <dgm:pt modelId="{94C94C5D-ECE8-449E-B01E-AFC145E987DF}" type="pres">
      <dgm:prSet presAssocID="{00296DAF-53B0-4098-BB65-B03953114114}" presName="hierChild4" presStyleCnt="0"/>
      <dgm:spPr/>
    </dgm:pt>
    <dgm:pt modelId="{FB3A68BE-812B-4ED9-A1AB-8532B1A162AD}" type="pres">
      <dgm:prSet presAssocID="{00296DAF-53B0-4098-BB65-B03953114114}" presName="hierChild5" presStyleCnt="0"/>
      <dgm:spPr/>
    </dgm:pt>
    <dgm:pt modelId="{F376DD9F-4420-4EBF-BB10-DF5E72B588BF}" type="pres">
      <dgm:prSet presAssocID="{608FFC38-1E5A-4854-AAC0-7AFCFDC35174}" presName="Name50" presStyleLbl="parChTrans1D3" presStyleIdx="31" presStyleCnt="101"/>
      <dgm:spPr/>
    </dgm:pt>
    <dgm:pt modelId="{3B2A257A-F214-4474-8DE4-EFEBB7B9BA71}" type="pres">
      <dgm:prSet presAssocID="{91C41E59-957B-4B20-900D-EBFD72475BBD}" presName="hierRoot2" presStyleCnt="0">
        <dgm:presLayoutVars>
          <dgm:hierBranch val="init"/>
        </dgm:presLayoutVars>
      </dgm:prSet>
      <dgm:spPr/>
    </dgm:pt>
    <dgm:pt modelId="{75F9CCED-AE8C-47E6-B817-DA6E4DBEF435}" type="pres">
      <dgm:prSet presAssocID="{91C41E59-957B-4B20-900D-EBFD72475BBD}" presName="rootComposite" presStyleCnt="0"/>
      <dgm:spPr/>
    </dgm:pt>
    <dgm:pt modelId="{183E541D-9358-4573-ACEE-8A2B7A11A071}" type="pres">
      <dgm:prSet presAssocID="{91C41E59-957B-4B20-900D-EBFD72475BBD}" presName="rootText" presStyleLbl="node3" presStyleIdx="31" presStyleCnt="101">
        <dgm:presLayoutVars>
          <dgm:chPref val="3"/>
        </dgm:presLayoutVars>
      </dgm:prSet>
      <dgm:spPr/>
    </dgm:pt>
    <dgm:pt modelId="{11EAF009-D7FF-4987-8718-B1C5BE995E38}" type="pres">
      <dgm:prSet presAssocID="{91C41E59-957B-4B20-900D-EBFD72475BBD}" presName="rootConnector" presStyleLbl="node3" presStyleIdx="31" presStyleCnt="101"/>
      <dgm:spPr/>
    </dgm:pt>
    <dgm:pt modelId="{3E5B9DE1-2449-496C-AFD9-5F72251DC97A}" type="pres">
      <dgm:prSet presAssocID="{91C41E59-957B-4B20-900D-EBFD72475BBD}" presName="hierChild4" presStyleCnt="0"/>
      <dgm:spPr/>
    </dgm:pt>
    <dgm:pt modelId="{D7BA2A8A-C59B-4F53-9ACB-AED5DDAA6CE6}" type="pres">
      <dgm:prSet presAssocID="{91C41E59-957B-4B20-900D-EBFD72475BBD}" presName="hierChild5" presStyleCnt="0"/>
      <dgm:spPr/>
    </dgm:pt>
    <dgm:pt modelId="{C75BF5BB-11F1-42F2-95A7-206EC9569A0E}" type="pres">
      <dgm:prSet presAssocID="{2EC0BDDF-DE31-4B46-B4FA-D65DA42DB112}" presName="Name50" presStyleLbl="parChTrans1D3" presStyleIdx="32" presStyleCnt="101"/>
      <dgm:spPr/>
    </dgm:pt>
    <dgm:pt modelId="{8382ECE6-9F99-4BD1-9681-AD8EECDC6C77}" type="pres">
      <dgm:prSet presAssocID="{2599F165-75B3-43C4-A014-749CEC633765}" presName="hierRoot2" presStyleCnt="0">
        <dgm:presLayoutVars>
          <dgm:hierBranch val="init"/>
        </dgm:presLayoutVars>
      </dgm:prSet>
      <dgm:spPr/>
    </dgm:pt>
    <dgm:pt modelId="{6A5FCB68-E14E-4FB8-867E-A250D3A7C7F9}" type="pres">
      <dgm:prSet presAssocID="{2599F165-75B3-43C4-A014-749CEC633765}" presName="rootComposite" presStyleCnt="0"/>
      <dgm:spPr/>
    </dgm:pt>
    <dgm:pt modelId="{C268086A-5169-40E9-A5F6-A284132794D4}" type="pres">
      <dgm:prSet presAssocID="{2599F165-75B3-43C4-A014-749CEC633765}" presName="rootText" presStyleLbl="node3" presStyleIdx="32" presStyleCnt="101">
        <dgm:presLayoutVars>
          <dgm:chPref val="3"/>
        </dgm:presLayoutVars>
      </dgm:prSet>
      <dgm:spPr/>
    </dgm:pt>
    <dgm:pt modelId="{B307A51A-4628-4D34-9F42-9243570670FA}" type="pres">
      <dgm:prSet presAssocID="{2599F165-75B3-43C4-A014-749CEC633765}" presName="rootConnector" presStyleLbl="node3" presStyleIdx="32" presStyleCnt="101"/>
      <dgm:spPr/>
    </dgm:pt>
    <dgm:pt modelId="{249443AA-D5C3-4A2D-8374-E6CDF40C8438}" type="pres">
      <dgm:prSet presAssocID="{2599F165-75B3-43C4-A014-749CEC633765}" presName="hierChild4" presStyleCnt="0"/>
      <dgm:spPr/>
    </dgm:pt>
    <dgm:pt modelId="{66AC5C3F-9789-4858-80B4-6331B5C6500E}" type="pres">
      <dgm:prSet presAssocID="{2599F165-75B3-43C4-A014-749CEC633765}" presName="hierChild5" presStyleCnt="0"/>
      <dgm:spPr/>
    </dgm:pt>
    <dgm:pt modelId="{3893DE7B-5260-4CAF-ADFA-6D9B9E590A28}" type="pres">
      <dgm:prSet presAssocID="{7825A39F-09F4-4539-A57C-2DAE2F5B702E}" presName="Name50" presStyleLbl="parChTrans1D3" presStyleIdx="33" presStyleCnt="101"/>
      <dgm:spPr/>
    </dgm:pt>
    <dgm:pt modelId="{9D9A1A2A-2ECF-4BDE-93E9-1BB33319C7DC}" type="pres">
      <dgm:prSet presAssocID="{BA3759B9-7BEE-48CD-BD22-AA0A69784A38}" presName="hierRoot2" presStyleCnt="0">
        <dgm:presLayoutVars>
          <dgm:hierBranch val="init"/>
        </dgm:presLayoutVars>
      </dgm:prSet>
      <dgm:spPr/>
    </dgm:pt>
    <dgm:pt modelId="{7E5F928F-9424-4BD4-88F0-851D3FCEF507}" type="pres">
      <dgm:prSet presAssocID="{BA3759B9-7BEE-48CD-BD22-AA0A69784A38}" presName="rootComposite" presStyleCnt="0"/>
      <dgm:spPr/>
    </dgm:pt>
    <dgm:pt modelId="{9664DC21-7031-4FEE-86A4-15099928AD7F}" type="pres">
      <dgm:prSet presAssocID="{BA3759B9-7BEE-48CD-BD22-AA0A69784A38}" presName="rootText" presStyleLbl="node3" presStyleIdx="33" presStyleCnt="101" custScaleX="167965">
        <dgm:presLayoutVars>
          <dgm:chPref val="3"/>
        </dgm:presLayoutVars>
      </dgm:prSet>
      <dgm:spPr/>
    </dgm:pt>
    <dgm:pt modelId="{074E9776-4EB3-42D8-AF70-2D21FC6AFAF4}" type="pres">
      <dgm:prSet presAssocID="{BA3759B9-7BEE-48CD-BD22-AA0A69784A38}" presName="rootConnector" presStyleLbl="node3" presStyleIdx="33" presStyleCnt="101"/>
      <dgm:spPr/>
    </dgm:pt>
    <dgm:pt modelId="{F7514454-1C6D-4599-9FE2-CEB31B4442E0}" type="pres">
      <dgm:prSet presAssocID="{BA3759B9-7BEE-48CD-BD22-AA0A69784A38}" presName="hierChild4" presStyleCnt="0"/>
      <dgm:spPr/>
    </dgm:pt>
    <dgm:pt modelId="{4B5130AE-20E4-458E-B8F1-DA96D7459AFB}" type="pres">
      <dgm:prSet presAssocID="{BA3759B9-7BEE-48CD-BD22-AA0A69784A38}" presName="hierChild5" presStyleCnt="0"/>
      <dgm:spPr/>
    </dgm:pt>
    <dgm:pt modelId="{ECA8AEE8-ACB6-49A0-AACC-EF1373BE09A8}" type="pres">
      <dgm:prSet presAssocID="{81295131-B3E4-483E-8C80-C5356654E05D}" presName="Name50" presStyleLbl="parChTrans1D3" presStyleIdx="34" presStyleCnt="101"/>
      <dgm:spPr/>
    </dgm:pt>
    <dgm:pt modelId="{1E9C7DF2-2C92-4ECC-85FB-18FEFA77701B}" type="pres">
      <dgm:prSet presAssocID="{4C9AEC55-376F-488A-863F-D2569778AD47}" presName="hierRoot2" presStyleCnt="0">
        <dgm:presLayoutVars>
          <dgm:hierBranch val="init"/>
        </dgm:presLayoutVars>
      </dgm:prSet>
      <dgm:spPr/>
    </dgm:pt>
    <dgm:pt modelId="{07FECDA5-4405-4F7F-AF2A-B56C9B469BA2}" type="pres">
      <dgm:prSet presAssocID="{4C9AEC55-376F-488A-863F-D2569778AD47}" presName="rootComposite" presStyleCnt="0"/>
      <dgm:spPr/>
    </dgm:pt>
    <dgm:pt modelId="{73CCAF55-690E-4187-8A43-7444ADE1B486}" type="pres">
      <dgm:prSet presAssocID="{4C9AEC55-376F-488A-863F-D2569778AD47}" presName="rootText" presStyleLbl="node3" presStyleIdx="34" presStyleCnt="101">
        <dgm:presLayoutVars>
          <dgm:chPref val="3"/>
        </dgm:presLayoutVars>
      </dgm:prSet>
      <dgm:spPr/>
    </dgm:pt>
    <dgm:pt modelId="{6C902D3A-835E-4C46-A346-4A5EC25FCDAF}" type="pres">
      <dgm:prSet presAssocID="{4C9AEC55-376F-488A-863F-D2569778AD47}" presName="rootConnector" presStyleLbl="node3" presStyleIdx="34" presStyleCnt="101"/>
      <dgm:spPr/>
    </dgm:pt>
    <dgm:pt modelId="{ECC1BF64-EF74-4383-AF6C-4B886B2C5170}" type="pres">
      <dgm:prSet presAssocID="{4C9AEC55-376F-488A-863F-D2569778AD47}" presName="hierChild4" presStyleCnt="0"/>
      <dgm:spPr/>
    </dgm:pt>
    <dgm:pt modelId="{708C18BE-265A-4DFA-A55E-C2D0666A67E0}" type="pres">
      <dgm:prSet presAssocID="{4C9AEC55-376F-488A-863F-D2569778AD47}" presName="hierChild5" presStyleCnt="0"/>
      <dgm:spPr/>
    </dgm:pt>
    <dgm:pt modelId="{24AED74B-19AB-4E93-8548-045BC07CB7F3}" type="pres">
      <dgm:prSet presAssocID="{055627AE-1BC1-4AC2-9189-D561FC93B644}" presName="Name50" presStyleLbl="parChTrans1D3" presStyleIdx="35" presStyleCnt="101"/>
      <dgm:spPr/>
    </dgm:pt>
    <dgm:pt modelId="{E7376E67-58D9-4BFA-8A45-96F15867252A}" type="pres">
      <dgm:prSet presAssocID="{AF3EDE0B-F420-4508-B254-7EB14FFCE9E4}" presName="hierRoot2" presStyleCnt="0">
        <dgm:presLayoutVars>
          <dgm:hierBranch val="init"/>
        </dgm:presLayoutVars>
      </dgm:prSet>
      <dgm:spPr/>
    </dgm:pt>
    <dgm:pt modelId="{5B3ECC97-C8A0-4B36-B132-6132CABC9B87}" type="pres">
      <dgm:prSet presAssocID="{AF3EDE0B-F420-4508-B254-7EB14FFCE9E4}" presName="rootComposite" presStyleCnt="0"/>
      <dgm:spPr/>
    </dgm:pt>
    <dgm:pt modelId="{EFF2E5AC-14A6-4456-85D0-E190703A9E6E}" type="pres">
      <dgm:prSet presAssocID="{AF3EDE0B-F420-4508-B254-7EB14FFCE9E4}" presName="rootText" presStyleLbl="node3" presStyleIdx="35" presStyleCnt="101">
        <dgm:presLayoutVars>
          <dgm:chPref val="3"/>
        </dgm:presLayoutVars>
      </dgm:prSet>
      <dgm:spPr/>
    </dgm:pt>
    <dgm:pt modelId="{5C938A7C-0C69-4C07-81AF-7F664DDAF9B9}" type="pres">
      <dgm:prSet presAssocID="{AF3EDE0B-F420-4508-B254-7EB14FFCE9E4}" presName="rootConnector" presStyleLbl="node3" presStyleIdx="35" presStyleCnt="101"/>
      <dgm:spPr/>
    </dgm:pt>
    <dgm:pt modelId="{795EFBFB-4290-4C29-8AD4-B968A7DB5B18}" type="pres">
      <dgm:prSet presAssocID="{AF3EDE0B-F420-4508-B254-7EB14FFCE9E4}" presName="hierChild4" presStyleCnt="0"/>
      <dgm:spPr/>
    </dgm:pt>
    <dgm:pt modelId="{3F5000F2-0ED8-41E9-B742-7214C85A6E92}" type="pres">
      <dgm:prSet presAssocID="{AF3EDE0B-F420-4508-B254-7EB14FFCE9E4}" presName="hierChild5" presStyleCnt="0"/>
      <dgm:spPr/>
    </dgm:pt>
    <dgm:pt modelId="{20E1CA8A-31C1-4591-87D6-7E3E38490E3A}" type="pres">
      <dgm:prSet presAssocID="{7EBD7309-251C-46E7-B28D-8EEA6CF92F03}" presName="Name50" presStyleLbl="parChTrans1D3" presStyleIdx="36" presStyleCnt="101"/>
      <dgm:spPr/>
    </dgm:pt>
    <dgm:pt modelId="{17CCBFA2-A4F2-4F8A-B284-1680E456EFD7}" type="pres">
      <dgm:prSet presAssocID="{DD516555-94AC-4AE0-900A-4A504EBECC32}" presName="hierRoot2" presStyleCnt="0">
        <dgm:presLayoutVars>
          <dgm:hierBranch val="init"/>
        </dgm:presLayoutVars>
      </dgm:prSet>
      <dgm:spPr/>
    </dgm:pt>
    <dgm:pt modelId="{B4FCEA90-2100-4B53-BEB7-4ABA33654F12}" type="pres">
      <dgm:prSet presAssocID="{DD516555-94AC-4AE0-900A-4A504EBECC32}" presName="rootComposite" presStyleCnt="0"/>
      <dgm:spPr/>
    </dgm:pt>
    <dgm:pt modelId="{3FB97480-374A-4793-8CAD-57963068A84A}" type="pres">
      <dgm:prSet presAssocID="{DD516555-94AC-4AE0-900A-4A504EBECC32}" presName="rootText" presStyleLbl="node3" presStyleIdx="36" presStyleCnt="101">
        <dgm:presLayoutVars>
          <dgm:chPref val="3"/>
        </dgm:presLayoutVars>
      </dgm:prSet>
      <dgm:spPr/>
    </dgm:pt>
    <dgm:pt modelId="{93550EE0-3003-43DD-BE33-54F499B17877}" type="pres">
      <dgm:prSet presAssocID="{DD516555-94AC-4AE0-900A-4A504EBECC32}" presName="rootConnector" presStyleLbl="node3" presStyleIdx="36" presStyleCnt="101"/>
      <dgm:spPr/>
    </dgm:pt>
    <dgm:pt modelId="{3BA0DC77-4F58-4A69-B0E8-EC8224E27D2F}" type="pres">
      <dgm:prSet presAssocID="{DD516555-94AC-4AE0-900A-4A504EBECC32}" presName="hierChild4" presStyleCnt="0"/>
      <dgm:spPr/>
    </dgm:pt>
    <dgm:pt modelId="{5A30EF22-ED1D-4429-8585-AA115CC39E97}" type="pres">
      <dgm:prSet presAssocID="{DD516555-94AC-4AE0-900A-4A504EBECC32}" presName="hierChild5" presStyleCnt="0"/>
      <dgm:spPr/>
    </dgm:pt>
    <dgm:pt modelId="{FDD8F86C-5348-417A-B059-B6A6F06B4A57}" type="pres">
      <dgm:prSet presAssocID="{A0AB3B7B-BDE1-49CD-884F-16BECAFADA75}" presName="Name50" presStyleLbl="parChTrans1D3" presStyleIdx="37" presStyleCnt="101"/>
      <dgm:spPr/>
    </dgm:pt>
    <dgm:pt modelId="{102C3750-8E1B-4E7B-BAF8-894FFEC035FB}" type="pres">
      <dgm:prSet presAssocID="{825E5420-D550-46CC-8D34-C389D680FDE1}" presName="hierRoot2" presStyleCnt="0">
        <dgm:presLayoutVars>
          <dgm:hierBranch val="init"/>
        </dgm:presLayoutVars>
      </dgm:prSet>
      <dgm:spPr/>
    </dgm:pt>
    <dgm:pt modelId="{E3FB71F9-6EC3-4E2F-B885-40B5EE934672}" type="pres">
      <dgm:prSet presAssocID="{825E5420-D550-46CC-8D34-C389D680FDE1}" presName="rootComposite" presStyleCnt="0"/>
      <dgm:spPr/>
    </dgm:pt>
    <dgm:pt modelId="{02E368F8-7B85-409D-89DD-DF2AEC87E2D2}" type="pres">
      <dgm:prSet presAssocID="{825E5420-D550-46CC-8D34-C389D680FDE1}" presName="rootText" presStyleLbl="node3" presStyleIdx="37" presStyleCnt="101">
        <dgm:presLayoutVars>
          <dgm:chPref val="3"/>
        </dgm:presLayoutVars>
      </dgm:prSet>
      <dgm:spPr/>
    </dgm:pt>
    <dgm:pt modelId="{75862213-D4F5-4FB0-8864-778DF217030F}" type="pres">
      <dgm:prSet presAssocID="{825E5420-D550-46CC-8D34-C389D680FDE1}" presName="rootConnector" presStyleLbl="node3" presStyleIdx="37" presStyleCnt="101"/>
      <dgm:spPr/>
    </dgm:pt>
    <dgm:pt modelId="{61A09588-3F55-40E2-8680-56DACC40B215}" type="pres">
      <dgm:prSet presAssocID="{825E5420-D550-46CC-8D34-C389D680FDE1}" presName="hierChild4" presStyleCnt="0"/>
      <dgm:spPr/>
    </dgm:pt>
    <dgm:pt modelId="{0EDE1630-5A57-4822-9673-4244DD526DA8}" type="pres">
      <dgm:prSet presAssocID="{8083AEC0-2EF8-4046-B9BE-4234EEB19F27}" presName="Name37" presStyleLbl="parChTrans1D4" presStyleIdx="19" presStyleCnt="39"/>
      <dgm:spPr/>
    </dgm:pt>
    <dgm:pt modelId="{C9ED0A30-8049-47DB-AEA2-99D1B2ECC9C5}" type="pres">
      <dgm:prSet presAssocID="{E92BA6E2-13DB-4D64-8844-2E93A17187E5}" presName="hierRoot2" presStyleCnt="0">
        <dgm:presLayoutVars>
          <dgm:hierBranch val="init"/>
        </dgm:presLayoutVars>
      </dgm:prSet>
      <dgm:spPr/>
    </dgm:pt>
    <dgm:pt modelId="{5F1827EB-F54F-4E9F-8F6A-7EF4CD2C9D6F}" type="pres">
      <dgm:prSet presAssocID="{E92BA6E2-13DB-4D64-8844-2E93A17187E5}" presName="rootComposite" presStyleCnt="0"/>
      <dgm:spPr/>
    </dgm:pt>
    <dgm:pt modelId="{BE6A2BE5-9CC9-4424-B621-077D3FDD2E29}" type="pres">
      <dgm:prSet presAssocID="{E92BA6E2-13DB-4D64-8844-2E93A17187E5}" presName="rootText" presStyleLbl="node4" presStyleIdx="19" presStyleCnt="39">
        <dgm:presLayoutVars>
          <dgm:chPref val="3"/>
        </dgm:presLayoutVars>
      </dgm:prSet>
      <dgm:spPr/>
    </dgm:pt>
    <dgm:pt modelId="{34CBAF6A-532D-4D1D-9EFF-C92C7468A753}" type="pres">
      <dgm:prSet presAssocID="{E92BA6E2-13DB-4D64-8844-2E93A17187E5}" presName="rootConnector" presStyleLbl="node4" presStyleIdx="19" presStyleCnt="39"/>
      <dgm:spPr/>
    </dgm:pt>
    <dgm:pt modelId="{FBA91080-948F-4604-A049-D2A4DDD9C606}" type="pres">
      <dgm:prSet presAssocID="{E92BA6E2-13DB-4D64-8844-2E93A17187E5}" presName="hierChild4" presStyleCnt="0"/>
      <dgm:spPr/>
    </dgm:pt>
    <dgm:pt modelId="{3D909B0E-1292-48BA-A3A8-9EE4F1428AEC}" type="pres">
      <dgm:prSet presAssocID="{E92BA6E2-13DB-4D64-8844-2E93A17187E5}" presName="hierChild5" presStyleCnt="0"/>
      <dgm:spPr/>
    </dgm:pt>
    <dgm:pt modelId="{85077F2C-148A-404E-A6A8-4382B15C45FE}" type="pres">
      <dgm:prSet presAssocID="{82F70996-2FB9-4F81-9290-3B240A3235EB}" presName="Name37" presStyleLbl="parChTrans1D4" presStyleIdx="20" presStyleCnt="39"/>
      <dgm:spPr/>
    </dgm:pt>
    <dgm:pt modelId="{71863FDD-39C3-496D-BB16-B20B2CD19105}" type="pres">
      <dgm:prSet presAssocID="{B4E525D3-71CD-4792-ABC2-3A0E7B4C1B01}" presName="hierRoot2" presStyleCnt="0">
        <dgm:presLayoutVars>
          <dgm:hierBranch val="init"/>
        </dgm:presLayoutVars>
      </dgm:prSet>
      <dgm:spPr/>
    </dgm:pt>
    <dgm:pt modelId="{9DD44801-E5A2-40D3-8693-E51505F9F0FD}" type="pres">
      <dgm:prSet presAssocID="{B4E525D3-71CD-4792-ABC2-3A0E7B4C1B01}" presName="rootComposite" presStyleCnt="0"/>
      <dgm:spPr/>
    </dgm:pt>
    <dgm:pt modelId="{F4DA34B7-497B-4FFB-B507-ED273B9A47B9}" type="pres">
      <dgm:prSet presAssocID="{B4E525D3-71CD-4792-ABC2-3A0E7B4C1B01}" presName="rootText" presStyleLbl="node4" presStyleIdx="20" presStyleCnt="39">
        <dgm:presLayoutVars>
          <dgm:chPref val="3"/>
        </dgm:presLayoutVars>
      </dgm:prSet>
      <dgm:spPr/>
    </dgm:pt>
    <dgm:pt modelId="{70C96902-104F-41A7-830E-334FBC3D1197}" type="pres">
      <dgm:prSet presAssocID="{B4E525D3-71CD-4792-ABC2-3A0E7B4C1B01}" presName="rootConnector" presStyleLbl="node4" presStyleIdx="20" presStyleCnt="39"/>
      <dgm:spPr/>
    </dgm:pt>
    <dgm:pt modelId="{403C8CE1-711B-4FD9-8283-949060989C18}" type="pres">
      <dgm:prSet presAssocID="{B4E525D3-71CD-4792-ABC2-3A0E7B4C1B01}" presName="hierChild4" presStyleCnt="0"/>
      <dgm:spPr/>
    </dgm:pt>
    <dgm:pt modelId="{5CDF6A65-3FCC-4146-B414-E44E013B4854}" type="pres">
      <dgm:prSet presAssocID="{B4E525D3-71CD-4792-ABC2-3A0E7B4C1B01}" presName="hierChild5" presStyleCnt="0"/>
      <dgm:spPr/>
    </dgm:pt>
    <dgm:pt modelId="{E8B1DE07-8D82-4E77-9716-40880E403952}" type="pres">
      <dgm:prSet presAssocID="{0139F7BD-F849-4EBA-844A-7D947CF6AFBA}" presName="Name37" presStyleLbl="parChTrans1D4" presStyleIdx="21" presStyleCnt="39"/>
      <dgm:spPr/>
    </dgm:pt>
    <dgm:pt modelId="{600068C3-66DF-4CBC-87C8-33A2ED95B82A}" type="pres">
      <dgm:prSet presAssocID="{22E72440-B63B-4388-9FD6-2512693DF828}" presName="hierRoot2" presStyleCnt="0">
        <dgm:presLayoutVars>
          <dgm:hierBranch val="init"/>
        </dgm:presLayoutVars>
      </dgm:prSet>
      <dgm:spPr/>
    </dgm:pt>
    <dgm:pt modelId="{60E82173-E2D4-432F-BFAE-9413F7A58BCD}" type="pres">
      <dgm:prSet presAssocID="{22E72440-B63B-4388-9FD6-2512693DF828}" presName="rootComposite" presStyleCnt="0"/>
      <dgm:spPr/>
    </dgm:pt>
    <dgm:pt modelId="{36358CB8-FC55-4499-802E-27DFA890979F}" type="pres">
      <dgm:prSet presAssocID="{22E72440-B63B-4388-9FD6-2512693DF828}" presName="rootText" presStyleLbl="node4" presStyleIdx="21" presStyleCnt="39">
        <dgm:presLayoutVars>
          <dgm:chPref val="3"/>
        </dgm:presLayoutVars>
      </dgm:prSet>
      <dgm:spPr/>
    </dgm:pt>
    <dgm:pt modelId="{C02F3FB0-0286-4A5C-B7DF-2D170EE362C4}" type="pres">
      <dgm:prSet presAssocID="{22E72440-B63B-4388-9FD6-2512693DF828}" presName="rootConnector" presStyleLbl="node4" presStyleIdx="21" presStyleCnt="39"/>
      <dgm:spPr/>
    </dgm:pt>
    <dgm:pt modelId="{9E5A3396-E3AD-4A9F-8286-7D68AD8E4410}" type="pres">
      <dgm:prSet presAssocID="{22E72440-B63B-4388-9FD6-2512693DF828}" presName="hierChild4" presStyleCnt="0"/>
      <dgm:spPr/>
    </dgm:pt>
    <dgm:pt modelId="{8D756A55-1F5B-43E7-AED9-F9071E272D03}" type="pres">
      <dgm:prSet presAssocID="{22E72440-B63B-4388-9FD6-2512693DF828}" presName="hierChild5" presStyleCnt="0"/>
      <dgm:spPr/>
    </dgm:pt>
    <dgm:pt modelId="{8615FF82-6096-4789-B3E1-D0046599685A}" type="pres">
      <dgm:prSet presAssocID="{825E5420-D550-46CC-8D34-C389D680FDE1}" presName="hierChild5" presStyleCnt="0"/>
      <dgm:spPr/>
    </dgm:pt>
    <dgm:pt modelId="{1EF587EF-4BCF-4613-A17B-E44516149845}" type="pres">
      <dgm:prSet presAssocID="{FCEB7A55-1B1C-4A5A-8897-E81405B57531}" presName="Name50" presStyleLbl="parChTrans1D3" presStyleIdx="38" presStyleCnt="101"/>
      <dgm:spPr/>
    </dgm:pt>
    <dgm:pt modelId="{8E2415DF-B12D-47F7-A791-80E5922E4140}" type="pres">
      <dgm:prSet presAssocID="{32938E29-A351-429E-B65B-2CEDB7C34D9C}" presName="hierRoot2" presStyleCnt="0">
        <dgm:presLayoutVars>
          <dgm:hierBranch val="init"/>
        </dgm:presLayoutVars>
      </dgm:prSet>
      <dgm:spPr/>
    </dgm:pt>
    <dgm:pt modelId="{92C90F28-D161-4402-93D1-83CF15548AD2}" type="pres">
      <dgm:prSet presAssocID="{32938E29-A351-429E-B65B-2CEDB7C34D9C}" presName="rootComposite" presStyleCnt="0"/>
      <dgm:spPr/>
    </dgm:pt>
    <dgm:pt modelId="{ACF00EE5-9675-4948-8B5C-1E19274253D6}" type="pres">
      <dgm:prSet presAssocID="{32938E29-A351-429E-B65B-2CEDB7C34D9C}" presName="rootText" presStyleLbl="node3" presStyleIdx="38" presStyleCnt="101">
        <dgm:presLayoutVars>
          <dgm:chPref val="3"/>
        </dgm:presLayoutVars>
      </dgm:prSet>
      <dgm:spPr/>
    </dgm:pt>
    <dgm:pt modelId="{47D0B06C-0316-4C94-B3FD-8C5EDC56A14A}" type="pres">
      <dgm:prSet presAssocID="{32938E29-A351-429E-B65B-2CEDB7C34D9C}" presName="rootConnector" presStyleLbl="node3" presStyleIdx="38" presStyleCnt="101"/>
      <dgm:spPr/>
    </dgm:pt>
    <dgm:pt modelId="{7614D999-2A76-4E59-82E2-5136218C0F89}" type="pres">
      <dgm:prSet presAssocID="{32938E29-A351-429E-B65B-2CEDB7C34D9C}" presName="hierChild4" presStyleCnt="0"/>
      <dgm:spPr/>
    </dgm:pt>
    <dgm:pt modelId="{5BE7D7CF-83FD-4E41-BCBE-65B558D9709E}" type="pres">
      <dgm:prSet presAssocID="{32938E29-A351-429E-B65B-2CEDB7C34D9C}" presName="hierChild5" presStyleCnt="0"/>
      <dgm:spPr/>
    </dgm:pt>
    <dgm:pt modelId="{43E8C912-10CE-418C-8A7D-560157E5D7FE}" type="pres">
      <dgm:prSet presAssocID="{EBCFA3D3-89B3-4795-8C9D-6EDA6A4663F8}" presName="Name50" presStyleLbl="parChTrans1D3" presStyleIdx="39" presStyleCnt="101"/>
      <dgm:spPr/>
    </dgm:pt>
    <dgm:pt modelId="{74AF05F4-17D2-4838-B560-3A0AD267C219}" type="pres">
      <dgm:prSet presAssocID="{7D0930ED-88B8-4871-937B-D5CAF751C09A}" presName="hierRoot2" presStyleCnt="0">
        <dgm:presLayoutVars>
          <dgm:hierBranch val="init"/>
        </dgm:presLayoutVars>
      </dgm:prSet>
      <dgm:spPr/>
    </dgm:pt>
    <dgm:pt modelId="{00009FFD-2566-412A-B988-48A8C223E4D9}" type="pres">
      <dgm:prSet presAssocID="{7D0930ED-88B8-4871-937B-D5CAF751C09A}" presName="rootComposite" presStyleCnt="0"/>
      <dgm:spPr/>
    </dgm:pt>
    <dgm:pt modelId="{05D80610-E88E-4F63-9D52-F5CA9A5D4F42}" type="pres">
      <dgm:prSet presAssocID="{7D0930ED-88B8-4871-937B-D5CAF751C09A}" presName="rootText" presStyleLbl="node3" presStyleIdx="39" presStyleCnt="101" custScaleX="146103" custScaleY="51987">
        <dgm:presLayoutVars>
          <dgm:chPref val="3"/>
        </dgm:presLayoutVars>
      </dgm:prSet>
      <dgm:spPr/>
    </dgm:pt>
    <dgm:pt modelId="{C1BF3A08-17BA-463E-879E-36DE80ACBD96}" type="pres">
      <dgm:prSet presAssocID="{7D0930ED-88B8-4871-937B-D5CAF751C09A}" presName="rootConnector" presStyleLbl="node3" presStyleIdx="39" presStyleCnt="101"/>
      <dgm:spPr/>
    </dgm:pt>
    <dgm:pt modelId="{B4744733-FEAA-4080-A9CF-0AD1C7148352}" type="pres">
      <dgm:prSet presAssocID="{7D0930ED-88B8-4871-937B-D5CAF751C09A}" presName="hierChild4" presStyleCnt="0"/>
      <dgm:spPr/>
    </dgm:pt>
    <dgm:pt modelId="{DAFAC542-2997-426F-A7C4-85C615D6A264}" type="pres">
      <dgm:prSet presAssocID="{7D0930ED-88B8-4871-937B-D5CAF751C09A}" presName="hierChild5" presStyleCnt="0"/>
      <dgm:spPr/>
    </dgm:pt>
    <dgm:pt modelId="{D41993BB-C335-4F77-9297-B61984251E04}" type="pres">
      <dgm:prSet presAssocID="{3EE9E533-136F-4458-A53C-836DD260AEEA}" presName="Name50" presStyleLbl="parChTrans1D3" presStyleIdx="40" presStyleCnt="101"/>
      <dgm:spPr/>
    </dgm:pt>
    <dgm:pt modelId="{5FDBABF0-CB2F-4076-8A37-CEF41927AB51}" type="pres">
      <dgm:prSet presAssocID="{565299B2-DA99-494C-AC94-D14A1DD8FEEC}" presName="hierRoot2" presStyleCnt="0">
        <dgm:presLayoutVars>
          <dgm:hierBranch val="init"/>
        </dgm:presLayoutVars>
      </dgm:prSet>
      <dgm:spPr/>
    </dgm:pt>
    <dgm:pt modelId="{DE5CC6E6-3125-452C-AA1E-D1658499DA41}" type="pres">
      <dgm:prSet presAssocID="{565299B2-DA99-494C-AC94-D14A1DD8FEEC}" presName="rootComposite" presStyleCnt="0"/>
      <dgm:spPr/>
    </dgm:pt>
    <dgm:pt modelId="{C244EB11-C83B-4AF3-914F-BEE6DF6AF28C}" type="pres">
      <dgm:prSet presAssocID="{565299B2-DA99-494C-AC94-D14A1DD8FEEC}" presName="rootText" presStyleLbl="node3" presStyleIdx="40" presStyleCnt="101" custScaleX="146103">
        <dgm:presLayoutVars>
          <dgm:chPref val="3"/>
        </dgm:presLayoutVars>
      </dgm:prSet>
      <dgm:spPr/>
    </dgm:pt>
    <dgm:pt modelId="{0FCA8F26-B3E3-4550-B3E5-F01125BC93AA}" type="pres">
      <dgm:prSet presAssocID="{565299B2-DA99-494C-AC94-D14A1DD8FEEC}" presName="rootConnector" presStyleLbl="node3" presStyleIdx="40" presStyleCnt="101"/>
      <dgm:spPr/>
    </dgm:pt>
    <dgm:pt modelId="{731E7652-4CC8-4EE1-BC7D-CED9D2AF6CFE}" type="pres">
      <dgm:prSet presAssocID="{565299B2-DA99-494C-AC94-D14A1DD8FEEC}" presName="hierChild4" presStyleCnt="0"/>
      <dgm:spPr/>
    </dgm:pt>
    <dgm:pt modelId="{54DA56E7-6618-40B4-B505-A44D44AD1312}" type="pres">
      <dgm:prSet presAssocID="{EF31D690-010D-4BE8-80C4-91A16947A3F2}" presName="Name37" presStyleLbl="parChTrans1D4" presStyleIdx="22" presStyleCnt="39"/>
      <dgm:spPr/>
    </dgm:pt>
    <dgm:pt modelId="{27609215-29CB-42B3-A2B0-114F21BDD78F}" type="pres">
      <dgm:prSet presAssocID="{14FB5500-97C4-4599-A326-14EB9063EDF1}" presName="hierRoot2" presStyleCnt="0">
        <dgm:presLayoutVars>
          <dgm:hierBranch val="init"/>
        </dgm:presLayoutVars>
      </dgm:prSet>
      <dgm:spPr/>
    </dgm:pt>
    <dgm:pt modelId="{C1EEDEDE-5B51-49A3-B49C-A78D14202DAE}" type="pres">
      <dgm:prSet presAssocID="{14FB5500-97C4-4599-A326-14EB9063EDF1}" presName="rootComposite" presStyleCnt="0"/>
      <dgm:spPr/>
    </dgm:pt>
    <dgm:pt modelId="{B1F10208-BA61-4D4D-B7EA-A785863E9D90}" type="pres">
      <dgm:prSet presAssocID="{14FB5500-97C4-4599-A326-14EB9063EDF1}" presName="rootText" presStyleLbl="node4" presStyleIdx="22" presStyleCnt="39">
        <dgm:presLayoutVars>
          <dgm:chPref val="3"/>
        </dgm:presLayoutVars>
      </dgm:prSet>
      <dgm:spPr/>
    </dgm:pt>
    <dgm:pt modelId="{35AA13BB-C39D-4D3A-BDBE-C5AB7C0A0D63}" type="pres">
      <dgm:prSet presAssocID="{14FB5500-97C4-4599-A326-14EB9063EDF1}" presName="rootConnector" presStyleLbl="node4" presStyleIdx="22" presStyleCnt="39"/>
      <dgm:spPr/>
    </dgm:pt>
    <dgm:pt modelId="{426924D9-9A22-471C-B59F-833AD8D71154}" type="pres">
      <dgm:prSet presAssocID="{14FB5500-97C4-4599-A326-14EB9063EDF1}" presName="hierChild4" presStyleCnt="0"/>
      <dgm:spPr/>
    </dgm:pt>
    <dgm:pt modelId="{8AAAFAB7-CC3C-4C2B-8D74-FEE4C0ECACB9}" type="pres">
      <dgm:prSet presAssocID="{14FB5500-97C4-4599-A326-14EB9063EDF1}" presName="hierChild5" presStyleCnt="0"/>
      <dgm:spPr/>
    </dgm:pt>
    <dgm:pt modelId="{EA64CD85-136E-4C16-9ED6-3BA69DAB02B9}" type="pres">
      <dgm:prSet presAssocID="{15C9605C-9312-432F-A85A-67420BFCA7D3}" presName="Name37" presStyleLbl="parChTrans1D4" presStyleIdx="23" presStyleCnt="39"/>
      <dgm:spPr/>
    </dgm:pt>
    <dgm:pt modelId="{63742A0D-79F5-405E-B8F3-8C94D4795A45}" type="pres">
      <dgm:prSet presAssocID="{B35A1397-5EB0-499A-9778-D12E4605774C}" presName="hierRoot2" presStyleCnt="0">
        <dgm:presLayoutVars>
          <dgm:hierBranch val="init"/>
        </dgm:presLayoutVars>
      </dgm:prSet>
      <dgm:spPr/>
    </dgm:pt>
    <dgm:pt modelId="{B445BF27-1A82-4411-A410-B2011822CD01}" type="pres">
      <dgm:prSet presAssocID="{B35A1397-5EB0-499A-9778-D12E4605774C}" presName="rootComposite" presStyleCnt="0"/>
      <dgm:spPr/>
    </dgm:pt>
    <dgm:pt modelId="{C34020C1-5019-4F3B-8379-B03D5028F835}" type="pres">
      <dgm:prSet presAssocID="{B35A1397-5EB0-499A-9778-D12E4605774C}" presName="rootText" presStyleLbl="node4" presStyleIdx="23" presStyleCnt="39">
        <dgm:presLayoutVars>
          <dgm:chPref val="3"/>
        </dgm:presLayoutVars>
      </dgm:prSet>
      <dgm:spPr/>
    </dgm:pt>
    <dgm:pt modelId="{75E29B61-AFBF-42CD-AD71-56C32D8AF6AA}" type="pres">
      <dgm:prSet presAssocID="{B35A1397-5EB0-499A-9778-D12E4605774C}" presName="rootConnector" presStyleLbl="node4" presStyleIdx="23" presStyleCnt="39"/>
      <dgm:spPr/>
    </dgm:pt>
    <dgm:pt modelId="{89036F39-18BB-4776-9831-B6169B148F11}" type="pres">
      <dgm:prSet presAssocID="{B35A1397-5EB0-499A-9778-D12E4605774C}" presName="hierChild4" presStyleCnt="0"/>
      <dgm:spPr/>
    </dgm:pt>
    <dgm:pt modelId="{326D03CB-D731-4CF5-9CB6-6632D70F82AB}" type="pres">
      <dgm:prSet presAssocID="{B35A1397-5EB0-499A-9778-D12E4605774C}" presName="hierChild5" presStyleCnt="0"/>
      <dgm:spPr/>
    </dgm:pt>
    <dgm:pt modelId="{5D6B0A96-911C-49EF-9412-7B1DF2FAD0A2}" type="pres">
      <dgm:prSet presAssocID="{C5498DC1-9EA7-4516-93AD-747BCA0788C9}" presName="Name37" presStyleLbl="parChTrans1D4" presStyleIdx="24" presStyleCnt="39"/>
      <dgm:spPr/>
    </dgm:pt>
    <dgm:pt modelId="{926B8555-0EB4-4FAE-9BF3-D08BC0996092}" type="pres">
      <dgm:prSet presAssocID="{037BF10C-05EF-40D8-9138-F61E2BD6E569}" presName="hierRoot2" presStyleCnt="0">
        <dgm:presLayoutVars>
          <dgm:hierBranch val="init"/>
        </dgm:presLayoutVars>
      </dgm:prSet>
      <dgm:spPr/>
    </dgm:pt>
    <dgm:pt modelId="{E1FA79FE-EBA5-41E8-87F1-16C49C99D858}" type="pres">
      <dgm:prSet presAssocID="{037BF10C-05EF-40D8-9138-F61E2BD6E569}" presName="rootComposite" presStyleCnt="0"/>
      <dgm:spPr/>
    </dgm:pt>
    <dgm:pt modelId="{08231F90-5A4A-4048-8771-649A82E65225}" type="pres">
      <dgm:prSet presAssocID="{037BF10C-05EF-40D8-9138-F61E2BD6E569}" presName="rootText" presStyleLbl="node4" presStyleIdx="24" presStyleCnt="39">
        <dgm:presLayoutVars>
          <dgm:chPref val="3"/>
        </dgm:presLayoutVars>
      </dgm:prSet>
      <dgm:spPr/>
    </dgm:pt>
    <dgm:pt modelId="{04638AB8-E9B2-49CB-9B00-237FCFF5D93C}" type="pres">
      <dgm:prSet presAssocID="{037BF10C-05EF-40D8-9138-F61E2BD6E569}" presName="rootConnector" presStyleLbl="node4" presStyleIdx="24" presStyleCnt="39"/>
      <dgm:spPr/>
    </dgm:pt>
    <dgm:pt modelId="{94E3EFEC-FC09-487B-AAFC-6E2D6779A732}" type="pres">
      <dgm:prSet presAssocID="{037BF10C-05EF-40D8-9138-F61E2BD6E569}" presName="hierChild4" presStyleCnt="0"/>
      <dgm:spPr/>
    </dgm:pt>
    <dgm:pt modelId="{47FF206D-E942-4D3C-A7FC-76C7B827ED23}" type="pres">
      <dgm:prSet presAssocID="{037BF10C-05EF-40D8-9138-F61E2BD6E569}" presName="hierChild5" presStyleCnt="0"/>
      <dgm:spPr/>
    </dgm:pt>
    <dgm:pt modelId="{737D0690-882C-4473-AF85-E32D2AC8CF80}" type="pres">
      <dgm:prSet presAssocID="{565299B2-DA99-494C-AC94-D14A1DD8FEEC}" presName="hierChild5" presStyleCnt="0"/>
      <dgm:spPr/>
    </dgm:pt>
    <dgm:pt modelId="{A17C36C0-25A3-4EEB-9C3E-1808590885A5}" type="pres">
      <dgm:prSet presAssocID="{DD01BFB6-7C32-43E1-8F25-9C3394B7E5EC}" presName="Name50" presStyleLbl="parChTrans1D3" presStyleIdx="41" presStyleCnt="101"/>
      <dgm:spPr/>
    </dgm:pt>
    <dgm:pt modelId="{CA859C1B-374C-4E9A-8020-8348E8D5BF83}" type="pres">
      <dgm:prSet presAssocID="{26B85EB5-68D5-4726-A9A3-4E9DD8D3276B}" presName="hierRoot2" presStyleCnt="0">
        <dgm:presLayoutVars>
          <dgm:hierBranch val="init"/>
        </dgm:presLayoutVars>
      </dgm:prSet>
      <dgm:spPr/>
    </dgm:pt>
    <dgm:pt modelId="{18F7DABD-17BE-4AA4-9D2F-1BF0102C5DCA}" type="pres">
      <dgm:prSet presAssocID="{26B85EB5-68D5-4726-A9A3-4E9DD8D3276B}" presName="rootComposite" presStyleCnt="0"/>
      <dgm:spPr/>
    </dgm:pt>
    <dgm:pt modelId="{5DEF10CE-7BB4-4A9E-971E-F3F8A4B8418C}" type="pres">
      <dgm:prSet presAssocID="{26B85EB5-68D5-4726-A9A3-4E9DD8D3276B}" presName="rootText" presStyleLbl="node3" presStyleIdx="41" presStyleCnt="101" custScaleX="145936">
        <dgm:presLayoutVars>
          <dgm:chPref val="3"/>
        </dgm:presLayoutVars>
      </dgm:prSet>
      <dgm:spPr/>
    </dgm:pt>
    <dgm:pt modelId="{DD8A77E4-EF60-43A3-BB00-91C5975FB77B}" type="pres">
      <dgm:prSet presAssocID="{26B85EB5-68D5-4726-A9A3-4E9DD8D3276B}" presName="rootConnector" presStyleLbl="node3" presStyleIdx="41" presStyleCnt="101"/>
      <dgm:spPr/>
    </dgm:pt>
    <dgm:pt modelId="{B599DD5D-E085-4152-9F49-77A301268B9B}" type="pres">
      <dgm:prSet presAssocID="{26B85EB5-68D5-4726-A9A3-4E9DD8D3276B}" presName="hierChild4" presStyleCnt="0"/>
      <dgm:spPr/>
    </dgm:pt>
    <dgm:pt modelId="{C3C2CAB2-9ACB-4786-8253-33F79A244B2B}" type="pres">
      <dgm:prSet presAssocID="{26B85EB5-68D5-4726-A9A3-4E9DD8D3276B}" presName="hierChild5" presStyleCnt="0"/>
      <dgm:spPr/>
    </dgm:pt>
    <dgm:pt modelId="{DD1E3DF6-CE87-49BE-A064-F8B3F36C2CF2}" type="pres">
      <dgm:prSet presAssocID="{48FD63AD-AD87-4ED3-AF16-4425DED70716}" presName="Name50" presStyleLbl="parChTrans1D3" presStyleIdx="42" presStyleCnt="101"/>
      <dgm:spPr/>
    </dgm:pt>
    <dgm:pt modelId="{18020B14-A43A-4D83-933B-F0316F767E24}" type="pres">
      <dgm:prSet presAssocID="{E6C5EF4C-E27E-49B0-9DC0-4D8B369AFE65}" presName="hierRoot2" presStyleCnt="0">
        <dgm:presLayoutVars>
          <dgm:hierBranch val="init"/>
        </dgm:presLayoutVars>
      </dgm:prSet>
      <dgm:spPr/>
    </dgm:pt>
    <dgm:pt modelId="{4FBA54AD-9EB1-4F33-A45D-D30CEF2E188B}" type="pres">
      <dgm:prSet presAssocID="{E6C5EF4C-E27E-49B0-9DC0-4D8B369AFE65}" presName="rootComposite" presStyleCnt="0"/>
      <dgm:spPr/>
    </dgm:pt>
    <dgm:pt modelId="{ADCFCDC7-029C-444E-B57C-7A1000F9DD91}" type="pres">
      <dgm:prSet presAssocID="{E6C5EF4C-E27E-49B0-9DC0-4D8B369AFE65}" presName="rootText" presStyleLbl="node3" presStyleIdx="42" presStyleCnt="101" custScaleX="138850">
        <dgm:presLayoutVars>
          <dgm:chPref val="3"/>
        </dgm:presLayoutVars>
      </dgm:prSet>
      <dgm:spPr/>
    </dgm:pt>
    <dgm:pt modelId="{E5D814CD-418C-4ADB-9759-2792A9CB01E8}" type="pres">
      <dgm:prSet presAssocID="{E6C5EF4C-E27E-49B0-9DC0-4D8B369AFE65}" presName="rootConnector" presStyleLbl="node3" presStyleIdx="42" presStyleCnt="101"/>
      <dgm:spPr/>
    </dgm:pt>
    <dgm:pt modelId="{B7DDCDEB-8D1C-4C11-AC1E-010054A27C5F}" type="pres">
      <dgm:prSet presAssocID="{E6C5EF4C-E27E-49B0-9DC0-4D8B369AFE65}" presName="hierChild4" presStyleCnt="0"/>
      <dgm:spPr/>
    </dgm:pt>
    <dgm:pt modelId="{523528FA-B625-4F4B-9517-E7000D0E12C8}" type="pres">
      <dgm:prSet presAssocID="{E6C5EF4C-E27E-49B0-9DC0-4D8B369AFE65}" presName="hierChild5" presStyleCnt="0"/>
      <dgm:spPr/>
    </dgm:pt>
    <dgm:pt modelId="{000B33C3-6D12-4188-A3A4-772370F08C9B}" type="pres">
      <dgm:prSet presAssocID="{4D349045-32A5-424A-B073-5E54AB93883E}" presName="hierChild5" presStyleCnt="0"/>
      <dgm:spPr/>
    </dgm:pt>
    <dgm:pt modelId="{82403594-9660-4C6B-B54C-98FDD2B4E183}" type="pres">
      <dgm:prSet presAssocID="{8BD90DB7-693C-43FD-A994-3D3E78A1355A}" presName="Name37" presStyleLbl="parChTrans1D2" presStyleIdx="2" presStyleCnt="7"/>
      <dgm:spPr/>
    </dgm:pt>
    <dgm:pt modelId="{44A37E9E-1602-4B2E-A294-C6469B61289B}" type="pres">
      <dgm:prSet presAssocID="{C9EB96FE-9755-43AA-826D-B716BDAD4067}" presName="hierRoot2" presStyleCnt="0">
        <dgm:presLayoutVars>
          <dgm:hierBranch val="r"/>
        </dgm:presLayoutVars>
      </dgm:prSet>
      <dgm:spPr/>
    </dgm:pt>
    <dgm:pt modelId="{13810459-DF3E-474C-9E7C-83B39E3B6B03}" type="pres">
      <dgm:prSet presAssocID="{C9EB96FE-9755-43AA-826D-B716BDAD4067}" presName="rootComposite" presStyleCnt="0"/>
      <dgm:spPr/>
    </dgm:pt>
    <dgm:pt modelId="{CF41B65E-692F-4943-8EA0-9E77EFC82036}" type="pres">
      <dgm:prSet presAssocID="{C9EB96FE-9755-43AA-826D-B716BDAD4067}" presName="rootText" presStyleLbl="node2" presStyleIdx="2" presStyleCnt="7">
        <dgm:presLayoutVars>
          <dgm:chPref val="3"/>
        </dgm:presLayoutVars>
      </dgm:prSet>
      <dgm:spPr/>
    </dgm:pt>
    <dgm:pt modelId="{623CE7CA-39B2-4D38-A211-9DE52588AB1F}" type="pres">
      <dgm:prSet presAssocID="{C9EB96FE-9755-43AA-826D-B716BDAD4067}" presName="rootConnector" presStyleLbl="node2" presStyleIdx="2" presStyleCnt="7"/>
      <dgm:spPr/>
    </dgm:pt>
    <dgm:pt modelId="{DFA265A1-B38A-4806-88D4-B956294C63F4}" type="pres">
      <dgm:prSet presAssocID="{C9EB96FE-9755-43AA-826D-B716BDAD4067}" presName="hierChild4" presStyleCnt="0"/>
      <dgm:spPr/>
    </dgm:pt>
    <dgm:pt modelId="{DCEB53AA-3461-46DF-A393-CB6F0905552F}" type="pres">
      <dgm:prSet presAssocID="{E8185714-4BC6-4947-959C-F25F83FD4CF5}" presName="Name50" presStyleLbl="parChTrans1D3" presStyleIdx="43" presStyleCnt="101"/>
      <dgm:spPr/>
    </dgm:pt>
    <dgm:pt modelId="{E0D8BFDC-63D5-46D5-9E6D-29AE359E6612}" type="pres">
      <dgm:prSet presAssocID="{9757425F-6CB4-43F7-B342-D9DA3FC9EF30}" presName="hierRoot2" presStyleCnt="0">
        <dgm:presLayoutVars>
          <dgm:hierBranch val="init"/>
        </dgm:presLayoutVars>
      </dgm:prSet>
      <dgm:spPr/>
    </dgm:pt>
    <dgm:pt modelId="{63DA1DDE-F0F6-4C51-8F32-35B2AA287F79}" type="pres">
      <dgm:prSet presAssocID="{9757425F-6CB4-43F7-B342-D9DA3FC9EF30}" presName="rootComposite" presStyleCnt="0"/>
      <dgm:spPr/>
    </dgm:pt>
    <dgm:pt modelId="{7F751BD2-009D-4E4F-A2FD-D996604516A8}" type="pres">
      <dgm:prSet presAssocID="{9757425F-6CB4-43F7-B342-D9DA3FC9EF30}" presName="rootText" presStyleLbl="node3" presStyleIdx="43" presStyleCnt="101" custScaleX="134861">
        <dgm:presLayoutVars>
          <dgm:chPref val="3"/>
        </dgm:presLayoutVars>
      </dgm:prSet>
      <dgm:spPr/>
    </dgm:pt>
    <dgm:pt modelId="{3AFCBB19-F92B-4791-84E5-C13210E287EF}" type="pres">
      <dgm:prSet presAssocID="{9757425F-6CB4-43F7-B342-D9DA3FC9EF30}" presName="rootConnector" presStyleLbl="node3" presStyleIdx="43" presStyleCnt="101"/>
      <dgm:spPr/>
    </dgm:pt>
    <dgm:pt modelId="{4B9A9F96-D1DA-4BB8-A8AB-AC56FD40371A}" type="pres">
      <dgm:prSet presAssocID="{9757425F-6CB4-43F7-B342-D9DA3FC9EF30}" presName="hierChild4" presStyleCnt="0"/>
      <dgm:spPr/>
    </dgm:pt>
    <dgm:pt modelId="{8D1B8855-95F9-4E51-8E8D-09DF9F2AFC4F}" type="pres">
      <dgm:prSet presAssocID="{9757425F-6CB4-43F7-B342-D9DA3FC9EF30}" presName="hierChild5" presStyleCnt="0"/>
      <dgm:spPr/>
    </dgm:pt>
    <dgm:pt modelId="{8F300365-E0D7-40F0-B01D-D89B3FCD897A}" type="pres">
      <dgm:prSet presAssocID="{8F143131-707C-4181-BE1C-2DA5E1AA4E3D}" presName="Name50" presStyleLbl="parChTrans1D3" presStyleIdx="44" presStyleCnt="101"/>
      <dgm:spPr/>
    </dgm:pt>
    <dgm:pt modelId="{C3E0FD2D-A6BF-4A8C-84A1-F90C6EE6903E}" type="pres">
      <dgm:prSet presAssocID="{8E285356-D6F8-45E9-A390-7C42DA0CB66A}" presName="hierRoot2" presStyleCnt="0">
        <dgm:presLayoutVars>
          <dgm:hierBranch val="init"/>
        </dgm:presLayoutVars>
      </dgm:prSet>
      <dgm:spPr/>
    </dgm:pt>
    <dgm:pt modelId="{2685BA77-94BA-466F-A88B-1B2A4FAC0FC4}" type="pres">
      <dgm:prSet presAssocID="{8E285356-D6F8-45E9-A390-7C42DA0CB66A}" presName="rootComposite" presStyleCnt="0"/>
      <dgm:spPr/>
    </dgm:pt>
    <dgm:pt modelId="{82778D42-5761-42A2-9F11-D60EB07715F9}" type="pres">
      <dgm:prSet presAssocID="{8E285356-D6F8-45E9-A390-7C42DA0CB66A}" presName="rootText" presStyleLbl="node3" presStyleIdx="44" presStyleCnt="101" custScaleX="128439" custScaleY="49244">
        <dgm:presLayoutVars>
          <dgm:chPref val="3"/>
        </dgm:presLayoutVars>
      </dgm:prSet>
      <dgm:spPr/>
    </dgm:pt>
    <dgm:pt modelId="{A484DF83-F62D-45DF-A057-39D524BC856E}" type="pres">
      <dgm:prSet presAssocID="{8E285356-D6F8-45E9-A390-7C42DA0CB66A}" presName="rootConnector" presStyleLbl="node3" presStyleIdx="44" presStyleCnt="101"/>
      <dgm:spPr/>
    </dgm:pt>
    <dgm:pt modelId="{9CF31303-5DA8-452E-B7AC-2E808FC79D12}" type="pres">
      <dgm:prSet presAssocID="{8E285356-D6F8-45E9-A390-7C42DA0CB66A}" presName="hierChild4" presStyleCnt="0"/>
      <dgm:spPr/>
    </dgm:pt>
    <dgm:pt modelId="{6DDA5CAD-C47C-4FD0-8B65-393A5E687268}" type="pres">
      <dgm:prSet presAssocID="{8E285356-D6F8-45E9-A390-7C42DA0CB66A}" presName="hierChild5" presStyleCnt="0"/>
      <dgm:spPr/>
    </dgm:pt>
    <dgm:pt modelId="{343DDFE4-14FF-4262-B4A4-3CFC90988B45}" type="pres">
      <dgm:prSet presAssocID="{EEB16CE3-D287-4F71-A324-21AAD32547FD}" presName="Name50" presStyleLbl="parChTrans1D3" presStyleIdx="45" presStyleCnt="101"/>
      <dgm:spPr/>
    </dgm:pt>
    <dgm:pt modelId="{1D530FD0-54A4-4A5E-8B4F-23A80ABEAA87}" type="pres">
      <dgm:prSet presAssocID="{AA987302-03A8-4185-8AFD-8D1F79E8C352}" presName="hierRoot2" presStyleCnt="0">
        <dgm:presLayoutVars>
          <dgm:hierBranch val="r"/>
        </dgm:presLayoutVars>
      </dgm:prSet>
      <dgm:spPr/>
    </dgm:pt>
    <dgm:pt modelId="{C9CAB6B3-FF20-4FFC-95C5-BBB389921009}" type="pres">
      <dgm:prSet presAssocID="{AA987302-03A8-4185-8AFD-8D1F79E8C352}" presName="rootComposite" presStyleCnt="0"/>
      <dgm:spPr/>
    </dgm:pt>
    <dgm:pt modelId="{FEBD0151-2A23-4606-87D7-AFDBED0349EF}" type="pres">
      <dgm:prSet presAssocID="{AA987302-03A8-4185-8AFD-8D1F79E8C352}" presName="rootText" presStyleLbl="node3" presStyleIdx="45" presStyleCnt="101" custScaleX="128439" custScaleY="110955">
        <dgm:presLayoutVars>
          <dgm:chPref val="3"/>
        </dgm:presLayoutVars>
      </dgm:prSet>
      <dgm:spPr/>
    </dgm:pt>
    <dgm:pt modelId="{28DAC5F8-3815-46D0-97ED-4FBFAF31CC84}" type="pres">
      <dgm:prSet presAssocID="{AA987302-03A8-4185-8AFD-8D1F79E8C352}" presName="rootConnector" presStyleLbl="node3" presStyleIdx="45" presStyleCnt="101"/>
      <dgm:spPr/>
    </dgm:pt>
    <dgm:pt modelId="{936DADC8-C3C3-4553-8948-AA32B05EB151}" type="pres">
      <dgm:prSet presAssocID="{AA987302-03A8-4185-8AFD-8D1F79E8C352}" presName="hierChild4" presStyleCnt="0"/>
      <dgm:spPr/>
    </dgm:pt>
    <dgm:pt modelId="{9FB6085A-6676-4C29-9C7A-378F80C0DF49}" type="pres">
      <dgm:prSet presAssocID="{2DF04555-D87E-4D73-A61B-81C907885695}" presName="Name50" presStyleLbl="parChTrans1D4" presStyleIdx="25" presStyleCnt="39"/>
      <dgm:spPr/>
    </dgm:pt>
    <dgm:pt modelId="{0897B0CE-9A80-48E9-A3B7-407F59402F89}" type="pres">
      <dgm:prSet presAssocID="{635B8103-0FCA-4A3F-9978-BB81567326EE}" presName="hierRoot2" presStyleCnt="0">
        <dgm:presLayoutVars>
          <dgm:hierBranch val="init"/>
        </dgm:presLayoutVars>
      </dgm:prSet>
      <dgm:spPr/>
    </dgm:pt>
    <dgm:pt modelId="{3118ED22-62DE-44FA-9754-7D2A4514EFA2}" type="pres">
      <dgm:prSet presAssocID="{635B8103-0FCA-4A3F-9978-BB81567326EE}" presName="rootComposite" presStyleCnt="0"/>
      <dgm:spPr/>
    </dgm:pt>
    <dgm:pt modelId="{E156BA68-424F-46ED-89EC-0A76DADA03AB}" type="pres">
      <dgm:prSet presAssocID="{635B8103-0FCA-4A3F-9978-BB81567326EE}" presName="rootText" presStyleLbl="node4" presStyleIdx="25" presStyleCnt="39" custScaleY="90868">
        <dgm:presLayoutVars>
          <dgm:chPref val="3"/>
        </dgm:presLayoutVars>
      </dgm:prSet>
      <dgm:spPr/>
    </dgm:pt>
    <dgm:pt modelId="{F8B089CE-637B-4BA1-AD0E-CE96A867BECC}" type="pres">
      <dgm:prSet presAssocID="{635B8103-0FCA-4A3F-9978-BB81567326EE}" presName="rootConnector" presStyleLbl="node4" presStyleIdx="25" presStyleCnt="39"/>
      <dgm:spPr/>
    </dgm:pt>
    <dgm:pt modelId="{4BA35914-DCE1-4D1C-BB29-6307C129FDDB}" type="pres">
      <dgm:prSet presAssocID="{635B8103-0FCA-4A3F-9978-BB81567326EE}" presName="hierChild4" presStyleCnt="0"/>
      <dgm:spPr/>
    </dgm:pt>
    <dgm:pt modelId="{68DFC20E-4539-4C73-B2F7-349DF592CE26}" type="pres">
      <dgm:prSet presAssocID="{635B8103-0FCA-4A3F-9978-BB81567326EE}" presName="hierChild5" presStyleCnt="0"/>
      <dgm:spPr/>
    </dgm:pt>
    <dgm:pt modelId="{BD2AD794-D6B6-4512-A878-2276F0FBC580}" type="pres">
      <dgm:prSet presAssocID="{644E2505-0943-4139-80FB-A848DE6242B4}" presName="Name50" presStyleLbl="parChTrans1D4" presStyleIdx="26" presStyleCnt="39"/>
      <dgm:spPr/>
    </dgm:pt>
    <dgm:pt modelId="{293E14F6-94D6-464F-A323-D2BCEA3BFCF0}" type="pres">
      <dgm:prSet presAssocID="{00C2AF37-9253-4E5B-AF03-629E00969E6D}" presName="hierRoot2" presStyleCnt="0">
        <dgm:presLayoutVars>
          <dgm:hierBranch val="init"/>
        </dgm:presLayoutVars>
      </dgm:prSet>
      <dgm:spPr/>
    </dgm:pt>
    <dgm:pt modelId="{4E4E3338-732B-470E-AB98-B571222FE6A4}" type="pres">
      <dgm:prSet presAssocID="{00C2AF37-9253-4E5B-AF03-629E00969E6D}" presName="rootComposite" presStyleCnt="0"/>
      <dgm:spPr/>
    </dgm:pt>
    <dgm:pt modelId="{7D6939B3-DC0B-4FBF-A91A-7694A0F804CD}" type="pres">
      <dgm:prSet presAssocID="{00C2AF37-9253-4E5B-AF03-629E00969E6D}" presName="rootText" presStyleLbl="node4" presStyleIdx="26" presStyleCnt="39" custScaleY="90470">
        <dgm:presLayoutVars>
          <dgm:chPref val="3"/>
        </dgm:presLayoutVars>
      </dgm:prSet>
      <dgm:spPr/>
    </dgm:pt>
    <dgm:pt modelId="{0614DA6C-CD1A-4D64-8142-C150638E9504}" type="pres">
      <dgm:prSet presAssocID="{00C2AF37-9253-4E5B-AF03-629E00969E6D}" presName="rootConnector" presStyleLbl="node4" presStyleIdx="26" presStyleCnt="39"/>
      <dgm:spPr/>
    </dgm:pt>
    <dgm:pt modelId="{9A54BFBB-579D-43FD-BFA7-3958A8E21FF5}" type="pres">
      <dgm:prSet presAssocID="{00C2AF37-9253-4E5B-AF03-629E00969E6D}" presName="hierChild4" presStyleCnt="0"/>
      <dgm:spPr/>
    </dgm:pt>
    <dgm:pt modelId="{CCD7B162-4F33-416D-A8D6-8B7B51DC02B4}" type="pres">
      <dgm:prSet presAssocID="{00C2AF37-9253-4E5B-AF03-629E00969E6D}" presName="hierChild5" presStyleCnt="0"/>
      <dgm:spPr/>
    </dgm:pt>
    <dgm:pt modelId="{E36B372B-D1E4-466B-BA42-B0067C779420}" type="pres">
      <dgm:prSet presAssocID="{AA987302-03A8-4185-8AFD-8D1F79E8C352}" presName="hierChild5" presStyleCnt="0"/>
      <dgm:spPr/>
    </dgm:pt>
    <dgm:pt modelId="{6BC5138F-D8AE-43EA-B9B6-28738A18648A}" type="pres">
      <dgm:prSet presAssocID="{D53B9869-8555-4EBC-8220-CC2F54CA4838}" presName="Name50" presStyleLbl="parChTrans1D3" presStyleIdx="46" presStyleCnt="101"/>
      <dgm:spPr/>
    </dgm:pt>
    <dgm:pt modelId="{97AB2C51-3698-4B59-9F01-BBE22DEA48D0}" type="pres">
      <dgm:prSet presAssocID="{CAA6E830-A88C-499E-93FB-5BA3848D3A0F}" presName="hierRoot2" presStyleCnt="0">
        <dgm:presLayoutVars>
          <dgm:hierBranch val="r"/>
        </dgm:presLayoutVars>
      </dgm:prSet>
      <dgm:spPr/>
    </dgm:pt>
    <dgm:pt modelId="{0E23348C-110E-4BE8-87AC-55178C2168DF}" type="pres">
      <dgm:prSet presAssocID="{CAA6E830-A88C-499E-93FB-5BA3848D3A0F}" presName="rootComposite" presStyleCnt="0"/>
      <dgm:spPr/>
    </dgm:pt>
    <dgm:pt modelId="{7A76DF8E-9828-4A92-A21E-765F04A7B9E2}" type="pres">
      <dgm:prSet presAssocID="{CAA6E830-A88C-499E-93FB-5BA3848D3A0F}" presName="rootText" presStyleLbl="node3" presStyleIdx="46" presStyleCnt="101" custScaleX="128439" custScaleY="63814">
        <dgm:presLayoutVars>
          <dgm:chPref val="3"/>
        </dgm:presLayoutVars>
      </dgm:prSet>
      <dgm:spPr/>
    </dgm:pt>
    <dgm:pt modelId="{45FE310F-8F7F-41D6-A55D-E82C48730B44}" type="pres">
      <dgm:prSet presAssocID="{CAA6E830-A88C-499E-93FB-5BA3848D3A0F}" presName="rootConnector" presStyleLbl="node3" presStyleIdx="46" presStyleCnt="101"/>
      <dgm:spPr/>
    </dgm:pt>
    <dgm:pt modelId="{F8F532B9-FEAD-4BEF-9D22-8732B23780EC}" type="pres">
      <dgm:prSet presAssocID="{CAA6E830-A88C-499E-93FB-5BA3848D3A0F}" presName="hierChild4" presStyleCnt="0"/>
      <dgm:spPr/>
    </dgm:pt>
    <dgm:pt modelId="{B8EA7205-C130-4FCB-B535-F2AEA203EF0C}" type="pres">
      <dgm:prSet presAssocID="{023C7859-0F42-44E1-AECC-A4A27957BD9B}" presName="Name50" presStyleLbl="parChTrans1D4" presStyleIdx="27" presStyleCnt="39"/>
      <dgm:spPr/>
    </dgm:pt>
    <dgm:pt modelId="{58FE44F4-3B2D-491A-A106-7CCF831C8E54}" type="pres">
      <dgm:prSet presAssocID="{F0562378-494A-4A09-B5FD-3AA369151BCF}" presName="hierRoot2" presStyleCnt="0">
        <dgm:presLayoutVars>
          <dgm:hierBranch val="init"/>
        </dgm:presLayoutVars>
      </dgm:prSet>
      <dgm:spPr/>
    </dgm:pt>
    <dgm:pt modelId="{D457A2EB-C01F-4A11-BAB7-9F74A0F37C55}" type="pres">
      <dgm:prSet presAssocID="{F0562378-494A-4A09-B5FD-3AA369151BCF}" presName="rootComposite" presStyleCnt="0"/>
      <dgm:spPr/>
    </dgm:pt>
    <dgm:pt modelId="{00C5F7FC-C9B8-44C7-9914-BD6CBF0AB211}" type="pres">
      <dgm:prSet presAssocID="{F0562378-494A-4A09-B5FD-3AA369151BCF}" presName="rootText" presStyleLbl="node4" presStyleIdx="27" presStyleCnt="39" custScaleY="56825">
        <dgm:presLayoutVars>
          <dgm:chPref val="3"/>
        </dgm:presLayoutVars>
      </dgm:prSet>
      <dgm:spPr/>
    </dgm:pt>
    <dgm:pt modelId="{165794A8-5124-4138-98DB-A4128E1ABB85}" type="pres">
      <dgm:prSet presAssocID="{F0562378-494A-4A09-B5FD-3AA369151BCF}" presName="rootConnector" presStyleLbl="node4" presStyleIdx="27" presStyleCnt="39"/>
      <dgm:spPr/>
    </dgm:pt>
    <dgm:pt modelId="{D3394803-E251-478A-ABC7-D998BB0AF6D9}" type="pres">
      <dgm:prSet presAssocID="{F0562378-494A-4A09-B5FD-3AA369151BCF}" presName="hierChild4" presStyleCnt="0"/>
      <dgm:spPr/>
    </dgm:pt>
    <dgm:pt modelId="{176AEB4D-A336-46F6-86FF-0ECCB4DCFE5D}" type="pres">
      <dgm:prSet presAssocID="{F0562378-494A-4A09-B5FD-3AA369151BCF}" presName="hierChild5" presStyleCnt="0"/>
      <dgm:spPr/>
    </dgm:pt>
    <dgm:pt modelId="{E6AAB4FF-83A8-4616-9E6E-AB479F5551C9}" type="pres">
      <dgm:prSet presAssocID="{48D067EF-B51C-4DF4-B5DC-3510B68B8BE9}" presName="Name50" presStyleLbl="parChTrans1D4" presStyleIdx="28" presStyleCnt="39"/>
      <dgm:spPr/>
    </dgm:pt>
    <dgm:pt modelId="{AF932D5F-9FEB-4C90-9118-278B3256528E}" type="pres">
      <dgm:prSet presAssocID="{BFE64CF5-90C1-48B0-BB9D-18EEF6DE2E69}" presName="hierRoot2" presStyleCnt="0">
        <dgm:presLayoutVars>
          <dgm:hierBranch val="init"/>
        </dgm:presLayoutVars>
      </dgm:prSet>
      <dgm:spPr/>
    </dgm:pt>
    <dgm:pt modelId="{8D223FDE-F862-4BF4-B628-5C44AD2E23E4}" type="pres">
      <dgm:prSet presAssocID="{BFE64CF5-90C1-48B0-BB9D-18EEF6DE2E69}" presName="rootComposite" presStyleCnt="0"/>
      <dgm:spPr/>
    </dgm:pt>
    <dgm:pt modelId="{C7C2FD7B-EAC1-4920-879E-3F53612FB8F1}" type="pres">
      <dgm:prSet presAssocID="{BFE64CF5-90C1-48B0-BB9D-18EEF6DE2E69}" presName="rootText" presStyleLbl="node4" presStyleIdx="28" presStyleCnt="39" custScaleY="56825">
        <dgm:presLayoutVars>
          <dgm:chPref val="3"/>
        </dgm:presLayoutVars>
      </dgm:prSet>
      <dgm:spPr/>
    </dgm:pt>
    <dgm:pt modelId="{AC2C160A-6C06-4365-93FC-FF9137E7346F}" type="pres">
      <dgm:prSet presAssocID="{BFE64CF5-90C1-48B0-BB9D-18EEF6DE2E69}" presName="rootConnector" presStyleLbl="node4" presStyleIdx="28" presStyleCnt="39"/>
      <dgm:spPr/>
    </dgm:pt>
    <dgm:pt modelId="{D6E01EB5-0773-4056-AC26-8A5BBFFFA791}" type="pres">
      <dgm:prSet presAssocID="{BFE64CF5-90C1-48B0-BB9D-18EEF6DE2E69}" presName="hierChild4" presStyleCnt="0"/>
      <dgm:spPr/>
    </dgm:pt>
    <dgm:pt modelId="{C08F78C8-0D17-425D-B675-05C8F82D617B}" type="pres">
      <dgm:prSet presAssocID="{BFE64CF5-90C1-48B0-BB9D-18EEF6DE2E69}" presName="hierChild5" presStyleCnt="0"/>
      <dgm:spPr/>
    </dgm:pt>
    <dgm:pt modelId="{1A0293F7-110E-4A14-993E-13B82D42A889}" type="pres">
      <dgm:prSet presAssocID="{CAA6E830-A88C-499E-93FB-5BA3848D3A0F}" presName="hierChild5" presStyleCnt="0"/>
      <dgm:spPr/>
    </dgm:pt>
    <dgm:pt modelId="{9C0AD4E3-DB2C-43D5-BE1D-745794C0F5DF}" type="pres">
      <dgm:prSet presAssocID="{94304F02-B0AE-4346-89CD-6925319A26C8}" presName="Name50" presStyleLbl="parChTrans1D3" presStyleIdx="47" presStyleCnt="101"/>
      <dgm:spPr/>
    </dgm:pt>
    <dgm:pt modelId="{D5ECA10D-02E0-4FDD-8A62-D9589144F137}" type="pres">
      <dgm:prSet presAssocID="{EBACE47E-E61F-4213-BA1F-5FEADDCF7655}" presName="hierRoot2" presStyleCnt="0">
        <dgm:presLayoutVars>
          <dgm:hierBranch val="init"/>
        </dgm:presLayoutVars>
      </dgm:prSet>
      <dgm:spPr/>
    </dgm:pt>
    <dgm:pt modelId="{7E6B9466-0904-48F5-906E-2B39AA977877}" type="pres">
      <dgm:prSet presAssocID="{EBACE47E-E61F-4213-BA1F-5FEADDCF7655}" presName="rootComposite" presStyleCnt="0"/>
      <dgm:spPr/>
    </dgm:pt>
    <dgm:pt modelId="{86F076A0-084D-4819-9698-9027B23A14DE}" type="pres">
      <dgm:prSet presAssocID="{EBACE47E-E61F-4213-BA1F-5FEADDCF7655}" presName="rootText" presStyleLbl="node3" presStyleIdx="47" presStyleCnt="101" custScaleX="164310" custScaleY="69828">
        <dgm:presLayoutVars>
          <dgm:chPref val="3"/>
        </dgm:presLayoutVars>
      </dgm:prSet>
      <dgm:spPr/>
    </dgm:pt>
    <dgm:pt modelId="{35775EAD-1DA9-4A8C-9649-910858A8D375}" type="pres">
      <dgm:prSet presAssocID="{EBACE47E-E61F-4213-BA1F-5FEADDCF7655}" presName="rootConnector" presStyleLbl="node3" presStyleIdx="47" presStyleCnt="101"/>
      <dgm:spPr/>
    </dgm:pt>
    <dgm:pt modelId="{B4B7EB1B-7649-4CFD-94D9-5D4E33700DD8}" type="pres">
      <dgm:prSet presAssocID="{EBACE47E-E61F-4213-BA1F-5FEADDCF7655}" presName="hierChild4" presStyleCnt="0"/>
      <dgm:spPr/>
    </dgm:pt>
    <dgm:pt modelId="{434F9813-37F1-4B8D-940D-F7D2D5CC17CD}" type="pres">
      <dgm:prSet presAssocID="{EBACE47E-E61F-4213-BA1F-5FEADDCF7655}" presName="hierChild5" presStyleCnt="0"/>
      <dgm:spPr/>
    </dgm:pt>
    <dgm:pt modelId="{E3743A53-AEEE-49FF-8EDA-B43BCC95CB51}" type="pres">
      <dgm:prSet presAssocID="{335929DE-C225-4B77-B91C-E930EA18C3FD}" presName="Name50" presStyleLbl="parChTrans1D3" presStyleIdx="48" presStyleCnt="101"/>
      <dgm:spPr/>
    </dgm:pt>
    <dgm:pt modelId="{7711BA24-9F7C-4B0D-BC77-E31FF59530C8}" type="pres">
      <dgm:prSet presAssocID="{80E91516-5B95-42A5-873F-773AD3046A21}" presName="hierRoot2" presStyleCnt="0">
        <dgm:presLayoutVars>
          <dgm:hierBranch val="init"/>
        </dgm:presLayoutVars>
      </dgm:prSet>
      <dgm:spPr/>
    </dgm:pt>
    <dgm:pt modelId="{2B277739-B889-4ACA-9A39-7C1A53A047F4}" type="pres">
      <dgm:prSet presAssocID="{80E91516-5B95-42A5-873F-773AD3046A21}" presName="rootComposite" presStyleCnt="0"/>
      <dgm:spPr/>
    </dgm:pt>
    <dgm:pt modelId="{045CCE96-35DD-4183-A63A-C0B2775ED625}" type="pres">
      <dgm:prSet presAssocID="{80E91516-5B95-42A5-873F-773AD3046A21}" presName="rootText" presStyleLbl="node3" presStyleIdx="48" presStyleCnt="101" custScaleX="164310" custScaleY="65135">
        <dgm:presLayoutVars>
          <dgm:chPref val="3"/>
        </dgm:presLayoutVars>
      </dgm:prSet>
      <dgm:spPr/>
    </dgm:pt>
    <dgm:pt modelId="{DB562FEA-07CC-4E42-97E2-61078D069F69}" type="pres">
      <dgm:prSet presAssocID="{80E91516-5B95-42A5-873F-773AD3046A21}" presName="rootConnector" presStyleLbl="node3" presStyleIdx="48" presStyleCnt="101"/>
      <dgm:spPr/>
    </dgm:pt>
    <dgm:pt modelId="{0642D04D-D5C3-4C9C-BA14-FB9DAA685FC6}" type="pres">
      <dgm:prSet presAssocID="{80E91516-5B95-42A5-873F-773AD3046A21}" presName="hierChild4" presStyleCnt="0"/>
      <dgm:spPr/>
    </dgm:pt>
    <dgm:pt modelId="{AA569F1F-9943-415D-A565-A3798AC99E61}" type="pres">
      <dgm:prSet presAssocID="{80E91516-5B95-42A5-873F-773AD3046A21}" presName="hierChild5" presStyleCnt="0"/>
      <dgm:spPr/>
    </dgm:pt>
    <dgm:pt modelId="{A7E59535-94E4-4341-BE0B-AD7E89F10104}" type="pres">
      <dgm:prSet presAssocID="{449A9720-B90A-4806-9F79-406A5A3CD568}" presName="Name50" presStyleLbl="parChTrans1D3" presStyleIdx="49" presStyleCnt="101"/>
      <dgm:spPr/>
    </dgm:pt>
    <dgm:pt modelId="{E9BBEEA7-95F6-404A-93E1-ECFC417BF59A}" type="pres">
      <dgm:prSet presAssocID="{319BCAB6-AD65-4F2F-ADEE-0ABA4DAD8F7A}" presName="hierRoot2" presStyleCnt="0">
        <dgm:presLayoutVars>
          <dgm:hierBranch val="init"/>
        </dgm:presLayoutVars>
      </dgm:prSet>
      <dgm:spPr/>
    </dgm:pt>
    <dgm:pt modelId="{C84FD1BC-3180-4B63-9D87-A8FE179D247F}" type="pres">
      <dgm:prSet presAssocID="{319BCAB6-AD65-4F2F-ADEE-0ABA4DAD8F7A}" presName="rootComposite" presStyleCnt="0"/>
      <dgm:spPr/>
    </dgm:pt>
    <dgm:pt modelId="{C2022BCD-3C10-4D44-A59A-49464B7A72B5}" type="pres">
      <dgm:prSet presAssocID="{319BCAB6-AD65-4F2F-ADEE-0ABA4DAD8F7A}" presName="rootText" presStyleLbl="node3" presStyleIdx="49" presStyleCnt="101" custScaleX="164310" custScaleY="70366">
        <dgm:presLayoutVars>
          <dgm:chPref val="3"/>
        </dgm:presLayoutVars>
      </dgm:prSet>
      <dgm:spPr/>
    </dgm:pt>
    <dgm:pt modelId="{4D3EB93F-CE59-4BA6-9D27-A1EECE70F646}" type="pres">
      <dgm:prSet presAssocID="{319BCAB6-AD65-4F2F-ADEE-0ABA4DAD8F7A}" presName="rootConnector" presStyleLbl="node3" presStyleIdx="49" presStyleCnt="101"/>
      <dgm:spPr/>
    </dgm:pt>
    <dgm:pt modelId="{184374A0-D65E-4841-AF6E-2B8C1A3D4D2F}" type="pres">
      <dgm:prSet presAssocID="{319BCAB6-AD65-4F2F-ADEE-0ABA4DAD8F7A}" presName="hierChild4" presStyleCnt="0"/>
      <dgm:spPr/>
    </dgm:pt>
    <dgm:pt modelId="{1921C01D-BA25-4A80-BD57-B94513866103}" type="pres">
      <dgm:prSet presAssocID="{319BCAB6-AD65-4F2F-ADEE-0ABA4DAD8F7A}" presName="hierChild5" presStyleCnt="0"/>
      <dgm:spPr/>
    </dgm:pt>
    <dgm:pt modelId="{D1EA04A7-CBE8-4A14-B243-DE2F9FB4DC08}" type="pres">
      <dgm:prSet presAssocID="{DB146C52-EA97-4758-B1A0-BED8743FBD71}" presName="Name50" presStyleLbl="parChTrans1D3" presStyleIdx="50" presStyleCnt="101"/>
      <dgm:spPr/>
    </dgm:pt>
    <dgm:pt modelId="{79EE346A-0B78-429D-87CC-C707B37F9BC8}" type="pres">
      <dgm:prSet presAssocID="{DFC7D6D2-93CA-4D11-974B-91203FB50E88}" presName="hierRoot2" presStyleCnt="0">
        <dgm:presLayoutVars>
          <dgm:hierBranch val="r"/>
        </dgm:presLayoutVars>
      </dgm:prSet>
      <dgm:spPr/>
    </dgm:pt>
    <dgm:pt modelId="{5496BEEB-45FB-41A6-B993-248DE9C0BF29}" type="pres">
      <dgm:prSet presAssocID="{DFC7D6D2-93CA-4D11-974B-91203FB50E88}" presName="rootComposite" presStyleCnt="0"/>
      <dgm:spPr/>
    </dgm:pt>
    <dgm:pt modelId="{0B584D39-B06E-4EBC-AD2B-3DCD9C014D43}" type="pres">
      <dgm:prSet presAssocID="{DFC7D6D2-93CA-4D11-974B-91203FB50E88}" presName="rootText" presStyleLbl="node3" presStyleIdx="50" presStyleCnt="101" custScaleX="164310" custScaleY="62316">
        <dgm:presLayoutVars>
          <dgm:chPref val="3"/>
        </dgm:presLayoutVars>
      </dgm:prSet>
      <dgm:spPr/>
    </dgm:pt>
    <dgm:pt modelId="{2D03217A-1F11-46D6-8383-BEAFE1082D0A}" type="pres">
      <dgm:prSet presAssocID="{DFC7D6D2-93CA-4D11-974B-91203FB50E88}" presName="rootConnector" presStyleLbl="node3" presStyleIdx="50" presStyleCnt="101"/>
      <dgm:spPr/>
    </dgm:pt>
    <dgm:pt modelId="{27FEB800-EE08-4E07-9239-682146AA332C}" type="pres">
      <dgm:prSet presAssocID="{DFC7D6D2-93CA-4D11-974B-91203FB50E88}" presName="hierChild4" presStyleCnt="0"/>
      <dgm:spPr/>
    </dgm:pt>
    <dgm:pt modelId="{D4B678D8-3F9C-4815-B623-F21890E13F33}" type="pres">
      <dgm:prSet presAssocID="{8A066391-AED5-4FB7-B24F-0BF455683C9F}" presName="Name50" presStyleLbl="parChTrans1D4" presStyleIdx="29" presStyleCnt="39"/>
      <dgm:spPr/>
    </dgm:pt>
    <dgm:pt modelId="{29D53401-B7DA-45FC-A271-A7D12B573340}" type="pres">
      <dgm:prSet presAssocID="{1A5B994B-F986-4C9D-AC44-AA92D35A1635}" presName="hierRoot2" presStyleCnt="0">
        <dgm:presLayoutVars>
          <dgm:hierBranch val="init"/>
        </dgm:presLayoutVars>
      </dgm:prSet>
      <dgm:spPr/>
    </dgm:pt>
    <dgm:pt modelId="{54770E89-94EB-4B4E-AA4F-3E5F267FF49E}" type="pres">
      <dgm:prSet presAssocID="{1A5B994B-F986-4C9D-AC44-AA92D35A1635}" presName="rootComposite" presStyleCnt="0"/>
      <dgm:spPr/>
    </dgm:pt>
    <dgm:pt modelId="{001EE094-2685-4DBA-81A6-08B9F9EDB7D6}" type="pres">
      <dgm:prSet presAssocID="{1A5B994B-F986-4C9D-AC44-AA92D35A1635}" presName="rootText" presStyleLbl="node4" presStyleIdx="29" presStyleCnt="39" custScaleX="131448" custScaleY="66767">
        <dgm:presLayoutVars>
          <dgm:chPref val="3"/>
        </dgm:presLayoutVars>
      </dgm:prSet>
      <dgm:spPr/>
    </dgm:pt>
    <dgm:pt modelId="{40BF5889-774F-4F5B-9C61-960812C39918}" type="pres">
      <dgm:prSet presAssocID="{1A5B994B-F986-4C9D-AC44-AA92D35A1635}" presName="rootConnector" presStyleLbl="node4" presStyleIdx="29" presStyleCnt="39"/>
      <dgm:spPr/>
    </dgm:pt>
    <dgm:pt modelId="{CE07A241-CD1D-4324-8AB4-7D180D0A5E98}" type="pres">
      <dgm:prSet presAssocID="{1A5B994B-F986-4C9D-AC44-AA92D35A1635}" presName="hierChild4" presStyleCnt="0"/>
      <dgm:spPr/>
    </dgm:pt>
    <dgm:pt modelId="{A2943FC4-F94B-4DB1-84F0-BB0048EF35FF}" type="pres">
      <dgm:prSet presAssocID="{1A5B994B-F986-4C9D-AC44-AA92D35A1635}" presName="hierChild5" presStyleCnt="0"/>
      <dgm:spPr/>
    </dgm:pt>
    <dgm:pt modelId="{13B336ED-D6BB-4F33-A862-041D809C72E8}" type="pres">
      <dgm:prSet presAssocID="{20BAA29B-AEEE-421B-B8E2-9F91D38B2EA5}" presName="Name50" presStyleLbl="parChTrans1D4" presStyleIdx="30" presStyleCnt="39"/>
      <dgm:spPr/>
    </dgm:pt>
    <dgm:pt modelId="{2835B59D-BD09-4434-90DE-E5F0D40E1DA9}" type="pres">
      <dgm:prSet presAssocID="{12D97815-8ED2-45F3-AECB-F284B2231840}" presName="hierRoot2" presStyleCnt="0">
        <dgm:presLayoutVars>
          <dgm:hierBranch val="init"/>
        </dgm:presLayoutVars>
      </dgm:prSet>
      <dgm:spPr/>
    </dgm:pt>
    <dgm:pt modelId="{6BE76697-5027-45D8-8FEF-76A00E9B2A2E}" type="pres">
      <dgm:prSet presAssocID="{12D97815-8ED2-45F3-AECB-F284B2231840}" presName="rootComposite" presStyleCnt="0"/>
      <dgm:spPr/>
    </dgm:pt>
    <dgm:pt modelId="{0529C5D6-2E85-4F54-ABFA-1C9B9C08DAC7}" type="pres">
      <dgm:prSet presAssocID="{12D97815-8ED2-45F3-AECB-F284B2231840}" presName="rootText" presStyleLbl="node4" presStyleIdx="30" presStyleCnt="39" custScaleX="131448" custScaleY="66767">
        <dgm:presLayoutVars>
          <dgm:chPref val="3"/>
        </dgm:presLayoutVars>
      </dgm:prSet>
      <dgm:spPr/>
    </dgm:pt>
    <dgm:pt modelId="{2DB982F6-A90C-4D8F-853F-64FF2291A790}" type="pres">
      <dgm:prSet presAssocID="{12D97815-8ED2-45F3-AECB-F284B2231840}" presName="rootConnector" presStyleLbl="node4" presStyleIdx="30" presStyleCnt="39"/>
      <dgm:spPr/>
    </dgm:pt>
    <dgm:pt modelId="{6EB6B1E0-4457-4FF9-9A89-A7FB48EBA99C}" type="pres">
      <dgm:prSet presAssocID="{12D97815-8ED2-45F3-AECB-F284B2231840}" presName="hierChild4" presStyleCnt="0"/>
      <dgm:spPr/>
    </dgm:pt>
    <dgm:pt modelId="{BE15B838-8DDE-4F17-83E6-BBC4F4D40115}" type="pres">
      <dgm:prSet presAssocID="{12D97815-8ED2-45F3-AECB-F284B2231840}" presName="hierChild5" presStyleCnt="0"/>
      <dgm:spPr/>
    </dgm:pt>
    <dgm:pt modelId="{8137B06D-B898-4AAA-ABD7-C3E7FFC9D5E1}" type="pres">
      <dgm:prSet presAssocID="{DFC7D6D2-93CA-4D11-974B-91203FB50E88}" presName="hierChild5" presStyleCnt="0"/>
      <dgm:spPr/>
    </dgm:pt>
    <dgm:pt modelId="{39F7C5C9-143C-416F-A44C-FBDAE9348BB3}" type="pres">
      <dgm:prSet presAssocID="{C6ACD51F-5F96-492B-9B95-208DFC883A5D}" presName="Name50" presStyleLbl="parChTrans1D3" presStyleIdx="51" presStyleCnt="101"/>
      <dgm:spPr/>
    </dgm:pt>
    <dgm:pt modelId="{B3EDA55F-3819-4BB8-B11B-6DD97AF476C6}" type="pres">
      <dgm:prSet presAssocID="{4098E728-C9BD-47AD-BE66-0DC992E6CAC7}" presName="hierRoot2" presStyleCnt="0">
        <dgm:presLayoutVars>
          <dgm:hierBranch val="init"/>
        </dgm:presLayoutVars>
      </dgm:prSet>
      <dgm:spPr/>
    </dgm:pt>
    <dgm:pt modelId="{4F861461-DF65-493F-9EEA-E851011A629D}" type="pres">
      <dgm:prSet presAssocID="{4098E728-C9BD-47AD-BE66-0DC992E6CAC7}" presName="rootComposite" presStyleCnt="0"/>
      <dgm:spPr/>
    </dgm:pt>
    <dgm:pt modelId="{5B767B74-5DEC-4555-A959-A5F67002C444}" type="pres">
      <dgm:prSet presAssocID="{4098E728-C9BD-47AD-BE66-0DC992E6CAC7}" presName="rootText" presStyleLbl="node3" presStyleIdx="51" presStyleCnt="101" custScaleX="142825" custScaleY="57130">
        <dgm:presLayoutVars>
          <dgm:chPref val="3"/>
        </dgm:presLayoutVars>
      </dgm:prSet>
      <dgm:spPr/>
    </dgm:pt>
    <dgm:pt modelId="{E77604BA-8640-4569-ADC2-6E5415BE1696}" type="pres">
      <dgm:prSet presAssocID="{4098E728-C9BD-47AD-BE66-0DC992E6CAC7}" presName="rootConnector" presStyleLbl="node3" presStyleIdx="51" presStyleCnt="101"/>
      <dgm:spPr/>
    </dgm:pt>
    <dgm:pt modelId="{13B4AD6D-C415-4B1D-BE33-2CBFFB4054D9}" type="pres">
      <dgm:prSet presAssocID="{4098E728-C9BD-47AD-BE66-0DC992E6CAC7}" presName="hierChild4" presStyleCnt="0"/>
      <dgm:spPr/>
    </dgm:pt>
    <dgm:pt modelId="{7AE3037D-C954-4F71-819D-923EF05DD223}" type="pres">
      <dgm:prSet presAssocID="{4098E728-C9BD-47AD-BE66-0DC992E6CAC7}" presName="hierChild5" presStyleCnt="0"/>
      <dgm:spPr/>
    </dgm:pt>
    <dgm:pt modelId="{5A60AE20-0E8A-4B31-A73B-E62E9B013A96}" type="pres">
      <dgm:prSet presAssocID="{4E381032-AC13-4FFC-96B6-EE03925B295C}" presName="Name50" presStyleLbl="parChTrans1D3" presStyleIdx="52" presStyleCnt="101"/>
      <dgm:spPr/>
    </dgm:pt>
    <dgm:pt modelId="{EE33469C-98D1-49FD-BA8A-4CC84C457CD9}" type="pres">
      <dgm:prSet presAssocID="{B98A2D2F-B420-464D-921C-2EC60FF277D6}" presName="hierRoot2" presStyleCnt="0">
        <dgm:presLayoutVars>
          <dgm:hierBranch val="init"/>
        </dgm:presLayoutVars>
      </dgm:prSet>
      <dgm:spPr/>
    </dgm:pt>
    <dgm:pt modelId="{46B9E168-3209-4F86-ABB7-85AFFE648BBD}" type="pres">
      <dgm:prSet presAssocID="{B98A2D2F-B420-464D-921C-2EC60FF277D6}" presName="rootComposite" presStyleCnt="0"/>
      <dgm:spPr/>
    </dgm:pt>
    <dgm:pt modelId="{E5E56B96-237D-46C3-AE11-9624D136820F}" type="pres">
      <dgm:prSet presAssocID="{B98A2D2F-B420-464D-921C-2EC60FF277D6}" presName="rootText" presStyleLbl="node3" presStyleIdx="52" presStyleCnt="101" custScaleX="183368" custScaleY="66767">
        <dgm:presLayoutVars>
          <dgm:chPref val="3"/>
        </dgm:presLayoutVars>
      </dgm:prSet>
      <dgm:spPr/>
    </dgm:pt>
    <dgm:pt modelId="{5E491E68-AD03-46F3-B075-6489FA1B927E}" type="pres">
      <dgm:prSet presAssocID="{B98A2D2F-B420-464D-921C-2EC60FF277D6}" presName="rootConnector" presStyleLbl="node3" presStyleIdx="52" presStyleCnt="101"/>
      <dgm:spPr/>
    </dgm:pt>
    <dgm:pt modelId="{C5087FA9-935B-4D9C-B053-270D89442031}" type="pres">
      <dgm:prSet presAssocID="{B98A2D2F-B420-464D-921C-2EC60FF277D6}" presName="hierChild4" presStyleCnt="0"/>
      <dgm:spPr/>
    </dgm:pt>
    <dgm:pt modelId="{9FD660D8-594A-49B0-8167-978255D70BD2}" type="pres">
      <dgm:prSet presAssocID="{B98A2D2F-B420-464D-921C-2EC60FF277D6}" presName="hierChild5" presStyleCnt="0"/>
      <dgm:spPr/>
    </dgm:pt>
    <dgm:pt modelId="{0D6C1854-2317-4B14-93A8-97910696E40F}" type="pres">
      <dgm:prSet presAssocID="{43653072-3328-4573-87E4-513E667AFD31}" presName="Name50" presStyleLbl="parChTrans1D3" presStyleIdx="53" presStyleCnt="101"/>
      <dgm:spPr/>
    </dgm:pt>
    <dgm:pt modelId="{A1CF92B6-97F2-4C25-98ED-571E1F89C52F}" type="pres">
      <dgm:prSet presAssocID="{27C34206-638A-42A2-AA58-6894F9A83D04}" presName="hierRoot2" presStyleCnt="0">
        <dgm:presLayoutVars>
          <dgm:hierBranch val="init"/>
        </dgm:presLayoutVars>
      </dgm:prSet>
      <dgm:spPr/>
    </dgm:pt>
    <dgm:pt modelId="{196C2A7C-5587-4D5B-B75F-B3E5711CC903}" type="pres">
      <dgm:prSet presAssocID="{27C34206-638A-42A2-AA58-6894F9A83D04}" presName="rootComposite" presStyleCnt="0"/>
      <dgm:spPr/>
    </dgm:pt>
    <dgm:pt modelId="{44818E4D-4F60-49B5-A6AB-7E16DA73BAC0}" type="pres">
      <dgm:prSet presAssocID="{27C34206-638A-42A2-AA58-6894F9A83D04}" presName="rootText" presStyleLbl="node3" presStyleIdx="53" presStyleCnt="101" custScaleX="162705" custScaleY="57438">
        <dgm:presLayoutVars>
          <dgm:chPref val="3"/>
        </dgm:presLayoutVars>
      </dgm:prSet>
      <dgm:spPr/>
    </dgm:pt>
    <dgm:pt modelId="{48130CF0-60EE-4770-B837-0044CA9D90C4}" type="pres">
      <dgm:prSet presAssocID="{27C34206-638A-42A2-AA58-6894F9A83D04}" presName="rootConnector" presStyleLbl="node3" presStyleIdx="53" presStyleCnt="101"/>
      <dgm:spPr/>
    </dgm:pt>
    <dgm:pt modelId="{916F66E8-FDE9-446E-B58B-97DED26A20D6}" type="pres">
      <dgm:prSet presAssocID="{27C34206-638A-42A2-AA58-6894F9A83D04}" presName="hierChild4" presStyleCnt="0"/>
      <dgm:spPr/>
    </dgm:pt>
    <dgm:pt modelId="{B3C6C67E-7C17-412F-AB56-2CCBFC44F569}" type="pres">
      <dgm:prSet presAssocID="{27C34206-638A-42A2-AA58-6894F9A83D04}" presName="hierChild5" presStyleCnt="0"/>
      <dgm:spPr/>
    </dgm:pt>
    <dgm:pt modelId="{F1A86EE2-AAA2-42D5-9A9D-DE46EA7E0513}" type="pres">
      <dgm:prSet presAssocID="{673FD897-06A9-4BC1-A56C-8225473C2A72}" presName="Name50" presStyleLbl="parChTrans1D3" presStyleIdx="54" presStyleCnt="101"/>
      <dgm:spPr/>
    </dgm:pt>
    <dgm:pt modelId="{D7E8C36E-EC42-417F-8757-2A20A7A6D1A8}" type="pres">
      <dgm:prSet presAssocID="{C3DCF9EA-87B4-4AD5-B869-CB13FB5B48F7}" presName="hierRoot2" presStyleCnt="0">
        <dgm:presLayoutVars>
          <dgm:hierBranch val="r"/>
        </dgm:presLayoutVars>
      </dgm:prSet>
      <dgm:spPr/>
    </dgm:pt>
    <dgm:pt modelId="{6BB89DD1-53A5-4878-9482-1CB0A6C39727}" type="pres">
      <dgm:prSet presAssocID="{C3DCF9EA-87B4-4AD5-B869-CB13FB5B48F7}" presName="rootComposite" presStyleCnt="0"/>
      <dgm:spPr/>
    </dgm:pt>
    <dgm:pt modelId="{9760C708-8419-4115-B761-00F850021AE9}" type="pres">
      <dgm:prSet presAssocID="{C3DCF9EA-87B4-4AD5-B869-CB13FB5B48F7}" presName="rootText" presStyleLbl="node3" presStyleIdx="54" presStyleCnt="101" custScaleX="191161" custScaleY="77719">
        <dgm:presLayoutVars>
          <dgm:chPref val="3"/>
        </dgm:presLayoutVars>
      </dgm:prSet>
      <dgm:spPr/>
    </dgm:pt>
    <dgm:pt modelId="{6F86B805-339D-4670-9C69-743B1E114564}" type="pres">
      <dgm:prSet presAssocID="{C3DCF9EA-87B4-4AD5-B869-CB13FB5B48F7}" presName="rootConnector" presStyleLbl="node3" presStyleIdx="54" presStyleCnt="101"/>
      <dgm:spPr/>
    </dgm:pt>
    <dgm:pt modelId="{837E956D-3E2C-454F-A23F-EDCBB0CCBBE3}" type="pres">
      <dgm:prSet presAssocID="{C3DCF9EA-87B4-4AD5-B869-CB13FB5B48F7}" presName="hierChild4" presStyleCnt="0"/>
      <dgm:spPr/>
    </dgm:pt>
    <dgm:pt modelId="{16B114FC-DA83-4BFF-92F2-C17510FB2DA0}" type="pres">
      <dgm:prSet presAssocID="{E9633109-A67C-4710-A0DD-55FAA92B154B}" presName="Name50" presStyleLbl="parChTrans1D4" presStyleIdx="31" presStyleCnt="39"/>
      <dgm:spPr/>
    </dgm:pt>
    <dgm:pt modelId="{D7E18C8F-8A60-4437-B386-CA9151057BB3}" type="pres">
      <dgm:prSet presAssocID="{DD4DDE88-4140-46FE-BA1B-F971CF8C2F2B}" presName="hierRoot2" presStyleCnt="0">
        <dgm:presLayoutVars>
          <dgm:hierBranch val="init"/>
        </dgm:presLayoutVars>
      </dgm:prSet>
      <dgm:spPr/>
    </dgm:pt>
    <dgm:pt modelId="{5ED00F0B-C5D0-4D34-88A3-D5FA26D40020}" type="pres">
      <dgm:prSet presAssocID="{DD4DDE88-4140-46FE-BA1B-F971CF8C2F2B}" presName="rootComposite" presStyleCnt="0"/>
      <dgm:spPr/>
    </dgm:pt>
    <dgm:pt modelId="{079A5518-9244-4D11-9FF4-7667B71CD9AA}" type="pres">
      <dgm:prSet presAssocID="{DD4DDE88-4140-46FE-BA1B-F971CF8C2F2B}" presName="rootText" presStyleLbl="node4" presStyleIdx="31" presStyleCnt="39" custScaleX="127670" custScaleY="77343">
        <dgm:presLayoutVars>
          <dgm:chPref val="3"/>
        </dgm:presLayoutVars>
      </dgm:prSet>
      <dgm:spPr/>
    </dgm:pt>
    <dgm:pt modelId="{BEB92A1C-8954-4721-BD49-BCEB669C27FB}" type="pres">
      <dgm:prSet presAssocID="{DD4DDE88-4140-46FE-BA1B-F971CF8C2F2B}" presName="rootConnector" presStyleLbl="node4" presStyleIdx="31" presStyleCnt="39"/>
      <dgm:spPr/>
    </dgm:pt>
    <dgm:pt modelId="{DDF8FA72-37D4-4DC2-8A69-DB76E581302D}" type="pres">
      <dgm:prSet presAssocID="{DD4DDE88-4140-46FE-BA1B-F971CF8C2F2B}" presName="hierChild4" presStyleCnt="0"/>
      <dgm:spPr/>
    </dgm:pt>
    <dgm:pt modelId="{C6773F5C-7612-4CC3-A23D-665BA8C49608}" type="pres">
      <dgm:prSet presAssocID="{DD4DDE88-4140-46FE-BA1B-F971CF8C2F2B}" presName="hierChild5" presStyleCnt="0"/>
      <dgm:spPr/>
    </dgm:pt>
    <dgm:pt modelId="{202891A4-4D55-4E3F-B51F-08AB5F9ADDB5}" type="pres">
      <dgm:prSet presAssocID="{44CA6699-2893-4969-89CA-8BCE8C9FBD10}" presName="Name50" presStyleLbl="parChTrans1D4" presStyleIdx="32" presStyleCnt="39"/>
      <dgm:spPr/>
    </dgm:pt>
    <dgm:pt modelId="{2452CEAF-B413-4BB1-8619-76BB08B75EB6}" type="pres">
      <dgm:prSet presAssocID="{BE0E8A45-19F7-4FE2-8379-F0744A90F2F0}" presName="hierRoot2" presStyleCnt="0">
        <dgm:presLayoutVars>
          <dgm:hierBranch val="init"/>
        </dgm:presLayoutVars>
      </dgm:prSet>
      <dgm:spPr/>
    </dgm:pt>
    <dgm:pt modelId="{9E68EBF3-658F-4E62-BE26-E6C659784F44}" type="pres">
      <dgm:prSet presAssocID="{BE0E8A45-19F7-4FE2-8379-F0744A90F2F0}" presName="rootComposite" presStyleCnt="0"/>
      <dgm:spPr/>
    </dgm:pt>
    <dgm:pt modelId="{E2F23BA2-8334-4BA4-8FCD-B3BCA8748EAF}" type="pres">
      <dgm:prSet presAssocID="{BE0E8A45-19F7-4FE2-8379-F0744A90F2F0}" presName="rootText" presStyleLbl="node4" presStyleIdx="32" presStyleCnt="39" custScaleX="127670" custScaleY="76971">
        <dgm:presLayoutVars>
          <dgm:chPref val="3"/>
        </dgm:presLayoutVars>
      </dgm:prSet>
      <dgm:spPr/>
    </dgm:pt>
    <dgm:pt modelId="{97869C96-7090-495A-8A6F-D59A89EE198C}" type="pres">
      <dgm:prSet presAssocID="{BE0E8A45-19F7-4FE2-8379-F0744A90F2F0}" presName="rootConnector" presStyleLbl="node4" presStyleIdx="32" presStyleCnt="39"/>
      <dgm:spPr/>
    </dgm:pt>
    <dgm:pt modelId="{840145F2-D0D5-4352-B197-20A74BD389D4}" type="pres">
      <dgm:prSet presAssocID="{BE0E8A45-19F7-4FE2-8379-F0744A90F2F0}" presName="hierChild4" presStyleCnt="0"/>
      <dgm:spPr/>
    </dgm:pt>
    <dgm:pt modelId="{A693DE56-47F7-4E35-AF09-E2B8D4BC703B}" type="pres">
      <dgm:prSet presAssocID="{BE0E8A45-19F7-4FE2-8379-F0744A90F2F0}" presName="hierChild5" presStyleCnt="0"/>
      <dgm:spPr/>
    </dgm:pt>
    <dgm:pt modelId="{AD17CFA5-4504-4E45-9216-B0283B38CE8C}" type="pres">
      <dgm:prSet presAssocID="{C3DCF9EA-87B4-4AD5-B869-CB13FB5B48F7}" presName="hierChild5" presStyleCnt="0"/>
      <dgm:spPr/>
    </dgm:pt>
    <dgm:pt modelId="{25C0B7D7-349B-4EC6-855F-6A6EF8ECBB62}" type="pres">
      <dgm:prSet presAssocID="{46619EF1-0ED7-44D3-8D29-6453C75BC4DC}" presName="Name50" presStyleLbl="parChTrans1D3" presStyleIdx="55" presStyleCnt="101"/>
      <dgm:spPr/>
    </dgm:pt>
    <dgm:pt modelId="{8B46C461-919D-4575-A81F-A349D8F5D439}" type="pres">
      <dgm:prSet presAssocID="{D5D4F51A-E3AA-4FF4-BC8B-B68C41709A7A}" presName="hierRoot2" presStyleCnt="0">
        <dgm:presLayoutVars>
          <dgm:hierBranch val="init"/>
        </dgm:presLayoutVars>
      </dgm:prSet>
      <dgm:spPr/>
    </dgm:pt>
    <dgm:pt modelId="{F71A17C1-11FB-4CFD-AE8B-3B4A8EA78A22}" type="pres">
      <dgm:prSet presAssocID="{D5D4F51A-E3AA-4FF4-BC8B-B68C41709A7A}" presName="rootComposite" presStyleCnt="0"/>
      <dgm:spPr/>
    </dgm:pt>
    <dgm:pt modelId="{E899FFCD-5031-4FD9-B4BE-DE61EC1C8AA6}" type="pres">
      <dgm:prSet presAssocID="{D5D4F51A-E3AA-4FF4-BC8B-B68C41709A7A}" presName="rootText" presStyleLbl="node3" presStyleIdx="55" presStyleCnt="101" custScaleX="191218" custScaleY="71707">
        <dgm:presLayoutVars>
          <dgm:chPref val="3"/>
        </dgm:presLayoutVars>
      </dgm:prSet>
      <dgm:spPr/>
    </dgm:pt>
    <dgm:pt modelId="{22C713E7-3664-4819-B230-01F91FDA366C}" type="pres">
      <dgm:prSet presAssocID="{D5D4F51A-E3AA-4FF4-BC8B-B68C41709A7A}" presName="rootConnector" presStyleLbl="node3" presStyleIdx="55" presStyleCnt="101"/>
      <dgm:spPr/>
    </dgm:pt>
    <dgm:pt modelId="{406C37C4-3331-49F0-ACA4-779788EA29F8}" type="pres">
      <dgm:prSet presAssocID="{D5D4F51A-E3AA-4FF4-BC8B-B68C41709A7A}" presName="hierChild4" presStyleCnt="0"/>
      <dgm:spPr/>
    </dgm:pt>
    <dgm:pt modelId="{1A39B09B-5A20-40BA-8030-0D676AE61EB5}" type="pres">
      <dgm:prSet presAssocID="{D5D4F51A-E3AA-4FF4-BC8B-B68C41709A7A}" presName="hierChild5" presStyleCnt="0"/>
      <dgm:spPr/>
    </dgm:pt>
    <dgm:pt modelId="{D137344E-7389-49AF-A794-DCCF2F516981}" type="pres">
      <dgm:prSet presAssocID="{967B05B4-CDA9-4A6D-832F-AAAB1B4D6B7F}" presName="Name50" presStyleLbl="parChTrans1D3" presStyleIdx="56" presStyleCnt="101"/>
      <dgm:spPr/>
    </dgm:pt>
    <dgm:pt modelId="{1F825C7C-7F67-46A0-811A-F1A083DA4E37}" type="pres">
      <dgm:prSet presAssocID="{96A7A0B6-C114-4045-A008-BFD91AE80776}" presName="hierRoot2" presStyleCnt="0">
        <dgm:presLayoutVars>
          <dgm:hierBranch val="r"/>
        </dgm:presLayoutVars>
      </dgm:prSet>
      <dgm:spPr/>
    </dgm:pt>
    <dgm:pt modelId="{46360C9D-C845-4706-A730-F7231F1F19D5}" type="pres">
      <dgm:prSet presAssocID="{96A7A0B6-C114-4045-A008-BFD91AE80776}" presName="rootComposite" presStyleCnt="0"/>
      <dgm:spPr/>
    </dgm:pt>
    <dgm:pt modelId="{BBE02B66-D9EF-4C1A-94AB-98E95B0F45F5}" type="pres">
      <dgm:prSet presAssocID="{96A7A0B6-C114-4045-A008-BFD91AE80776}" presName="rootText" presStyleLbl="node3" presStyleIdx="56" presStyleCnt="101" custScaleX="165971" custScaleY="63835">
        <dgm:presLayoutVars>
          <dgm:chPref val="3"/>
        </dgm:presLayoutVars>
      </dgm:prSet>
      <dgm:spPr/>
    </dgm:pt>
    <dgm:pt modelId="{2FBA653F-33F6-4847-B3BE-6677E8C4385C}" type="pres">
      <dgm:prSet presAssocID="{96A7A0B6-C114-4045-A008-BFD91AE80776}" presName="rootConnector" presStyleLbl="node3" presStyleIdx="56" presStyleCnt="101"/>
      <dgm:spPr/>
    </dgm:pt>
    <dgm:pt modelId="{9088613E-25E2-4D14-94E6-C4639A55C4A7}" type="pres">
      <dgm:prSet presAssocID="{96A7A0B6-C114-4045-A008-BFD91AE80776}" presName="hierChild4" presStyleCnt="0"/>
      <dgm:spPr/>
    </dgm:pt>
    <dgm:pt modelId="{2102821C-6C7D-4B00-9FA2-ABF942FA6B17}" type="pres">
      <dgm:prSet presAssocID="{35D62C07-7AC0-4D95-A1D7-CA85E7A58F17}" presName="Name50" presStyleLbl="parChTrans1D4" presStyleIdx="33" presStyleCnt="39"/>
      <dgm:spPr/>
    </dgm:pt>
    <dgm:pt modelId="{3814F8A5-737B-4A26-8EC1-283ED1BE82DB}" type="pres">
      <dgm:prSet presAssocID="{DBA666DC-0D60-4D3F-8372-C6995C0C9E13}" presName="hierRoot2" presStyleCnt="0">
        <dgm:presLayoutVars>
          <dgm:hierBranch val="init"/>
        </dgm:presLayoutVars>
      </dgm:prSet>
      <dgm:spPr/>
    </dgm:pt>
    <dgm:pt modelId="{92688CF9-21F8-4398-9240-D23CB0D29595}" type="pres">
      <dgm:prSet presAssocID="{DBA666DC-0D60-4D3F-8372-C6995C0C9E13}" presName="rootComposite" presStyleCnt="0"/>
      <dgm:spPr/>
    </dgm:pt>
    <dgm:pt modelId="{DFED8D06-0240-4EBD-BEEF-8435510F105C}" type="pres">
      <dgm:prSet presAssocID="{DBA666DC-0D60-4D3F-8372-C6995C0C9E13}" presName="rootText" presStyleLbl="node4" presStyleIdx="33" presStyleCnt="39" custScaleX="158874" custScaleY="69299">
        <dgm:presLayoutVars>
          <dgm:chPref val="3"/>
        </dgm:presLayoutVars>
      </dgm:prSet>
      <dgm:spPr/>
    </dgm:pt>
    <dgm:pt modelId="{5F97DB5E-0057-4F23-99B7-3745BC3DCD38}" type="pres">
      <dgm:prSet presAssocID="{DBA666DC-0D60-4D3F-8372-C6995C0C9E13}" presName="rootConnector" presStyleLbl="node4" presStyleIdx="33" presStyleCnt="39"/>
      <dgm:spPr/>
    </dgm:pt>
    <dgm:pt modelId="{134196E4-B7EA-432C-B141-DAF4FA737EAE}" type="pres">
      <dgm:prSet presAssocID="{DBA666DC-0D60-4D3F-8372-C6995C0C9E13}" presName="hierChild4" presStyleCnt="0"/>
      <dgm:spPr/>
    </dgm:pt>
    <dgm:pt modelId="{53DB4CCD-5E77-4693-99B9-4D18FDC77CF0}" type="pres">
      <dgm:prSet presAssocID="{DBA666DC-0D60-4D3F-8372-C6995C0C9E13}" presName="hierChild5" presStyleCnt="0"/>
      <dgm:spPr/>
    </dgm:pt>
    <dgm:pt modelId="{59CC5FAD-6273-44DF-82C5-CB8DAA70163D}" type="pres">
      <dgm:prSet presAssocID="{567CC528-D126-4EF3-8422-806CFFA4A9F7}" presName="Name50" presStyleLbl="parChTrans1D4" presStyleIdx="34" presStyleCnt="39"/>
      <dgm:spPr/>
    </dgm:pt>
    <dgm:pt modelId="{709F9C4A-9468-4479-8C6D-19E9306659E9}" type="pres">
      <dgm:prSet presAssocID="{B7170D66-44E8-4842-B67D-93A17B103451}" presName="hierRoot2" presStyleCnt="0">
        <dgm:presLayoutVars>
          <dgm:hierBranch val="init"/>
        </dgm:presLayoutVars>
      </dgm:prSet>
      <dgm:spPr/>
    </dgm:pt>
    <dgm:pt modelId="{FF3E0436-2F1F-412F-8A7B-1C49C8DAC0E0}" type="pres">
      <dgm:prSet presAssocID="{B7170D66-44E8-4842-B67D-93A17B103451}" presName="rootComposite" presStyleCnt="0"/>
      <dgm:spPr/>
    </dgm:pt>
    <dgm:pt modelId="{9411D8A2-9064-4498-8DA1-69769AFFBAAC}" type="pres">
      <dgm:prSet presAssocID="{B7170D66-44E8-4842-B67D-93A17B103451}" presName="rootText" presStyleLbl="node4" presStyleIdx="34" presStyleCnt="39" custScaleX="158874" custScaleY="75965">
        <dgm:presLayoutVars>
          <dgm:chPref val="3"/>
        </dgm:presLayoutVars>
      </dgm:prSet>
      <dgm:spPr/>
    </dgm:pt>
    <dgm:pt modelId="{4C03826F-C620-408F-B7A1-720806DF4725}" type="pres">
      <dgm:prSet presAssocID="{B7170D66-44E8-4842-B67D-93A17B103451}" presName="rootConnector" presStyleLbl="node4" presStyleIdx="34" presStyleCnt="39"/>
      <dgm:spPr/>
    </dgm:pt>
    <dgm:pt modelId="{520DD0D3-2286-47F2-94A5-1CE7C0F49E76}" type="pres">
      <dgm:prSet presAssocID="{B7170D66-44E8-4842-B67D-93A17B103451}" presName="hierChild4" presStyleCnt="0"/>
      <dgm:spPr/>
    </dgm:pt>
    <dgm:pt modelId="{4252C80A-A911-4713-985C-ADC0E3D5354C}" type="pres">
      <dgm:prSet presAssocID="{B7170D66-44E8-4842-B67D-93A17B103451}" presName="hierChild5" presStyleCnt="0"/>
      <dgm:spPr/>
    </dgm:pt>
    <dgm:pt modelId="{32CDF96D-C395-4AB4-8E66-12E952635102}" type="pres">
      <dgm:prSet presAssocID="{96A7A0B6-C114-4045-A008-BFD91AE80776}" presName="hierChild5" presStyleCnt="0"/>
      <dgm:spPr/>
    </dgm:pt>
    <dgm:pt modelId="{6B56527E-5E7D-4972-A41B-5DFFF87B15C5}" type="pres">
      <dgm:prSet presAssocID="{4F5803BA-6D4D-4603-B317-3B8AD591BCEA}" presName="Name50" presStyleLbl="parChTrans1D3" presStyleIdx="57" presStyleCnt="101"/>
      <dgm:spPr/>
    </dgm:pt>
    <dgm:pt modelId="{9D9A1ED4-60C5-43EA-893A-727037567908}" type="pres">
      <dgm:prSet presAssocID="{948BF66E-D1AF-4592-9D59-52ED1204DDCF}" presName="hierRoot2" presStyleCnt="0">
        <dgm:presLayoutVars>
          <dgm:hierBranch val="init"/>
        </dgm:presLayoutVars>
      </dgm:prSet>
      <dgm:spPr/>
    </dgm:pt>
    <dgm:pt modelId="{005C06B8-A50C-4954-A24C-AC5C177EC5E5}" type="pres">
      <dgm:prSet presAssocID="{948BF66E-D1AF-4592-9D59-52ED1204DDCF}" presName="rootComposite" presStyleCnt="0"/>
      <dgm:spPr/>
    </dgm:pt>
    <dgm:pt modelId="{62B70593-9B3B-47A9-99B0-C0A766CFCE4B}" type="pres">
      <dgm:prSet presAssocID="{948BF66E-D1AF-4592-9D59-52ED1204DDCF}" presName="rootText" presStyleLbl="node3" presStyleIdx="57" presStyleCnt="101" custScaleX="156587" custScaleY="75162">
        <dgm:presLayoutVars>
          <dgm:chPref val="3"/>
        </dgm:presLayoutVars>
      </dgm:prSet>
      <dgm:spPr/>
    </dgm:pt>
    <dgm:pt modelId="{06AB77CE-6CAA-4004-8941-1458A1BEA583}" type="pres">
      <dgm:prSet presAssocID="{948BF66E-D1AF-4592-9D59-52ED1204DDCF}" presName="rootConnector" presStyleLbl="node3" presStyleIdx="57" presStyleCnt="101"/>
      <dgm:spPr/>
    </dgm:pt>
    <dgm:pt modelId="{B1E74BB2-9CBE-4D23-97AD-81CC0C9E23BB}" type="pres">
      <dgm:prSet presAssocID="{948BF66E-D1AF-4592-9D59-52ED1204DDCF}" presName="hierChild4" presStyleCnt="0"/>
      <dgm:spPr/>
    </dgm:pt>
    <dgm:pt modelId="{0C3CFE35-D4D1-4617-9FB9-44F521B74E3F}" type="pres">
      <dgm:prSet presAssocID="{948BF66E-D1AF-4592-9D59-52ED1204DDCF}" presName="hierChild5" presStyleCnt="0"/>
      <dgm:spPr/>
    </dgm:pt>
    <dgm:pt modelId="{D76DA154-E65D-4157-B9F8-8E41BCFB6406}" type="pres">
      <dgm:prSet presAssocID="{3C1D5E6F-B384-436E-9EEE-98A7843CBD18}" presName="Name50" presStyleLbl="parChTrans1D3" presStyleIdx="58" presStyleCnt="101"/>
      <dgm:spPr/>
    </dgm:pt>
    <dgm:pt modelId="{7D030115-36CA-4DC9-A850-2019059044FB}" type="pres">
      <dgm:prSet presAssocID="{83D1E2F7-7932-44EB-88C1-5B18F65ACD9D}" presName="hierRoot2" presStyleCnt="0">
        <dgm:presLayoutVars>
          <dgm:hierBranch val="init"/>
        </dgm:presLayoutVars>
      </dgm:prSet>
      <dgm:spPr/>
    </dgm:pt>
    <dgm:pt modelId="{18D394FB-371B-44CE-8D3E-781A0C96E3AA}" type="pres">
      <dgm:prSet presAssocID="{83D1E2F7-7932-44EB-88C1-5B18F65ACD9D}" presName="rootComposite" presStyleCnt="0"/>
      <dgm:spPr/>
    </dgm:pt>
    <dgm:pt modelId="{0E987F2B-5BE8-4AC6-831E-CB29FB0A38F9}" type="pres">
      <dgm:prSet presAssocID="{83D1E2F7-7932-44EB-88C1-5B18F65ACD9D}" presName="rootText" presStyleLbl="node3" presStyleIdx="58" presStyleCnt="101" custScaleX="156587" custScaleY="75162">
        <dgm:presLayoutVars>
          <dgm:chPref val="3"/>
        </dgm:presLayoutVars>
      </dgm:prSet>
      <dgm:spPr/>
    </dgm:pt>
    <dgm:pt modelId="{FFA123B8-7199-47D6-B605-F4559DE58FEB}" type="pres">
      <dgm:prSet presAssocID="{83D1E2F7-7932-44EB-88C1-5B18F65ACD9D}" presName="rootConnector" presStyleLbl="node3" presStyleIdx="58" presStyleCnt="101"/>
      <dgm:spPr/>
    </dgm:pt>
    <dgm:pt modelId="{A49D2C4A-F6C1-4849-982B-0B6913389A69}" type="pres">
      <dgm:prSet presAssocID="{83D1E2F7-7932-44EB-88C1-5B18F65ACD9D}" presName="hierChild4" presStyleCnt="0"/>
      <dgm:spPr/>
    </dgm:pt>
    <dgm:pt modelId="{6631DFE4-5A1C-4160-B919-1F45F60B366B}" type="pres">
      <dgm:prSet presAssocID="{83D1E2F7-7932-44EB-88C1-5B18F65ACD9D}" presName="hierChild5" presStyleCnt="0"/>
      <dgm:spPr/>
    </dgm:pt>
    <dgm:pt modelId="{24ACFB73-913C-46D4-8EBB-A36E0C2B1190}" type="pres">
      <dgm:prSet presAssocID="{2E9811FC-EF2D-4F16-BA4B-A67A653CCA7E}" presName="Name50" presStyleLbl="parChTrans1D3" presStyleIdx="59" presStyleCnt="101"/>
      <dgm:spPr/>
    </dgm:pt>
    <dgm:pt modelId="{D1DE696D-2C7E-4D0F-9097-F771A0C5CE47}" type="pres">
      <dgm:prSet presAssocID="{F31694D6-9D86-41C4-95D5-1F1B1F6C87F2}" presName="hierRoot2" presStyleCnt="0">
        <dgm:presLayoutVars>
          <dgm:hierBranch val="init"/>
        </dgm:presLayoutVars>
      </dgm:prSet>
      <dgm:spPr/>
    </dgm:pt>
    <dgm:pt modelId="{AA821D63-2451-4E9E-8142-D077361EDF3B}" type="pres">
      <dgm:prSet presAssocID="{F31694D6-9D86-41C4-95D5-1F1B1F6C87F2}" presName="rootComposite" presStyleCnt="0"/>
      <dgm:spPr/>
    </dgm:pt>
    <dgm:pt modelId="{FF70C83E-DDA5-447A-A713-613D671669C8}" type="pres">
      <dgm:prSet presAssocID="{F31694D6-9D86-41C4-95D5-1F1B1F6C87F2}" presName="rootText" presStyleLbl="node3" presStyleIdx="59" presStyleCnt="101" custScaleX="156587" custScaleY="57686">
        <dgm:presLayoutVars>
          <dgm:chPref val="3"/>
        </dgm:presLayoutVars>
      </dgm:prSet>
      <dgm:spPr/>
    </dgm:pt>
    <dgm:pt modelId="{CD157B84-D78C-492D-A2A5-0629FFAE767A}" type="pres">
      <dgm:prSet presAssocID="{F31694D6-9D86-41C4-95D5-1F1B1F6C87F2}" presName="rootConnector" presStyleLbl="node3" presStyleIdx="59" presStyleCnt="101"/>
      <dgm:spPr/>
    </dgm:pt>
    <dgm:pt modelId="{70AD70DF-14C0-498B-8B35-EA68C47E4968}" type="pres">
      <dgm:prSet presAssocID="{F31694D6-9D86-41C4-95D5-1F1B1F6C87F2}" presName="hierChild4" presStyleCnt="0"/>
      <dgm:spPr/>
    </dgm:pt>
    <dgm:pt modelId="{45E02149-B646-4F51-9F5A-D390C1B927FD}" type="pres">
      <dgm:prSet presAssocID="{F31694D6-9D86-41C4-95D5-1F1B1F6C87F2}" presName="hierChild5" presStyleCnt="0"/>
      <dgm:spPr/>
    </dgm:pt>
    <dgm:pt modelId="{7C47A142-62DD-48DB-8647-7A74923E20FE}" type="pres">
      <dgm:prSet presAssocID="{1CBF4D7B-51BF-4AD4-B305-D3E10BDDD969}" presName="Name50" presStyleLbl="parChTrans1D3" presStyleIdx="60" presStyleCnt="101"/>
      <dgm:spPr/>
    </dgm:pt>
    <dgm:pt modelId="{C70CB1DE-3968-43EE-A000-A345040A2CCD}" type="pres">
      <dgm:prSet presAssocID="{100C4A6C-D065-4418-8B18-2D2E2385C8F4}" presName="hierRoot2" presStyleCnt="0">
        <dgm:presLayoutVars>
          <dgm:hierBranch val="init"/>
        </dgm:presLayoutVars>
      </dgm:prSet>
      <dgm:spPr/>
    </dgm:pt>
    <dgm:pt modelId="{9E1FBD61-F812-41B8-A3D8-06BFA17922AC}" type="pres">
      <dgm:prSet presAssocID="{100C4A6C-D065-4418-8B18-2D2E2385C8F4}" presName="rootComposite" presStyleCnt="0"/>
      <dgm:spPr/>
    </dgm:pt>
    <dgm:pt modelId="{D1E1B4CE-B791-4231-9F60-270706CCDB99}" type="pres">
      <dgm:prSet presAssocID="{100C4A6C-D065-4418-8B18-2D2E2385C8F4}" presName="rootText" presStyleLbl="node3" presStyleIdx="60" presStyleCnt="101" custScaleX="185450" custScaleY="75162">
        <dgm:presLayoutVars>
          <dgm:chPref val="3"/>
        </dgm:presLayoutVars>
      </dgm:prSet>
      <dgm:spPr/>
    </dgm:pt>
    <dgm:pt modelId="{8A1A08C6-3E66-43FA-8D3C-61CCD751AA11}" type="pres">
      <dgm:prSet presAssocID="{100C4A6C-D065-4418-8B18-2D2E2385C8F4}" presName="rootConnector" presStyleLbl="node3" presStyleIdx="60" presStyleCnt="101"/>
      <dgm:spPr/>
    </dgm:pt>
    <dgm:pt modelId="{40785D93-8512-4CDE-9504-C5DEEE081827}" type="pres">
      <dgm:prSet presAssocID="{100C4A6C-D065-4418-8B18-2D2E2385C8F4}" presName="hierChild4" presStyleCnt="0"/>
      <dgm:spPr/>
    </dgm:pt>
    <dgm:pt modelId="{288CC03E-0A5D-4768-B319-B4BE2A99EFF1}" type="pres">
      <dgm:prSet presAssocID="{100C4A6C-D065-4418-8B18-2D2E2385C8F4}" presName="hierChild5" presStyleCnt="0"/>
      <dgm:spPr/>
    </dgm:pt>
    <dgm:pt modelId="{05A4C073-1AA4-4310-82FA-FBB0CEC6367B}" type="pres">
      <dgm:prSet presAssocID="{53E86138-5A2F-43FA-BFD7-CFEEB5F9DFBF}" presName="Name50" presStyleLbl="parChTrans1D3" presStyleIdx="61" presStyleCnt="101"/>
      <dgm:spPr/>
    </dgm:pt>
    <dgm:pt modelId="{5DD62353-1530-4FE8-A711-CBF22024C8CA}" type="pres">
      <dgm:prSet presAssocID="{3D4A51FC-A248-4444-B274-88D330619FFD}" presName="hierRoot2" presStyleCnt="0">
        <dgm:presLayoutVars>
          <dgm:hierBranch val="init"/>
        </dgm:presLayoutVars>
      </dgm:prSet>
      <dgm:spPr/>
    </dgm:pt>
    <dgm:pt modelId="{807E32ED-EB04-4ABB-AEE6-7F681AA04458}" type="pres">
      <dgm:prSet presAssocID="{3D4A51FC-A248-4444-B274-88D330619FFD}" presName="rootComposite" presStyleCnt="0"/>
      <dgm:spPr/>
    </dgm:pt>
    <dgm:pt modelId="{391FD659-3635-4CD3-BB93-C13BBB0AFA10}" type="pres">
      <dgm:prSet presAssocID="{3D4A51FC-A248-4444-B274-88D330619FFD}" presName="rootText" presStyleLbl="node3" presStyleIdx="61" presStyleCnt="101" custScaleX="156587" custScaleY="75162">
        <dgm:presLayoutVars>
          <dgm:chPref val="3"/>
        </dgm:presLayoutVars>
      </dgm:prSet>
      <dgm:spPr/>
    </dgm:pt>
    <dgm:pt modelId="{C160AD1D-9191-4F57-B66D-C76900F51C33}" type="pres">
      <dgm:prSet presAssocID="{3D4A51FC-A248-4444-B274-88D330619FFD}" presName="rootConnector" presStyleLbl="node3" presStyleIdx="61" presStyleCnt="101"/>
      <dgm:spPr/>
    </dgm:pt>
    <dgm:pt modelId="{6502B07F-F778-4B0F-9A9D-D0ECD15864CC}" type="pres">
      <dgm:prSet presAssocID="{3D4A51FC-A248-4444-B274-88D330619FFD}" presName="hierChild4" presStyleCnt="0"/>
      <dgm:spPr/>
    </dgm:pt>
    <dgm:pt modelId="{D47DAFDC-B151-4346-8FD7-FC1196CF63B9}" type="pres">
      <dgm:prSet presAssocID="{3D4A51FC-A248-4444-B274-88D330619FFD}" presName="hierChild5" presStyleCnt="0"/>
      <dgm:spPr/>
    </dgm:pt>
    <dgm:pt modelId="{B35131F7-3285-446A-9CFB-86465CD162A0}" type="pres">
      <dgm:prSet presAssocID="{2614796A-3F80-476C-A344-7D9A97F322A6}" presName="Name50" presStyleLbl="parChTrans1D3" presStyleIdx="62" presStyleCnt="101"/>
      <dgm:spPr/>
    </dgm:pt>
    <dgm:pt modelId="{F7D55DBC-8782-4902-9936-23434C1BAB7B}" type="pres">
      <dgm:prSet presAssocID="{EE67DDC3-3A6B-4E1F-91C5-14BC71CB6EFE}" presName="hierRoot2" presStyleCnt="0">
        <dgm:presLayoutVars>
          <dgm:hierBranch val="init"/>
        </dgm:presLayoutVars>
      </dgm:prSet>
      <dgm:spPr/>
    </dgm:pt>
    <dgm:pt modelId="{A3FF31CF-5F2C-4573-AF8E-9CBCED04DEAB}" type="pres">
      <dgm:prSet presAssocID="{EE67DDC3-3A6B-4E1F-91C5-14BC71CB6EFE}" presName="rootComposite" presStyleCnt="0"/>
      <dgm:spPr/>
    </dgm:pt>
    <dgm:pt modelId="{8CBA09C7-032D-4B54-AE53-BC815FA82722}" type="pres">
      <dgm:prSet presAssocID="{EE67DDC3-3A6B-4E1F-91C5-14BC71CB6EFE}" presName="rootText" presStyleLbl="node3" presStyleIdx="62" presStyleCnt="101" custScaleX="195120" custScaleY="75162">
        <dgm:presLayoutVars>
          <dgm:chPref val="3"/>
        </dgm:presLayoutVars>
      </dgm:prSet>
      <dgm:spPr/>
    </dgm:pt>
    <dgm:pt modelId="{8429ADD8-D76F-4F8E-A8E7-D355560D3F01}" type="pres">
      <dgm:prSet presAssocID="{EE67DDC3-3A6B-4E1F-91C5-14BC71CB6EFE}" presName="rootConnector" presStyleLbl="node3" presStyleIdx="62" presStyleCnt="101"/>
      <dgm:spPr/>
    </dgm:pt>
    <dgm:pt modelId="{2DF3330A-F840-4960-85A6-A9906D59EAB9}" type="pres">
      <dgm:prSet presAssocID="{EE67DDC3-3A6B-4E1F-91C5-14BC71CB6EFE}" presName="hierChild4" presStyleCnt="0"/>
      <dgm:spPr/>
    </dgm:pt>
    <dgm:pt modelId="{5DDC0061-D639-4987-8743-D1DF671CB8A4}" type="pres">
      <dgm:prSet presAssocID="{EE67DDC3-3A6B-4E1F-91C5-14BC71CB6EFE}" presName="hierChild5" presStyleCnt="0"/>
      <dgm:spPr/>
    </dgm:pt>
    <dgm:pt modelId="{3CA30584-550A-4F29-A274-A906F0726CE6}" type="pres">
      <dgm:prSet presAssocID="{C9EB96FE-9755-43AA-826D-B716BDAD4067}" presName="hierChild5" presStyleCnt="0"/>
      <dgm:spPr/>
    </dgm:pt>
    <dgm:pt modelId="{16092BEC-3DED-4DFA-9513-A3B9FC2AEDE6}" type="pres">
      <dgm:prSet presAssocID="{DFD44C09-2693-4D92-BFF8-D47CF3663859}" presName="Name37" presStyleLbl="parChTrans1D2" presStyleIdx="3" presStyleCnt="7"/>
      <dgm:spPr/>
    </dgm:pt>
    <dgm:pt modelId="{5500843C-4D9F-40EB-B2A6-39B7A9CEB81F}" type="pres">
      <dgm:prSet presAssocID="{75313F5B-6198-493A-AD9B-012A409EAF52}" presName="hierRoot2" presStyleCnt="0">
        <dgm:presLayoutVars>
          <dgm:hierBranch val="init"/>
        </dgm:presLayoutVars>
      </dgm:prSet>
      <dgm:spPr/>
    </dgm:pt>
    <dgm:pt modelId="{390722AB-B739-4403-99BF-5AB8E45A26DC}" type="pres">
      <dgm:prSet presAssocID="{75313F5B-6198-493A-AD9B-012A409EAF52}" presName="rootComposite" presStyleCnt="0"/>
      <dgm:spPr/>
    </dgm:pt>
    <dgm:pt modelId="{F263996D-DF77-445C-992C-330C700A0337}" type="pres">
      <dgm:prSet presAssocID="{75313F5B-6198-493A-AD9B-012A409EAF52}" presName="rootText" presStyleLbl="node2" presStyleIdx="3" presStyleCnt="7" custScaleX="128439">
        <dgm:presLayoutVars>
          <dgm:chPref val="3"/>
        </dgm:presLayoutVars>
      </dgm:prSet>
      <dgm:spPr/>
    </dgm:pt>
    <dgm:pt modelId="{64DAB893-3547-4F91-A1F3-DF848422BD2F}" type="pres">
      <dgm:prSet presAssocID="{75313F5B-6198-493A-AD9B-012A409EAF52}" presName="rootConnector" presStyleLbl="node2" presStyleIdx="3" presStyleCnt="7"/>
      <dgm:spPr/>
    </dgm:pt>
    <dgm:pt modelId="{A9767B00-9034-4109-8F83-0D44C15D2083}" type="pres">
      <dgm:prSet presAssocID="{75313F5B-6198-493A-AD9B-012A409EAF52}" presName="hierChild4" presStyleCnt="0"/>
      <dgm:spPr/>
    </dgm:pt>
    <dgm:pt modelId="{8EAA42FD-0FB1-484A-B023-7BF9B9074933}" type="pres">
      <dgm:prSet presAssocID="{F44D8DD0-38DD-4C31-B2F6-A8ABF099CCAB}" presName="Name37" presStyleLbl="parChTrans1D3" presStyleIdx="63" presStyleCnt="101"/>
      <dgm:spPr/>
    </dgm:pt>
    <dgm:pt modelId="{A4295E97-5EF8-4032-9009-48BB4BD4F3FE}" type="pres">
      <dgm:prSet presAssocID="{6A296CCC-77A5-428B-9873-0984E2D2755F}" presName="hierRoot2" presStyleCnt="0">
        <dgm:presLayoutVars>
          <dgm:hierBranch val="init"/>
        </dgm:presLayoutVars>
      </dgm:prSet>
      <dgm:spPr/>
    </dgm:pt>
    <dgm:pt modelId="{AD070313-B6BD-4FB2-A3C9-998B0F509553}" type="pres">
      <dgm:prSet presAssocID="{6A296CCC-77A5-428B-9873-0984E2D2755F}" presName="rootComposite" presStyleCnt="0"/>
      <dgm:spPr/>
    </dgm:pt>
    <dgm:pt modelId="{50623434-09F0-403E-B13C-DA863DF9EEB2}" type="pres">
      <dgm:prSet presAssocID="{6A296CCC-77A5-428B-9873-0984E2D2755F}" presName="rootText" presStyleLbl="node3" presStyleIdx="63" presStyleCnt="101" custScaleX="134861">
        <dgm:presLayoutVars>
          <dgm:chPref val="3"/>
        </dgm:presLayoutVars>
      </dgm:prSet>
      <dgm:spPr/>
    </dgm:pt>
    <dgm:pt modelId="{848A97B4-2802-4537-ACBE-208EE4E47E11}" type="pres">
      <dgm:prSet presAssocID="{6A296CCC-77A5-428B-9873-0984E2D2755F}" presName="rootConnector" presStyleLbl="node3" presStyleIdx="63" presStyleCnt="101"/>
      <dgm:spPr/>
    </dgm:pt>
    <dgm:pt modelId="{1E60BB4D-7263-4994-A3BC-22DAC3B92207}" type="pres">
      <dgm:prSet presAssocID="{6A296CCC-77A5-428B-9873-0984E2D2755F}" presName="hierChild4" presStyleCnt="0"/>
      <dgm:spPr/>
    </dgm:pt>
    <dgm:pt modelId="{B3D504BF-038E-4A44-A86D-BC096255C30E}" type="pres">
      <dgm:prSet presAssocID="{6A296CCC-77A5-428B-9873-0984E2D2755F}" presName="hierChild5" presStyleCnt="0"/>
      <dgm:spPr/>
    </dgm:pt>
    <dgm:pt modelId="{A3F186B9-0F6F-4018-BCB4-2068BA7A86D1}" type="pres">
      <dgm:prSet presAssocID="{F46356EC-0C8E-4EDA-BA17-C7B207EE482F}" presName="Name37" presStyleLbl="parChTrans1D3" presStyleIdx="64" presStyleCnt="101"/>
      <dgm:spPr/>
    </dgm:pt>
    <dgm:pt modelId="{FBFBD243-2C67-4BA5-934D-88397B906D80}" type="pres">
      <dgm:prSet presAssocID="{956B88A4-17A6-44F0-862D-4CBCB629E98B}" presName="hierRoot2" presStyleCnt="0">
        <dgm:presLayoutVars>
          <dgm:hierBranch val="init"/>
        </dgm:presLayoutVars>
      </dgm:prSet>
      <dgm:spPr/>
    </dgm:pt>
    <dgm:pt modelId="{CEC2343A-5EDE-42B8-A217-7E8B346BD2CA}" type="pres">
      <dgm:prSet presAssocID="{956B88A4-17A6-44F0-862D-4CBCB629E98B}" presName="rootComposite" presStyleCnt="0"/>
      <dgm:spPr/>
    </dgm:pt>
    <dgm:pt modelId="{31892FC1-6ADC-44EA-B05E-AAADBD479DED}" type="pres">
      <dgm:prSet presAssocID="{956B88A4-17A6-44F0-862D-4CBCB629E98B}" presName="rootText" presStyleLbl="node3" presStyleIdx="64" presStyleCnt="101" custScaleX="128439">
        <dgm:presLayoutVars>
          <dgm:chPref val="3"/>
        </dgm:presLayoutVars>
      </dgm:prSet>
      <dgm:spPr/>
    </dgm:pt>
    <dgm:pt modelId="{10BEF469-733F-4FA0-AF10-70F0E23B4124}" type="pres">
      <dgm:prSet presAssocID="{956B88A4-17A6-44F0-862D-4CBCB629E98B}" presName="rootConnector" presStyleLbl="node3" presStyleIdx="64" presStyleCnt="101"/>
      <dgm:spPr/>
    </dgm:pt>
    <dgm:pt modelId="{BDD02ED8-E5EB-4E92-B427-8CBBD32314E8}" type="pres">
      <dgm:prSet presAssocID="{956B88A4-17A6-44F0-862D-4CBCB629E98B}" presName="hierChild4" presStyleCnt="0"/>
      <dgm:spPr/>
    </dgm:pt>
    <dgm:pt modelId="{DCE77C48-D005-4568-98BC-13E8B79EF1C9}" type="pres">
      <dgm:prSet presAssocID="{956B88A4-17A6-44F0-862D-4CBCB629E98B}" presName="hierChild5" presStyleCnt="0"/>
      <dgm:spPr/>
    </dgm:pt>
    <dgm:pt modelId="{138FFEF4-5AE1-4238-B7CD-B9C377299BF9}" type="pres">
      <dgm:prSet presAssocID="{088BE668-FFC1-454F-8F5D-962A8644D199}" presName="Name37" presStyleLbl="parChTrans1D3" presStyleIdx="65" presStyleCnt="101"/>
      <dgm:spPr/>
    </dgm:pt>
    <dgm:pt modelId="{717FD566-893D-40AE-BFC9-B790837613C1}" type="pres">
      <dgm:prSet presAssocID="{A170074B-BBCD-47C4-B22D-24F5519F3E06}" presName="hierRoot2" presStyleCnt="0">
        <dgm:presLayoutVars>
          <dgm:hierBranch val="init"/>
        </dgm:presLayoutVars>
      </dgm:prSet>
      <dgm:spPr/>
    </dgm:pt>
    <dgm:pt modelId="{9D4C9580-BC01-469B-AB17-C51BD90AEA2B}" type="pres">
      <dgm:prSet presAssocID="{A170074B-BBCD-47C4-B22D-24F5519F3E06}" presName="rootComposite" presStyleCnt="0"/>
      <dgm:spPr/>
    </dgm:pt>
    <dgm:pt modelId="{232F7B03-7190-4FBD-83E9-ABD2C6D93512}" type="pres">
      <dgm:prSet presAssocID="{A170074B-BBCD-47C4-B22D-24F5519F3E06}" presName="rootText" presStyleLbl="node3" presStyleIdx="65" presStyleCnt="101" custScaleX="128439">
        <dgm:presLayoutVars>
          <dgm:chPref val="3"/>
        </dgm:presLayoutVars>
      </dgm:prSet>
      <dgm:spPr/>
    </dgm:pt>
    <dgm:pt modelId="{5D2B17DA-BC90-44B4-8527-9CFCEE6109C2}" type="pres">
      <dgm:prSet presAssocID="{A170074B-BBCD-47C4-B22D-24F5519F3E06}" presName="rootConnector" presStyleLbl="node3" presStyleIdx="65" presStyleCnt="101"/>
      <dgm:spPr/>
    </dgm:pt>
    <dgm:pt modelId="{93FCEE0E-C489-40B7-B5F7-BF6163638542}" type="pres">
      <dgm:prSet presAssocID="{A170074B-BBCD-47C4-B22D-24F5519F3E06}" presName="hierChild4" presStyleCnt="0"/>
      <dgm:spPr/>
    </dgm:pt>
    <dgm:pt modelId="{547523AA-523D-4F39-BBDA-52500436889A}" type="pres">
      <dgm:prSet presAssocID="{A170074B-BBCD-47C4-B22D-24F5519F3E06}" presName="hierChild5" presStyleCnt="0"/>
      <dgm:spPr/>
    </dgm:pt>
    <dgm:pt modelId="{199D6776-C8F6-4DA5-90CA-18864E47F28D}" type="pres">
      <dgm:prSet presAssocID="{16710D22-DC1A-424E-8029-0BD75EAB9975}" presName="Name37" presStyleLbl="parChTrans1D3" presStyleIdx="66" presStyleCnt="101"/>
      <dgm:spPr/>
    </dgm:pt>
    <dgm:pt modelId="{BABC6569-5EA6-41FC-AA90-87398A65757A}" type="pres">
      <dgm:prSet presAssocID="{5D425D9E-F550-45D0-8C36-51999B0A0FC0}" presName="hierRoot2" presStyleCnt="0">
        <dgm:presLayoutVars>
          <dgm:hierBranch val="init"/>
        </dgm:presLayoutVars>
      </dgm:prSet>
      <dgm:spPr/>
    </dgm:pt>
    <dgm:pt modelId="{ED1718BF-B6B6-4C08-B50F-2E821461E1F1}" type="pres">
      <dgm:prSet presAssocID="{5D425D9E-F550-45D0-8C36-51999B0A0FC0}" presName="rootComposite" presStyleCnt="0"/>
      <dgm:spPr/>
    </dgm:pt>
    <dgm:pt modelId="{52A52D35-1785-45FD-A38E-17D11D763D00}" type="pres">
      <dgm:prSet presAssocID="{5D425D9E-F550-45D0-8C36-51999B0A0FC0}" presName="rootText" presStyleLbl="node3" presStyleIdx="66" presStyleCnt="101" custScaleX="128439">
        <dgm:presLayoutVars>
          <dgm:chPref val="3"/>
        </dgm:presLayoutVars>
      </dgm:prSet>
      <dgm:spPr/>
    </dgm:pt>
    <dgm:pt modelId="{2EA76D10-4289-4ABF-A7B7-1FE6392700ED}" type="pres">
      <dgm:prSet presAssocID="{5D425D9E-F550-45D0-8C36-51999B0A0FC0}" presName="rootConnector" presStyleLbl="node3" presStyleIdx="66" presStyleCnt="101"/>
      <dgm:spPr/>
    </dgm:pt>
    <dgm:pt modelId="{F6E175F7-C7B1-4CB8-AE06-0BAFFD2FF30E}" type="pres">
      <dgm:prSet presAssocID="{5D425D9E-F550-45D0-8C36-51999B0A0FC0}" presName="hierChild4" presStyleCnt="0"/>
      <dgm:spPr/>
    </dgm:pt>
    <dgm:pt modelId="{55F057F1-224F-4182-B2D0-AA53B4FD3413}" type="pres">
      <dgm:prSet presAssocID="{5D425D9E-F550-45D0-8C36-51999B0A0FC0}" presName="hierChild5" presStyleCnt="0"/>
      <dgm:spPr/>
    </dgm:pt>
    <dgm:pt modelId="{3557F425-F70A-4D6B-ADDD-1D90A36E34F8}" type="pres">
      <dgm:prSet presAssocID="{8D1B3FE9-A3EB-4079-B420-584B9F979F1A}" presName="Name37" presStyleLbl="parChTrans1D3" presStyleIdx="67" presStyleCnt="101"/>
      <dgm:spPr/>
    </dgm:pt>
    <dgm:pt modelId="{8A12E75F-0D4C-423C-A57E-962E402ADF86}" type="pres">
      <dgm:prSet presAssocID="{DF678885-4CC7-4327-884A-7F8C9CCA9676}" presName="hierRoot2" presStyleCnt="0">
        <dgm:presLayoutVars>
          <dgm:hierBranch val="init"/>
        </dgm:presLayoutVars>
      </dgm:prSet>
      <dgm:spPr/>
    </dgm:pt>
    <dgm:pt modelId="{01995D48-C8C0-4910-B535-285E4B267340}" type="pres">
      <dgm:prSet presAssocID="{DF678885-4CC7-4327-884A-7F8C9CCA9676}" presName="rootComposite" presStyleCnt="0"/>
      <dgm:spPr/>
    </dgm:pt>
    <dgm:pt modelId="{9DDF75D4-4532-43F7-93ED-49FD26E065AF}" type="pres">
      <dgm:prSet presAssocID="{DF678885-4CC7-4327-884A-7F8C9CCA9676}" presName="rootText" presStyleLbl="node3" presStyleIdx="67" presStyleCnt="101" custScaleX="128439">
        <dgm:presLayoutVars>
          <dgm:chPref val="3"/>
        </dgm:presLayoutVars>
      </dgm:prSet>
      <dgm:spPr/>
    </dgm:pt>
    <dgm:pt modelId="{C5760827-72CF-4CFB-BA67-D645C7C10EAD}" type="pres">
      <dgm:prSet presAssocID="{DF678885-4CC7-4327-884A-7F8C9CCA9676}" presName="rootConnector" presStyleLbl="node3" presStyleIdx="67" presStyleCnt="101"/>
      <dgm:spPr/>
    </dgm:pt>
    <dgm:pt modelId="{5B5B6151-9649-4A15-9406-CD8AB22B4217}" type="pres">
      <dgm:prSet presAssocID="{DF678885-4CC7-4327-884A-7F8C9CCA9676}" presName="hierChild4" presStyleCnt="0"/>
      <dgm:spPr/>
    </dgm:pt>
    <dgm:pt modelId="{C8AC60E2-1DCA-4158-83BD-BA61F7FBA72B}" type="pres">
      <dgm:prSet presAssocID="{DF678885-4CC7-4327-884A-7F8C9CCA9676}" presName="hierChild5" presStyleCnt="0"/>
      <dgm:spPr/>
    </dgm:pt>
    <dgm:pt modelId="{269480BF-4CCA-4154-862B-63D58C2F43D4}" type="pres">
      <dgm:prSet presAssocID="{848C4BD6-630B-48B7-974C-BE427FED3F42}" presName="Name37" presStyleLbl="parChTrans1D3" presStyleIdx="68" presStyleCnt="101"/>
      <dgm:spPr/>
    </dgm:pt>
    <dgm:pt modelId="{12207435-F86F-4FC8-9F02-1667997E189A}" type="pres">
      <dgm:prSet presAssocID="{732913DB-57F7-428B-A677-8147BBBB785C}" presName="hierRoot2" presStyleCnt="0">
        <dgm:presLayoutVars>
          <dgm:hierBranch val="init"/>
        </dgm:presLayoutVars>
      </dgm:prSet>
      <dgm:spPr/>
    </dgm:pt>
    <dgm:pt modelId="{816B78AE-5F63-4F4B-ACD6-FD68156017E5}" type="pres">
      <dgm:prSet presAssocID="{732913DB-57F7-428B-A677-8147BBBB785C}" presName="rootComposite" presStyleCnt="0"/>
      <dgm:spPr/>
    </dgm:pt>
    <dgm:pt modelId="{354FF3BD-BE72-4923-90FE-9B0CB7CBDAD1}" type="pres">
      <dgm:prSet presAssocID="{732913DB-57F7-428B-A677-8147BBBB785C}" presName="rootText" presStyleLbl="node3" presStyleIdx="68" presStyleCnt="101" custScaleX="128439">
        <dgm:presLayoutVars>
          <dgm:chPref val="3"/>
        </dgm:presLayoutVars>
      </dgm:prSet>
      <dgm:spPr/>
    </dgm:pt>
    <dgm:pt modelId="{ACE77B15-B6A1-4E05-9A88-44AA9364FD76}" type="pres">
      <dgm:prSet presAssocID="{732913DB-57F7-428B-A677-8147BBBB785C}" presName="rootConnector" presStyleLbl="node3" presStyleIdx="68" presStyleCnt="101"/>
      <dgm:spPr/>
    </dgm:pt>
    <dgm:pt modelId="{F3B1F9EB-DC57-4B6A-8544-4784EB60ABF1}" type="pres">
      <dgm:prSet presAssocID="{732913DB-57F7-428B-A677-8147BBBB785C}" presName="hierChild4" presStyleCnt="0"/>
      <dgm:spPr/>
    </dgm:pt>
    <dgm:pt modelId="{4E07B7CB-608E-45D3-AC7B-B3E4CE8FE57E}" type="pres">
      <dgm:prSet presAssocID="{732913DB-57F7-428B-A677-8147BBBB785C}" presName="hierChild5" presStyleCnt="0"/>
      <dgm:spPr/>
    </dgm:pt>
    <dgm:pt modelId="{60A32160-998F-40A9-AB2A-6E41BC53891E}" type="pres">
      <dgm:prSet presAssocID="{3010E967-9F98-41DB-8443-2EBCC6C1DF27}" presName="Name37" presStyleLbl="parChTrans1D3" presStyleIdx="69" presStyleCnt="101"/>
      <dgm:spPr/>
    </dgm:pt>
    <dgm:pt modelId="{B70CD035-4983-47C0-9901-329EBF5F73B5}" type="pres">
      <dgm:prSet presAssocID="{45EA177C-B038-4834-B244-D06898BE9B0E}" presName="hierRoot2" presStyleCnt="0">
        <dgm:presLayoutVars>
          <dgm:hierBranch val="init"/>
        </dgm:presLayoutVars>
      </dgm:prSet>
      <dgm:spPr/>
    </dgm:pt>
    <dgm:pt modelId="{B9A60F33-38FB-410E-88A0-D041B6C86019}" type="pres">
      <dgm:prSet presAssocID="{45EA177C-B038-4834-B244-D06898BE9B0E}" presName="rootComposite" presStyleCnt="0"/>
      <dgm:spPr/>
    </dgm:pt>
    <dgm:pt modelId="{06A7F763-D5ED-45B7-8B14-D53C55E1E574}" type="pres">
      <dgm:prSet presAssocID="{45EA177C-B038-4834-B244-D06898BE9B0E}" presName="rootText" presStyleLbl="node3" presStyleIdx="69" presStyleCnt="101" custScaleX="128439">
        <dgm:presLayoutVars>
          <dgm:chPref val="3"/>
        </dgm:presLayoutVars>
      </dgm:prSet>
      <dgm:spPr/>
    </dgm:pt>
    <dgm:pt modelId="{9737B838-03C7-43F5-9257-0B4BFB302993}" type="pres">
      <dgm:prSet presAssocID="{45EA177C-B038-4834-B244-D06898BE9B0E}" presName="rootConnector" presStyleLbl="node3" presStyleIdx="69" presStyleCnt="101"/>
      <dgm:spPr/>
    </dgm:pt>
    <dgm:pt modelId="{FF9E80B3-AC4A-4BC1-AAA1-4E246A35CD1D}" type="pres">
      <dgm:prSet presAssocID="{45EA177C-B038-4834-B244-D06898BE9B0E}" presName="hierChild4" presStyleCnt="0"/>
      <dgm:spPr/>
    </dgm:pt>
    <dgm:pt modelId="{C2631B97-7679-40CC-ADB4-5AC7FE64C042}" type="pres">
      <dgm:prSet presAssocID="{45EA177C-B038-4834-B244-D06898BE9B0E}" presName="hierChild5" presStyleCnt="0"/>
      <dgm:spPr/>
    </dgm:pt>
    <dgm:pt modelId="{4C5736A0-6250-417E-9138-7DCA00E781E5}" type="pres">
      <dgm:prSet presAssocID="{75313F5B-6198-493A-AD9B-012A409EAF52}" presName="hierChild5" presStyleCnt="0"/>
      <dgm:spPr/>
    </dgm:pt>
    <dgm:pt modelId="{1F68F137-43E8-4AA9-9A24-B03253FF958F}" type="pres">
      <dgm:prSet presAssocID="{B9662CC7-BAE8-4DC3-9F28-7E53758B1376}" presName="Name37" presStyleLbl="parChTrans1D2" presStyleIdx="4" presStyleCnt="7"/>
      <dgm:spPr/>
    </dgm:pt>
    <dgm:pt modelId="{DC9506FA-2BD1-4AC3-A5D8-FE406615968A}" type="pres">
      <dgm:prSet presAssocID="{78C95FB5-3312-4DEB-9982-EB91ACB98A62}" presName="hierRoot2" presStyleCnt="0">
        <dgm:presLayoutVars>
          <dgm:hierBranch val="r"/>
        </dgm:presLayoutVars>
      </dgm:prSet>
      <dgm:spPr/>
    </dgm:pt>
    <dgm:pt modelId="{954D28D3-23E2-43B1-A81E-D8E9F52F0C42}" type="pres">
      <dgm:prSet presAssocID="{78C95FB5-3312-4DEB-9982-EB91ACB98A62}" presName="rootComposite" presStyleCnt="0"/>
      <dgm:spPr/>
    </dgm:pt>
    <dgm:pt modelId="{5F3B6762-68FB-47B1-9DC6-E89C12A667EC}" type="pres">
      <dgm:prSet presAssocID="{78C95FB5-3312-4DEB-9982-EB91ACB98A62}" presName="rootText" presStyleLbl="node2" presStyleIdx="4" presStyleCnt="7" custScaleX="128439">
        <dgm:presLayoutVars>
          <dgm:chPref val="3"/>
        </dgm:presLayoutVars>
      </dgm:prSet>
      <dgm:spPr/>
    </dgm:pt>
    <dgm:pt modelId="{88E0D7E7-0B3E-4D68-BFA0-F89D5812B850}" type="pres">
      <dgm:prSet presAssocID="{78C95FB5-3312-4DEB-9982-EB91ACB98A62}" presName="rootConnector" presStyleLbl="node2" presStyleIdx="4" presStyleCnt="7"/>
      <dgm:spPr/>
    </dgm:pt>
    <dgm:pt modelId="{D64BED4A-2235-43E1-A490-8CB861F0F4FD}" type="pres">
      <dgm:prSet presAssocID="{78C95FB5-3312-4DEB-9982-EB91ACB98A62}" presName="hierChild4" presStyleCnt="0"/>
      <dgm:spPr/>
    </dgm:pt>
    <dgm:pt modelId="{47FCA677-B4F3-4E35-B2BC-40749517FA92}" type="pres">
      <dgm:prSet presAssocID="{20779CE7-E4B5-4101-A0F8-1687AAFCB61F}" presName="Name50" presStyleLbl="parChTrans1D3" presStyleIdx="70" presStyleCnt="101"/>
      <dgm:spPr/>
    </dgm:pt>
    <dgm:pt modelId="{AEF5EC2D-87F2-4886-A580-56534D2D29AF}" type="pres">
      <dgm:prSet presAssocID="{304FA872-88F6-4E35-8013-FE4C794CCD91}" presName="hierRoot2" presStyleCnt="0">
        <dgm:presLayoutVars>
          <dgm:hierBranch val="init"/>
        </dgm:presLayoutVars>
      </dgm:prSet>
      <dgm:spPr/>
    </dgm:pt>
    <dgm:pt modelId="{6486777B-798A-4C8E-80B6-2BCAA43715B3}" type="pres">
      <dgm:prSet presAssocID="{304FA872-88F6-4E35-8013-FE4C794CCD91}" presName="rootComposite" presStyleCnt="0"/>
      <dgm:spPr/>
    </dgm:pt>
    <dgm:pt modelId="{7DED32F9-0C5C-4199-BB15-00C1A8D98A77}" type="pres">
      <dgm:prSet presAssocID="{304FA872-88F6-4E35-8013-FE4C794CCD91}" presName="rootText" presStyleLbl="node3" presStyleIdx="70" presStyleCnt="101" custScaleX="128439">
        <dgm:presLayoutVars>
          <dgm:chPref val="3"/>
        </dgm:presLayoutVars>
      </dgm:prSet>
      <dgm:spPr/>
    </dgm:pt>
    <dgm:pt modelId="{4B3DC121-C19D-4F5C-81E1-9C16398FC066}" type="pres">
      <dgm:prSet presAssocID="{304FA872-88F6-4E35-8013-FE4C794CCD91}" presName="rootConnector" presStyleLbl="node3" presStyleIdx="70" presStyleCnt="101"/>
      <dgm:spPr/>
    </dgm:pt>
    <dgm:pt modelId="{0FD657BE-0C3B-4B1A-96AF-4F99D6D372FB}" type="pres">
      <dgm:prSet presAssocID="{304FA872-88F6-4E35-8013-FE4C794CCD91}" presName="hierChild4" presStyleCnt="0"/>
      <dgm:spPr/>
    </dgm:pt>
    <dgm:pt modelId="{B6BD8053-4362-40C6-B911-9889CF0CB331}" type="pres">
      <dgm:prSet presAssocID="{304FA872-88F6-4E35-8013-FE4C794CCD91}" presName="hierChild5" presStyleCnt="0"/>
      <dgm:spPr/>
    </dgm:pt>
    <dgm:pt modelId="{F5B9442F-E354-4A88-852F-46B2D63BEC16}" type="pres">
      <dgm:prSet presAssocID="{DA7DD6ED-C15E-4EDE-81FC-A87CD8ED1DCB}" presName="Name50" presStyleLbl="parChTrans1D3" presStyleIdx="71" presStyleCnt="101"/>
      <dgm:spPr/>
    </dgm:pt>
    <dgm:pt modelId="{491D23DF-304E-46E4-BFD5-BB4F421FFFD0}" type="pres">
      <dgm:prSet presAssocID="{38EADD2E-6168-4E6A-A85C-FA981C856FF7}" presName="hierRoot2" presStyleCnt="0">
        <dgm:presLayoutVars>
          <dgm:hierBranch val="init"/>
        </dgm:presLayoutVars>
      </dgm:prSet>
      <dgm:spPr/>
    </dgm:pt>
    <dgm:pt modelId="{3A748A22-F73E-4548-93AC-E8EDAAF3EBB8}" type="pres">
      <dgm:prSet presAssocID="{38EADD2E-6168-4E6A-A85C-FA981C856FF7}" presName="rootComposite" presStyleCnt="0"/>
      <dgm:spPr/>
    </dgm:pt>
    <dgm:pt modelId="{3D46E3B5-55DA-4F78-8E76-67B7CA390438}" type="pres">
      <dgm:prSet presAssocID="{38EADD2E-6168-4E6A-A85C-FA981C856FF7}" presName="rootText" presStyleLbl="node3" presStyleIdx="71" presStyleCnt="101" custScaleX="128439">
        <dgm:presLayoutVars>
          <dgm:chPref val="3"/>
        </dgm:presLayoutVars>
      </dgm:prSet>
      <dgm:spPr/>
    </dgm:pt>
    <dgm:pt modelId="{B2086D6C-FEFA-4100-85FE-530AC6899BA6}" type="pres">
      <dgm:prSet presAssocID="{38EADD2E-6168-4E6A-A85C-FA981C856FF7}" presName="rootConnector" presStyleLbl="node3" presStyleIdx="71" presStyleCnt="101"/>
      <dgm:spPr/>
    </dgm:pt>
    <dgm:pt modelId="{59A1F4EA-6503-4669-BF03-B855781FDCE0}" type="pres">
      <dgm:prSet presAssocID="{38EADD2E-6168-4E6A-A85C-FA981C856FF7}" presName="hierChild4" presStyleCnt="0"/>
      <dgm:spPr/>
    </dgm:pt>
    <dgm:pt modelId="{E39991AB-D91F-4A67-8A00-262EFC0F7C21}" type="pres">
      <dgm:prSet presAssocID="{38EADD2E-6168-4E6A-A85C-FA981C856FF7}" presName="hierChild5" presStyleCnt="0"/>
      <dgm:spPr/>
    </dgm:pt>
    <dgm:pt modelId="{7A704641-680E-48FC-843D-191FB6F56CB7}" type="pres">
      <dgm:prSet presAssocID="{216F4245-2024-40D0-9C59-B89EAD79CC4B}" presName="Name50" presStyleLbl="parChTrans1D3" presStyleIdx="72" presStyleCnt="101"/>
      <dgm:spPr/>
    </dgm:pt>
    <dgm:pt modelId="{62FD785F-DA9E-4E51-8379-83768FD01099}" type="pres">
      <dgm:prSet presAssocID="{D22C1E28-E627-4366-A72A-041B1220660E}" presName="hierRoot2" presStyleCnt="0">
        <dgm:presLayoutVars>
          <dgm:hierBranch val="init"/>
        </dgm:presLayoutVars>
      </dgm:prSet>
      <dgm:spPr/>
    </dgm:pt>
    <dgm:pt modelId="{4B9F22D5-7F94-48E5-A06B-77C0818E605B}" type="pres">
      <dgm:prSet presAssocID="{D22C1E28-E627-4366-A72A-041B1220660E}" presName="rootComposite" presStyleCnt="0"/>
      <dgm:spPr/>
    </dgm:pt>
    <dgm:pt modelId="{7DC1833D-96FB-4DC5-A523-371B522D890F}" type="pres">
      <dgm:prSet presAssocID="{D22C1E28-E627-4366-A72A-041B1220660E}" presName="rootText" presStyleLbl="node3" presStyleIdx="72" presStyleCnt="101" custScaleX="128439">
        <dgm:presLayoutVars>
          <dgm:chPref val="3"/>
        </dgm:presLayoutVars>
      </dgm:prSet>
      <dgm:spPr/>
    </dgm:pt>
    <dgm:pt modelId="{8C61B68F-3B49-493C-B8F6-6C052549C871}" type="pres">
      <dgm:prSet presAssocID="{D22C1E28-E627-4366-A72A-041B1220660E}" presName="rootConnector" presStyleLbl="node3" presStyleIdx="72" presStyleCnt="101"/>
      <dgm:spPr/>
    </dgm:pt>
    <dgm:pt modelId="{92BBE3F7-BD0B-47FE-A38E-C4481EC1BDB7}" type="pres">
      <dgm:prSet presAssocID="{D22C1E28-E627-4366-A72A-041B1220660E}" presName="hierChild4" presStyleCnt="0"/>
      <dgm:spPr/>
    </dgm:pt>
    <dgm:pt modelId="{6F3C9844-6BF6-426C-8C9C-B2A28A1CA987}" type="pres">
      <dgm:prSet presAssocID="{D22C1E28-E627-4366-A72A-041B1220660E}" presName="hierChild5" presStyleCnt="0"/>
      <dgm:spPr/>
    </dgm:pt>
    <dgm:pt modelId="{79E7A046-F3E0-40CC-8E74-92458746F290}" type="pres">
      <dgm:prSet presAssocID="{6EA64932-774A-4000-8190-F6B40B29B609}" presName="Name50" presStyleLbl="parChTrans1D3" presStyleIdx="73" presStyleCnt="101"/>
      <dgm:spPr/>
    </dgm:pt>
    <dgm:pt modelId="{C525DECE-C5C9-4AA7-8549-D5EBA53FBC39}" type="pres">
      <dgm:prSet presAssocID="{54ABD8D2-4D70-4718-B38A-E1822E3EDAF3}" presName="hierRoot2" presStyleCnt="0">
        <dgm:presLayoutVars>
          <dgm:hierBranch val="init"/>
        </dgm:presLayoutVars>
      </dgm:prSet>
      <dgm:spPr/>
    </dgm:pt>
    <dgm:pt modelId="{E9FE5DC7-6893-4812-8335-72135664E212}" type="pres">
      <dgm:prSet presAssocID="{54ABD8D2-4D70-4718-B38A-E1822E3EDAF3}" presName="rootComposite" presStyleCnt="0"/>
      <dgm:spPr/>
    </dgm:pt>
    <dgm:pt modelId="{B93FE96F-ABC3-4199-A124-F37385D7586A}" type="pres">
      <dgm:prSet presAssocID="{54ABD8D2-4D70-4718-B38A-E1822E3EDAF3}" presName="rootText" presStyleLbl="node3" presStyleIdx="73" presStyleCnt="101" custScaleX="128439">
        <dgm:presLayoutVars>
          <dgm:chPref val="3"/>
        </dgm:presLayoutVars>
      </dgm:prSet>
      <dgm:spPr/>
    </dgm:pt>
    <dgm:pt modelId="{7578301E-C529-4670-89D5-B0620674240C}" type="pres">
      <dgm:prSet presAssocID="{54ABD8D2-4D70-4718-B38A-E1822E3EDAF3}" presName="rootConnector" presStyleLbl="node3" presStyleIdx="73" presStyleCnt="101"/>
      <dgm:spPr/>
    </dgm:pt>
    <dgm:pt modelId="{17B2613A-A579-4B28-83D4-5AE74CEADE76}" type="pres">
      <dgm:prSet presAssocID="{54ABD8D2-4D70-4718-B38A-E1822E3EDAF3}" presName="hierChild4" presStyleCnt="0"/>
      <dgm:spPr/>
    </dgm:pt>
    <dgm:pt modelId="{1B902266-2C6F-440E-8C88-2D51B3C64E88}" type="pres">
      <dgm:prSet presAssocID="{54ABD8D2-4D70-4718-B38A-E1822E3EDAF3}" presName="hierChild5" presStyleCnt="0"/>
      <dgm:spPr/>
    </dgm:pt>
    <dgm:pt modelId="{ADD160AE-0A2A-4BD9-A65A-0A6DC79B2616}" type="pres">
      <dgm:prSet presAssocID="{49FA7F1D-D8CB-4E41-AA54-BBC8E21777DB}" presName="Name50" presStyleLbl="parChTrans1D3" presStyleIdx="74" presStyleCnt="101"/>
      <dgm:spPr/>
    </dgm:pt>
    <dgm:pt modelId="{C9667D28-1A59-4C2F-88CA-01226F7C6DED}" type="pres">
      <dgm:prSet presAssocID="{FFF13342-BA1E-4FF4-857E-E920A7EC7F5D}" presName="hierRoot2" presStyleCnt="0">
        <dgm:presLayoutVars>
          <dgm:hierBranch val="init"/>
        </dgm:presLayoutVars>
      </dgm:prSet>
      <dgm:spPr/>
    </dgm:pt>
    <dgm:pt modelId="{EB79966B-CF9C-4762-AE7E-975D4AA30F64}" type="pres">
      <dgm:prSet presAssocID="{FFF13342-BA1E-4FF4-857E-E920A7EC7F5D}" presName="rootComposite" presStyleCnt="0"/>
      <dgm:spPr/>
    </dgm:pt>
    <dgm:pt modelId="{6C796C38-47D2-46DB-9B40-36D4491A64EF}" type="pres">
      <dgm:prSet presAssocID="{FFF13342-BA1E-4FF4-857E-E920A7EC7F5D}" presName="rootText" presStyleLbl="node3" presStyleIdx="74" presStyleCnt="101" custScaleX="128439">
        <dgm:presLayoutVars>
          <dgm:chPref val="3"/>
        </dgm:presLayoutVars>
      </dgm:prSet>
      <dgm:spPr/>
    </dgm:pt>
    <dgm:pt modelId="{232EDC29-8C0E-49EA-A58E-7D25A656C257}" type="pres">
      <dgm:prSet presAssocID="{FFF13342-BA1E-4FF4-857E-E920A7EC7F5D}" presName="rootConnector" presStyleLbl="node3" presStyleIdx="74" presStyleCnt="101"/>
      <dgm:spPr/>
    </dgm:pt>
    <dgm:pt modelId="{CF735C7A-3748-407D-936B-FEC60D6F0A54}" type="pres">
      <dgm:prSet presAssocID="{FFF13342-BA1E-4FF4-857E-E920A7EC7F5D}" presName="hierChild4" presStyleCnt="0"/>
      <dgm:spPr/>
    </dgm:pt>
    <dgm:pt modelId="{A8076C9D-043A-4A0F-82AB-A410A8BF4B02}" type="pres">
      <dgm:prSet presAssocID="{FFF13342-BA1E-4FF4-857E-E920A7EC7F5D}" presName="hierChild5" presStyleCnt="0"/>
      <dgm:spPr/>
    </dgm:pt>
    <dgm:pt modelId="{152B7A32-516D-442C-ACF2-FF0A1A1ED264}" type="pres">
      <dgm:prSet presAssocID="{B20A6EBF-4A45-4E29-9872-3FF7E6058602}" presName="Name50" presStyleLbl="parChTrans1D3" presStyleIdx="75" presStyleCnt="101"/>
      <dgm:spPr/>
    </dgm:pt>
    <dgm:pt modelId="{0B303664-216F-409E-9AE2-44878DDD1ECD}" type="pres">
      <dgm:prSet presAssocID="{5B3D1148-39EB-4CAA-B1A4-8C4061212846}" presName="hierRoot2" presStyleCnt="0">
        <dgm:presLayoutVars>
          <dgm:hierBranch val="init"/>
        </dgm:presLayoutVars>
      </dgm:prSet>
      <dgm:spPr/>
    </dgm:pt>
    <dgm:pt modelId="{C03DD5E5-A16B-4E4F-819F-E9E4C69A3AC9}" type="pres">
      <dgm:prSet presAssocID="{5B3D1148-39EB-4CAA-B1A4-8C4061212846}" presName="rootComposite" presStyleCnt="0"/>
      <dgm:spPr/>
    </dgm:pt>
    <dgm:pt modelId="{3843595D-7DDA-4BB7-8AC7-DE2DAEFCAAC8}" type="pres">
      <dgm:prSet presAssocID="{5B3D1148-39EB-4CAA-B1A4-8C4061212846}" presName="rootText" presStyleLbl="node3" presStyleIdx="75" presStyleCnt="101" custScaleX="128439">
        <dgm:presLayoutVars>
          <dgm:chPref val="3"/>
        </dgm:presLayoutVars>
      </dgm:prSet>
      <dgm:spPr/>
    </dgm:pt>
    <dgm:pt modelId="{38C9759F-681D-47C0-B7F9-F781D39740E6}" type="pres">
      <dgm:prSet presAssocID="{5B3D1148-39EB-4CAA-B1A4-8C4061212846}" presName="rootConnector" presStyleLbl="node3" presStyleIdx="75" presStyleCnt="101"/>
      <dgm:spPr/>
    </dgm:pt>
    <dgm:pt modelId="{5F58B2D3-539F-48D2-B9DF-EE253BF9E9E0}" type="pres">
      <dgm:prSet presAssocID="{5B3D1148-39EB-4CAA-B1A4-8C4061212846}" presName="hierChild4" presStyleCnt="0"/>
      <dgm:spPr/>
    </dgm:pt>
    <dgm:pt modelId="{1246C096-F3E5-46C5-A03F-53E5AC98C4CC}" type="pres">
      <dgm:prSet presAssocID="{5B3D1148-39EB-4CAA-B1A4-8C4061212846}" presName="hierChild5" presStyleCnt="0"/>
      <dgm:spPr/>
    </dgm:pt>
    <dgm:pt modelId="{E107F2DC-326A-40E0-92AD-8E2B92A984B9}" type="pres">
      <dgm:prSet presAssocID="{4D1768C3-B714-4CAC-AA0F-E7A6A33B1F6A}" presName="Name50" presStyleLbl="parChTrans1D3" presStyleIdx="76" presStyleCnt="101"/>
      <dgm:spPr/>
    </dgm:pt>
    <dgm:pt modelId="{D442B451-5961-462D-8BB2-C5EBC403C21C}" type="pres">
      <dgm:prSet presAssocID="{F2778F10-C299-4A12-A19A-9D95FCB0AE8D}" presName="hierRoot2" presStyleCnt="0">
        <dgm:presLayoutVars>
          <dgm:hierBranch val="init"/>
        </dgm:presLayoutVars>
      </dgm:prSet>
      <dgm:spPr/>
    </dgm:pt>
    <dgm:pt modelId="{B5DD1C84-CBFD-4A04-A536-5526B8C0806F}" type="pres">
      <dgm:prSet presAssocID="{F2778F10-C299-4A12-A19A-9D95FCB0AE8D}" presName="rootComposite" presStyleCnt="0"/>
      <dgm:spPr/>
    </dgm:pt>
    <dgm:pt modelId="{E54F8F2D-4D68-488C-9461-3913A32E489C}" type="pres">
      <dgm:prSet presAssocID="{F2778F10-C299-4A12-A19A-9D95FCB0AE8D}" presName="rootText" presStyleLbl="node3" presStyleIdx="76" presStyleCnt="101" custScaleX="128439">
        <dgm:presLayoutVars>
          <dgm:chPref val="3"/>
        </dgm:presLayoutVars>
      </dgm:prSet>
      <dgm:spPr/>
    </dgm:pt>
    <dgm:pt modelId="{66E54B33-1742-46B1-9F4F-47EBC1C39B5A}" type="pres">
      <dgm:prSet presAssocID="{F2778F10-C299-4A12-A19A-9D95FCB0AE8D}" presName="rootConnector" presStyleLbl="node3" presStyleIdx="76" presStyleCnt="101"/>
      <dgm:spPr/>
    </dgm:pt>
    <dgm:pt modelId="{D0970280-9D4D-40F5-8451-F0590A202488}" type="pres">
      <dgm:prSet presAssocID="{F2778F10-C299-4A12-A19A-9D95FCB0AE8D}" presName="hierChild4" presStyleCnt="0"/>
      <dgm:spPr/>
    </dgm:pt>
    <dgm:pt modelId="{F254B523-EB31-4440-BDD1-FA4FF783C1CA}" type="pres">
      <dgm:prSet presAssocID="{F2778F10-C299-4A12-A19A-9D95FCB0AE8D}" presName="hierChild5" presStyleCnt="0"/>
      <dgm:spPr/>
    </dgm:pt>
    <dgm:pt modelId="{301A883A-9072-4B1C-B54C-FBD07CDC7165}" type="pres">
      <dgm:prSet presAssocID="{257BC3AC-88C3-4A2F-A6D6-4145C4EFC9B6}" presName="Name50" presStyleLbl="parChTrans1D3" presStyleIdx="77" presStyleCnt="101"/>
      <dgm:spPr/>
    </dgm:pt>
    <dgm:pt modelId="{8B1480EB-8438-44FE-B21C-4E37DBD18A0B}" type="pres">
      <dgm:prSet presAssocID="{D65496BE-2E81-4266-823E-6EB265738D65}" presName="hierRoot2" presStyleCnt="0">
        <dgm:presLayoutVars>
          <dgm:hierBranch val="init"/>
        </dgm:presLayoutVars>
      </dgm:prSet>
      <dgm:spPr/>
    </dgm:pt>
    <dgm:pt modelId="{13F89CBA-6FE9-4183-96AA-079802F76BE4}" type="pres">
      <dgm:prSet presAssocID="{D65496BE-2E81-4266-823E-6EB265738D65}" presName="rootComposite" presStyleCnt="0"/>
      <dgm:spPr/>
    </dgm:pt>
    <dgm:pt modelId="{61445EE0-88A9-4237-B972-8761A0DD7A1A}" type="pres">
      <dgm:prSet presAssocID="{D65496BE-2E81-4266-823E-6EB265738D65}" presName="rootText" presStyleLbl="node3" presStyleIdx="77" presStyleCnt="101" custScaleX="128439">
        <dgm:presLayoutVars>
          <dgm:chPref val="3"/>
        </dgm:presLayoutVars>
      </dgm:prSet>
      <dgm:spPr/>
    </dgm:pt>
    <dgm:pt modelId="{F4CD3BE7-FE19-4620-9047-9B7E366D8311}" type="pres">
      <dgm:prSet presAssocID="{D65496BE-2E81-4266-823E-6EB265738D65}" presName="rootConnector" presStyleLbl="node3" presStyleIdx="77" presStyleCnt="101"/>
      <dgm:spPr/>
    </dgm:pt>
    <dgm:pt modelId="{420DBBAB-6BCF-4F14-9B79-D820ABA2EED3}" type="pres">
      <dgm:prSet presAssocID="{D65496BE-2E81-4266-823E-6EB265738D65}" presName="hierChild4" presStyleCnt="0"/>
      <dgm:spPr/>
    </dgm:pt>
    <dgm:pt modelId="{4E41810A-7032-4EE3-8F9F-A7D7D65606E5}" type="pres">
      <dgm:prSet presAssocID="{AD9B09F9-B452-4738-963E-A3145A170BCE}" presName="Name37" presStyleLbl="parChTrans1D4" presStyleIdx="35" presStyleCnt="39"/>
      <dgm:spPr/>
    </dgm:pt>
    <dgm:pt modelId="{A3C05B71-5EAE-4BAD-9BD9-53EDFBFC2359}" type="pres">
      <dgm:prSet presAssocID="{21C2D0A1-3674-43F1-860A-D200A90FCCC5}" presName="hierRoot2" presStyleCnt="0">
        <dgm:presLayoutVars>
          <dgm:hierBranch val="init"/>
        </dgm:presLayoutVars>
      </dgm:prSet>
      <dgm:spPr/>
    </dgm:pt>
    <dgm:pt modelId="{651BFAB7-8523-4869-87CF-7E3EFBC9FDF8}" type="pres">
      <dgm:prSet presAssocID="{21C2D0A1-3674-43F1-860A-D200A90FCCC5}" presName="rootComposite" presStyleCnt="0"/>
      <dgm:spPr/>
    </dgm:pt>
    <dgm:pt modelId="{F150E326-6AA7-4DCC-B00E-AE9C436CF3F4}" type="pres">
      <dgm:prSet presAssocID="{21C2D0A1-3674-43F1-860A-D200A90FCCC5}" presName="rootText" presStyleLbl="node4" presStyleIdx="35" presStyleCnt="39">
        <dgm:presLayoutVars>
          <dgm:chPref val="3"/>
        </dgm:presLayoutVars>
      </dgm:prSet>
      <dgm:spPr/>
    </dgm:pt>
    <dgm:pt modelId="{072D770C-E987-4EF9-B2E2-A56D21AB9BC9}" type="pres">
      <dgm:prSet presAssocID="{21C2D0A1-3674-43F1-860A-D200A90FCCC5}" presName="rootConnector" presStyleLbl="node4" presStyleIdx="35" presStyleCnt="39"/>
      <dgm:spPr/>
    </dgm:pt>
    <dgm:pt modelId="{D8B31A38-C47F-4A02-BCB4-4882CF9A40F3}" type="pres">
      <dgm:prSet presAssocID="{21C2D0A1-3674-43F1-860A-D200A90FCCC5}" presName="hierChild4" presStyleCnt="0"/>
      <dgm:spPr/>
    </dgm:pt>
    <dgm:pt modelId="{1001B63B-EE62-4501-AAFA-AFA9218E6E87}" type="pres">
      <dgm:prSet presAssocID="{21C2D0A1-3674-43F1-860A-D200A90FCCC5}" presName="hierChild5" presStyleCnt="0"/>
      <dgm:spPr/>
    </dgm:pt>
    <dgm:pt modelId="{F0C52EE2-C449-46EE-9F62-77D41D945BFF}" type="pres">
      <dgm:prSet presAssocID="{4B455D80-A68B-4B0F-9795-04BA684C1C2C}" presName="Name37" presStyleLbl="parChTrans1D4" presStyleIdx="36" presStyleCnt="39"/>
      <dgm:spPr/>
    </dgm:pt>
    <dgm:pt modelId="{5780F80E-0EB1-4EF9-B9E1-57755AD2CEA8}" type="pres">
      <dgm:prSet presAssocID="{49C7E7BA-9AE1-40F1-A3F5-2D2B1E9947A4}" presName="hierRoot2" presStyleCnt="0">
        <dgm:presLayoutVars>
          <dgm:hierBranch val="init"/>
        </dgm:presLayoutVars>
      </dgm:prSet>
      <dgm:spPr/>
    </dgm:pt>
    <dgm:pt modelId="{C7139DA2-C801-4CCC-B62D-E1FF0F1E1C8A}" type="pres">
      <dgm:prSet presAssocID="{49C7E7BA-9AE1-40F1-A3F5-2D2B1E9947A4}" presName="rootComposite" presStyleCnt="0"/>
      <dgm:spPr/>
    </dgm:pt>
    <dgm:pt modelId="{98BBDAA8-F355-4768-9A12-D35D03A718EB}" type="pres">
      <dgm:prSet presAssocID="{49C7E7BA-9AE1-40F1-A3F5-2D2B1E9947A4}" presName="rootText" presStyleLbl="node4" presStyleIdx="36" presStyleCnt="39">
        <dgm:presLayoutVars>
          <dgm:chPref val="3"/>
        </dgm:presLayoutVars>
      </dgm:prSet>
      <dgm:spPr/>
    </dgm:pt>
    <dgm:pt modelId="{15708F15-1ADE-4D8C-8DA8-FF30ABB1F1F9}" type="pres">
      <dgm:prSet presAssocID="{49C7E7BA-9AE1-40F1-A3F5-2D2B1E9947A4}" presName="rootConnector" presStyleLbl="node4" presStyleIdx="36" presStyleCnt="39"/>
      <dgm:spPr/>
    </dgm:pt>
    <dgm:pt modelId="{75AC635F-91C0-46D5-BEF7-9B4A482F87D7}" type="pres">
      <dgm:prSet presAssocID="{49C7E7BA-9AE1-40F1-A3F5-2D2B1E9947A4}" presName="hierChild4" presStyleCnt="0"/>
      <dgm:spPr/>
    </dgm:pt>
    <dgm:pt modelId="{BBDDFDD2-A834-471D-9FA9-6C86C79D2F3A}" type="pres">
      <dgm:prSet presAssocID="{49C7E7BA-9AE1-40F1-A3F5-2D2B1E9947A4}" presName="hierChild5" presStyleCnt="0"/>
      <dgm:spPr/>
    </dgm:pt>
    <dgm:pt modelId="{5367A615-0B76-404D-8DBD-4714ECEB2839}" type="pres">
      <dgm:prSet presAssocID="{D65496BE-2E81-4266-823E-6EB265738D65}" presName="hierChild5" presStyleCnt="0"/>
      <dgm:spPr/>
    </dgm:pt>
    <dgm:pt modelId="{94FDF65F-F6F3-4228-B245-C157D0639574}" type="pres">
      <dgm:prSet presAssocID="{D5A3DBBD-4973-41B5-9105-44E8DAE8CECB}" presName="Name50" presStyleLbl="parChTrans1D3" presStyleIdx="78" presStyleCnt="101"/>
      <dgm:spPr/>
    </dgm:pt>
    <dgm:pt modelId="{6E3F4620-D45C-4B46-859C-6EF57C0EAF05}" type="pres">
      <dgm:prSet presAssocID="{7C16C42B-E72E-480F-A577-F335B6EA9FBD}" presName="hierRoot2" presStyleCnt="0">
        <dgm:presLayoutVars>
          <dgm:hierBranch val="init"/>
        </dgm:presLayoutVars>
      </dgm:prSet>
      <dgm:spPr/>
    </dgm:pt>
    <dgm:pt modelId="{D4161A9F-9E90-4001-9F51-11CEC306DBD2}" type="pres">
      <dgm:prSet presAssocID="{7C16C42B-E72E-480F-A577-F335B6EA9FBD}" presName="rootComposite" presStyleCnt="0"/>
      <dgm:spPr/>
    </dgm:pt>
    <dgm:pt modelId="{01A1FCD3-46A7-474E-A74B-786B46D6721E}" type="pres">
      <dgm:prSet presAssocID="{7C16C42B-E72E-480F-A577-F335B6EA9FBD}" presName="rootText" presStyleLbl="node3" presStyleIdx="78" presStyleCnt="101" custScaleX="128439">
        <dgm:presLayoutVars>
          <dgm:chPref val="3"/>
        </dgm:presLayoutVars>
      </dgm:prSet>
      <dgm:spPr/>
    </dgm:pt>
    <dgm:pt modelId="{6E7E3766-84CA-4DC5-A558-D58F74539774}" type="pres">
      <dgm:prSet presAssocID="{7C16C42B-E72E-480F-A577-F335B6EA9FBD}" presName="rootConnector" presStyleLbl="node3" presStyleIdx="78" presStyleCnt="101"/>
      <dgm:spPr/>
    </dgm:pt>
    <dgm:pt modelId="{C40078C0-CA45-4F9E-844B-DAA5614EEA57}" type="pres">
      <dgm:prSet presAssocID="{7C16C42B-E72E-480F-A577-F335B6EA9FBD}" presName="hierChild4" presStyleCnt="0"/>
      <dgm:spPr/>
    </dgm:pt>
    <dgm:pt modelId="{186E21E0-B973-4194-A29B-166D304DA457}" type="pres">
      <dgm:prSet presAssocID="{7C16C42B-E72E-480F-A577-F335B6EA9FBD}" presName="hierChild5" presStyleCnt="0"/>
      <dgm:spPr/>
    </dgm:pt>
    <dgm:pt modelId="{475F5712-851C-4773-A38D-AC2213AF6361}" type="pres">
      <dgm:prSet presAssocID="{15D7FFD0-2FD2-4892-98B6-76D99489C27E}" presName="Name50" presStyleLbl="parChTrans1D3" presStyleIdx="79" presStyleCnt="101"/>
      <dgm:spPr/>
    </dgm:pt>
    <dgm:pt modelId="{75513060-5F8E-4D6C-A671-D4893A3AC120}" type="pres">
      <dgm:prSet presAssocID="{495128D6-9BAF-40B5-B231-F0A0AC57E2CB}" presName="hierRoot2" presStyleCnt="0">
        <dgm:presLayoutVars>
          <dgm:hierBranch val="init"/>
        </dgm:presLayoutVars>
      </dgm:prSet>
      <dgm:spPr/>
    </dgm:pt>
    <dgm:pt modelId="{2A1AED18-4A3A-418F-BC81-005BF20090D7}" type="pres">
      <dgm:prSet presAssocID="{495128D6-9BAF-40B5-B231-F0A0AC57E2CB}" presName="rootComposite" presStyleCnt="0"/>
      <dgm:spPr/>
    </dgm:pt>
    <dgm:pt modelId="{1B1A507A-2E91-4597-A5E7-2AF6A464D742}" type="pres">
      <dgm:prSet presAssocID="{495128D6-9BAF-40B5-B231-F0A0AC57E2CB}" presName="rootText" presStyleLbl="node3" presStyleIdx="79" presStyleCnt="101" custScaleX="128439">
        <dgm:presLayoutVars>
          <dgm:chPref val="3"/>
        </dgm:presLayoutVars>
      </dgm:prSet>
      <dgm:spPr/>
    </dgm:pt>
    <dgm:pt modelId="{DD0CC58A-D9FB-4517-913C-9A0343241832}" type="pres">
      <dgm:prSet presAssocID="{495128D6-9BAF-40B5-B231-F0A0AC57E2CB}" presName="rootConnector" presStyleLbl="node3" presStyleIdx="79" presStyleCnt="101"/>
      <dgm:spPr/>
    </dgm:pt>
    <dgm:pt modelId="{87DF4BF9-D201-41EE-A502-A221FF0177CA}" type="pres">
      <dgm:prSet presAssocID="{495128D6-9BAF-40B5-B231-F0A0AC57E2CB}" presName="hierChild4" presStyleCnt="0"/>
      <dgm:spPr/>
    </dgm:pt>
    <dgm:pt modelId="{CEFE7048-C18E-426C-9AB0-01650F2CF8B4}" type="pres">
      <dgm:prSet presAssocID="{495128D6-9BAF-40B5-B231-F0A0AC57E2CB}" presName="hierChild5" presStyleCnt="0"/>
      <dgm:spPr/>
    </dgm:pt>
    <dgm:pt modelId="{77744235-E2F5-4A87-9D3C-92676DC89833}" type="pres">
      <dgm:prSet presAssocID="{F010F043-0297-4C98-B64C-8F0DE845FBDD}" presName="Name50" presStyleLbl="parChTrans1D3" presStyleIdx="80" presStyleCnt="101"/>
      <dgm:spPr/>
    </dgm:pt>
    <dgm:pt modelId="{2A75FE3B-BBF0-4F0E-9DAC-6BD90B08AC7B}" type="pres">
      <dgm:prSet presAssocID="{F9447E32-E3A9-439B-88F0-D9125CD0533C}" presName="hierRoot2" presStyleCnt="0">
        <dgm:presLayoutVars>
          <dgm:hierBranch val="init"/>
        </dgm:presLayoutVars>
      </dgm:prSet>
      <dgm:spPr/>
    </dgm:pt>
    <dgm:pt modelId="{B62C6553-C0D8-4757-B340-323307AADD39}" type="pres">
      <dgm:prSet presAssocID="{F9447E32-E3A9-439B-88F0-D9125CD0533C}" presName="rootComposite" presStyleCnt="0"/>
      <dgm:spPr/>
    </dgm:pt>
    <dgm:pt modelId="{1625C27A-7951-4CDD-883E-000CDA8A5C02}" type="pres">
      <dgm:prSet presAssocID="{F9447E32-E3A9-439B-88F0-D9125CD0533C}" presName="rootText" presStyleLbl="node3" presStyleIdx="80" presStyleCnt="101" custScaleX="128439">
        <dgm:presLayoutVars>
          <dgm:chPref val="3"/>
        </dgm:presLayoutVars>
      </dgm:prSet>
      <dgm:spPr/>
    </dgm:pt>
    <dgm:pt modelId="{0E7ABB5C-CE32-4F2E-87BB-6481DE0FBBEC}" type="pres">
      <dgm:prSet presAssocID="{F9447E32-E3A9-439B-88F0-D9125CD0533C}" presName="rootConnector" presStyleLbl="node3" presStyleIdx="80" presStyleCnt="101"/>
      <dgm:spPr/>
    </dgm:pt>
    <dgm:pt modelId="{664FC200-8A52-4C1D-8867-D84FAB35FA92}" type="pres">
      <dgm:prSet presAssocID="{F9447E32-E3A9-439B-88F0-D9125CD0533C}" presName="hierChild4" presStyleCnt="0"/>
      <dgm:spPr/>
    </dgm:pt>
    <dgm:pt modelId="{EB20E4CC-85C1-4ECC-A5F2-C55C896B3E90}" type="pres">
      <dgm:prSet presAssocID="{F9447E32-E3A9-439B-88F0-D9125CD0533C}" presName="hierChild5" presStyleCnt="0"/>
      <dgm:spPr/>
    </dgm:pt>
    <dgm:pt modelId="{8A3ADC36-322C-4768-BDA2-974527FFE7C0}" type="pres">
      <dgm:prSet presAssocID="{78C95FB5-3312-4DEB-9982-EB91ACB98A62}" presName="hierChild5" presStyleCnt="0"/>
      <dgm:spPr/>
    </dgm:pt>
    <dgm:pt modelId="{7D5A45F0-0180-41DA-B45A-D493C6B7D225}" type="pres">
      <dgm:prSet presAssocID="{63F985B1-A57A-4C1D-9340-489852DC170E}" presName="Name37" presStyleLbl="parChTrans1D2" presStyleIdx="5" presStyleCnt="7"/>
      <dgm:spPr/>
    </dgm:pt>
    <dgm:pt modelId="{E741C131-35C1-44EF-8ABF-9BF71C9D0803}" type="pres">
      <dgm:prSet presAssocID="{BE77C629-D494-4DB2-8FC3-576CF2CA4584}" presName="hierRoot2" presStyleCnt="0">
        <dgm:presLayoutVars>
          <dgm:hierBranch val="r"/>
        </dgm:presLayoutVars>
      </dgm:prSet>
      <dgm:spPr/>
    </dgm:pt>
    <dgm:pt modelId="{D9E791FB-F6A9-40AE-ACAC-20E4366D3F33}" type="pres">
      <dgm:prSet presAssocID="{BE77C629-D494-4DB2-8FC3-576CF2CA4584}" presName="rootComposite" presStyleCnt="0"/>
      <dgm:spPr/>
    </dgm:pt>
    <dgm:pt modelId="{B3CB8A29-3A91-4ABD-AAC6-C3B5723C2F02}" type="pres">
      <dgm:prSet presAssocID="{BE77C629-D494-4DB2-8FC3-576CF2CA4584}" presName="rootText" presStyleLbl="node2" presStyleIdx="5" presStyleCnt="7">
        <dgm:presLayoutVars>
          <dgm:chPref val="3"/>
        </dgm:presLayoutVars>
      </dgm:prSet>
      <dgm:spPr/>
    </dgm:pt>
    <dgm:pt modelId="{516E4E79-1AD7-4926-A256-251CBBADC11C}" type="pres">
      <dgm:prSet presAssocID="{BE77C629-D494-4DB2-8FC3-576CF2CA4584}" presName="rootConnector" presStyleLbl="node2" presStyleIdx="5" presStyleCnt="7"/>
      <dgm:spPr/>
    </dgm:pt>
    <dgm:pt modelId="{890C3D19-BBA4-4ED9-B516-FC5C8B88C3C1}" type="pres">
      <dgm:prSet presAssocID="{BE77C629-D494-4DB2-8FC3-576CF2CA4584}" presName="hierChild4" presStyleCnt="0"/>
      <dgm:spPr/>
    </dgm:pt>
    <dgm:pt modelId="{6207A347-C03D-4C0E-8DE3-DC6A9874C1E1}" type="pres">
      <dgm:prSet presAssocID="{E36D2754-25EB-47BF-840D-EC79993ADDB2}" presName="Name50" presStyleLbl="parChTrans1D3" presStyleIdx="81" presStyleCnt="101"/>
      <dgm:spPr/>
    </dgm:pt>
    <dgm:pt modelId="{8618C9CC-01E5-4B13-A012-E244C7848ACD}" type="pres">
      <dgm:prSet presAssocID="{13685972-3087-41DA-AF56-FC89198959E8}" presName="hierRoot2" presStyleCnt="0">
        <dgm:presLayoutVars>
          <dgm:hierBranch val="init"/>
        </dgm:presLayoutVars>
      </dgm:prSet>
      <dgm:spPr/>
    </dgm:pt>
    <dgm:pt modelId="{190C99A1-0BD2-4AD7-A6B5-3ECB9D4DA3A3}" type="pres">
      <dgm:prSet presAssocID="{13685972-3087-41DA-AF56-FC89198959E8}" presName="rootComposite" presStyleCnt="0"/>
      <dgm:spPr/>
    </dgm:pt>
    <dgm:pt modelId="{44DE142D-0231-4AEB-9334-38B907F6C594}" type="pres">
      <dgm:prSet presAssocID="{13685972-3087-41DA-AF56-FC89198959E8}" presName="rootText" presStyleLbl="node3" presStyleIdx="81" presStyleCnt="101" custScaleX="128439">
        <dgm:presLayoutVars>
          <dgm:chPref val="3"/>
        </dgm:presLayoutVars>
      </dgm:prSet>
      <dgm:spPr/>
    </dgm:pt>
    <dgm:pt modelId="{FC26E6F3-5C93-413F-9E92-58AE20279741}" type="pres">
      <dgm:prSet presAssocID="{13685972-3087-41DA-AF56-FC89198959E8}" presName="rootConnector" presStyleLbl="node3" presStyleIdx="81" presStyleCnt="101"/>
      <dgm:spPr/>
    </dgm:pt>
    <dgm:pt modelId="{7D8DDC44-69CF-4413-B7B3-36AA9C121FD2}" type="pres">
      <dgm:prSet presAssocID="{13685972-3087-41DA-AF56-FC89198959E8}" presName="hierChild4" presStyleCnt="0"/>
      <dgm:spPr/>
    </dgm:pt>
    <dgm:pt modelId="{ADCF89AF-DBB5-49B2-8554-A22FC4A3142F}" type="pres">
      <dgm:prSet presAssocID="{1B1FBDA5-AC17-40C0-A18F-CE60C726F63B}" presName="Name37" presStyleLbl="parChTrans1D4" presStyleIdx="37" presStyleCnt="39"/>
      <dgm:spPr/>
    </dgm:pt>
    <dgm:pt modelId="{A0B5DECE-6EA2-45C9-8F0A-221969A44CE5}" type="pres">
      <dgm:prSet presAssocID="{118F19E6-B85F-45A7-92FE-D091D3889D97}" presName="hierRoot2" presStyleCnt="0">
        <dgm:presLayoutVars>
          <dgm:hierBranch val="init"/>
        </dgm:presLayoutVars>
      </dgm:prSet>
      <dgm:spPr/>
    </dgm:pt>
    <dgm:pt modelId="{DEA6FB4A-6257-4032-AC9C-9BE3764DC62F}" type="pres">
      <dgm:prSet presAssocID="{118F19E6-B85F-45A7-92FE-D091D3889D97}" presName="rootComposite" presStyleCnt="0"/>
      <dgm:spPr/>
    </dgm:pt>
    <dgm:pt modelId="{4EB70C0D-D29F-46C4-9314-5E40E35C47F3}" type="pres">
      <dgm:prSet presAssocID="{118F19E6-B85F-45A7-92FE-D091D3889D97}" presName="rootText" presStyleLbl="node4" presStyleIdx="37" presStyleCnt="39">
        <dgm:presLayoutVars>
          <dgm:chPref val="3"/>
        </dgm:presLayoutVars>
      </dgm:prSet>
      <dgm:spPr/>
    </dgm:pt>
    <dgm:pt modelId="{6C68D81F-86A7-4658-9BA4-EDEF2858A67F}" type="pres">
      <dgm:prSet presAssocID="{118F19E6-B85F-45A7-92FE-D091D3889D97}" presName="rootConnector" presStyleLbl="node4" presStyleIdx="37" presStyleCnt="39"/>
      <dgm:spPr/>
    </dgm:pt>
    <dgm:pt modelId="{95708620-FC46-4C7A-9823-2E3151DB20FC}" type="pres">
      <dgm:prSet presAssocID="{118F19E6-B85F-45A7-92FE-D091D3889D97}" presName="hierChild4" presStyleCnt="0"/>
      <dgm:spPr/>
    </dgm:pt>
    <dgm:pt modelId="{3F8C59BD-22B4-46F9-B498-5C54DEBF5398}" type="pres">
      <dgm:prSet presAssocID="{118F19E6-B85F-45A7-92FE-D091D3889D97}" presName="hierChild5" presStyleCnt="0"/>
      <dgm:spPr/>
    </dgm:pt>
    <dgm:pt modelId="{D94E08E2-73B2-4CEF-A08E-E6FFC615215B}" type="pres">
      <dgm:prSet presAssocID="{2C31B27E-EE1F-4E24-90DC-231E4EEAEC14}" presName="Name37" presStyleLbl="parChTrans1D4" presStyleIdx="38" presStyleCnt="39"/>
      <dgm:spPr/>
    </dgm:pt>
    <dgm:pt modelId="{9F4AEFE2-134D-48A3-A1D0-2F27F3D95933}" type="pres">
      <dgm:prSet presAssocID="{2D1A43C0-A919-42D9-A57D-5EC73AFFA522}" presName="hierRoot2" presStyleCnt="0">
        <dgm:presLayoutVars>
          <dgm:hierBranch val="init"/>
        </dgm:presLayoutVars>
      </dgm:prSet>
      <dgm:spPr/>
    </dgm:pt>
    <dgm:pt modelId="{292E24EA-3BDF-4192-850C-BDD9AB068E8D}" type="pres">
      <dgm:prSet presAssocID="{2D1A43C0-A919-42D9-A57D-5EC73AFFA522}" presName="rootComposite" presStyleCnt="0"/>
      <dgm:spPr/>
    </dgm:pt>
    <dgm:pt modelId="{1EADE4AA-23E6-4818-B304-B8F75304240F}" type="pres">
      <dgm:prSet presAssocID="{2D1A43C0-A919-42D9-A57D-5EC73AFFA522}" presName="rootText" presStyleLbl="node4" presStyleIdx="38" presStyleCnt="39">
        <dgm:presLayoutVars>
          <dgm:chPref val="3"/>
        </dgm:presLayoutVars>
      </dgm:prSet>
      <dgm:spPr/>
    </dgm:pt>
    <dgm:pt modelId="{D2DD81E9-188F-4513-886F-170C77C4969E}" type="pres">
      <dgm:prSet presAssocID="{2D1A43C0-A919-42D9-A57D-5EC73AFFA522}" presName="rootConnector" presStyleLbl="node4" presStyleIdx="38" presStyleCnt="39"/>
      <dgm:spPr/>
    </dgm:pt>
    <dgm:pt modelId="{0B13C6ED-C6EA-4CCA-A456-CA4B1767FCA5}" type="pres">
      <dgm:prSet presAssocID="{2D1A43C0-A919-42D9-A57D-5EC73AFFA522}" presName="hierChild4" presStyleCnt="0"/>
      <dgm:spPr/>
    </dgm:pt>
    <dgm:pt modelId="{65174623-9E06-49F2-9921-B8166A1C12B7}" type="pres">
      <dgm:prSet presAssocID="{2D1A43C0-A919-42D9-A57D-5EC73AFFA522}" presName="hierChild5" presStyleCnt="0"/>
      <dgm:spPr/>
    </dgm:pt>
    <dgm:pt modelId="{73A0DA80-B425-463A-B9FA-7A62FC6FBA54}" type="pres">
      <dgm:prSet presAssocID="{13685972-3087-41DA-AF56-FC89198959E8}" presName="hierChild5" presStyleCnt="0"/>
      <dgm:spPr/>
    </dgm:pt>
    <dgm:pt modelId="{CEDA3B2B-F3CE-4C7D-A5B6-9B5CFBFF7B35}" type="pres">
      <dgm:prSet presAssocID="{30C9610B-3D11-4154-9A96-31629171B643}" presName="Name50" presStyleLbl="parChTrans1D3" presStyleIdx="82" presStyleCnt="101"/>
      <dgm:spPr/>
    </dgm:pt>
    <dgm:pt modelId="{5566D91F-72E9-4B0B-A4EA-A47F1AE549A8}" type="pres">
      <dgm:prSet presAssocID="{23EBA277-B925-4E80-B1B6-E073420EC74D}" presName="hierRoot2" presStyleCnt="0">
        <dgm:presLayoutVars>
          <dgm:hierBranch val="init"/>
        </dgm:presLayoutVars>
      </dgm:prSet>
      <dgm:spPr/>
    </dgm:pt>
    <dgm:pt modelId="{CEB17BF4-C30F-40B3-AFB3-A484B10AD371}" type="pres">
      <dgm:prSet presAssocID="{23EBA277-B925-4E80-B1B6-E073420EC74D}" presName="rootComposite" presStyleCnt="0"/>
      <dgm:spPr/>
    </dgm:pt>
    <dgm:pt modelId="{597ACE21-7BDB-4EB5-960E-D95A6379006D}" type="pres">
      <dgm:prSet presAssocID="{23EBA277-B925-4E80-B1B6-E073420EC74D}" presName="rootText" presStyleLbl="node3" presStyleIdx="82" presStyleCnt="101" custScaleX="128439">
        <dgm:presLayoutVars>
          <dgm:chPref val="3"/>
        </dgm:presLayoutVars>
      </dgm:prSet>
      <dgm:spPr/>
    </dgm:pt>
    <dgm:pt modelId="{960F7B00-7F7D-4D98-BC8C-0308F4D0DB05}" type="pres">
      <dgm:prSet presAssocID="{23EBA277-B925-4E80-B1B6-E073420EC74D}" presName="rootConnector" presStyleLbl="node3" presStyleIdx="82" presStyleCnt="101"/>
      <dgm:spPr/>
    </dgm:pt>
    <dgm:pt modelId="{74AA9EA6-2100-4213-9324-44A3FBD4330A}" type="pres">
      <dgm:prSet presAssocID="{23EBA277-B925-4E80-B1B6-E073420EC74D}" presName="hierChild4" presStyleCnt="0"/>
      <dgm:spPr/>
    </dgm:pt>
    <dgm:pt modelId="{EA26912C-C019-4A16-8357-5357F4FAF390}" type="pres">
      <dgm:prSet presAssocID="{23EBA277-B925-4E80-B1B6-E073420EC74D}" presName="hierChild5" presStyleCnt="0"/>
      <dgm:spPr/>
    </dgm:pt>
    <dgm:pt modelId="{04D23E07-7C14-47A4-B034-C4FAC45CDAB4}" type="pres">
      <dgm:prSet presAssocID="{A01102CA-7246-48E3-B76E-EDAE5A74851B}" presName="Name50" presStyleLbl="parChTrans1D3" presStyleIdx="83" presStyleCnt="101"/>
      <dgm:spPr/>
    </dgm:pt>
    <dgm:pt modelId="{8CDA8747-5848-4B52-AA4E-B3351C2A1523}" type="pres">
      <dgm:prSet presAssocID="{5AFDBF07-FA3A-4F38-AB84-90884298A104}" presName="hierRoot2" presStyleCnt="0">
        <dgm:presLayoutVars>
          <dgm:hierBranch val="init"/>
        </dgm:presLayoutVars>
      </dgm:prSet>
      <dgm:spPr/>
    </dgm:pt>
    <dgm:pt modelId="{746DDFE6-F995-4836-8B1A-AD16F4665E06}" type="pres">
      <dgm:prSet presAssocID="{5AFDBF07-FA3A-4F38-AB84-90884298A104}" presName="rootComposite" presStyleCnt="0"/>
      <dgm:spPr/>
    </dgm:pt>
    <dgm:pt modelId="{07A62893-7211-4732-9FBD-19DD4FC0D8DD}" type="pres">
      <dgm:prSet presAssocID="{5AFDBF07-FA3A-4F38-AB84-90884298A104}" presName="rootText" presStyleLbl="node3" presStyleIdx="83" presStyleCnt="101" custScaleX="128439">
        <dgm:presLayoutVars>
          <dgm:chPref val="3"/>
        </dgm:presLayoutVars>
      </dgm:prSet>
      <dgm:spPr/>
    </dgm:pt>
    <dgm:pt modelId="{E824515A-9A63-4B8A-8FD6-B19431C47C21}" type="pres">
      <dgm:prSet presAssocID="{5AFDBF07-FA3A-4F38-AB84-90884298A104}" presName="rootConnector" presStyleLbl="node3" presStyleIdx="83" presStyleCnt="101"/>
      <dgm:spPr/>
    </dgm:pt>
    <dgm:pt modelId="{CF3B5D01-5A81-4503-9E5B-18479E60671B}" type="pres">
      <dgm:prSet presAssocID="{5AFDBF07-FA3A-4F38-AB84-90884298A104}" presName="hierChild4" presStyleCnt="0"/>
      <dgm:spPr/>
    </dgm:pt>
    <dgm:pt modelId="{193323CC-0120-451D-B476-AC80FE0B5E29}" type="pres">
      <dgm:prSet presAssocID="{5AFDBF07-FA3A-4F38-AB84-90884298A104}" presName="hierChild5" presStyleCnt="0"/>
      <dgm:spPr/>
    </dgm:pt>
    <dgm:pt modelId="{E76BED4E-CCE3-46EB-841E-515806D14F61}" type="pres">
      <dgm:prSet presAssocID="{2F4AF46F-F418-41AA-85B8-1EB7A2B28ECC}" presName="Name50" presStyleLbl="parChTrans1D3" presStyleIdx="84" presStyleCnt="101"/>
      <dgm:spPr/>
    </dgm:pt>
    <dgm:pt modelId="{75C9B639-ADB7-41CC-9460-96A6E6CEF94B}" type="pres">
      <dgm:prSet presAssocID="{A8DA35C9-A579-47EB-9406-61903124D836}" presName="hierRoot2" presStyleCnt="0">
        <dgm:presLayoutVars>
          <dgm:hierBranch val="init"/>
        </dgm:presLayoutVars>
      </dgm:prSet>
      <dgm:spPr/>
    </dgm:pt>
    <dgm:pt modelId="{0B475EA8-0061-4B47-B4FB-9912D9952BF6}" type="pres">
      <dgm:prSet presAssocID="{A8DA35C9-A579-47EB-9406-61903124D836}" presName="rootComposite" presStyleCnt="0"/>
      <dgm:spPr/>
    </dgm:pt>
    <dgm:pt modelId="{68BD1252-F2C7-4F91-BA25-8A84829350E7}" type="pres">
      <dgm:prSet presAssocID="{A8DA35C9-A579-47EB-9406-61903124D836}" presName="rootText" presStyleLbl="node3" presStyleIdx="84" presStyleCnt="101" custScaleX="128439">
        <dgm:presLayoutVars>
          <dgm:chPref val="3"/>
        </dgm:presLayoutVars>
      </dgm:prSet>
      <dgm:spPr/>
    </dgm:pt>
    <dgm:pt modelId="{293FE19F-F041-4C05-ADB2-4A6F6CE9D6FD}" type="pres">
      <dgm:prSet presAssocID="{A8DA35C9-A579-47EB-9406-61903124D836}" presName="rootConnector" presStyleLbl="node3" presStyleIdx="84" presStyleCnt="101"/>
      <dgm:spPr/>
    </dgm:pt>
    <dgm:pt modelId="{059969E0-D62A-4757-B174-CF1B2D7C5E8E}" type="pres">
      <dgm:prSet presAssocID="{A8DA35C9-A579-47EB-9406-61903124D836}" presName="hierChild4" presStyleCnt="0"/>
      <dgm:spPr/>
    </dgm:pt>
    <dgm:pt modelId="{51B89A0E-B9D8-4724-8AEE-5C1B92DCDBB6}" type="pres">
      <dgm:prSet presAssocID="{A8DA35C9-A579-47EB-9406-61903124D836}" presName="hierChild5" presStyleCnt="0"/>
      <dgm:spPr/>
    </dgm:pt>
    <dgm:pt modelId="{3F0CA090-EB82-408E-9F8C-0C1EF6814F7A}" type="pres">
      <dgm:prSet presAssocID="{036A968D-A1CB-4C92-893B-4A48BA43ED0D}" presName="Name50" presStyleLbl="parChTrans1D3" presStyleIdx="85" presStyleCnt="101"/>
      <dgm:spPr/>
    </dgm:pt>
    <dgm:pt modelId="{D2E5414D-BEF1-472F-964D-54A717338B0F}" type="pres">
      <dgm:prSet presAssocID="{B056866B-B5FF-48E3-8F35-54D39AD59231}" presName="hierRoot2" presStyleCnt="0">
        <dgm:presLayoutVars>
          <dgm:hierBranch val="init"/>
        </dgm:presLayoutVars>
      </dgm:prSet>
      <dgm:spPr/>
    </dgm:pt>
    <dgm:pt modelId="{65FC4314-564E-4A31-A057-860EE7FF3D02}" type="pres">
      <dgm:prSet presAssocID="{B056866B-B5FF-48E3-8F35-54D39AD59231}" presName="rootComposite" presStyleCnt="0"/>
      <dgm:spPr/>
    </dgm:pt>
    <dgm:pt modelId="{4A6BA5C6-2868-4300-A48C-F2E8ABE4771F}" type="pres">
      <dgm:prSet presAssocID="{B056866B-B5FF-48E3-8F35-54D39AD59231}" presName="rootText" presStyleLbl="node3" presStyleIdx="85" presStyleCnt="101" custScaleX="128439">
        <dgm:presLayoutVars>
          <dgm:chPref val="3"/>
        </dgm:presLayoutVars>
      </dgm:prSet>
      <dgm:spPr/>
    </dgm:pt>
    <dgm:pt modelId="{BFF51276-75CF-46C0-8520-42303691E972}" type="pres">
      <dgm:prSet presAssocID="{B056866B-B5FF-48E3-8F35-54D39AD59231}" presName="rootConnector" presStyleLbl="node3" presStyleIdx="85" presStyleCnt="101"/>
      <dgm:spPr/>
    </dgm:pt>
    <dgm:pt modelId="{81B2FEEC-64DE-4FE9-BCF5-B51442A9C488}" type="pres">
      <dgm:prSet presAssocID="{B056866B-B5FF-48E3-8F35-54D39AD59231}" presName="hierChild4" presStyleCnt="0"/>
      <dgm:spPr/>
    </dgm:pt>
    <dgm:pt modelId="{1A98DB65-D936-4C7B-8A45-CD9630F9203C}" type="pres">
      <dgm:prSet presAssocID="{B056866B-B5FF-48E3-8F35-54D39AD59231}" presName="hierChild5" presStyleCnt="0"/>
      <dgm:spPr/>
    </dgm:pt>
    <dgm:pt modelId="{C91AC365-83AD-445B-B7F4-756D73B67FF6}" type="pres">
      <dgm:prSet presAssocID="{0A1AA0E4-07BC-4DB0-8CBF-0004C9E2FD50}" presName="Name50" presStyleLbl="parChTrans1D3" presStyleIdx="86" presStyleCnt="101"/>
      <dgm:spPr/>
    </dgm:pt>
    <dgm:pt modelId="{18E53041-1D77-499A-A0A3-1F659621B5AE}" type="pres">
      <dgm:prSet presAssocID="{AAF6FBF8-2F26-4018-ADE4-4E06074FA53D}" presName="hierRoot2" presStyleCnt="0">
        <dgm:presLayoutVars>
          <dgm:hierBranch val="init"/>
        </dgm:presLayoutVars>
      </dgm:prSet>
      <dgm:spPr/>
    </dgm:pt>
    <dgm:pt modelId="{6158A6A7-EC03-4967-95D4-0BD09E9BC5A4}" type="pres">
      <dgm:prSet presAssocID="{AAF6FBF8-2F26-4018-ADE4-4E06074FA53D}" presName="rootComposite" presStyleCnt="0"/>
      <dgm:spPr/>
    </dgm:pt>
    <dgm:pt modelId="{B70CCE9E-CEE6-4B77-A2CD-0E5B4C1B2DE6}" type="pres">
      <dgm:prSet presAssocID="{AAF6FBF8-2F26-4018-ADE4-4E06074FA53D}" presName="rootText" presStyleLbl="node3" presStyleIdx="86" presStyleCnt="101" custScaleX="128439">
        <dgm:presLayoutVars>
          <dgm:chPref val="3"/>
        </dgm:presLayoutVars>
      </dgm:prSet>
      <dgm:spPr/>
    </dgm:pt>
    <dgm:pt modelId="{0D360F52-392C-4246-AAA2-69206E669B28}" type="pres">
      <dgm:prSet presAssocID="{AAF6FBF8-2F26-4018-ADE4-4E06074FA53D}" presName="rootConnector" presStyleLbl="node3" presStyleIdx="86" presStyleCnt="101"/>
      <dgm:spPr/>
    </dgm:pt>
    <dgm:pt modelId="{D060605F-9F3C-44EE-8669-A153B63FC2A8}" type="pres">
      <dgm:prSet presAssocID="{AAF6FBF8-2F26-4018-ADE4-4E06074FA53D}" presName="hierChild4" presStyleCnt="0"/>
      <dgm:spPr/>
    </dgm:pt>
    <dgm:pt modelId="{0416F199-BA44-461F-B379-32ABFBA6ED9E}" type="pres">
      <dgm:prSet presAssocID="{AAF6FBF8-2F26-4018-ADE4-4E06074FA53D}" presName="hierChild5" presStyleCnt="0"/>
      <dgm:spPr/>
    </dgm:pt>
    <dgm:pt modelId="{B858F2BD-D124-4F8A-AB42-5518285CC0B1}" type="pres">
      <dgm:prSet presAssocID="{BE77C629-D494-4DB2-8FC3-576CF2CA4584}" presName="hierChild5" presStyleCnt="0"/>
      <dgm:spPr/>
    </dgm:pt>
    <dgm:pt modelId="{AE8D497F-6B74-4431-93C7-9F09D4A88710}" type="pres">
      <dgm:prSet presAssocID="{907998BA-8064-4AD5-916C-3CB2E18FD5CB}" presName="Name37" presStyleLbl="parChTrans1D2" presStyleIdx="6" presStyleCnt="7"/>
      <dgm:spPr/>
    </dgm:pt>
    <dgm:pt modelId="{65A2561B-FE45-453F-A873-36862E765751}" type="pres">
      <dgm:prSet presAssocID="{1E418E13-0E2F-4F21-AFE2-E33AE11E208C}" presName="hierRoot2" presStyleCnt="0">
        <dgm:presLayoutVars>
          <dgm:hierBranch val="r"/>
        </dgm:presLayoutVars>
      </dgm:prSet>
      <dgm:spPr/>
    </dgm:pt>
    <dgm:pt modelId="{C431BB53-9135-4026-9809-7339872DDB05}" type="pres">
      <dgm:prSet presAssocID="{1E418E13-0E2F-4F21-AFE2-E33AE11E208C}" presName="rootComposite" presStyleCnt="0"/>
      <dgm:spPr/>
    </dgm:pt>
    <dgm:pt modelId="{B8326E9D-DBEB-4552-8292-32393EFF2A36}" type="pres">
      <dgm:prSet presAssocID="{1E418E13-0E2F-4F21-AFE2-E33AE11E208C}" presName="rootText" presStyleLbl="node2" presStyleIdx="6" presStyleCnt="7">
        <dgm:presLayoutVars>
          <dgm:chPref val="3"/>
        </dgm:presLayoutVars>
      </dgm:prSet>
      <dgm:spPr/>
    </dgm:pt>
    <dgm:pt modelId="{7E1FFAC7-258A-40E9-82C4-F181BE2A2054}" type="pres">
      <dgm:prSet presAssocID="{1E418E13-0E2F-4F21-AFE2-E33AE11E208C}" presName="rootConnector" presStyleLbl="node2" presStyleIdx="6" presStyleCnt="7"/>
      <dgm:spPr/>
    </dgm:pt>
    <dgm:pt modelId="{621221A7-EC72-4CEF-A95C-B64B68C4239C}" type="pres">
      <dgm:prSet presAssocID="{1E418E13-0E2F-4F21-AFE2-E33AE11E208C}" presName="hierChild4" presStyleCnt="0"/>
      <dgm:spPr/>
    </dgm:pt>
    <dgm:pt modelId="{115FDFF1-5EFC-4E15-B885-51EFCFDFF60C}" type="pres">
      <dgm:prSet presAssocID="{B363F51A-29AB-4601-8E18-3E44D1F447EE}" presName="Name50" presStyleLbl="parChTrans1D3" presStyleIdx="87" presStyleCnt="101"/>
      <dgm:spPr/>
    </dgm:pt>
    <dgm:pt modelId="{A42026BA-8A90-4F42-8C3E-72589C4B22A7}" type="pres">
      <dgm:prSet presAssocID="{F4D6D2B6-B978-4D05-91D6-281776D95C75}" presName="hierRoot2" presStyleCnt="0">
        <dgm:presLayoutVars>
          <dgm:hierBranch val="init"/>
        </dgm:presLayoutVars>
      </dgm:prSet>
      <dgm:spPr/>
    </dgm:pt>
    <dgm:pt modelId="{0477D03C-F06C-4C3D-9C12-44559F5CAFDB}" type="pres">
      <dgm:prSet presAssocID="{F4D6D2B6-B978-4D05-91D6-281776D95C75}" presName="rootComposite" presStyleCnt="0"/>
      <dgm:spPr/>
    </dgm:pt>
    <dgm:pt modelId="{5FD322C6-5E74-47BE-8137-84A9BC479C02}" type="pres">
      <dgm:prSet presAssocID="{F4D6D2B6-B978-4D05-91D6-281776D95C75}" presName="rootText" presStyleLbl="node3" presStyleIdx="87" presStyleCnt="101" custScaleX="128440">
        <dgm:presLayoutVars>
          <dgm:chPref val="3"/>
        </dgm:presLayoutVars>
      </dgm:prSet>
      <dgm:spPr/>
    </dgm:pt>
    <dgm:pt modelId="{ACAD0F7E-249C-4B3B-A0C8-F2F85E925EA0}" type="pres">
      <dgm:prSet presAssocID="{F4D6D2B6-B978-4D05-91D6-281776D95C75}" presName="rootConnector" presStyleLbl="node3" presStyleIdx="87" presStyleCnt="101"/>
      <dgm:spPr/>
    </dgm:pt>
    <dgm:pt modelId="{9A61D526-7021-48B4-971D-816F42F244F3}" type="pres">
      <dgm:prSet presAssocID="{F4D6D2B6-B978-4D05-91D6-281776D95C75}" presName="hierChild4" presStyleCnt="0"/>
      <dgm:spPr/>
    </dgm:pt>
    <dgm:pt modelId="{78764F3A-E0B6-4CA3-87C5-6A83870FD560}" type="pres">
      <dgm:prSet presAssocID="{F4D6D2B6-B978-4D05-91D6-281776D95C75}" presName="hierChild5" presStyleCnt="0"/>
      <dgm:spPr/>
    </dgm:pt>
    <dgm:pt modelId="{AC611002-1002-4EEF-A97D-635847BB43A4}" type="pres">
      <dgm:prSet presAssocID="{E1FA319F-07D0-4DC2-8BE8-8FF7E4439276}" presName="Name50" presStyleLbl="parChTrans1D3" presStyleIdx="88" presStyleCnt="101"/>
      <dgm:spPr/>
    </dgm:pt>
    <dgm:pt modelId="{1F185EDC-9311-472F-80C0-36CA259AFEDE}" type="pres">
      <dgm:prSet presAssocID="{2D9C7B7A-3678-460A-9464-7F1DB07C1696}" presName="hierRoot2" presStyleCnt="0">
        <dgm:presLayoutVars>
          <dgm:hierBranch val="init"/>
        </dgm:presLayoutVars>
      </dgm:prSet>
      <dgm:spPr/>
    </dgm:pt>
    <dgm:pt modelId="{B1DC8DF9-B3B4-4C89-B118-2C23CF8A6346}" type="pres">
      <dgm:prSet presAssocID="{2D9C7B7A-3678-460A-9464-7F1DB07C1696}" presName="rootComposite" presStyleCnt="0"/>
      <dgm:spPr/>
    </dgm:pt>
    <dgm:pt modelId="{E5C4EF40-F5CD-46A9-AFF3-671F0E418095}" type="pres">
      <dgm:prSet presAssocID="{2D9C7B7A-3678-460A-9464-7F1DB07C1696}" presName="rootText" presStyleLbl="node3" presStyleIdx="88" presStyleCnt="101" custScaleX="128440">
        <dgm:presLayoutVars>
          <dgm:chPref val="3"/>
        </dgm:presLayoutVars>
      </dgm:prSet>
      <dgm:spPr/>
    </dgm:pt>
    <dgm:pt modelId="{75FBFC33-612B-4656-9A02-AC7B977AFCA2}" type="pres">
      <dgm:prSet presAssocID="{2D9C7B7A-3678-460A-9464-7F1DB07C1696}" presName="rootConnector" presStyleLbl="node3" presStyleIdx="88" presStyleCnt="101"/>
      <dgm:spPr/>
    </dgm:pt>
    <dgm:pt modelId="{660E04D9-7574-4DA8-B32B-493F9066F72E}" type="pres">
      <dgm:prSet presAssocID="{2D9C7B7A-3678-460A-9464-7F1DB07C1696}" presName="hierChild4" presStyleCnt="0"/>
      <dgm:spPr/>
    </dgm:pt>
    <dgm:pt modelId="{4042B937-73CD-487E-AC9E-76B2286720A8}" type="pres">
      <dgm:prSet presAssocID="{2D9C7B7A-3678-460A-9464-7F1DB07C1696}" presName="hierChild5" presStyleCnt="0"/>
      <dgm:spPr/>
    </dgm:pt>
    <dgm:pt modelId="{826CAE61-CBEB-4B16-AA9A-339B3491DAEF}" type="pres">
      <dgm:prSet presAssocID="{E6F0E517-FEC2-4B70-BAE4-94C233E037D1}" presName="Name50" presStyleLbl="parChTrans1D3" presStyleIdx="89" presStyleCnt="101"/>
      <dgm:spPr/>
    </dgm:pt>
    <dgm:pt modelId="{9D4EB3FA-D442-48E9-9FAE-33F2EA47CD77}" type="pres">
      <dgm:prSet presAssocID="{2418771A-15AB-4FCE-A5AB-8917F3E2EDC1}" presName="hierRoot2" presStyleCnt="0">
        <dgm:presLayoutVars>
          <dgm:hierBranch val="init"/>
        </dgm:presLayoutVars>
      </dgm:prSet>
      <dgm:spPr/>
    </dgm:pt>
    <dgm:pt modelId="{6F22C193-B187-4F6B-907E-6200437E0F3B}" type="pres">
      <dgm:prSet presAssocID="{2418771A-15AB-4FCE-A5AB-8917F3E2EDC1}" presName="rootComposite" presStyleCnt="0"/>
      <dgm:spPr/>
    </dgm:pt>
    <dgm:pt modelId="{2DA5D04B-8829-407A-BA5B-FEECD44F2375}" type="pres">
      <dgm:prSet presAssocID="{2418771A-15AB-4FCE-A5AB-8917F3E2EDC1}" presName="rootText" presStyleLbl="node3" presStyleIdx="89" presStyleCnt="101" custScaleX="128440">
        <dgm:presLayoutVars>
          <dgm:chPref val="3"/>
        </dgm:presLayoutVars>
      </dgm:prSet>
      <dgm:spPr/>
    </dgm:pt>
    <dgm:pt modelId="{88D88CA5-588E-4DE7-9048-FFBC929B0426}" type="pres">
      <dgm:prSet presAssocID="{2418771A-15AB-4FCE-A5AB-8917F3E2EDC1}" presName="rootConnector" presStyleLbl="node3" presStyleIdx="89" presStyleCnt="101"/>
      <dgm:spPr/>
    </dgm:pt>
    <dgm:pt modelId="{D58DF5A4-63CF-4732-AFCF-5F0DC456B7B7}" type="pres">
      <dgm:prSet presAssocID="{2418771A-15AB-4FCE-A5AB-8917F3E2EDC1}" presName="hierChild4" presStyleCnt="0"/>
      <dgm:spPr/>
    </dgm:pt>
    <dgm:pt modelId="{A182265B-6A3E-4FC3-8CE4-1C18DB7CC163}" type="pres">
      <dgm:prSet presAssocID="{2418771A-15AB-4FCE-A5AB-8917F3E2EDC1}" presName="hierChild5" presStyleCnt="0"/>
      <dgm:spPr/>
    </dgm:pt>
    <dgm:pt modelId="{7AF8EB16-8354-4397-8A7E-A398455B8664}" type="pres">
      <dgm:prSet presAssocID="{2194EB23-C05A-4C85-9E8E-758D43308E15}" presName="Name50" presStyleLbl="parChTrans1D3" presStyleIdx="90" presStyleCnt="101"/>
      <dgm:spPr/>
    </dgm:pt>
    <dgm:pt modelId="{37BDEEB9-D579-4821-A745-CA52F366343A}" type="pres">
      <dgm:prSet presAssocID="{9D7740DD-CB5D-45EA-8330-71D8B6765B4D}" presName="hierRoot2" presStyleCnt="0">
        <dgm:presLayoutVars>
          <dgm:hierBranch val="init"/>
        </dgm:presLayoutVars>
      </dgm:prSet>
      <dgm:spPr/>
    </dgm:pt>
    <dgm:pt modelId="{2363E732-CDA4-46E1-8E7A-982103A6605A}" type="pres">
      <dgm:prSet presAssocID="{9D7740DD-CB5D-45EA-8330-71D8B6765B4D}" presName="rootComposite" presStyleCnt="0"/>
      <dgm:spPr/>
    </dgm:pt>
    <dgm:pt modelId="{86D69BA2-0557-4B0D-BE6B-E5F2BF4E2215}" type="pres">
      <dgm:prSet presAssocID="{9D7740DD-CB5D-45EA-8330-71D8B6765B4D}" presName="rootText" presStyleLbl="node3" presStyleIdx="90" presStyleCnt="101" custScaleX="128440">
        <dgm:presLayoutVars>
          <dgm:chPref val="3"/>
        </dgm:presLayoutVars>
      </dgm:prSet>
      <dgm:spPr/>
    </dgm:pt>
    <dgm:pt modelId="{BC9A88A4-CF22-483B-8A4E-4D755E62ECFD}" type="pres">
      <dgm:prSet presAssocID="{9D7740DD-CB5D-45EA-8330-71D8B6765B4D}" presName="rootConnector" presStyleLbl="node3" presStyleIdx="90" presStyleCnt="101"/>
      <dgm:spPr/>
    </dgm:pt>
    <dgm:pt modelId="{26509669-E801-4669-9F7A-96403ACAA1C0}" type="pres">
      <dgm:prSet presAssocID="{9D7740DD-CB5D-45EA-8330-71D8B6765B4D}" presName="hierChild4" presStyleCnt="0"/>
      <dgm:spPr/>
    </dgm:pt>
    <dgm:pt modelId="{045AE71B-3BFA-4AD1-B6B0-F20AE72CABC1}" type="pres">
      <dgm:prSet presAssocID="{9D7740DD-CB5D-45EA-8330-71D8B6765B4D}" presName="hierChild5" presStyleCnt="0"/>
      <dgm:spPr/>
    </dgm:pt>
    <dgm:pt modelId="{FB805962-AEE3-4BFC-ADDF-D75D286D6DA0}" type="pres">
      <dgm:prSet presAssocID="{ABE9194B-84C0-4066-9B7B-33CEFBF1F09A}" presName="Name50" presStyleLbl="parChTrans1D3" presStyleIdx="91" presStyleCnt="101"/>
      <dgm:spPr/>
    </dgm:pt>
    <dgm:pt modelId="{80B28F1C-F152-4726-B28A-2DEC4B65BDC2}" type="pres">
      <dgm:prSet presAssocID="{2D225A53-722C-4601-893B-8241356A3B37}" presName="hierRoot2" presStyleCnt="0">
        <dgm:presLayoutVars>
          <dgm:hierBranch val="init"/>
        </dgm:presLayoutVars>
      </dgm:prSet>
      <dgm:spPr/>
    </dgm:pt>
    <dgm:pt modelId="{023E36E1-BDD4-4DA2-A642-7E9ABF31361F}" type="pres">
      <dgm:prSet presAssocID="{2D225A53-722C-4601-893B-8241356A3B37}" presName="rootComposite" presStyleCnt="0"/>
      <dgm:spPr/>
    </dgm:pt>
    <dgm:pt modelId="{C177198C-489D-445C-9EC5-DCB2B9F2FD6D}" type="pres">
      <dgm:prSet presAssocID="{2D225A53-722C-4601-893B-8241356A3B37}" presName="rootText" presStyleLbl="node3" presStyleIdx="91" presStyleCnt="101" custScaleX="128440">
        <dgm:presLayoutVars>
          <dgm:chPref val="3"/>
        </dgm:presLayoutVars>
      </dgm:prSet>
      <dgm:spPr/>
    </dgm:pt>
    <dgm:pt modelId="{184E0677-07A6-4904-B553-ED1F999BC096}" type="pres">
      <dgm:prSet presAssocID="{2D225A53-722C-4601-893B-8241356A3B37}" presName="rootConnector" presStyleLbl="node3" presStyleIdx="91" presStyleCnt="101"/>
      <dgm:spPr/>
    </dgm:pt>
    <dgm:pt modelId="{6C4498F3-CC63-4A47-A204-7703DBF27EAB}" type="pres">
      <dgm:prSet presAssocID="{2D225A53-722C-4601-893B-8241356A3B37}" presName="hierChild4" presStyleCnt="0"/>
      <dgm:spPr/>
    </dgm:pt>
    <dgm:pt modelId="{9CB2127D-4CB1-4C78-9BFA-6C5F6A23C849}" type="pres">
      <dgm:prSet presAssocID="{2D225A53-722C-4601-893B-8241356A3B37}" presName="hierChild5" presStyleCnt="0"/>
      <dgm:spPr/>
    </dgm:pt>
    <dgm:pt modelId="{29CD7F51-E057-48EA-AB9D-39CB0A80C104}" type="pres">
      <dgm:prSet presAssocID="{DB468C27-9DA3-4E91-A016-21144F3B3BB2}" presName="Name50" presStyleLbl="parChTrans1D3" presStyleIdx="92" presStyleCnt="101"/>
      <dgm:spPr/>
    </dgm:pt>
    <dgm:pt modelId="{1CA841BB-295C-476B-A326-3E6528C355CC}" type="pres">
      <dgm:prSet presAssocID="{1951D2E7-CC19-477B-9BAE-D6EF5090691B}" presName="hierRoot2" presStyleCnt="0">
        <dgm:presLayoutVars>
          <dgm:hierBranch val="init"/>
        </dgm:presLayoutVars>
      </dgm:prSet>
      <dgm:spPr/>
    </dgm:pt>
    <dgm:pt modelId="{7F78791A-99B8-416B-BA48-F5A9A1768C18}" type="pres">
      <dgm:prSet presAssocID="{1951D2E7-CC19-477B-9BAE-D6EF5090691B}" presName="rootComposite" presStyleCnt="0"/>
      <dgm:spPr/>
    </dgm:pt>
    <dgm:pt modelId="{2A56CA84-DF7E-46B2-BF10-0F7596CE01B8}" type="pres">
      <dgm:prSet presAssocID="{1951D2E7-CC19-477B-9BAE-D6EF5090691B}" presName="rootText" presStyleLbl="node3" presStyleIdx="92" presStyleCnt="101" custScaleX="128440">
        <dgm:presLayoutVars>
          <dgm:chPref val="3"/>
        </dgm:presLayoutVars>
      </dgm:prSet>
      <dgm:spPr/>
    </dgm:pt>
    <dgm:pt modelId="{5D287B26-59F5-4BE7-84D4-E6936AF7F76C}" type="pres">
      <dgm:prSet presAssocID="{1951D2E7-CC19-477B-9BAE-D6EF5090691B}" presName="rootConnector" presStyleLbl="node3" presStyleIdx="92" presStyleCnt="101"/>
      <dgm:spPr/>
    </dgm:pt>
    <dgm:pt modelId="{70D69734-5A6B-42E6-81B0-B5205F623AB1}" type="pres">
      <dgm:prSet presAssocID="{1951D2E7-CC19-477B-9BAE-D6EF5090691B}" presName="hierChild4" presStyleCnt="0"/>
      <dgm:spPr/>
    </dgm:pt>
    <dgm:pt modelId="{9F49A580-2764-4997-B640-AA7E21460F3A}" type="pres">
      <dgm:prSet presAssocID="{1951D2E7-CC19-477B-9BAE-D6EF5090691B}" presName="hierChild5" presStyleCnt="0"/>
      <dgm:spPr/>
    </dgm:pt>
    <dgm:pt modelId="{A7BA89A8-9F48-4411-B1A7-3BABB6236F49}" type="pres">
      <dgm:prSet presAssocID="{9196AACA-EB95-4901-AFAC-4DDFBC8773AD}" presName="Name50" presStyleLbl="parChTrans1D3" presStyleIdx="93" presStyleCnt="101"/>
      <dgm:spPr/>
    </dgm:pt>
    <dgm:pt modelId="{04E37A51-1EC6-4CFD-A1EA-8D811992CCA2}" type="pres">
      <dgm:prSet presAssocID="{9D8E9ECA-E205-4510-9EDF-68A502A7ED9C}" presName="hierRoot2" presStyleCnt="0">
        <dgm:presLayoutVars>
          <dgm:hierBranch val="init"/>
        </dgm:presLayoutVars>
      </dgm:prSet>
      <dgm:spPr/>
    </dgm:pt>
    <dgm:pt modelId="{AC349B05-36AA-42A2-981E-2D9C4C1FD294}" type="pres">
      <dgm:prSet presAssocID="{9D8E9ECA-E205-4510-9EDF-68A502A7ED9C}" presName="rootComposite" presStyleCnt="0"/>
      <dgm:spPr/>
    </dgm:pt>
    <dgm:pt modelId="{96BC9D72-4945-4F0F-9EFC-7A18B42B81A1}" type="pres">
      <dgm:prSet presAssocID="{9D8E9ECA-E205-4510-9EDF-68A502A7ED9C}" presName="rootText" presStyleLbl="node3" presStyleIdx="93" presStyleCnt="101" custScaleX="140047">
        <dgm:presLayoutVars>
          <dgm:chPref val="3"/>
        </dgm:presLayoutVars>
      </dgm:prSet>
      <dgm:spPr/>
    </dgm:pt>
    <dgm:pt modelId="{D4B80934-A444-49F9-8654-FAF5AA72C91A}" type="pres">
      <dgm:prSet presAssocID="{9D8E9ECA-E205-4510-9EDF-68A502A7ED9C}" presName="rootConnector" presStyleLbl="node3" presStyleIdx="93" presStyleCnt="101"/>
      <dgm:spPr/>
    </dgm:pt>
    <dgm:pt modelId="{449D7B89-9E96-46FF-B043-0CCE43BA31EA}" type="pres">
      <dgm:prSet presAssocID="{9D8E9ECA-E205-4510-9EDF-68A502A7ED9C}" presName="hierChild4" presStyleCnt="0"/>
      <dgm:spPr/>
    </dgm:pt>
    <dgm:pt modelId="{738DCEDA-6EBD-4126-BD4E-F51E12C49E44}" type="pres">
      <dgm:prSet presAssocID="{9D8E9ECA-E205-4510-9EDF-68A502A7ED9C}" presName="hierChild5" presStyleCnt="0"/>
      <dgm:spPr/>
    </dgm:pt>
    <dgm:pt modelId="{AD7FE994-BAD9-4E6B-B27B-7678FEC9A8A2}" type="pres">
      <dgm:prSet presAssocID="{7D1CEE0A-3F0F-4E2A-8AEF-F4319796AD96}" presName="Name50" presStyleLbl="parChTrans1D3" presStyleIdx="94" presStyleCnt="101"/>
      <dgm:spPr/>
    </dgm:pt>
    <dgm:pt modelId="{AF88EB02-7768-4D04-9B6B-1C9C8CAD6B57}" type="pres">
      <dgm:prSet presAssocID="{1F23F5AB-15AE-4235-B46F-A21A7BB5870C}" presName="hierRoot2" presStyleCnt="0">
        <dgm:presLayoutVars>
          <dgm:hierBranch val="init"/>
        </dgm:presLayoutVars>
      </dgm:prSet>
      <dgm:spPr/>
    </dgm:pt>
    <dgm:pt modelId="{06DDDF48-E6E0-41CE-AD63-776E050BB65C}" type="pres">
      <dgm:prSet presAssocID="{1F23F5AB-15AE-4235-B46F-A21A7BB5870C}" presName="rootComposite" presStyleCnt="0"/>
      <dgm:spPr/>
    </dgm:pt>
    <dgm:pt modelId="{EBEDF275-75D6-408A-819C-AD1CD85363B6}" type="pres">
      <dgm:prSet presAssocID="{1F23F5AB-15AE-4235-B46F-A21A7BB5870C}" presName="rootText" presStyleLbl="node3" presStyleIdx="94" presStyleCnt="101" custScaleX="128440">
        <dgm:presLayoutVars>
          <dgm:chPref val="3"/>
        </dgm:presLayoutVars>
      </dgm:prSet>
      <dgm:spPr/>
    </dgm:pt>
    <dgm:pt modelId="{C90F6624-27E6-438A-9B68-B7BB2212F14C}" type="pres">
      <dgm:prSet presAssocID="{1F23F5AB-15AE-4235-B46F-A21A7BB5870C}" presName="rootConnector" presStyleLbl="node3" presStyleIdx="94" presStyleCnt="101"/>
      <dgm:spPr/>
    </dgm:pt>
    <dgm:pt modelId="{A4508FB3-1354-45D8-BDE5-1A21CD2B2E05}" type="pres">
      <dgm:prSet presAssocID="{1F23F5AB-15AE-4235-B46F-A21A7BB5870C}" presName="hierChild4" presStyleCnt="0"/>
      <dgm:spPr/>
    </dgm:pt>
    <dgm:pt modelId="{A5164C72-EE7E-4C1B-AE92-A6713BC4F51C}" type="pres">
      <dgm:prSet presAssocID="{1F23F5AB-15AE-4235-B46F-A21A7BB5870C}" presName="hierChild5" presStyleCnt="0"/>
      <dgm:spPr/>
    </dgm:pt>
    <dgm:pt modelId="{FFE643DE-A509-4D6F-A397-FD50E59C54E9}" type="pres">
      <dgm:prSet presAssocID="{B7A6B5D2-CD28-47BB-B2CF-086C4B373AC8}" presName="Name50" presStyleLbl="parChTrans1D3" presStyleIdx="95" presStyleCnt="101"/>
      <dgm:spPr/>
    </dgm:pt>
    <dgm:pt modelId="{A6B39E7E-E77F-4BC8-8DF0-D9AE9006110C}" type="pres">
      <dgm:prSet presAssocID="{F233AC23-B6BC-4496-BFD0-6F0946A8EE5C}" presName="hierRoot2" presStyleCnt="0">
        <dgm:presLayoutVars>
          <dgm:hierBranch val="init"/>
        </dgm:presLayoutVars>
      </dgm:prSet>
      <dgm:spPr/>
    </dgm:pt>
    <dgm:pt modelId="{73F75744-C9C4-4720-8481-8DC373167006}" type="pres">
      <dgm:prSet presAssocID="{F233AC23-B6BC-4496-BFD0-6F0946A8EE5C}" presName="rootComposite" presStyleCnt="0"/>
      <dgm:spPr/>
    </dgm:pt>
    <dgm:pt modelId="{6C529DEF-AF1B-4782-BBF9-0EC9D8E5ED9C}" type="pres">
      <dgm:prSet presAssocID="{F233AC23-B6BC-4496-BFD0-6F0946A8EE5C}" presName="rootText" presStyleLbl="node3" presStyleIdx="95" presStyleCnt="101" custScaleX="128440">
        <dgm:presLayoutVars>
          <dgm:chPref val="3"/>
        </dgm:presLayoutVars>
      </dgm:prSet>
      <dgm:spPr/>
    </dgm:pt>
    <dgm:pt modelId="{B5D5936D-1BE8-4063-91ED-0C346CD15C13}" type="pres">
      <dgm:prSet presAssocID="{F233AC23-B6BC-4496-BFD0-6F0946A8EE5C}" presName="rootConnector" presStyleLbl="node3" presStyleIdx="95" presStyleCnt="101"/>
      <dgm:spPr/>
    </dgm:pt>
    <dgm:pt modelId="{410C3F80-7FC3-4949-828A-A1439B738A72}" type="pres">
      <dgm:prSet presAssocID="{F233AC23-B6BC-4496-BFD0-6F0946A8EE5C}" presName="hierChild4" presStyleCnt="0"/>
      <dgm:spPr/>
    </dgm:pt>
    <dgm:pt modelId="{F0E33093-CD0B-4E1D-BBF2-A4882FADB13F}" type="pres">
      <dgm:prSet presAssocID="{F233AC23-B6BC-4496-BFD0-6F0946A8EE5C}" presName="hierChild5" presStyleCnt="0"/>
      <dgm:spPr/>
    </dgm:pt>
    <dgm:pt modelId="{B0D557D9-247F-4B1E-B4CB-5CF0BE34BE9E}" type="pres">
      <dgm:prSet presAssocID="{1E12F6C7-D2EC-4DDC-8DD3-927D712FA79B}" presName="Name50" presStyleLbl="parChTrans1D3" presStyleIdx="96" presStyleCnt="101"/>
      <dgm:spPr/>
    </dgm:pt>
    <dgm:pt modelId="{73F16349-55D3-4E42-B73A-977092C0E40F}" type="pres">
      <dgm:prSet presAssocID="{DE993DE8-6F19-43F9-8C01-F06F5FA95C46}" presName="hierRoot2" presStyleCnt="0">
        <dgm:presLayoutVars>
          <dgm:hierBranch val="init"/>
        </dgm:presLayoutVars>
      </dgm:prSet>
      <dgm:spPr/>
    </dgm:pt>
    <dgm:pt modelId="{6D3D0CE0-FCB6-4EA9-BE9C-687EE31A015B}" type="pres">
      <dgm:prSet presAssocID="{DE993DE8-6F19-43F9-8C01-F06F5FA95C46}" presName="rootComposite" presStyleCnt="0"/>
      <dgm:spPr/>
    </dgm:pt>
    <dgm:pt modelId="{CEBE9D9C-8E02-472A-B052-6C40F8BC6191}" type="pres">
      <dgm:prSet presAssocID="{DE993DE8-6F19-43F9-8C01-F06F5FA95C46}" presName="rootText" presStyleLbl="node3" presStyleIdx="96" presStyleCnt="101" custScaleX="128440">
        <dgm:presLayoutVars>
          <dgm:chPref val="3"/>
        </dgm:presLayoutVars>
      </dgm:prSet>
      <dgm:spPr/>
    </dgm:pt>
    <dgm:pt modelId="{F985214D-8DD2-42CD-B050-C20A3FA421AB}" type="pres">
      <dgm:prSet presAssocID="{DE993DE8-6F19-43F9-8C01-F06F5FA95C46}" presName="rootConnector" presStyleLbl="node3" presStyleIdx="96" presStyleCnt="101"/>
      <dgm:spPr/>
    </dgm:pt>
    <dgm:pt modelId="{50171A47-6A50-42CF-9732-71BA36A18777}" type="pres">
      <dgm:prSet presAssocID="{DE993DE8-6F19-43F9-8C01-F06F5FA95C46}" presName="hierChild4" presStyleCnt="0"/>
      <dgm:spPr/>
    </dgm:pt>
    <dgm:pt modelId="{F222DC8F-B76B-4196-BA23-5BBA8BDAF883}" type="pres">
      <dgm:prSet presAssocID="{DE993DE8-6F19-43F9-8C01-F06F5FA95C46}" presName="hierChild5" presStyleCnt="0"/>
      <dgm:spPr/>
    </dgm:pt>
    <dgm:pt modelId="{467773CE-190C-4A1D-9DA9-0757A801EF23}" type="pres">
      <dgm:prSet presAssocID="{B86D512F-99D2-43F6-84F1-FF726CCA6D0D}" presName="Name50" presStyleLbl="parChTrans1D3" presStyleIdx="97" presStyleCnt="101"/>
      <dgm:spPr/>
    </dgm:pt>
    <dgm:pt modelId="{DE751696-3926-4E3D-9F19-DCB4B88AF619}" type="pres">
      <dgm:prSet presAssocID="{68A603FD-3568-4D2F-B34E-C761DB317F7D}" presName="hierRoot2" presStyleCnt="0">
        <dgm:presLayoutVars>
          <dgm:hierBranch val="init"/>
        </dgm:presLayoutVars>
      </dgm:prSet>
      <dgm:spPr/>
    </dgm:pt>
    <dgm:pt modelId="{9E9BB408-3965-4670-B814-2D9EDE8B515E}" type="pres">
      <dgm:prSet presAssocID="{68A603FD-3568-4D2F-B34E-C761DB317F7D}" presName="rootComposite" presStyleCnt="0"/>
      <dgm:spPr/>
    </dgm:pt>
    <dgm:pt modelId="{35A0E949-B4E6-4BCC-A555-E0F401103774}" type="pres">
      <dgm:prSet presAssocID="{68A603FD-3568-4D2F-B34E-C761DB317F7D}" presName="rootText" presStyleLbl="node3" presStyleIdx="97" presStyleCnt="101" custScaleX="128440">
        <dgm:presLayoutVars>
          <dgm:chPref val="3"/>
        </dgm:presLayoutVars>
      </dgm:prSet>
      <dgm:spPr/>
    </dgm:pt>
    <dgm:pt modelId="{D6DDC1A7-6F58-42BA-87B8-3B66C22B5BCC}" type="pres">
      <dgm:prSet presAssocID="{68A603FD-3568-4D2F-B34E-C761DB317F7D}" presName="rootConnector" presStyleLbl="node3" presStyleIdx="97" presStyleCnt="101"/>
      <dgm:spPr/>
    </dgm:pt>
    <dgm:pt modelId="{341D852F-4FCE-4F29-B1E2-87F9320C88AB}" type="pres">
      <dgm:prSet presAssocID="{68A603FD-3568-4D2F-B34E-C761DB317F7D}" presName="hierChild4" presStyleCnt="0"/>
      <dgm:spPr/>
    </dgm:pt>
    <dgm:pt modelId="{BBD4AF4E-1ED6-4C22-9CC1-3DE5654552E5}" type="pres">
      <dgm:prSet presAssocID="{68A603FD-3568-4D2F-B34E-C761DB317F7D}" presName="hierChild5" presStyleCnt="0"/>
      <dgm:spPr/>
    </dgm:pt>
    <dgm:pt modelId="{1ECB15A1-9C3A-47ED-A8E0-1C61419A6C32}" type="pres">
      <dgm:prSet presAssocID="{293B2BAC-6102-49A3-8DD0-DB357225F838}" presName="Name50" presStyleLbl="parChTrans1D3" presStyleIdx="98" presStyleCnt="101"/>
      <dgm:spPr/>
    </dgm:pt>
    <dgm:pt modelId="{76F807F6-2C22-446F-91A7-5498E6363015}" type="pres">
      <dgm:prSet presAssocID="{8387BF49-5FD3-4726-919C-850C6B3B28D4}" presName="hierRoot2" presStyleCnt="0">
        <dgm:presLayoutVars>
          <dgm:hierBranch val="init"/>
        </dgm:presLayoutVars>
      </dgm:prSet>
      <dgm:spPr/>
    </dgm:pt>
    <dgm:pt modelId="{B025E98C-0089-4455-A67F-43043026C35F}" type="pres">
      <dgm:prSet presAssocID="{8387BF49-5FD3-4726-919C-850C6B3B28D4}" presName="rootComposite" presStyleCnt="0"/>
      <dgm:spPr/>
    </dgm:pt>
    <dgm:pt modelId="{2D229CCB-7A00-477D-9FB3-C872763F97D7}" type="pres">
      <dgm:prSet presAssocID="{8387BF49-5FD3-4726-919C-850C6B3B28D4}" presName="rootText" presStyleLbl="node3" presStyleIdx="98" presStyleCnt="101" custScaleX="128440">
        <dgm:presLayoutVars>
          <dgm:chPref val="3"/>
        </dgm:presLayoutVars>
      </dgm:prSet>
      <dgm:spPr/>
    </dgm:pt>
    <dgm:pt modelId="{1B9CAE29-7E48-4C2B-BD78-35364025D15C}" type="pres">
      <dgm:prSet presAssocID="{8387BF49-5FD3-4726-919C-850C6B3B28D4}" presName="rootConnector" presStyleLbl="node3" presStyleIdx="98" presStyleCnt="101"/>
      <dgm:spPr/>
    </dgm:pt>
    <dgm:pt modelId="{CC668BA6-9C9B-43D0-A4FC-8FA6D7C87E4E}" type="pres">
      <dgm:prSet presAssocID="{8387BF49-5FD3-4726-919C-850C6B3B28D4}" presName="hierChild4" presStyleCnt="0"/>
      <dgm:spPr/>
    </dgm:pt>
    <dgm:pt modelId="{E3A3913B-D289-42DD-8935-239E478F837B}" type="pres">
      <dgm:prSet presAssocID="{8387BF49-5FD3-4726-919C-850C6B3B28D4}" presName="hierChild5" presStyleCnt="0"/>
      <dgm:spPr/>
    </dgm:pt>
    <dgm:pt modelId="{DA2237DE-9F8E-4874-9E53-521C34654F3C}" type="pres">
      <dgm:prSet presAssocID="{B6A02B80-93FB-4E4B-B5DE-711AB0441D22}" presName="Name50" presStyleLbl="parChTrans1D3" presStyleIdx="99" presStyleCnt="101"/>
      <dgm:spPr/>
    </dgm:pt>
    <dgm:pt modelId="{9390B7E0-9AD6-49B3-9935-5147AFDEDE57}" type="pres">
      <dgm:prSet presAssocID="{597F4166-C486-4F97-ACA6-F8C66E581F23}" presName="hierRoot2" presStyleCnt="0">
        <dgm:presLayoutVars>
          <dgm:hierBranch val="init"/>
        </dgm:presLayoutVars>
      </dgm:prSet>
      <dgm:spPr/>
    </dgm:pt>
    <dgm:pt modelId="{C040DF99-FF74-409E-9C3C-6188E8E8B707}" type="pres">
      <dgm:prSet presAssocID="{597F4166-C486-4F97-ACA6-F8C66E581F23}" presName="rootComposite" presStyleCnt="0"/>
      <dgm:spPr/>
    </dgm:pt>
    <dgm:pt modelId="{11364B33-F50B-4D86-9028-3D3A824F74B5}" type="pres">
      <dgm:prSet presAssocID="{597F4166-C486-4F97-ACA6-F8C66E581F23}" presName="rootText" presStyleLbl="node3" presStyleIdx="99" presStyleCnt="101" custScaleX="128440">
        <dgm:presLayoutVars>
          <dgm:chPref val="3"/>
        </dgm:presLayoutVars>
      </dgm:prSet>
      <dgm:spPr/>
    </dgm:pt>
    <dgm:pt modelId="{FC6AB608-52D4-4379-BF0F-3758650014BE}" type="pres">
      <dgm:prSet presAssocID="{597F4166-C486-4F97-ACA6-F8C66E581F23}" presName="rootConnector" presStyleLbl="node3" presStyleIdx="99" presStyleCnt="101"/>
      <dgm:spPr/>
    </dgm:pt>
    <dgm:pt modelId="{AB7A4BB3-5792-4056-AC10-BB454D3D4C14}" type="pres">
      <dgm:prSet presAssocID="{597F4166-C486-4F97-ACA6-F8C66E581F23}" presName="hierChild4" presStyleCnt="0"/>
      <dgm:spPr/>
    </dgm:pt>
    <dgm:pt modelId="{D4693D10-8CE2-4F97-B23A-D671FFF0B592}" type="pres">
      <dgm:prSet presAssocID="{597F4166-C486-4F97-ACA6-F8C66E581F23}" presName="hierChild5" presStyleCnt="0"/>
      <dgm:spPr/>
    </dgm:pt>
    <dgm:pt modelId="{67653B2D-B0FB-401D-A5BE-8ACA99E3F9C5}" type="pres">
      <dgm:prSet presAssocID="{16A310EE-2AF1-4740-95B4-B6B52A03E4F3}" presName="Name50" presStyleLbl="parChTrans1D3" presStyleIdx="100" presStyleCnt="101"/>
      <dgm:spPr/>
    </dgm:pt>
    <dgm:pt modelId="{FA6DA6DD-9B92-4FBB-83FD-74125E814109}" type="pres">
      <dgm:prSet presAssocID="{0943F62F-C91D-433E-A8A9-24E29B7C3D74}" presName="hierRoot2" presStyleCnt="0">
        <dgm:presLayoutVars>
          <dgm:hierBranch val="init"/>
        </dgm:presLayoutVars>
      </dgm:prSet>
      <dgm:spPr/>
    </dgm:pt>
    <dgm:pt modelId="{DE3FF1FE-9BC5-4403-AFE0-DA64AFD9F8DC}" type="pres">
      <dgm:prSet presAssocID="{0943F62F-C91D-433E-A8A9-24E29B7C3D74}" presName="rootComposite" presStyleCnt="0"/>
      <dgm:spPr/>
    </dgm:pt>
    <dgm:pt modelId="{BB9EA59B-C7F5-4B4F-B452-C724BE268C59}" type="pres">
      <dgm:prSet presAssocID="{0943F62F-C91D-433E-A8A9-24E29B7C3D74}" presName="rootText" presStyleLbl="node3" presStyleIdx="100" presStyleCnt="101" custScaleX="128440">
        <dgm:presLayoutVars>
          <dgm:chPref val="3"/>
        </dgm:presLayoutVars>
      </dgm:prSet>
      <dgm:spPr/>
    </dgm:pt>
    <dgm:pt modelId="{63DF5048-17D0-457A-AE00-B9D38D2E3037}" type="pres">
      <dgm:prSet presAssocID="{0943F62F-C91D-433E-A8A9-24E29B7C3D74}" presName="rootConnector" presStyleLbl="node3" presStyleIdx="100" presStyleCnt="101"/>
      <dgm:spPr/>
    </dgm:pt>
    <dgm:pt modelId="{31ED716B-5DC0-4D05-8B6D-0786DD7EDC23}" type="pres">
      <dgm:prSet presAssocID="{0943F62F-C91D-433E-A8A9-24E29B7C3D74}" presName="hierChild4" presStyleCnt="0"/>
      <dgm:spPr/>
    </dgm:pt>
    <dgm:pt modelId="{A15040A7-E03A-45E7-863D-F1FAEE12CF96}" type="pres">
      <dgm:prSet presAssocID="{0943F62F-C91D-433E-A8A9-24E29B7C3D74}" presName="hierChild5" presStyleCnt="0"/>
      <dgm:spPr/>
    </dgm:pt>
    <dgm:pt modelId="{276E8CAD-642B-4CD0-8541-F143F3BB10EC}" type="pres">
      <dgm:prSet presAssocID="{1E418E13-0E2F-4F21-AFE2-E33AE11E208C}" presName="hierChild5" presStyleCnt="0"/>
      <dgm:spPr/>
    </dgm:pt>
    <dgm:pt modelId="{D3B25FC4-92D7-4D0F-9289-FA2642CE4CE3}" type="pres">
      <dgm:prSet presAssocID="{C0021894-00B1-4D6F-8EB2-468B6DF1F97C}" presName="hierChild3" presStyleCnt="0"/>
      <dgm:spPr/>
    </dgm:pt>
  </dgm:ptLst>
  <dgm:cxnLst>
    <dgm:cxn modelId="{7DA63600-830F-4553-9C77-E37A80E688BD}" srcId="{C9EB96FE-9755-43AA-826D-B716BDAD4067}" destId="{B98A2D2F-B420-464D-921C-2EC60FF277D6}" srcOrd="9" destOrd="0" parTransId="{4E381032-AC13-4FFC-96B6-EE03925B295C}" sibTransId="{0E117C82-DEB4-4C87-B989-DDF7B02EE8D6}"/>
    <dgm:cxn modelId="{1E0B0D01-4977-46A3-893A-D7C62CC5D6B8}" type="presOf" srcId="{F44D8DD0-38DD-4C31-B2F6-A8ABF099CCAB}" destId="{8EAA42FD-0FB1-484A-B023-7BF9B9074933}" srcOrd="0" destOrd="0" presId="urn:microsoft.com/office/officeart/2005/8/layout/orgChart1"/>
    <dgm:cxn modelId="{7FA41201-3C86-45FD-B211-21E7849AB656}" srcId="{78C95FB5-3312-4DEB-9982-EB91ACB98A62}" destId="{5B3D1148-39EB-4CAA-B1A4-8C4061212846}" srcOrd="5" destOrd="0" parTransId="{B20A6EBF-4A45-4E29-9872-3FF7E6058602}" sibTransId="{F03CE436-C430-4F68-AD84-89F855420677}"/>
    <dgm:cxn modelId="{00431402-0927-44BC-955C-938E21154D7E}" type="presOf" srcId="{20779CE7-E4B5-4101-A0F8-1687AAFCB61F}" destId="{47FCA677-B4F3-4E35-B2BC-40749517FA92}" srcOrd="0" destOrd="0" presId="urn:microsoft.com/office/officeart/2005/8/layout/orgChart1"/>
    <dgm:cxn modelId="{AB5D6202-EDAC-4B45-ADF9-73E61FB74335}" type="presOf" srcId="{8D1B3FE9-A3EB-4079-B420-584B9F979F1A}" destId="{3557F425-F70A-4D6B-ADDD-1D90A36E34F8}" srcOrd="0" destOrd="0" presId="urn:microsoft.com/office/officeart/2005/8/layout/orgChart1"/>
    <dgm:cxn modelId="{BEC78202-5D0A-444F-B894-B2215CFA8D2C}" srcId="{2EA0EE61-7C3B-4C26-9DA0-3313A582D629}" destId="{825BC1CE-0618-4899-86AE-FC61D0F9B553}" srcOrd="0" destOrd="0" parTransId="{73531AE8-BCEA-4A79-868A-F955CCB3AB2B}" sibTransId="{1B51A762-BECB-4622-BFC1-154FD4248145}"/>
    <dgm:cxn modelId="{039ABE02-3C1D-4738-9559-FEB024881434}" type="presOf" srcId="{5794C420-E9B1-4A10-8C00-3EAF4F28ADEB}" destId="{D5A78EDD-01B4-48DA-866A-09F649B40160}" srcOrd="1" destOrd="0" presId="urn:microsoft.com/office/officeart/2005/8/layout/orgChart1"/>
    <dgm:cxn modelId="{4179E102-E29C-4B1D-9B1C-B95E862C1F31}" type="presOf" srcId="{4E381032-AC13-4FFC-96B6-EE03925B295C}" destId="{5A60AE20-0E8A-4B31-A73B-E62E9B013A96}" srcOrd="0" destOrd="0" presId="urn:microsoft.com/office/officeart/2005/8/layout/orgChart1"/>
    <dgm:cxn modelId="{DF2A7103-C894-490D-B633-6F1C1056DAE9}" type="presOf" srcId="{F44A4363-EE51-44EB-845D-3AF5AC8B704A}" destId="{3EDF872C-CCB3-4BE1-B4F9-FDC46C2B2F07}" srcOrd="0" destOrd="0" presId="urn:microsoft.com/office/officeart/2005/8/layout/orgChart1"/>
    <dgm:cxn modelId="{72C9A103-CDEA-4B93-B78D-6AAFCA7C9D12}" type="presOf" srcId="{C0021894-00B1-4D6F-8EB2-468B6DF1F97C}" destId="{9AA185FD-B938-4E11-B719-435A2BFE7D81}" srcOrd="1" destOrd="0" presId="urn:microsoft.com/office/officeart/2005/8/layout/orgChart1"/>
    <dgm:cxn modelId="{CF663D04-6456-4231-950A-EACF46458564}" srcId="{75313F5B-6198-493A-AD9B-012A409EAF52}" destId="{45EA177C-B038-4834-B244-D06898BE9B0E}" srcOrd="6" destOrd="0" parTransId="{3010E967-9F98-41DB-8443-2EBCC6C1DF27}" sibTransId="{DE242707-40FD-4C20-8501-DFEB6A9B1B1D}"/>
    <dgm:cxn modelId="{4F50E104-88E3-46D6-8BFF-510772A798C0}" type="presOf" srcId="{5794C420-E9B1-4A10-8C00-3EAF4F28ADEB}" destId="{1D865FA3-E2C6-42CB-BC03-39FB3E4E9A87}" srcOrd="0" destOrd="0" presId="urn:microsoft.com/office/officeart/2005/8/layout/orgChart1"/>
    <dgm:cxn modelId="{7D893506-C577-4FC6-BF38-5B7BA8C677FC}" srcId="{C9EB96FE-9755-43AA-826D-B716BDAD4067}" destId="{319BCAB6-AD65-4F2F-ADEE-0ABA4DAD8F7A}" srcOrd="6" destOrd="0" parTransId="{449A9720-B90A-4806-9F79-406A5A3CD568}" sibTransId="{6DEFE5E3-6729-4C03-8DE5-E43F91F939A6}"/>
    <dgm:cxn modelId="{7FCFF606-A785-470B-9189-1FCCAA69797F}" srcId="{78C95FB5-3312-4DEB-9982-EB91ACB98A62}" destId="{FFF13342-BA1E-4FF4-857E-E920A7EC7F5D}" srcOrd="4" destOrd="0" parTransId="{49FA7F1D-D8CB-4E41-AA54-BBC8E21777DB}" sibTransId="{510EA3CA-AEFD-42E5-87D6-AFA11F3438D4}"/>
    <dgm:cxn modelId="{1EA83107-A0E0-4BD7-8DED-1412A324C255}" type="presOf" srcId="{0A1AA0E4-07BC-4DB0-8CBF-0004C9E2FD50}" destId="{C91AC365-83AD-445B-B7F4-756D73B67FF6}" srcOrd="0" destOrd="0" presId="urn:microsoft.com/office/officeart/2005/8/layout/orgChart1"/>
    <dgm:cxn modelId="{735DC107-EFB9-4DF3-B7C6-A7BD73D24200}" type="presOf" srcId="{E36D2754-25EB-47BF-840D-EC79993ADDB2}" destId="{6207A347-C03D-4C0E-8DE3-DC6A9874C1E1}" srcOrd="0" destOrd="0" presId="urn:microsoft.com/office/officeart/2005/8/layout/orgChart1"/>
    <dgm:cxn modelId="{CD2E3908-A049-4BB1-8E4A-7AA53DB8F668}" srcId="{C17F76D7-EF24-4717-AEBD-AEBE9CDE27B0}" destId="{805ADDDE-100C-4E32-AD0D-297A3A685019}" srcOrd="2" destOrd="0" parTransId="{78167E01-3716-4393-A824-53F3CF877C64}" sibTransId="{9DD9D076-E666-42B6-B071-BA3616760444}"/>
    <dgm:cxn modelId="{80CD4008-F680-4996-8618-1D39812BB646}" type="presOf" srcId="{CCF9416C-2696-44A0-93AD-1B999311E9AC}" destId="{DC3B9620-11C9-4B60-B093-484F32BFA7DE}" srcOrd="0" destOrd="0" presId="urn:microsoft.com/office/officeart/2005/8/layout/orgChart1"/>
    <dgm:cxn modelId="{CA74BC08-67AF-4854-BACD-EE96E6C863E7}" srcId="{4D349045-32A5-424A-B073-5E54AB93883E}" destId="{1718654E-BBA3-45F7-B37A-02F28EC84E42}" srcOrd="2" destOrd="0" parTransId="{52F20FE8-AFE0-4185-A5A2-F24D3825FA93}" sibTransId="{BA388130-6CE3-4A16-9A66-D2F6E1597F24}"/>
    <dgm:cxn modelId="{A6501309-DD57-48EF-8581-C1A9C581B961}" type="presOf" srcId="{F4D6D2B6-B978-4D05-91D6-281776D95C75}" destId="{5FD322C6-5E74-47BE-8137-84A9BC479C02}" srcOrd="0" destOrd="0" presId="urn:microsoft.com/office/officeart/2005/8/layout/orgChart1"/>
    <dgm:cxn modelId="{9B8E710A-7F8D-42EA-85B4-ABAA4DFB3C71}" type="presOf" srcId="{3D4A51FC-A248-4444-B274-88D330619FFD}" destId="{C160AD1D-9191-4F57-B66D-C76900F51C33}" srcOrd="1" destOrd="0" presId="urn:microsoft.com/office/officeart/2005/8/layout/orgChart1"/>
    <dgm:cxn modelId="{8DBAAB0A-AFA5-4FFD-8A8B-1A5B78BF927F}" type="presOf" srcId="{956B88A4-17A6-44F0-862D-4CBCB629E98B}" destId="{10BEF469-733F-4FA0-AF10-70F0E23B4124}" srcOrd="1" destOrd="0" presId="urn:microsoft.com/office/officeart/2005/8/layout/orgChart1"/>
    <dgm:cxn modelId="{BB97830B-886D-467C-B818-496ECDF1EAB7}" type="presOf" srcId="{32938E29-A351-429E-B65B-2CEDB7C34D9C}" destId="{ACF00EE5-9675-4948-8B5C-1E19274253D6}" srcOrd="0" destOrd="0" presId="urn:microsoft.com/office/officeart/2005/8/layout/orgChart1"/>
    <dgm:cxn modelId="{DE3CD70B-6B2F-4B52-8ABE-2373E911E79A}" type="presOf" srcId="{C6EC11C9-B13E-40CF-9C86-C98AA2A6C4B3}" destId="{D88F8DD9-0990-45EB-97C3-CE5D4C3C68AB}" srcOrd="1" destOrd="0" presId="urn:microsoft.com/office/officeart/2005/8/layout/orgChart1"/>
    <dgm:cxn modelId="{253CE70C-6B3F-470C-B315-5FBE5195A372}" type="presOf" srcId="{15D7FFD0-2FD2-4892-98B6-76D99489C27E}" destId="{475F5712-851C-4773-A38D-AC2213AF6361}" srcOrd="0" destOrd="0" presId="urn:microsoft.com/office/officeart/2005/8/layout/orgChart1"/>
    <dgm:cxn modelId="{902F420D-C2D4-4B5A-9415-6C9D2F59E792}" type="presOf" srcId="{A01102CA-7246-48E3-B76E-EDAE5A74851B}" destId="{04D23E07-7C14-47A4-B034-C4FAC45CDAB4}" srcOrd="0" destOrd="0" presId="urn:microsoft.com/office/officeart/2005/8/layout/orgChart1"/>
    <dgm:cxn modelId="{CED2700D-BF22-4858-A065-A60884B79837}" type="presOf" srcId="{14FB5500-97C4-4599-A326-14EB9063EDF1}" destId="{35AA13BB-C39D-4D3A-BDBE-C5AB7C0A0D63}" srcOrd="1" destOrd="0" presId="urn:microsoft.com/office/officeart/2005/8/layout/orgChart1"/>
    <dgm:cxn modelId="{8E2C8F0D-B2C2-47F9-892B-AEBBBAC616CA}" type="presOf" srcId="{EE67DDC3-3A6B-4E1F-91C5-14BC71CB6EFE}" destId="{8CBA09C7-032D-4B54-AE53-BC815FA82722}" srcOrd="0" destOrd="0" presId="urn:microsoft.com/office/officeart/2005/8/layout/orgChart1"/>
    <dgm:cxn modelId="{6C010F0E-6451-4C76-A575-E81381CDF420}" srcId="{96A7A0B6-C114-4045-A008-BFD91AE80776}" destId="{B7170D66-44E8-4842-B67D-93A17B103451}" srcOrd="1" destOrd="0" parTransId="{567CC528-D126-4EF3-8422-806CFFA4A9F7}" sibTransId="{9DD117B4-6DE1-41E5-82ED-CC2BA6D1089E}"/>
    <dgm:cxn modelId="{FB71180E-CD9D-445B-9063-20D26BA594CD}" srcId="{75313F5B-6198-493A-AD9B-012A409EAF52}" destId="{732913DB-57F7-428B-A677-8147BBBB785C}" srcOrd="5" destOrd="0" parTransId="{848C4BD6-630B-48B7-974C-BE427FED3F42}" sibTransId="{413F78F7-3E2A-4E47-A12B-C20ED708F85B}"/>
    <dgm:cxn modelId="{F9731F0E-9393-4704-ACFB-F330964AFDF7}" type="presOf" srcId="{EBCFA3D3-89B3-4795-8C9D-6EDA6A4663F8}" destId="{43E8C912-10CE-418C-8A7D-560157E5D7FE}" srcOrd="0" destOrd="0" presId="urn:microsoft.com/office/officeart/2005/8/layout/orgChart1"/>
    <dgm:cxn modelId="{58CA930E-8F0A-401B-AD2D-381498E2AD1D}" type="presOf" srcId="{948BF66E-D1AF-4592-9D59-52ED1204DDCF}" destId="{62B70593-9B3B-47A9-99B0-C0A766CFCE4B}" srcOrd="0" destOrd="0" presId="urn:microsoft.com/office/officeart/2005/8/layout/orgChart1"/>
    <dgm:cxn modelId="{F7E2CC0E-2DA5-4E5B-9D99-F09177E3E2B0}" srcId="{C9EB96FE-9755-43AA-826D-B716BDAD4067}" destId="{D5D4F51A-E3AA-4FF4-BC8B-B68C41709A7A}" srcOrd="12" destOrd="0" parTransId="{46619EF1-0ED7-44D3-8D29-6453C75BC4DC}" sibTransId="{2DDD34E9-25B3-4B91-99C5-1895E0ED7AAC}"/>
    <dgm:cxn modelId="{5E72D60E-5C69-465B-9CC9-8A182CDFF270}" type="presOf" srcId="{A3942C94-7F94-492D-BA56-FD2290F62174}" destId="{007096F7-BD8F-47D0-A0C0-8BF2BD2BEBB5}" srcOrd="0" destOrd="0" presId="urn:microsoft.com/office/officeart/2005/8/layout/orgChart1"/>
    <dgm:cxn modelId="{4F98F90E-DE34-41A9-8D49-19534A5C5DD1}" type="presOf" srcId="{C284D1DD-18B6-4D42-A7BD-CF5187A381E7}" destId="{FA7EF024-1763-4871-8051-77A2BCDA59F9}" srcOrd="0" destOrd="0" presId="urn:microsoft.com/office/officeart/2005/8/layout/orgChart1"/>
    <dgm:cxn modelId="{A993F60F-04B3-4D67-B1F3-60543A8887A3}" type="presOf" srcId="{4098E728-C9BD-47AD-BE66-0DC992E6CAC7}" destId="{E77604BA-8640-4569-ADC2-6E5415BE1696}" srcOrd="1" destOrd="0" presId="urn:microsoft.com/office/officeart/2005/8/layout/orgChart1"/>
    <dgm:cxn modelId="{04C40110-52E4-4A2A-867D-8369F6813CD1}" type="presOf" srcId="{A74C7770-F165-4736-A407-96D8CB1ABF85}" destId="{01B805DB-0AF0-4F03-91E6-B9A87B8A0274}" srcOrd="1" destOrd="0" presId="urn:microsoft.com/office/officeart/2005/8/layout/orgChart1"/>
    <dgm:cxn modelId="{2D810810-E4B7-40AF-B6EE-BB2E2FAE86CF}" type="presOf" srcId="{0E63F0E0-BC95-4BB3-9741-F082063AE8B9}" destId="{70B85BEB-F085-4D7B-9EB3-72054D0392DD}" srcOrd="1" destOrd="0" presId="urn:microsoft.com/office/officeart/2005/8/layout/orgChart1"/>
    <dgm:cxn modelId="{4F987010-E82B-48C2-8D51-E4241C318C71}" type="presOf" srcId="{2EA0EE61-7C3B-4C26-9DA0-3313A582D629}" destId="{877085A4-8F47-4D3E-AE05-51D042DD0331}" srcOrd="1" destOrd="0" presId="urn:microsoft.com/office/officeart/2005/8/layout/orgChart1"/>
    <dgm:cxn modelId="{EC175110-F8B1-430E-83AF-006D9742ADEB}" srcId="{1E418E13-0E2F-4F21-AFE2-E33AE11E208C}" destId="{F4D6D2B6-B978-4D05-91D6-281776D95C75}" srcOrd="0" destOrd="0" parTransId="{B363F51A-29AB-4601-8E18-3E44D1F447EE}" sibTransId="{25565918-1D9F-4CA2-AF95-5C442B148DD4}"/>
    <dgm:cxn modelId="{AEDD7110-20F3-4807-987C-964E5C62DE60}" type="presOf" srcId="{2D225A53-722C-4601-893B-8241356A3B37}" destId="{184E0677-07A6-4904-B553-ED1F999BC096}" srcOrd="1" destOrd="0" presId="urn:microsoft.com/office/officeart/2005/8/layout/orgChart1"/>
    <dgm:cxn modelId="{2C2AA110-4382-4D7F-A449-540CAC335D22}" type="presOf" srcId="{78C95FB5-3312-4DEB-9982-EB91ACB98A62}" destId="{88E0D7E7-0B3E-4D68-BFA0-F89D5812B850}" srcOrd="1" destOrd="0" presId="urn:microsoft.com/office/officeart/2005/8/layout/orgChart1"/>
    <dgm:cxn modelId="{D2C23212-52D0-4947-8EFF-32C1B4F4DE52}" srcId="{78C95FB5-3312-4DEB-9982-EB91ACB98A62}" destId="{304FA872-88F6-4E35-8013-FE4C794CCD91}" srcOrd="0" destOrd="0" parTransId="{20779CE7-E4B5-4101-A0F8-1687AAFCB61F}" sibTransId="{D7DB3694-A5F2-4AD6-97F4-4385C417BF7E}"/>
    <dgm:cxn modelId="{25F93B12-497B-4203-85AE-82BF928845C9}" type="presOf" srcId="{48FD63AD-AD87-4ED3-AF16-4425DED70716}" destId="{DD1E3DF6-CE87-49BE-A064-F8B3F36C2CF2}" srcOrd="0" destOrd="0" presId="urn:microsoft.com/office/officeart/2005/8/layout/orgChart1"/>
    <dgm:cxn modelId="{31285F12-A5A4-414F-A224-2FED73BB3BEC}" type="presOf" srcId="{037BF10C-05EF-40D8-9138-F61E2BD6E569}" destId="{08231F90-5A4A-4048-8771-649A82E65225}" srcOrd="0" destOrd="0" presId="urn:microsoft.com/office/officeart/2005/8/layout/orgChart1"/>
    <dgm:cxn modelId="{9D576D12-3598-45AC-81CD-152EDAE290FF}" type="presOf" srcId="{495128D6-9BAF-40B5-B231-F0A0AC57E2CB}" destId="{1B1A507A-2E91-4597-A5E7-2AF6A464D742}" srcOrd="0" destOrd="0" presId="urn:microsoft.com/office/officeart/2005/8/layout/orgChart1"/>
    <dgm:cxn modelId="{5CB3AC12-2169-4E3C-B7E9-21ECB467187C}" type="presOf" srcId="{2599F165-75B3-43C4-A014-749CEC633765}" destId="{B307A51A-4628-4D34-9F42-9243570670FA}" srcOrd="1" destOrd="0" presId="urn:microsoft.com/office/officeart/2005/8/layout/orgChart1"/>
    <dgm:cxn modelId="{6177F212-F6E4-49A8-AC13-567C15DD231E}" type="presOf" srcId="{B9E90CA5-0A24-434C-B3F6-D67774347BA1}" destId="{CD79B8A5-903A-4812-B278-05CEAC8F7E3E}" srcOrd="1" destOrd="0" presId="urn:microsoft.com/office/officeart/2005/8/layout/orgChart1"/>
    <dgm:cxn modelId="{4DC57B14-C23D-41CC-B3F6-F64E9F1DEE49}" type="presOf" srcId="{EBACE47E-E61F-4213-BA1F-5FEADDCF7655}" destId="{86F076A0-084D-4819-9698-9027B23A14DE}" srcOrd="0" destOrd="0" presId="urn:microsoft.com/office/officeart/2005/8/layout/orgChart1"/>
    <dgm:cxn modelId="{DFD33515-2802-4765-89C2-09842C8BA9C3}" srcId="{4D349045-32A5-424A-B073-5E54AB93883E}" destId="{26B85EB5-68D5-4726-A9A3-4E9DD8D3276B}" srcOrd="14" destOrd="0" parTransId="{DD01BFB6-7C32-43E1-8F25-9C3394B7E5EC}" sibTransId="{0086479B-02EF-4AF3-81A5-3D5F40483EBB}"/>
    <dgm:cxn modelId="{A69B4415-60B1-4F22-8665-7408E9D7E648}" srcId="{C17F76D7-EF24-4717-AEBD-AEBE9CDE27B0}" destId="{C45AE0A3-9759-4A8C-85EB-1737AA7FFB95}" srcOrd="13" destOrd="0" parTransId="{16553772-3081-4281-97D9-138AB5C3A23E}" sibTransId="{FC119295-406C-4A40-ACEB-A266619BB2FD}"/>
    <dgm:cxn modelId="{5BDCD215-6BFF-472B-80B7-19EC344A1BAD}" type="presOf" srcId="{5B3D1148-39EB-4CAA-B1A4-8C4061212846}" destId="{38C9759F-681D-47C0-B7F9-F781D39740E6}" srcOrd="1" destOrd="0" presId="urn:microsoft.com/office/officeart/2005/8/layout/orgChart1"/>
    <dgm:cxn modelId="{815A3B16-E4CE-4E24-939E-CEBCB94B0212}" srcId="{C9EB96FE-9755-43AA-826D-B716BDAD4067}" destId="{96A7A0B6-C114-4045-A008-BFD91AE80776}" srcOrd="13" destOrd="0" parTransId="{967B05B4-CDA9-4A6D-832F-AAAB1B4D6B7F}" sibTransId="{3739E513-511A-4D80-B530-14D47F689F4D}"/>
    <dgm:cxn modelId="{F18C5B16-6BC0-4C11-A3B3-85B11BDF6A79}" type="presOf" srcId="{4D349045-32A5-424A-B073-5E54AB93883E}" destId="{296A1731-9AC6-4626-AF2A-E4AE4645FAF0}" srcOrd="0" destOrd="0" presId="urn:microsoft.com/office/officeart/2005/8/layout/orgChart1"/>
    <dgm:cxn modelId="{AC488716-159F-4F2A-98E1-3C1A33D6F576}" srcId="{78C95FB5-3312-4DEB-9982-EB91ACB98A62}" destId="{D65496BE-2E81-4266-823E-6EB265738D65}" srcOrd="7" destOrd="0" parTransId="{257BC3AC-88C3-4A2F-A6D6-4145C4EFC9B6}" sibTransId="{C3D3DA6C-36AC-4782-B1E2-8CEAC8E914FA}"/>
    <dgm:cxn modelId="{0CEC1717-6B65-446C-95CF-F37FE0CC73DC}" type="presOf" srcId="{1951D2E7-CC19-477B-9BAE-D6EF5090691B}" destId="{5D287B26-59F5-4BE7-84D4-E6936AF7F76C}" srcOrd="1" destOrd="0" presId="urn:microsoft.com/office/officeart/2005/8/layout/orgChart1"/>
    <dgm:cxn modelId="{FB981D17-CAB3-42CF-B823-AF6EB3F10E58}" type="presOf" srcId="{D22C1E28-E627-4366-A72A-041B1220660E}" destId="{8C61B68F-3B49-493C-B8F6-6C052549C871}" srcOrd="1" destOrd="0" presId="urn:microsoft.com/office/officeart/2005/8/layout/orgChart1"/>
    <dgm:cxn modelId="{2BE84E17-0672-480D-A508-07E996C847CA}" srcId="{4D349045-32A5-424A-B073-5E54AB93883E}" destId="{32938E29-A351-429E-B65B-2CEDB7C34D9C}" srcOrd="11" destOrd="0" parTransId="{FCEB7A55-1B1C-4A5A-8897-E81405B57531}" sibTransId="{1B773F58-9CBD-4520-BD54-630EC54583F5}"/>
    <dgm:cxn modelId="{FF0E8317-728E-4844-A2C2-0150C1148DED}" srcId="{4D349045-32A5-424A-B073-5E54AB93883E}" destId="{91C41E59-957B-4B20-900D-EBFD72475BBD}" srcOrd="4" destOrd="0" parTransId="{608FFC38-1E5A-4854-AAC0-7AFCFDC35174}" sibTransId="{C9895B74-30F5-4909-9E91-EBB266D3F38A}"/>
    <dgm:cxn modelId="{86217118-0AD5-4B74-949A-B33EA91395F8}" type="presOf" srcId="{0371AE46-48EA-4024-B6EA-DE9511FA3489}" destId="{A96D624A-AAB3-4762-855C-C195984E34C1}" srcOrd="0" destOrd="0" presId="urn:microsoft.com/office/officeart/2005/8/layout/orgChart1"/>
    <dgm:cxn modelId="{B0AFBA18-395C-4BE6-A279-5703A58A2A63}" srcId="{C17F76D7-EF24-4717-AEBD-AEBE9CDE27B0}" destId="{77C4EC03-53E7-4E1D-B93A-0823797888EC}" srcOrd="12" destOrd="0" parTransId="{D3F9EDAD-DEE6-45B4-9438-57332E963601}" sibTransId="{EFC26A53-5EEB-4B1A-8958-C4FB8EBF1579}"/>
    <dgm:cxn modelId="{3B42F718-C631-4576-8D62-6215E4303C02}" type="presOf" srcId="{91FF14DA-B0D9-4799-8B15-B5529489E5F4}" destId="{80003D68-9318-4FA2-B5BA-210552314A39}" srcOrd="0" destOrd="0" presId="urn:microsoft.com/office/officeart/2005/8/layout/orgChart1"/>
    <dgm:cxn modelId="{0BA5611A-578B-4DAF-9B2A-57E5697C064D}" srcId="{4D349045-32A5-424A-B073-5E54AB93883E}" destId="{4C9AEC55-376F-488A-863F-D2569778AD47}" srcOrd="7" destOrd="0" parTransId="{81295131-B3E4-483E-8C80-C5356654E05D}" sibTransId="{12159C2D-2238-4914-998C-0844E4E0C595}"/>
    <dgm:cxn modelId="{9478EF1A-91D4-43AC-B791-F1DB61596F6D}" type="presOf" srcId="{5D5B5738-7D54-475D-B15E-23DBD6A10979}" destId="{5573896F-D447-4206-87EA-99E7D74FAED8}" srcOrd="0" destOrd="0" presId="urn:microsoft.com/office/officeart/2005/8/layout/orgChart1"/>
    <dgm:cxn modelId="{3307351B-ADA0-4FBB-A1D7-E5103B9C2477}" type="presOf" srcId="{8BD90DB7-693C-43FD-A994-3D3E78A1355A}" destId="{82403594-9660-4C6B-B54C-98FDD2B4E183}" srcOrd="0" destOrd="0" presId="urn:microsoft.com/office/officeart/2005/8/layout/orgChart1"/>
    <dgm:cxn modelId="{520C351B-C89C-4BF3-BA2D-17354AFD741C}" type="presOf" srcId="{C45F1377-EABC-408D-8CEB-4BFA33C1A7D7}" destId="{2BE9B12F-728E-4884-86DC-17FAC64FCC32}" srcOrd="0" destOrd="0" presId="urn:microsoft.com/office/officeart/2005/8/layout/orgChart1"/>
    <dgm:cxn modelId="{93776D1B-27B9-4994-9EDB-771620C57387}" srcId="{C9EB96FE-9755-43AA-826D-B716BDAD4067}" destId="{DFC7D6D2-93CA-4D11-974B-91203FB50E88}" srcOrd="7" destOrd="0" parTransId="{DB146C52-EA97-4758-B1A0-BED8743FBD71}" sibTransId="{FF27DEE1-9C29-4F05-A8B2-F4360A94F7A0}"/>
    <dgm:cxn modelId="{E323971B-96C5-4B2A-8E6A-E328099BFD8D}" type="presOf" srcId="{FCEB7A55-1B1C-4A5A-8897-E81405B57531}" destId="{1EF587EF-4BCF-4613-A17B-E44516149845}" srcOrd="0" destOrd="0" presId="urn:microsoft.com/office/officeart/2005/8/layout/orgChart1"/>
    <dgm:cxn modelId="{893FEE1B-5076-4D0E-9E6D-02D7FED007E7}" type="presOf" srcId="{12D97815-8ED2-45F3-AECB-F284B2231840}" destId="{0529C5D6-2E85-4F54-ABFA-1C9B9C08DAC7}" srcOrd="0" destOrd="0" presId="urn:microsoft.com/office/officeart/2005/8/layout/orgChart1"/>
    <dgm:cxn modelId="{EF7C051C-B43A-47FC-9BBE-8B055147D2FF}" type="presOf" srcId="{A68BF680-E238-4A40-A877-B0F62BF875DC}" destId="{EBB3B7E5-294F-48BA-9632-91446C7A17FB}" srcOrd="1" destOrd="0" presId="urn:microsoft.com/office/officeart/2005/8/layout/orgChart1"/>
    <dgm:cxn modelId="{84B51E1C-A6CA-4929-B390-3EC64F53A21E}" srcId="{1E418E13-0E2F-4F21-AFE2-E33AE11E208C}" destId="{2418771A-15AB-4FCE-A5AB-8917F3E2EDC1}" srcOrd="2" destOrd="0" parTransId="{E6F0E517-FEC2-4B70-BAE4-94C233E037D1}" sibTransId="{9214B747-D8B5-40FB-A3F6-D5913C0DDF52}"/>
    <dgm:cxn modelId="{0DA6801D-CB17-403E-A8A3-8877F44EFDD8}" srcId="{4D349045-32A5-424A-B073-5E54AB93883E}" destId="{2599F165-75B3-43C4-A014-749CEC633765}" srcOrd="5" destOrd="0" parTransId="{2EC0BDDF-DE31-4B46-B4FA-D65DA42DB112}" sibTransId="{16F68907-CCC6-4A37-AA67-B2C0AA2FD9A0}"/>
    <dgm:cxn modelId="{B1C0021E-3920-49DB-9009-5EC5BA9C2F80}" type="presOf" srcId="{B9662CC7-BAE8-4DC3-9F28-7E53758B1376}" destId="{1F68F137-43E8-4AA9-9A24-B03253FF958F}" srcOrd="0" destOrd="0" presId="urn:microsoft.com/office/officeart/2005/8/layout/orgChart1"/>
    <dgm:cxn modelId="{D5AE651E-81BA-4510-BE70-E1522498B2FD}" type="presOf" srcId="{4C9AEC55-376F-488A-863F-D2569778AD47}" destId="{6C902D3A-835E-4C46-A346-4A5EC25FCDAF}" srcOrd="1" destOrd="0" presId="urn:microsoft.com/office/officeart/2005/8/layout/orgChart1"/>
    <dgm:cxn modelId="{D836571E-ED29-447D-B26D-BB7548CAEA4B}" type="presOf" srcId="{E4353D19-CFC4-4322-8708-AA221B76795A}" destId="{C22E7DD8-FEAB-45D2-A6B8-593260B43FC0}" srcOrd="0" destOrd="0" presId="urn:microsoft.com/office/officeart/2005/8/layout/orgChart1"/>
    <dgm:cxn modelId="{101BAF1E-B4E2-4E73-8B27-9584E21FEE25}" srcId="{78C95FB5-3312-4DEB-9982-EB91ACB98A62}" destId="{38EADD2E-6168-4E6A-A85C-FA981C856FF7}" srcOrd="1" destOrd="0" parTransId="{DA7DD6ED-C15E-4EDE-81FC-A87CD8ED1DCB}" sibTransId="{8EBA54E7-58A6-4570-B53A-35FC993AB379}"/>
    <dgm:cxn modelId="{F390201F-50FB-4661-A093-21CC48541EC2}" srcId="{77147103-6BAB-4ED4-97A6-8AEBFC181E70}" destId="{ABB9995D-904F-44FD-9B2D-C49A54C540B8}" srcOrd="0" destOrd="0" parTransId="{CD7CADD7-2173-45C9-B96D-6E2D4E144906}" sibTransId="{AF7C4B45-B1E5-4860-A9B1-84693B7AEB4E}"/>
    <dgm:cxn modelId="{30F3421F-BC52-4665-9170-975883399A6A}" type="presOf" srcId="{1B1FBDA5-AC17-40C0-A18F-CE60C726F63B}" destId="{ADCF89AF-DBB5-49B2-8554-A22FC4A3142F}" srcOrd="0" destOrd="0" presId="urn:microsoft.com/office/officeart/2005/8/layout/orgChart1"/>
    <dgm:cxn modelId="{42EC2A20-2B31-490F-8D25-F57D38819BE7}" type="presOf" srcId="{BEA20CDD-E376-40C3-AA20-1BC3298EC009}" destId="{3B5ECE44-D134-42F1-AD72-79D7AC13D6D0}" srcOrd="0" destOrd="0" presId="urn:microsoft.com/office/officeart/2005/8/layout/orgChart1"/>
    <dgm:cxn modelId="{3A4E5720-573E-47F1-AC83-63E7A1E9BD72}" type="presOf" srcId="{1958D637-AC7F-4AE2-8B59-2587000C0B6A}" destId="{C0E92D95-3C07-4D70-9EA8-1CF1B7746E9C}" srcOrd="0" destOrd="0" presId="urn:microsoft.com/office/officeart/2005/8/layout/orgChart1"/>
    <dgm:cxn modelId="{681C9E20-D2CC-43FD-8776-607D01A22248}" srcId="{33AF8153-1550-41CF-9D9A-6E9A199F7489}" destId="{0627F22D-66E4-42A5-A653-2F9CE9C216EF}" srcOrd="0" destOrd="0" parTransId="{A0F79EF9-BE13-4100-AE49-DBF23F91C067}" sibTransId="{D100C0E4-0D8A-4CB0-935D-0E89736FF40C}"/>
    <dgm:cxn modelId="{6029A521-F437-4E15-A84C-48812899BCB1}" type="presOf" srcId="{EEB16CE3-D287-4F71-A324-21AAD32547FD}" destId="{343DDFE4-14FF-4262-B4A4-3CFC90988B45}" srcOrd="0" destOrd="0" presId="urn:microsoft.com/office/officeart/2005/8/layout/orgChart1"/>
    <dgm:cxn modelId="{C2EEC721-DA19-4417-AAFB-CA9C47D13C59}" type="presOf" srcId="{5D425D9E-F550-45D0-8C36-51999B0A0FC0}" destId="{2EA76D10-4289-4ABF-A7B7-1FE6392700ED}" srcOrd="1" destOrd="0" presId="urn:microsoft.com/office/officeart/2005/8/layout/orgChart1"/>
    <dgm:cxn modelId="{F89AEB21-E128-4295-8F6F-6F9C4C0F22FB}" srcId="{C9EB96FE-9755-43AA-826D-B716BDAD4067}" destId="{EBACE47E-E61F-4213-BA1F-5FEADDCF7655}" srcOrd="4" destOrd="0" parTransId="{94304F02-B0AE-4346-89CD-6925319A26C8}" sibTransId="{571AAF1A-DD99-44EF-848C-1A864CDF0C43}"/>
    <dgm:cxn modelId="{20B84A22-32D9-4962-A97C-79911212BB3D}" srcId="{4D349045-32A5-424A-B073-5E54AB93883E}" destId="{565299B2-DA99-494C-AC94-D14A1DD8FEEC}" srcOrd="13" destOrd="0" parTransId="{3EE9E533-136F-4458-A53C-836DD260AEEA}" sibTransId="{26845C8F-8F4D-4987-87AE-4072A0BC2CD1}"/>
    <dgm:cxn modelId="{A4BDA522-4F72-4DB1-A075-9497724C1B83}" srcId="{C17F76D7-EF24-4717-AEBD-AEBE9CDE27B0}" destId="{33AF8153-1550-41CF-9D9A-6E9A199F7489}" srcOrd="22" destOrd="0" parTransId="{1958D637-AC7F-4AE2-8B59-2587000C0B6A}" sibTransId="{A9CBB921-6946-4D34-B4D0-7BBA4C615DD9}"/>
    <dgm:cxn modelId="{137A8523-26E6-4357-94DC-573EA0B3BB80}" type="presOf" srcId="{77D3D78A-14EE-4906-BAB6-D3301CE758CC}" destId="{FB03B0EF-5298-4DAD-B73F-F17967962151}" srcOrd="0" destOrd="0" presId="urn:microsoft.com/office/officeart/2005/8/layout/orgChart1"/>
    <dgm:cxn modelId="{C67FE223-6682-40B1-BFBE-231A2CD2011B}" type="presOf" srcId="{BE77C629-D494-4DB2-8FC3-576CF2CA4584}" destId="{B3CB8A29-3A91-4ABD-AAC6-C3B5723C2F02}" srcOrd="0" destOrd="0" presId="urn:microsoft.com/office/officeart/2005/8/layout/orgChart1"/>
    <dgm:cxn modelId="{70405924-396E-48B7-BB74-6BDA4CECE151}" type="presOf" srcId="{8C70EB14-52A1-461F-BB19-EDB0CF44AE87}" destId="{215A3BEE-A895-4933-98A8-CBC2B6308CA3}" srcOrd="1" destOrd="0" presId="urn:microsoft.com/office/officeart/2005/8/layout/orgChart1"/>
    <dgm:cxn modelId="{B5639B24-CBB9-4DF6-A539-1D27F1205D1E}" type="presOf" srcId="{F9447E32-E3A9-439B-88F0-D9125CD0533C}" destId="{0E7ABB5C-CE32-4F2E-87BB-6481DE0FBBEC}" srcOrd="1" destOrd="0" presId="urn:microsoft.com/office/officeart/2005/8/layout/orgChart1"/>
    <dgm:cxn modelId="{6250DF24-6205-451A-8D98-9789D2BC9941}" type="presOf" srcId="{E6C5EF4C-E27E-49B0-9DC0-4D8B369AFE65}" destId="{ADCFCDC7-029C-444E-B57C-7A1000F9DD91}" srcOrd="0" destOrd="0" presId="urn:microsoft.com/office/officeart/2005/8/layout/orgChart1"/>
    <dgm:cxn modelId="{BDAE1125-B168-4630-A796-A4B29EC97774}" srcId="{C9EB96FE-9755-43AA-826D-B716BDAD4067}" destId="{F31694D6-9D86-41C4-95D5-1F1B1F6C87F2}" srcOrd="16" destOrd="0" parTransId="{2E9811FC-EF2D-4F16-BA4B-A67A653CCA7E}" sibTransId="{89C873ED-41FB-4880-BAFB-A52181B9B8C6}"/>
    <dgm:cxn modelId="{47B42625-3772-4EED-A649-0A26CC47576B}" srcId="{C17F76D7-EF24-4717-AEBD-AEBE9CDE27B0}" destId="{91FF14DA-B0D9-4799-8B15-B5529489E5F4}" srcOrd="11" destOrd="0" parTransId="{948CDA65-0C7C-4494-BFB3-C633F40FACD0}" sibTransId="{7FA81DBE-7FA1-4446-870A-BC39EBABAE44}"/>
    <dgm:cxn modelId="{C99A6225-972C-4628-82D6-33D76FD78569}" type="presOf" srcId="{023C7859-0F42-44E1-AECC-A4A27957BD9B}" destId="{B8EA7205-C130-4FCB-B535-F2AEA203EF0C}" srcOrd="0" destOrd="0" presId="urn:microsoft.com/office/officeart/2005/8/layout/orgChart1"/>
    <dgm:cxn modelId="{ABD39625-19E4-4D1A-A0A5-34F0794DB478}" type="presOf" srcId="{F31694D6-9D86-41C4-95D5-1F1B1F6C87F2}" destId="{CD157B84-D78C-492D-A2A5-0629FFAE767A}" srcOrd="1" destOrd="0" presId="urn:microsoft.com/office/officeart/2005/8/layout/orgChart1"/>
    <dgm:cxn modelId="{19164226-2CD1-4AB0-AF33-0B51C10D6C22}" srcId="{1E418E13-0E2F-4F21-AFE2-E33AE11E208C}" destId="{F233AC23-B6BC-4496-BFD0-6F0946A8EE5C}" srcOrd="8" destOrd="0" parTransId="{B7A6B5D2-CD28-47BB-B2CF-086C4B373AC8}" sibTransId="{83A87D49-C745-4CCE-A007-D22729323C8D}"/>
    <dgm:cxn modelId="{BC032C27-0484-443F-B2B4-3BB648188100}" srcId="{C3DCF9EA-87B4-4AD5-B869-CB13FB5B48F7}" destId="{BE0E8A45-19F7-4FE2-8379-F0744A90F2F0}" srcOrd="1" destOrd="0" parTransId="{44CA6699-2893-4969-89CA-8BCE8C9FBD10}" sibTransId="{EE616D74-19CA-419C-B419-B451F6962871}"/>
    <dgm:cxn modelId="{5FA75427-4F72-47FA-9884-A9C07CCE1546}" srcId="{AA987302-03A8-4185-8AFD-8D1F79E8C352}" destId="{635B8103-0FCA-4A3F-9978-BB81567326EE}" srcOrd="0" destOrd="0" parTransId="{2DF04555-D87E-4D73-A61B-81C907885695}" sibTransId="{0CB9CEDB-5889-4022-8054-A2F7299C28DC}"/>
    <dgm:cxn modelId="{4C9DD127-0C92-4A1D-874A-0AC846720BC4}" type="presOf" srcId="{5AFDBF07-FA3A-4F38-AB84-90884298A104}" destId="{E824515A-9A63-4B8A-8FD6-B19431C47C21}" srcOrd="1" destOrd="0" presId="urn:microsoft.com/office/officeart/2005/8/layout/orgChart1"/>
    <dgm:cxn modelId="{2A4FD427-D274-4FDB-9531-AC616C5415C7}" type="presOf" srcId="{A0F79EF9-BE13-4100-AE49-DBF23F91C067}" destId="{EDB6FCE1-7F44-456E-9C9D-F45CDECA9CC6}" srcOrd="0" destOrd="0" presId="urn:microsoft.com/office/officeart/2005/8/layout/orgChart1"/>
    <dgm:cxn modelId="{20CB6028-D1C4-48B2-A3D2-9EB433892C33}" type="presOf" srcId="{C45AE0A3-9759-4A8C-85EB-1737AA7FFB95}" destId="{45448BB5-47F4-439F-AE07-C58DCC39690A}" srcOrd="0" destOrd="0" presId="urn:microsoft.com/office/officeart/2005/8/layout/orgChart1"/>
    <dgm:cxn modelId="{7B82CE28-01DD-4075-B8FA-FB9A1BD5BEC2}" type="presOf" srcId="{1CBF4D7B-51BF-4AD4-B305-D3E10BDDD969}" destId="{7C47A142-62DD-48DB-8647-7A74923E20FE}" srcOrd="0" destOrd="0" presId="urn:microsoft.com/office/officeart/2005/8/layout/orgChart1"/>
    <dgm:cxn modelId="{30C00729-8694-4CDC-91FA-F1DF1B034316}" srcId="{D65496BE-2E81-4266-823E-6EB265738D65}" destId="{21C2D0A1-3674-43F1-860A-D200A90FCCC5}" srcOrd="0" destOrd="0" parTransId="{AD9B09F9-B452-4738-963E-A3145A170BCE}" sibTransId="{CE940E83-E31F-4738-B7D3-4977CB938695}"/>
    <dgm:cxn modelId="{0F5D4829-E21D-47EE-AC07-79485E064496}" type="presOf" srcId="{088BE668-FFC1-454F-8F5D-962A8644D199}" destId="{138FFEF4-5AE1-4238-B7CD-B9C377299BF9}" srcOrd="0" destOrd="0" presId="urn:microsoft.com/office/officeart/2005/8/layout/orgChart1"/>
    <dgm:cxn modelId="{2EED012A-1C8C-470D-8FBC-9545D95B8DCB}" type="presOf" srcId="{2EC0BDDF-DE31-4B46-B4FA-D65DA42DB112}" destId="{C75BF5BB-11F1-42F2-95A7-206EC9569A0E}" srcOrd="0" destOrd="0" presId="urn:microsoft.com/office/officeart/2005/8/layout/orgChart1"/>
    <dgm:cxn modelId="{CEB94E2B-9040-487F-955F-800170A2B5B4}" type="presOf" srcId="{91C41E59-957B-4B20-900D-EBFD72475BBD}" destId="{183E541D-9358-4573-ACEE-8A2B7A11A071}" srcOrd="0" destOrd="0" presId="urn:microsoft.com/office/officeart/2005/8/layout/orgChart1"/>
    <dgm:cxn modelId="{8F6CA92B-2357-46AC-9DB0-B04DB13FBD93}" srcId="{4D349045-32A5-424A-B073-5E54AB93883E}" destId="{BA3759B9-7BEE-48CD-BD22-AA0A69784A38}" srcOrd="6" destOrd="0" parTransId="{7825A39F-09F4-4539-A57C-2DAE2F5B702E}" sibTransId="{A7D620C0-7891-437E-B5E1-28A792DEAF31}"/>
    <dgm:cxn modelId="{3D51272C-3E7F-44A2-99CD-AD692E9647AD}" type="presOf" srcId="{805ADDDE-100C-4E32-AD0D-297A3A685019}" destId="{DA4ADEB6-AB3C-4DC3-BBCC-418AB33B4443}" srcOrd="1" destOrd="0" presId="urn:microsoft.com/office/officeart/2005/8/layout/orgChart1"/>
    <dgm:cxn modelId="{5D7B3A2C-84C5-4774-8F3F-47C83CB7B468}" type="presOf" srcId="{319BCAB6-AD65-4F2F-ADEE-0ABA4DAD8F7A}" destId="{4D3EB93F-CE59-4BA6-9D27-A1EECE70F646}" srcOrd="1" destOrd="0" presId="urn:microsoft.com/office/officeart/2005/8/layout/orgChart1"/>
    <dgm:cxn modelId="{EC537E2D-ECFB-454C-A780-085EE7EB6C67}" type="presOf" srcId="{B7170D66-44E8-4842-B67D-93A17B103451}" destId="{4C03826F-C620-408F-B7A1-720806DF4725}" srcOrd="1" destOrd="0" presId="urn:microsoft.com/office/officeart/2005/8/layout/orgChart1"/>
    <dgm:cxn modelId="{C926862D-C2E2-45D3-9865-1CD17ACB49B7}" type="presOf" srcId="{673FD897-06A9-4BC1-A56C-8225473C2A72}" destId="{F1A86EE2-AAA2-42D5-9A9D-DE46EA7E0513}" srcOrd="0" destOrd="0" presId="urn:microsoft.com/office/officeart/2005/8/layout/orgChart1"/>
    <dgm:cxn modelId="{4379C12D-89D5-4628-B653-C90905229F6E}" type="presOf" srcId="{32938E29-A351-429E-B65B-2CEDB7C34D9C}" destId="{47D0B06C-0316-4C94-B3FD-8C5EDC56A14A}" srcOrd="1" destOrd="0" presId="urn:microsoft.com/office/officeart/2005/8/layout/orgChart1"/>
    <dgm:cxn modelId="{3BCD1C2E-67F4-48C9-BECB-D8B0AC175F7E}" type="presOf" srcId="{D7BB2DF7-AA49-41FF-A41A-EEC9A4DB3CFF}" destId="{0100C083-510A-4FEF-A3CE-B2FA31088835}" srcOrd="0" destOrd="0" presId="urn:microsoft.com/office/officeart/2005/8/layout/orgChart1"/>
    <dgm:cxn modelId="{126E702E-040F-46E5-80A6-F5C4B56AC177}" type="presOf" srcId="{E8185714-4BC6-4947-959C-F25F83FD4CF5}" destId="{DCEB53AA-3461-46DF-A393-CB6F0905552F}" srcOrd="0" destOrd="0" presId="urn:microsoft.com/office/officeart/2005/8/layout/orgChart1"/>
    <dgm:cxn modelId="{C75AFB2E-8E27-4449-990E-8A2AC2C8E54A}" type="presOf" srcId="{7FC10383-C546-4649-942E-E1CDCD1B3C22}" destId="{91C738D4-A1B2-4E4B-9B99-827E755E3726}" srcOrd="0" destOrd="0" presId="urn:microsoft.com/office/officeart/2005/8/layout/orgChart1"/>
    <dgm:cxn modelId="{01E60F2F-3622-4267-9098-CABA9C6FCBBB}" type="presOf" srcId="{DFF23CED-18BD-4369-B271-7F49E07290B2}" destId="{5DE2B30C-AF0A-4AA5-9FA1-458B1472A569}" srcOrd="0" destOrd="0" presId="urn:microsoft.com/office/officeart/2005/8/layout/orgChart1"/>
    <dgm:cxn modelId="{D3996B2F-E674-4B7B-979A-2FD9C559BAEB}" type="presOf" srcId="{D3F9EDAD-DEE6-45B4-9438-57332E963601}" destId="{B533BA4A-112F-4133-B78D-48F03E87BA00}" srcOrd="0" destOrd="0" presId="urn:microsoft.com/office/officeart/2005/8/layout/orgChart1"/>
    <dgm:cxn modelId="{F46C802F-82AB-4E92-9D1A-E5868AEB5BD4}" type="presOf" srcId="{9757425F-6CB4-43F7-B342-D9DA3FC9EF30}" destId="{3AFCBB19-F92B-4791-84E5-C13210E287EF}" srcOrd="1" destOrd="0" presId="urn:microsoft.com/office/officeart/2005/8/layout/orgChart1"/>
    <dgm:cxn modelId="{4050F62F-BFAB-4E3A-9BA4-176E6CCD3999}" srcId="{C9EB96FE-9755-43AA-826D-B716BDAD4067}" destId="{8E285356-D6F8-45E9-A390-7C42DA0CB66A}" srcOrd="1" destOrd="0" parTransId="{8F143131-707C-4181-BE1C-2DA5E1AA4E3D}" sibTransId="{6DFA2768-3C1E-4573-B24B-EDFA720BDCF3}"/>
    <dgm:cxn modelId="{FAF09230-92B5-4390-8FBF-2FFCD53D709A}" srcId="{CAA6E830-A88C-499E-93FB-5BA3848D3A0F}" destId="{F0562378-494A-4A09-B5FD-3AA369151BCF}" srcOrd="0" destOrd="0" parTransId="{023C7859-0F42-44E1-AECC-A4A27957BD9B}" sibTransId="{B8DEE83A-0685-4607-AC59-1901C4F1C69B}"/>
    <dgm:cxn modelId="{379F9F30-8240-4F26-B63C-3184055C1AFD}" srcId="{C0021894-00B1-4D6F-8EB2-468B6DF1F97C}" destId="{C9EB96FE-9755-43AA-826D-B716BDAD4067}" srcOrd="2" destOrd="0" parTransId="{8BD90DB7-693C-43FD-A994-3D3E78A1355A}" sibTransId="{2486CD36-044D-4D43-B579-4FE137FFFA33}"/>
    <dgm:cxn modelId="{C787D631-6DA8-45CA-BD3C-FED4FFA97AE3}" type="presOf" srcId="{23EBA277-B925-4E80-B1B6-E073420EC74D}" destId="{960F7B00-7F7D-4D98-BC8C-0308F4D0DB05}" srcOrd="1" destOrd="0" presId="urn:microsoft.com/office/officeart/2005/8/layout/orgChart1"/>
    <dgm:cxn modelId="{750DE131-21A1-4D8F-8229-2ED1CA6F6668}" type="presOf" srcId="{C63C259D-4813-4B11-B54B-317F268EADB0}" destId="{ADC7180F-27F3-4680-A52E-A4F344E98A61}" srcOrd="1" destOrd="0" presId="urn:microsoft.com/office/officeart/2005/8/layout/orgChart1"/>
    <dgm:cxn modelId="{A964EB31-7C81-4049-B699-3F26D3C23ACE}" type="presOf" srcId="{956B88A4-17A6-44F0-862D-4CBCB629E98B}" destId="{31892FC1-6ADC-44EA-B05E-AAADBD479DED}" srcOrd="0" destOrd="0" presId="urn:microsoft.com/office/officeart/2005/8/layout/orgChart1"/>
    <dgm:cxn modelId="{6FA02D32-FA86-490F-A0F8-C284675AD928}" type="presOf" srcId="{139DA095-1929-44F5-9801-E15E42B19DDF}" destId="{74098A61-7CA0-4571-9903-6B663117DAAA}" srcOrd="0" destOrd="0" presId="urn:microsoft.com/office/officeart/2005/8/layout/orgChart1"/>
    <dgm:cxn modelId="{A05B7A32-B941-4A04-B40C-D6661C93034E}" type="presOf" srcId="{F2C9DBD2-93DA-478C-A081-AF9C3AFA15EF}" destId="{CC7D6DEA-3F76-4488-8EDE-274057530CD2}" srcOrd="0" destOrd="0" presId="urn:microsoft.com/office/officeart/2005/8/layout/orgChart1"/>
    <dgm:cxn modelId="{46E5C132-4B15-443F-8F19-C9082BF24CCC}" type="presOf" srcId="{7BDA3F48-15D5-4D3E-96DE-02207428119E}" destId="{E1C93C05-D7C5-40F9-99FB-A4FC3896054A}" srcOrd="0" destOrd="0" presId="urn:microsoft.com/office/officeart/2005/8/layout/orgChart1"/>
    <dgm:cxn modelId="{A3772833-1288-4B54-86D4-1CA13F2C0E47}" type="presOf" srcId="{A488731F-DBD6-4433-AABD-CC5666C8048C}" destId="{41F412BA-B5FD-4174-90CD-27FF6DC7EB7E}" srcOrd="1" destOrd="0" presId="urn:microsoft.com/office/officeart/2005/8/layout/orgChart1"/>
    <dgm:cxn modelId="{A277A433-EF80-4921-A602-279541509624}" type="presOf" srcId="{30C9610B-3D11-4154-9A96-31629171B643}" destId="{CEDA3B2B-F3CE-4C7D-A5B6-9B5CFBFF7B35}" srcOrd="0" destOrd="0" presId="urn:microsoft.com/office/officeart/2005/8/layout/orgChart1"/>
    <dgm:cxn modelId="{4B05B933-77D5-42EE-AC7F-71A04BF647C7}" type="presOf" srcId="{5AFDBF07-FA3A-4F38-AB84-90884298A104}" destId="{07A62893-7211-4732-9FBD-19DD4FC0D8DD}" srcOrd="0" destOrd="0" presId="urn:microsoft.com/office/officeart/2005/8/layout/orgChart1"/>
    <dgm:cxn modelId="{5289CA33-61B9-412A-ACB3-E26AB1CE11B5}" type="presOf" srcId="{608FFC38-1E5A-4854-AAC0-7AFCFDC35174}" destId="{F376DD9F-4420-4EBF-BB10-DF5E72B588BF}" srcOrd="0" destOrd="0" presId="urn:microsoft.com/office/officeart/2005/8/layout/orgChart1"/>
    <dgm:cxn modelId="{50FE9E34-ADCF-4090-A8D8-2D1D6EE3B9C6}" type="presOf" srcId="{619AF64F-3FED-4BFD-8481-19518BA8A28F}" destId="{30255BB8-B468-4CF6-A91D-D033BD6F8D86}" srcOrd="0" destOrd="0" presId="urn:microsoft.com/office/officeart/2005/8/layout/orgChart1"/>
    <dgm:cxn modelId="{371D5335-8BA1-4213-9D31-33AE376D37BB}" srcId="{825E5420-D550-46CC-8D34-C389D680FDE1}" destId="{22E72440-B63B-4388-9FD6-2512693DF828}" srcOrd="2" destOrd="0" parTransId="{0139F7BD-F849-4EBA-844A-7D947CF6AFBA}" sibTransId="{9E3A050C-D3B8-4508-8D11-FF1B8090167E}"/>
    <dgm:cxn modelId="{C01A9B35-B9D9-4EC7-AD66-FA3FF3A37159}" srcId="{BE77C629-D494-4DB2-8FC3-576CF2CA4584}" destId="{13685972-3087-41DA-AF56-FC89198959E8}" srcOrd="0" destOrd="0" parTransId="{E36D2754-25EB-47BF-840D-EC79993ADDB2}" sibTransId="{ABEEDA5E-54A4-434A-87DB-79CA4D3FBB2A}"/>
    <dgm:cxn modelId="{5AB7EB35-A49A-4E45-9670-389F6192CD1B}" type="presOf" srcId="{ABB9995D-904F-44FD-9B2D-C49A54C540B8}" destId="{11D5BFC2-F5DC-4A7F-BD05-43597FD02F29}" srcOrd="0" destOrd="0" presId="urn:microsoft.com/office/officeart/2005/8/layout/orgChart1"/>
    <dgm:cxn modelId="{88530136-3350-46E1-9EAB-9AE1C2DEAB1B}" type="presOf" srcId="{38EADD2E-6168-4E6A-A85C-FA981C856FF7}" destId="{B2086D6C-FEFA-4100-85FE-530AC6899BA6}" srcOrd="1" destOrd="0" presId="urn:microsoft.com/office/officeart/2005/8/layout/orgChart1"/>
    <dgm:cxn modelId="{8D404537-99C3-4281-9C19-AC9C285C71C1}" type="presOf" srcId="{9D7740DD-CB5D-45EA-8330-71D8B6765B4D}" destId="{BC9A88A4-CF22-483B-8A4E-4D755E62ECFD}" srcOrd="1" destOrd="0" presId="urn:microsoft.com/office/officeart/2005/8/layout/orgChart1"/>
    <dgm:cxn modelId="{2BBF6C37-2A5E-45A3-8A69-DE10CC38ABD5}" srcId="{C17F76D7-EF24-4717-AEBD-AEBE9CDE27B0}" destId="{77147103-6BAB-4ED4-97A6-8AEBFC181E70}" srcOrd="4" destOrd="0" parTransId="{A3942C94-7F94-492D-BA56-FD2290F62174}" sibTransId="{D79466CB-6736-4C54-A33D-2660295C0A31}"/>
    <dgm:cxn modelId="{E542E737-BA73-4982-AF3F-698515A4981A}" type="presOf" srcId="{A8DA35C9-A579-47EB-9406-61903124D836}" destId="{293FE19F-F041-4C05-ADB2-4A6F6CE9D6FD}" srcOrd="1" destOrd="0" presId="urn:microsoft.com/office/officeart/2005/8/layout/orgChart1"/>
    <dgm:cxn modelId="{2CC6BB39-7C5E-4262-9DDD-B4C3FC019DE3}" srcId="{1E418E13-0E2F-4F21-AFE2-E33AE11E208C}" destId="{1F23F5AB-15AE-4235-B46F-A21A7BB5870C}" srcOrd="7" destOrd="0" parTransId="{7D1CEE0A-3F0F-4E2A-8AEF-F4319796AD96}" sibTransId="{4BAE398F-BBC5-4D3A-975B-D1B553939E45}"/>
    <dgm:cxn modelId="{78FAF139-C173-484B-ADE8-4BC046F54861}" type="presOf" srcId="{B4E525D3-71CD-4792-ABC2-3A0E7B4C1B01}" destId="{F4DA34B7-497B-4FFB-B507-ED273B9A47B9}" srcOrd="0" destOrd="0" presId="urn:microsoft.com/office/officeart/2005/8/layout/orgChart1"/>
    <dgm:cxn modelId="{90FC573A-CF49-498B-80CA-61307EBC0056}" type="presOf" srcId="{100C4A6C-D065-4418-8B18-2D2E2385C8F4}" destId="{D1E1B4CE-B791-4231-9F60-270706CCDB99}" srcOrd="0" destOrd="0" presId="urn:microsoft.com/office/officeart/2005/8/layout/orgChart1"/>
    <dgm:cxn modelId="{6F81173B-10B7-4E91-B51D-077FA2BF40BF}" type="presOf" srcId="{B056866B-B5FF-48E3-8F35-54D39AD59231}" destId="{BFF51276-75CF-46C0-8520-42303691E972}" srcOrd="1" destOrd="0" presId="urn:microsoft.com/office/officeart/2005/8/layout/orgChart1"/>
    <dgm:cxn modelId="{E6521B3C-42FA-4D3F-929E-252965221E0E}" type="presOf" srcId="{BA3759B9-7BEE-48CD-BD22-AA0A69784A38}" destId="{074E9776-4EB3-42D8-AF70-2D21FC6AFAF4}" srcOrd="1" destOrd="0" presId="urn:microsoft.com/office/officeart/2005/8/layout/orgChart1"/>
    <dgm:cxn modelId="{F9D3313C-F44B-42A2-B2A3-BF8227DF261F}" type="presOf" srcId="{D5A3DBBD-4973-41B5-9105-44E8DAE8CECB}" destId="{94FDF65F-F6F3-4228-B245-C157D0639574}" srcOrd="0" destOrd="0" presId="urn:microsoft.com/office/officeart/2005/8/layout/orgChart1"/>
    <dgm:cxn modelId="{8529C23C-C3C6-4561-93DB-678730479F59}" type="presOf" srcId="{EC1F896F-79DA-4177-BFB3-17973C6C69CF}" destId="{78805160-0E27-43CA-AF1E-BFBCEB677194}" srcOrd="1" destOrd="0" presId="urn:microsoft.com/office/officeart/2005/8/layout/orgChart1"/>
    <dgm:cxn modelId="{FC5FD23C-DF40-4CE3-AD84-403C355FB226}" type="presOf" srcId="{825E5420-D550-46CC-8D34-C389D680FDE1}" destId="{75862213-D4F5-4FB0-8864-778DF217030F}" srcOrd="1" destOrd="0" presId="urn:microsoft.com/office/officeart/2005/8/layout/orgChart1"/>
    <dgm:cxn modelId="{1DECDF3C-F13E-4A78-A5D6-B040923F876D}" srcId="{C17F76D7-EF24-4717-AEBD-AEBE9CDE27B0}" destId="{A74C7770-F165-4736-A407-96D8CB1ABF85}" srcOrd="10" destOrd="0" parTransId="{D7BB2DF7-AA49-41FF-A41A-EEC9A4DB3CFF}" sibTransId="{A204A9D2-AD5B-4F6D-B40E-E610331C9133}"/>
    <dgm:cxn modelId="{515E953D-DCB6-4D91-955C-D7B6D5F1C0C1}" type="presOf" srcId="{78167E01-3716-4393-A824-53F3CF877C64}" destId="{05EF0AF6-EDF9-45AA-86C1-9D554C6CA250}" srcOrd="0" destOrd="0" presId="urn:microsoft.com/office/officeart/2005/8/layout/orgChart1"/>
    <dgm:cxn modelId="{257F723F-3ED6-4A42-AA19-7D7EAD4F2532}" srcId="{1E418E13-0E2F-4F21-AFE2-E33AE11E208C}" destId="{2D9C7B7A-3678-460A-9464-7F1DB07C1696}" srcOrd="1" destOrd="0" parTransId="{E1FA319F-07D0-4DC2-8BE8-8FF7E4439276}" sibTransId="{FC3F9E7E-37BE-4E65-B8BF-6F2BF54577EC}"/>
    <dgm:cxn modelId="{5501983F-5E6D-4761-9CD5-AA140F9FD0FD}" type="presOf" srcId="{C6ACD51F-5F96-492B-9B95-208DFC883A5D}" destId="{39F7C5C9-143C-416F-A44C-FBDAE9348BB3}" srcOrd="0" destOrd="0" presId="urn:microsoft.com/office/officeart/2005/8/layout/orgChart1"/>
    <dgm:cxn modelId="{DE6BB43F-0F2B-4FDA-9ABD-E37E74299BC3}" srcId="{C9EB96FE-9755-43AA-826D-B716BDAD4067}" destId="{CAA6E830-A88C-499E-93FB-5BA3848D3A0F}" srcOrd="3" destOrd="0" parTransId="{D53B9869-8555-4EBC-8220-CC2F54CA4838}" sibTransId="{C6B5544A-4334-4203-A792-B7424E098774}"/>
    <dgm:cxn modelId="{531E6340-BA18-4834-AB85-DFB467BF8584}" type="presOf" srcId="{7EBD7309-251C-46E7-B28D-8EEA6CF92F03}" destId="{20E1CA8A-31C1-4591-87D6-7E3E38490E3A}" srcOrd="0" destOrd="0" presId="urn:microsoft.com/office/officeart/2005/8/layout/orgChart1"/>
    <dgm:cxn modelId="{3D045740-24FA-4A11-A67E-BA4CF74A256C}" type="presOf" srcId="{C5483BF6-464F-48AD-B0C0-180A0B60C18A}" destId="{9D4355F2-548F-46FB-952B-47F73D94DF52}" srcOrd="0" destOrd="0" presId="urn:microsoft.com/office/officeart/2005/8/layout/orgChart1"/>
    <dgm:cxn modelId="{747F8B40-9EC7-4DA9-8EED-D607354C0EED}" srcId="{C17F76D7-EF24-4717-AEBD-AEBE9CDE27B0}" destId="{C5483BF6-464F-48AD-B0C0-180A0B60C18A}" srcOrd="9" destOrd="0" parTransId="{E90C9A8A-1F08-4A16-A1C6-FAE89DD7C363}" sibTransId="{715CA8B3-E77B-424B-9DF3-A47111AFF639}"/>
    <dgm:cxn modelId="{488E9840-AC9C-41F6-8CEE-509143D3A332}" srcId="{C9EB96FE-9755-43AA-826D-B716BDAD4067}" destId="{9757425F-6CB4-43F7-B342-D9DA3FC9EF30}" srcOrd="0" destOrd="0" parTransId="{E8185714-4BC6-4947-959C-F25F83FD4CF5}" sibTransId="{E251C442-E8A8-428E-BB9F-0D0FA1A2DCFC}"/>
    <dgm:cxn modelId="{02D6F940-9118-42E7-955C-84C01BBDF0E9}" type="presOf" srcId="{693262E1-537C-46B3-8095-9416D2D3D1A1}" destId="{461BAA25-7613-4464-8656-15746DA98C83}" srcOrd="0" destOrd="0" presId="urn:microsoft.com/office/officeart/2005/8/layout/orgChart1"/>
    <dgm:cxn modelId="{32D1115B-EEE0-4A9C-9686-A53E16B73011}" type="presOf" srcId="{83D1E2F7-7932-44EB-88C1-5B18F65ACD9D}" destId="{0E987F2B-5BE8-4AC6-831E-CB29FB0A38F9}" srcOrd="0" destOrd="0" presId="urn:microsoft.com/office/officeart/2005/8/layout/orgChart1"/>
    <dgm:cxn modelId="{083E515B-6BA5-428A-B7C1-B75281C9AA7F}" type="presOf" srcId="{9D7740DD-CB5D-45EA-8330-71D8B6765B4D}" destId="{86D69BA2-0557-4B0D-BE6B-E5F2BF4E2215}" srcOrd="0" destOrd="0" presId="urn:microsoft.com/office/officeart/2005/8/layout/orgChart1"/>
    <dgm:cxn modelId="{6505785B-4B70-447D-B9D9-066279206F60}" type="presOf" srcId="{22E72440-B63B-4388-9FD6-2512693DF828}" destId="{36358CB8-FC55-4499-802E-27DFA890979F}" srcOrd="0" destOrd="0" presId="urn:microsoft.com/office/officeart/2005/8/layout/orgChart1"/>
    <dgm:cxn modelId="{4832025C-DEC4-431A-91A0-570D03C1034A}" srcId="{75313F5B-6198-493A-AD9B-012A409EAF52}" destId="{6A296CCC-77A5-428B-9873-0984E2D2755F}" srcOrd="0" destOrd="0" parTransId="{F44D8DD0-38DD-4C31-B2F6-A8ABF099CCAB}" sibTransId="{4585C1E1-57DE-49F0-8D78-C87ABBEF838C}"/>
    <dgm:cxn modelId="{9BE2915C-8CC0-457B-A4FF-BD7DC73FC9F1}" type="presOf" srcId="{257BC3AC-88C3-4A2F-A6D6-4145C4EFC9B6}" destId="{301A883A-9072-4B1C-B54C-FBD07CDC7165}" srcOrd="0" destOrd="0" presId="urn:microsoft.com/office/officeart/2005/8/layout/orgChart1"/>
    <dgm:cxn modelId="{70A93F5D-D1E7-4D53-B965-89183228D577}" type="presOf" srcId="{C3DCF9EA-87B4-4AD5-B869-CB13FB5B48F7}" destId="{6F86B805-339D-4670-9C69-743B1E114564}" srcOrd="1" destOrd="0" presId="urn:microsoft.com/office/officeart/2005/8/layout/orgChart1"/>
    <dgm:cxn modelId="{0B164F5D-B257-4650-861D-DCC319481AD6}" type="presOf" srcId="{E9633109-A67C-4710-A0DD-55FAA92B154B}" destId="{16B114FC-DA83-4BFF-92F2-C17510FB2DA0}" srcOrd="0" destOrd="0" presId="urn:microsoft.com/office/officeart/2005/8/layout/orgChart1"/>
    <dgm:cxn modelId="{3293885D-AB1E-4D70-9F7B-19E02C4ED20F}" type="presOf" srcId="{4F5803BA-6D4D-4603-B317-3B8AD591BCEA}" destId="{6B56527E-5E7D-4972-A41B-5DFFF87B15C5}" srcOrd="0" destOrd="0" presId="urn:microsoft.com/office/officeart/2005/8/layout/orgChart1"/>
    <dgm:cxn modelId="{5F1E385E-7B98-4D17-A2F2-4DCA7FD7C6DC}" srcId="{1E418E13-0E2F-4F21-AFE2-E33AE11E208C}" destId="{0943F62F-C91D-433E-A8A9-24E29B7C3D74}" srcOrd="13" destOrd="0" parTransId="{16A310EE-2AF1-4740-95B4-B6B52A03E4F3}" sibTransId="{1F552FFD-7CA2-4274-B110-E0B197DD50C6}"/>
    <dgm:cxn modelId="{A2AE775E-E8A7-49EC-8BE4-6C11F2B4D813}" type="presOf" srcId="{DB468C27-9DA3-4E91-A016-21144F3B3BB2}" destId="{29CD7F51-E057-48EA-AB9D-39CB0A80C104}" srcOrd="0" destOrd="0" presId="urn:microsoft.com/office/officeart/2005/8/layout/orgChart1"/>
    <dgm:cxn modelId="{71E61F60-AD26-4244-BE6A-F3668796E67E}" type="presOf" srcId="{AAF6FBF8-2F26-4018-ADE4-4E06074FA53D}" destId="{0D360F52-392C-4246-AAA2-69206E669B28}" srcOrd="1" destOrd="0" presId="urn:microsoft.com/office/officeart/2005/8/layout/orgChart1"/>
    <dgm:cxn modelId="{ED342460-3B5C-48B0-B1B3-EA1E8E57B730}" type="presOf" srcId="{DFC7D6D2-93CA-4D11-974B-91203FB50E88}" destId="{0B584D39-B06E-4EBC-AD2B-3DCD9C014D43}" srcOrd="0" destOrd="0" presId="urn:microsoft.com/office/officeart/2005/8/layout/orgChart1"/>
    <dgm:cxn modelId="{ACA98760-622D-4BA0-84B0-0F8BE837B9E0}" type="presOf" srcId="{B35A1397-5EB0-499A-9778-D12E4605774C}" destId="{75E29B61-AFBF-42CD-AD71-56C32D8AF6AA}" srcOrd="1" destOrd="0" presId="urn:microsoft.com/office/officeart/2005/8/layout/orgChart1"/>
    <dgm:cxn modelId="{32B80161-1835-43A5-8AB7-84BE35B6F0A9}" type="presOf" srcId="{DD516555-94AC-4AE0-900A-4A504EBECC32}" destId="{3FB97480-374A-4793-8CAD-57963068A84A}" srcOrd="0" destOrd="0" presId="urn:microsoft.com/office/officeart/2005/8/layout/orgChart1"/>
    <dgm:cxn modelId="{4A9B0641-E215-4EB2-B099-932FCB63267F}" srcId="{DFC7D6D2-93CA-4D11-974B-91203FB50E88}" destId="{1A5B994B-F986-4C9D-AC44-AA92D35A1635}" srcOrd="0" destOrd="0" parTransId="{8A066391-AED5-4FB7-B24F-0BF455683C9F}" sibTransId="{E1314414-4E84-46A4-85E9-E092273F7405}"/>
    <dgm:cxn modelId="{7E47DC61-F67C-470C-9352-193E33F4016C}" type="presOf" srcId="{8ECFEF45-D24E-41B4-9813-45197AC78902}" destId="{ACC5535F-036D-4403-901F-0DC11931418D}" srcOrd="0" destOrd="0" presId="urn:microsoft.com/office/officeart/2005/8/layout/orgChart1"/>
    <dgm:cxn modelId="{31AB2862-02E6-4BDA-A458-B3229E3C5E97}" srcId="{C17F76D7-EF24-4717-AEBD-AEBE9CDE27B0}" destId="{0E63F0E0-BC95-4BB3-9741-F082063AE8B9}" srcOrd="15" destOrd="0" parTransId="{61865BC8-DA89-465E-82BA-570E1DD22510}" sibTransId="{6A80FE59-7991-4965-97FE-5ABE9CA848C7}"/>
    <dgm:cxn modelId="{D6F59E42-0CEB-4092-AB4E-E477539D60F5}" type="presOf" srcId="{4D4EA0F2-1704-40E1-B968-9765C4E735A0}" destId="{14EE28AF-29AC-49A8-8097-35E6EFC14970}" srcOrd="0" destOrd="0" presId="urn:microsoft.com/office/officeart/2005/8/layout/orgChart1"/>
    <dgm:cxn modelId="{3C5EAC62-0661-4D9E-B1B3-4F23C4A13793}" type="presOf" srcId="{DFD44C09-2693-4D92-BFF8-D47CF3663859}" destId="{16092BEC-3DED-4DFA-9513-A3B9FC2AEDE6}" srcOrd="0" destOrd="0" presId="urn:microsoft.com/office/officeart/2005/8/layout/orgChart1"/>
    <dgm:cxn modelId="{6AC0D842-1FDF-4D28-9489-414113A25323}" type="presOf" srcId="{E90C9A8A-1F08-4A16-A1C6-FAE89DD7C363}" destId="{9046A5EC-4296-4158-9D80-208C20AA6D9A}" srcOrd="0" destOrd="0" presId="urn:microsoft.com/office/officeart/2005/8/layout/orgChart1"/>
    <dgm:cxn modelId="{66DA6563-BF8A-4495-B915-22E2B5E79918}" srcId="{1E418E13-0E2F-4F21-AFE2-E33AE11E208C}" destId="{9D8E9ECA-E205-4510-9EDF-68A502A7ED9C}" srcOrd="6" destOrd="0" parTransId="{9196AACA-EB95-4901-AFAC-4DDFBC8773AD}" sibTransId="{8E774BD2-F97C-4B4E-9F52-ABB5B0F9416B}"/>
    <dgm:cxn modelId="{EE0B8043-6AA3-4F2E-AC99-6F0780A90CB3}" type="presOf" srcId="{7D0930ED-88B8-4871-937B-D5CAF751C09A}" destId="{05D80610-E88E-4F63-9D52-F5CA9A5D4F42}" srcOrd="0" destOrd="0" presId="urn:microsoft.com/office/officeart/2005/8/layout/orgChart1"/>
    <dgm:cxn modelId="{A5B1D563-F4CB-4246-B0A7-952DE835F5A7}" type="presOf" srcId="{81295131-B3E4-483E-8C80-C5356654E05D}" destId="{ECA8AEE8-ACB6-49A0-AACC-EF1373BE09A8}" srcOrd="0" destOrd="0" presId="urn:microsoft.com/office/officeart/2005/8/layout/orgChart1"/>
    <dgm:cxn modelId="{B3D41144-EF95-46F5-A33A-75B1B8C770CE}" type="presOf" srcId="{49C7E7BA-9AE1-40F1-A3F5-2D2B1E9947A4}" destId="{15708F15-1ADE-4D8C-8DA8-FF30ABB1F1F9}" srcOrd="1" destOrd="0" presId="urn:microsoft.com/office/officeart/2005/8/layout/orgChart1"/>
    <dgm:cxn modelId="{E1174644-4B91-4518-B16F-DDD62A5693C0}" type="presOf" srcId="{B1D64B05-70F6-4AA1-BD59-0347056DB097}" destId="{1968FCC2-20D0-4742-84C6-461AA64B9082}" srcOrd="0" destOrd="0" presId="urn:microsoft.com/office/officeart/2005/8/layout/orgChart1"/>
    <dgm:cxn modelId="{BE6F7264-6151-4C08-BD33-75B935694670}" type="presOf" srcId="{49C7E7BA-9AE1-40F1-A3F5-2D2B1E9947A4}" destId="{98BBDAA8-F355-4768-9A12-D35D03A718EB}" srcOrd="0" destOrd="0" presId="urn:microsoft.com/office/officeart/2005/8/layout/orgChart1"/>
    <dgm:cxn modelId="{9394D244-FC87-46B1-9D6B-A789DBA6697F}" srcId="{1E418E13-0E2F-4F21-AFE2-E33AE11E208C}" destId="{DE993DE8-6F19-43F9-8C01-F06F5FA95C46}" srcOrd="9" destOrd="0" parTransId="{1E12F6C7-D2EC-4DDC-8DD3-927D712FA79B}" sibTransId="{9884B906-91F2-44A5-BF24-449FFA579992}"/>
    <dgm:cxn modelId="{54C40745-3CE9-48E2-9BB4-2DABC6160216}" type="presOf" srcId="{D22C1E28-E627-4366-A72A-041B1220660E}" destId="{7DC1833D-96FB-4DC5-A523-371B522D890F}" srcOrd="0" destOrd="0" presId="urn:microsoft.com/office/officeart/2005/8/layout/orgChart1"/>
    <dgm:cxn modelId="{7BE61A45-D596-4AA6-B82F-CEC4A3A66D25}" srcId="{DFC7D6D2-93CA-4D11-974B-91203FB50E88}" destId="{12D97815-8ED2-45F3-AECB-F284B2231840}" srcOrd="1" destOrd="0" parTransId="{20BAA29B-AEEE-421B-B8E2-9F91D38B2EA5}" sibTransId="{618C337E-55D8-4EBB-8F03-38BE9DB9C260}"/>
    <dgm:cxn modelId="{11E63B65-656C-4DB2-A5A1-167756B12757}" type="presOf" srcId="{2599F165-75B3-43C4-A014-749CEC633765}" destId="{C268086A-5169-40E9-A5F6-A284132794D4}" srcOrd="0" destOrd="0" presId="urn:microsoft.com/office/officeart/2005/8/layout/orgChart1"/>
    <dgm:cxn modelId="{0812D545-179C-45B9-AB58-3927B2BF45EE}" type="presOf" srcId="{E92BA6E2-13DB-4D64-8844-2E93A17187E5}" destId="{34CBAF6A-532D-4D1D-9EFF-C92C7468A753}" srcOrd="1" destOrd="0" presId="urn:microsoft.com/office/officeart/2005/8/layout/orgChart1"/>
    <dgm:cxn modelId="{98572366-FE3A-4139-942A-BF798BC9819F}" type="presOf" srcId="{567CC528-D126-4EF3-8422-806CFFA4A9F7}" destId="{59CC5FAD-6273-44DF-82C5-CB8DAA70163D}" srcOrd="0" destOrd="0" presId="urn:microsoft.com/office/officeart/2005/8/layout/orgChart1"/>
    <dgm:cxn modelId="{768D2446-1C35-4E1E-B741-1C5EC35C1295}" type="presOf" srcId="{8B3F9A1B-FD30-4740-8A09-1F57DAD60505}" destId="{DBE6B317-2C8F-4A83-BF8A-56CDF4555021}" srcOrd="0" destOrd="0" presId="urn:microsoft.com/office/officeart/2005/8/layout/orgChart1"/>
    <dgm:cxn modelId="{37083B46-9CEC-4270-BC36-2826D31724D2}" srcId="{4D349045-32A5-424A-B073-5E54AB93883E}" destId="{1F8AE4A6-993E-4C7E-B90D-15DC3A794DB7}" srcOrd="1" destOrd="0" parTransId="{8D726E81-EB11-49B8-BEC8-7AA32C3905D8}" sibTransId="{CE0BFF45-549F-4F73-BF92-4872F87B1609}"/>
    <dgm:cxn modelId="{90893D66-F9DC-4945-AE05-CC71501ADB1E}" type="presOf" srcId="{1E418E13-0E2F-4F21-AFE2-E33AE11E208C}" destId="{7E1FFAC7-258A-40E9-82C4-F181BE2A2054}" srcOrd="1" destOrd="0" presId="urn:microsoft.com/office/officeart/2005/8/layout/orgChart1"/>
    <dgm:cxn modelId="{A9F24046-83C7-473A-BE5C-14CB9F660E7F}" type="presOf" srcId="{3C1D5E6F-B384-436E-9EEE-98A7843CBD18}" destId="{D76DA154-E65D-4157-B9F8-8E41BCFB6406}" srcOrd="0" destOrd="0" presId="urn:microsoft.com/office/officeart/2005/8/layout/orgChart1"/>
    <dgm:cxn modelId="{5C0FBC46-9DA9-41CC-B954-3E5CDBE9490C}" srcId="{CED6771B-49CD-4554-8DAD-AF3C739117CD}" destId="{C6EC11C9-B13E-40CF-9C86-C98AA2A6C4B3}" srcOrd="4" destOrd="0" parTransId="{FB9FE140-D753-4751-8748-9A84CA7C6796}" sibTransId="{DCEC7902-47F4-4141-AB99-198DDD8CEFA1}"/>
    <dgm:cxn modelId="{5D1EEA66-E3AD-4D8B-BC89-87A155E415D5}" srcId="{78C95FB5-3312-4DEB-9982-EB91ACB98A62}" destId="{495128D6-9BAF-40B5-B231-F0A0AC57E2CB}" srcOrd="9" destOrd="0" parTransId="{15D7FFD0-2FD2-4892-98B6-76D99489C27E}" sibTransId="{089AA59E-5C80-481B-97CA-796570288931}"/>
    <dgm:cxn modelId="{23D9F046-AF88-4B99-A2A2-9C3FB7575324}" type="presOf" srcId="{D40B154C-5B6A-46D9-80E7-44C3EE3D8FB8}" destId="{312CD38C-8E5D-49A4-9535-83C4C15D692F}" srcOrd="0" destOrd="0" presId="urn:microsoft.com/office/officeart/2005/8/layout/orgChart1"/>
    <dgm:cxn modelId="{81ABF446-8317-4AAF-A535-D36D859785B2}" type="presOf" srcId="{89423159-6E4A-4C23-A086-5C033A7908EB}" destId="{7B5210D7-31F3-4698-9654-63A61060B890}" srcOrd="0" destOrd="0" presId="urn:microsoft.com/office/officeart/2005/8/layout/orgChart1"/>
    <dgm:cxn modelId="{CD131647-17DF-4F16-97A4-A9AB67B33ED4}" type="presOf" srcId="{BA3759B9-7BEE-48CD-BD22-AA0A69784A38}" destId="{9664DC21-7031-4FEE-86A4-15099928AD7F}" srcOrd="0" destOrd="0" presId="urn:microsoft.com/office/officeart/2005/8/layout/orgChart1"/>
    <dgm:cxn modelId="{7B6B8E67-6EE1-4278-990B-B1FA288A6D5D}" type="presOf" srcId="{4EA9E3DE-F3CC-4427-8FA8-261CEABBBD74}" destId="{25007478-DC16-4026-865C-23A0580693B1}" srcOrd="1" destOrd="0" presId="urn:microsoft.com/office/officeart/2005/8/layout/orgChart1"/>
    <dgm:cxn modelId="{337BD247-0B1E-44DA-B45E-601F95D037EC}" srcId="{96A7A0B6-C114-4045-A008-BFD91AE80776}" destId="{DBA666DC-0D60-4D3F-8372-C6995C0C9E13}" srcOrd="0" destOrd="0" parTransId="{35D62C07-7AC0-4D95-A1D7-CA85E7A58F17}" sibTransId="{012F77DB-C8C8-49FD-A21E-E3211BE6E358}"/>
    <dgm:cxn modelId="{12CEDA47-EBD5-4646-A8DA-E0128166E40C}" srcId="{CED6771B-49CD-4554-8DAD-AF3C739117CD}" destId="{6E21C0A6-9971-4FCF-8B95-F304F5E8285F}" srcOrd="1" destOrd="0" parTransId="{7BDA3F48-15D5-4D3E-96DE-02207428119E}" sibTransId="{2F241014-90AC-48CD-9518-049AE9EBBD93}"/>
    <dgm:cxn modelId="{AEAC0768-6783-42B1-BE52-99E31DB7AD3C}" type="presOf" srcId="{B35A1397-5EB0-499A-9778-D12E4605774C}" destId="{C34020C1-5019-4F3B-8379-B03D5028F835}" srcOrd="0" destOrd="0" presId="urn:microsoft.com/office/officeart/2005/8/layout/orgChart1"/>
    <dgm:cxn modelId="{8A173968-20B9-440B-831A-790484190571}" type="presOf" srcId="{2D9C7B7A-3678-460A-9464-7F1DB07C1696}" destId="{E5C4EF40-F5CD-46A9-AFF3-671F0E418095}" srcOrd="0" destOrd="0" presId="urn:microsoft.com/office/officeart/2005/8/layout/orgChart1"/>
    <dgm:cxn modelId="{A096D068-FA39-4F79-84D1-8791012E406F}" type="presOf" srcId="{2F4AF46F-F418-41AA-85B8-1EB7A2B28ECC}" destId="{E76BED4E-CCE3-46EB-841E-515806D14F61}" srcOrd="0" destOrd="0" presId="urn:microsoft.com/office/officeart/2005/8/layout/orgChart1"/>
    <dgm:cxn modelId="{2A705C49-EC70-491E-817D-E490605D2B55}" type="presOf" srcId="{C5498DC1-9EA7-4516-93AD-747BCA0788C9}" destId="{5D6B0A96-911C-49EF-9412-7B1DF2FAD0A2}" srcOrd="0" destOrd="0" presId="urn:microsoft.com/office/officeart/2005/8/layout/orgChart1"/>
    <dgm:cxn modelId="{966E5249-E057-487E-A3EB-1D01A918F501}" type="presOf" srcId="{F7A80EDF-1F9E-4A41-B624-628B451BCF72}" destId="{FC772B54-8E3A-4AD6-9FC5-6E6A0F2A2049}" srcOrd="0" destOrd="0" presId="urn:microsoft.com/office/officeart/2005/8/layout/orgChart1"/>
    <dgm:cxn modelId="{5D155969-5891-4AFC-8008-4FB24EF20EDC}" srcId="{565299B2-DA99-494C-AC94-D14A1DD8FEEC}" destId="{037BF10C-05EF-40D8-9138-F61E2BD6E569}" srcOrd="2" destOrd="0" parTransId="{C5498DC1-9EA7-4516-93AD-747BCA0788C9}" sibTransId="{CE6DBF84-6CA3-40E4-BFFC-B388E5C8F922}"/>
    <dgm:cxn modelId="{C2718A69-A1BA-46D3-A775-BE918EF118E6}" srcId="{77C4EC03-53E7-4E1D-B93A-0823797888EC}" destId="{BEA20CDD-E376-40C3-AA20-1BC3298EC009}" srcOrd="0" destOrd="0" parTransId="{550ECE98-21D7-4756-B129-2B6D688CBD61}" sibTransId="{EC661B71-A711-47EA-BCD7-2BEA1605AECA}"/>
    <dgm:cxn modelId="{4F97164A-1FD0-4569-B010-12FA22742B2F}" type="presOf" srcId="{825BC1CE-0618-4899-86AE-FC61D0F9B553}" destId="{B5BA65C7-990C-45EB-AEE1-75AC7A73E5B8}" srcOrd="0" destOrd="0" presId="urn:microsoft.com/office/officeart/2005/8/layout/orgChart1"/>
    <dgm:cxn modelId="{287F2A4A-01FD-456A-BE5F-01A3F00F7370}" type="presOf" srcId="{8ECFEF45-D24E-41B4-9813-45197AC78902}" destId="{BDF64177-D4E6-4601-A36C-7E903D5E297C}" srcOrd="1" destOrd="0" presId="urn:microsoft.com/office/officeart/2005/8/layout/orgChart1"/>
    <dgm:cxn modelId="{F2953C4A-5419-4DC7-AEE8-BF4585E8DC6B}" srcId="{565299B2-DA99-494C-AC94-D14A1DD8FEEC}" destId="{14FB5500-97C4-4599-A326-14EB9063EDF1}" srcOrd="0" destOrd="0" parTransId="{EF31D690-010D-4BE8-80C4-91A16947A3F2}" sibTransId="{259E332D-2D13-45C2-BFD4-A8463940966D}"/>
    <dgm:cxn modelId="{8CC5626A-7C99-4518-A5BD-2F270514720D}" srcId="{33AF8153-1550-41CF-9D9A-6E9A199F7489}" destId="{CCF9416C-2696-44A0-93AD-1B999311E9AC}" srcOrd="1" destOrd="0" parTransId="{0CB4DFE8-B403-455D-B0FB-8F06354EDB6F}" sibTransId="{DB50C3BE-6310-45AB-AC2E-80EA7B556071}"/>
    <dgm:cxn modelId="{E18CB46A-7AD0-4E7F-A1CB-10117926DF52}" type="presOf" srcId="{21C2D0A1-3674-43F1-860A-D200A90FCCC5}" destId="{F150E326-6AA7-4DCC-B00E-AE9C436CF3F4}" srcOrd="0" destOrd="0" presId="urn:microsoft.com/office/officeart/2005/8/layout/orgChart1"/>
    <dgm:cxn modelId="{02C3BE6A-1FAD-4440-9FED-812BA61C8340}" srcId="{C9EB96FE-9755-43AA-826D-B716BDAD4067}" destId="{AA987302-03A8-4185-8AFD-8D1F79E8C352}" srcOrd="2" destOrd="0" parTransId="{EEB16CE3-D287-4F71-A324-21AAD32547FD}" sibTransId="{78AF0AA8-23FB-4C2D-8447-CF7124CF36A2}"/>
    <dgm:cxn modelId="{2592FF4A-C2D4-4F22-8CD7-95DC18C24477}" type="presOf" srcId="{EE67DDC3-3A6B-4E1F-91C5-14BC71CB6EFE}" destId="{8429ADD8-D76F-4F8E-A8E7-D355560D3F01}" srcOrd="1" destOrd="0" presId="urn:microsoft.com/office/officeart/2005/8/layout/orgChart1"/>
    <dgm:cxn modelId="{7E493C6B-2986-4AE9-BF3F-2FBA3EB37A73}" type="presOf" srcId="{13685972-3087-41DA-AF56-FC89198959E8}" destId="{FC26E6F3-5C93-413F-9E92-58AE20279741}" srcOrd="1" destOrd="0" presId="urn:microsoft.com/office/officeart/2005/8/layout/orgChart1"/>
    <dgm:cxn modelId="{DBD38E4B-3877-4A4E-BC12-5D9FCB7194AB}" srcId="{C17F76D7-EF24-4717-AEBD-AEBE9CDE27B0}" destId="{4EA9E3DE-F3CC-4427-8FA8-261CEABBBD74}" srcOrd="3" destOrd="0" parTransId="{E4353D19-CFC4-4322-8708-AA221B76795A}" sibTransId="{ECD6C668-A9F6-4C21-BC33-403AD4B4F733}"/>
    <dgm:cxn modelId="{F90BCB6B-3860-4242-9883-9CF0AD2D21E8}" srcId="{4DBFECAD-C59B-458C-BA50-9A2A1688C2E2}" destId="{139DA095-1929-44F5-9801-E15E42B19DDF}" srcOrd="1" destOrd="0" parTransId="{BAC01E18-EADA-4EA5-98DC-65AF94CE30CF}" sibTransId="{C921FD81-DC33-4DB8-A013-550B5AB37498}"/>
    <dgm:cxn modelId="{6B79CC6B-FE71-4DF6-B7F6-9ADB39D47053}" type="presOf" srcId="{BE77C629-D494-4DB2-8FC3-576CF2CA4584}" destId="{516E4E79-1AD7-4926-A256-251CBBADC11C}" srcOrd="1" destOrd="0" presId="urn:microsoft.com/office/officeart/2005/8/layout/orgChart1"/>
    <dgm:cxn modelId="{8AADF44B-20F2-424D-A9B6-A80CEE638816}" type="presOf" srcId="{75313F5B-6198-493A-AD9B-012A409EAF52}" destId="{F263996D-DF77-445C-992C-330C700A0337}" srcOrd="0" destOrd="0" presId="urn:microsoft.com/office/officeart/2005/8/layout/orgChart1"/>
    <dgm:cxn modelId="{C3B35E4C-E3EE-439A-BD0C-74C117337F3B}" type="presOf" srcId="{495128D6-9BAF-40B5-B231-F0A0AC57E2CB}" destId="{DD0CC58A-D9FB-4517-913C-9A0343241832}" srcOrd="1" destOrd="0" presId="urn:microsoft.com/office/officeart/2005/8/layout/orgChart1"/>
    <dgm:cxn modelId="{49554F6C-9739-47DA-9330-6171AE4C7125}" type="presOf" srcId="{E92BA6E2-13DB-4D64-8844-2E93A17187E5}" destId="{BE6A2BE5-9CC9-4424-B621-077D3FDD2E29}" srcOrd="0" destOrd="0" presId="urn:microsoft.com/office/officeart/2005/8/layout/orgChart1"/>
    <dgm:cxn modelId="{69999E6C-4DA8-49C1-BD4E-BA8A5E69AE22}" type="presOf" srcId="{15C9605C-9312-432F-A85A-67420BFCA7D3}" destId="{EA64CD85-136E-4C16-9ED6-3BA69DAB02B9}" srcOrd="0" destOrd="0" presId="urn:microsoft.com/office/officeart/2005/8/layout/orgChart1"/>
    <dgm:cxn modelId="{318ACA4C-CFFC-4837-93BF-3476262E6C4E}" type="presOf" srcId="{DA7DD6ED-C15E-4EDE-81FC-A87CD8ED1DCB}" destId="{F5B9442F-E354-4A88-852F-46B2D63BEC16}" srcOrd="0" destOrd="0" presId="urn:microsoft.com/office/officeart/2005/8/layout/orgChart1"/>
    <dgm:cxn modelId="{BC1AED4C-8B94-483A-B07D-48CF584A8900}" type="presOf" srcId="{118F19E6-B85F-45A7-92FE-D091D3889D97}" destId="{4EB70C0D-D29F-46C4-9314-5E40E35C47F3}" srcOrd="0" destOrd="0" presId="urn:microsoft.com/office/officeart/2005/8/layout/orgChart1"/>
    <dgm:cxn modelId="{53EF246D-26E8-4D3F-A739-F52B88B1CF19}" type="presOf" srcId="{597F4166-C486-4F97-ACA6-F8C66E581F23}" destId="{11364B33-F50B-4D86-9028-3D3A824F74B5}" srcOrd="0" destOrd="0" presId="urn:microsoft.com/office/officeart/2005/8/layout/orgChart1"/>
    <dgm:cxn modelId="{F0D3604D-C361-4970-BE2E-939AF7AD76F2}" type="presOf" srcId="{0139F7BD-F849-4EBA-844A-7D947CF6AFBA}" destId="{E8B1DE07-8D82-4E77-9716-40880E403952}" srcOrd="0" destOrd="0" presId="urn:microsoft.com/office/officeart/2005/8/layout/orgChart1"/>
    <dgm:cxn modelId="{BF805A4D-4D02-419B-B030-E4AFA3636D30}" type="presOf" srcId="{0943F62F-C91D-433E-A8A9-24E29B7C3D74}" destId="{BB9EA59B-C7F5-4B4F-B452-C724BE268C59}" srcOrd="0" destOrd="0" presId="urn:microsoft.com/office/officeart/2005/8/layout/orgChart1"/>
    <dgm:cxn modelId="{AADB8D6D-FDBB-4239-8C04-CDAC531E8B63}" type="presOf" srcId="{ABB9995D-904F-44FD-9B2D-C49A54C540B8}" destId="{0A38CD64-10FE-4DC7-B43D-CC141A0CC74A}" srcOrd="1" destOrd="0" presId="urn:microsoft.com/office/officeart/2005/8/layout/orgChart1"/>
    <dgm:cxn modelId="{99F9264E-25B5-47C6-B479-8287EEF82169}" type="presOf" srcId="{78C95FB5-3312-4DEB-9982-EB91ACB98A62}" destId="{5F3B6762-68FB-47B1-9DC6-E89C12A667EC}" srcOrd="0" destOrd="0" presId="urn:microsoft.com/office/officeart/2005/8/layout/orgChart1"/>
    <dgm:cxn modelId="{73A9654E-772F-4B81-8B2F-4BDF43559897}" type="presOf" srcId="{258F23A0-C6FA-4060-AC0F-B878BB58F6C4}" destId="{BA8E2490-951F-4707-883A-B6DFF19140A0}" srcOrd="0" destOrd="0" presId="urn:microsoft.com/office/officeart/2005/8/layout/orgChart1"/>
    <dgm:cxn modelId="{A83A806E-317D-4A85-AE26-879AA801BD1B}" srcId="{4D349045-32A5-424A-B073-5E54AB93883E}" destId="{00296DAF-53B0-4098-BB65-B03953114114}" srcOrd="3" destOrd="0" parTransId="{89423159-6E4A-4C23-A086-5C033A7908EB}" sibTransId="{F644856D-BCA7-4B9C-BF19-371561351797}"/>
    <dgm:cxn modelId="{6DACA84E-77B7-4D45-8F26-A038689A0E68}" type="presOf" srcId="{F2C9DBD2-93DA-478C-A081-AF9C3AFA15EF}" destId="{039FF9A0-7360-4DE2-A037-2B8174896244}" srcOrd="1" destOrd="0" presId="urn:microsoft.com/office/officeart/2005/8/layout/orgChart1"/>
    <dgm:cxn modelId="{6BBAA94E-2F72-4F9D-A3C0-62E3FACC99B6}" type="presOf" srcId="{A8DA35C9-A579-47EB-9406-61903124D836}" destId="{68BD1252-F2C7-4F91-BA25-8A84829350E7}" srcOrd="0" destOrd="0" presId="urn:microsoft.com/office/officeart/2005/8/layout/orgChart1"/>
    <dgm:cxn modelId="{E03BC06E-23AF-49D2-80A6-EFE89A5D63B4}" type="presOf" srcId="{20BAA29B-AEEE-421B-B8E2-9F91D38B2EA5}" destId="{13B336ED-D6BB-4F33-A862-041D809C72E8}" srcOrd="0" destOrd="0" presId="urn:microsoft.com/office/officeart/2005/8/layout/orgChart1"/>
    <dgm:cxn modelId="{82F6264F-EDFE-47CD-859D-C0F4A5C337E0}" type="presOf" srcId="{54ABD8D2-4D70-4718-B38A-E1822E3EDAF3}" destId="{B93FE96F-ABC3-4199-A124-F37385D7586A}" srcOrd="0" destOrd="0" presId="urn:microsoft.com/office/officeart/2005/8/layout/orgChart1"/>
    <dgm:cxn modelId="{AFCF346F-B7ED-4047-8AD5-F0148D6478B2}" type="presOf" srcId="{F0562378-494A-4A09-B5FD-3AA369151BCF}" destId="{00C5F7FC-C9B8-44C7-9914-BD6CBF0AB211}" srcOrd="0" destOrd="0" presId="urn:microsoft.com/office/officeart/2005/8/layout/orgChart1"/>
    <dgm:cxn modelId="{BB3D3E6F-C814-43E4-89B3-C1F89C6C6A7F}" type="presOf" srcId="{BAC01E18-EADA-4EA5-98DC-65AF94CE30CF}" destId="{635EA598-204D-4C16-BAD0-A65160075C31}" srcOrd="0" destOrd="0" presId="urn:microsoft.com/office/officeart/2005/8/layout/orgChart1"/>
    <dgm:cxn modelId="{6A6B5B6F-F7DC-4954-825B-42C2F28C97C4}" type="presOf" srcId="{B363F51A-29AB-4601-8E18-3E44D1F447EE}" destId="{115FDFF1-5EFC-4E15-B885-51EFCFDFF60C}" srcOrd="0" destOrd="0" presId="urn:microsoft.com/office/officeart/2005/8/layout/orgChart1"/>
    <dgm:cxn modelId="{9C7D726F-70D1-4FEE-A9CC-7D7F4029EB64}" type="presOf" srcId="{A170074B-BBCD-47C4-B22D-24F5519F3E06}" destId="{5D2B17DA-BC90-44B4-8527-9CFCEE6109C2}" srcOrd="1" destOrd="0" presId="urn:microsoft.com/office/officeart/2005/8/layout/orgChart1"/>
    <dgm:cxn modelId="{43CBC16F-ADDB-4A80-8EF0-195B7F0D9ACF}" type="presOf" srcId="{732913DB-57F7-428B-A677-8147BBBB785C}" destId="{354FF3BD-BE72-4923-90FE-9B0CB7CBDAD1}" srcOrd="0" destOrd="0" presId="urn:microsoft.com/office/officeart/2005/8/layout/orgChart1"/>
    <dgm:cxn modelId="{2FC9C76F-6B9A-4959-B83A-B13FE4E2EDC1}" srcId="{C9EB96FE-9755-43AA-826D-B716BDAD4067}" destId="{C3DCF9EA-87B4-4AD5-B869-CB13FB5B48F7}" srcOrd="11" destOrd="0" parTransId="{673FD897-06A9-4BC1-A56C-8225473C2A72}" sibTransId="{80C34571-AEA5-4B06-8D27-9CA99F016354}"/>
    <dgm:cxn modelId="{20481650-95F1-4424-BB31-F7C6DF1DB61B}" type="presOf" srcId="{0CB4DFE8-B403-455D-B0FB-8F06354EDB6F}" destId="{1EB496F5-BF51-42C0-950C-A3FF03EA3C9B}" srcOrd="0" destOrd="0" presId="urn:microsoft.com/office/officeart/2005/8/layout/orgChart1"/>
    <dgm:cxn modelId="{38D41C70-38CF-40CB-80E8-AFCE4F8AC7BB}" type="presOf" srcId="{2614796A-3F80-476C-A344-7D9A97F322A6}" destId="{B35131F7-3285-446A-9CFB-86465CD162A0}" srcOrd="0" destOrd="0" presId="urn:microsoft.com/office/officeart/2005/8/layout/orgChart1"/>
    <dgm:cxn modelId="{3BCD4750-D27E-4A2D-9683-25A342F20F02}" type="presOf" srcId="{68A603FD-3568-4D2F-B34E-C761DB317F7D}" destId="{35A0E949-B4E6-4BCC-A555-E0F401103774}" srcOrd="0" destOrd="0" presId="urn:microsoft.com/office/officeart/2005/8/layout/orgChart1"/>
    <dgm:cxn modelId="{8C03A470-F9BA-435B-8643-67FAF4F95CEA}" srcId="{78C95FB5-3312-4DEB-9982-EB91ACB98A62}" destId="{7C16C42B-E72E-480F-A577-F335B6EA9FBD}" srcOrd="8" destOrd="0" parTransId="{D5A3DBBD-4973-41B5-9105-44E8DAE8CECB}" sibTransId="{74878965-F0F8-4984-B6B4-5E4CA5EA8388}"/>
    <dgm:cxn modelId="{A96EF450-BECB-46A8-96DC-C1C9C8048866}" srcId="{C3DCF9EA-87B4-4AD5-B869-CB13FB5B48F7}" destId="{DD4DDE88-4140-46FE-BA1B-F971CF8C2F2B}" srcOrd="0" destOrd="0" parTransId="{E9633109-A67C-4710-A0DD-55FAA92B154B}" sibTransId="{E5675C4C-F49A-493E-BEC1-F6F92E85ACFB}"/>
    <dgm:cxn modelId="{9866FF50-5032-457B-BE03-59C89FF954FD}" type="presOf" srcId="{E6F0E517-FEC2-4B70-BAE4-94C233E037D1}" destId="{826CAE61-CBEB-4B16-AA9A-339B3491DAEF}" srcOrd="0" destOrd="0" presId="urn:microsoft.com/office/officeart/2005/8/layout/orgChart1"/>
    <dgm:cxn modelId="{1B5B0251-37F7-44B5-A42D-06512049E087}" srcId="{C0021894-00B1-4D6F-8EB2-468B6DF1F97C}" destId="{BE77C629-D494-4DB2-8FC3-576CF2CA4584}" srcOrd="5" destOrd="0" parTransId="{63F985B1-A57A-4C1D-9340-489852DC170E}" sibTransId="{60E051A5-94ED-4C2B-9A02-4889DB01B5C3}"/>
    <dgm:cxn modelId="{7E4A0571-14AF-4030-9180-1522C07E5846}" type="presOf" srcId="{1718654E-BBA3-45F7-B37A-02F28EC84E42}" destId="{301C1424-C4B5-46EC-8A8B-117A718FDE5D}" srcOrd="1" destOrd="0" presId="urn:microsoft.com/office/officeart/2005/8/layout/orgChart1"/>
    <dgm:cxn modelId="{9B980771-ECCC-4242-BBE3-BFA05629FB8C}" srcId="{1E418E13-0E2F-4F21-AFE2-E33AE11E208C}" destId="{8387BF49-5FD3-4726-919C-850C6B3B28D4}" srcOrd="11" destOrd="0" parTransId="{293B2BAC-6102-49A3-8DD0-DB357225F838}" sibTransId="{3968F4C1-050B-4087-AFD9-048BB4A77CAE}"/>
    <dgm:cxn modelId="{25E96071-0FAD-4327-B169-3A0311AC6706}" type="presOf" srcId="{35D62C07-7AC0-4D95-A1D7-CA85E7A58F17}" destId="{2102821C-6C7D-4B00-9FA2-ABF942FA6B17}" srcOrd="0" destOrd="0" presId="urn:microsoft.com/office/officeart/2005/8/layout/orgChart1"/>
    <dgm:cxn modelId="{74767F71-92A8-4811-AD83-70E2EFFC8B87}" type="presOf" srcId="{D7F46989-8A44-45EB-A87C-23B1C1795646}" destId="{B20760CD-7CB5-48EC-9863-3536A9885852}" srcOrd="0" destOrd="0" presId="urn:microsoft.com/office/officeart/2005/8/layout/orgChart1"/>
    <dgm:cxn modelId="{178A8451-8E2D-435E-A2BA-1FED34EE8CC9}" type="presOf" srcId="{DE993DE8-6F19-43F9-8C01-F06F5FA95C46}" destId="{F985214D-8DD2-42CD-B050-C20A3FA421AB}" srcOrd="1" destOrd="0" presId="urn:microsoft.com/office/officeart/2005/8/layout/orgChart1"/>
    <dgm:cxn modelId="{B4C19851-1A45-49A9-992C-3D7DA6947923}" type="presOf" srcId="{12D97815-8ED2-45F3-AECB-F284B2231840}" destId="{2DB982F6-A90C-4D8F-853F-64FF2291A790}" srcOrd="1" destOrd="0" presId="urn:microsoft.com/office/officeart/2005/8/layout/orgChart1"/>
    <dgm:cxn modelId="{77DCAA51-9B5D-4034-9575-EA0DABE5F64A}" type="presOf" srcId="{037BF10C-05EF-40D8-9138-F61E2BD6E569}" destId="{04638AB8-E9B2-49CB-9B00-237FCFF5D93C}" srcOrd="1" destOrd="0" presId="urn:microsoft.com/office/officeart/2005/8/layout/orgChart1"/>
    <dgm:cxn modelId="{963D3972-A880-4124-9ECF-555E06434920}" type="presOf" srcId="{F010F043-0297-4C98-B64C-8F0DE845FBDD}" destId="{77744235-E2F5-4A87-9D3C-92676DC89833}" srcOrd="0" destOrd="0" presId="urn:microsoft.com/office/officeart/2005/8/layout/orgChart1"/>
    <dgm:cxn modelId="{986E6152-37E2-4A3D-9204-E1253AAB8F97}" type="presOf" srcId="{7D0930ED-88B8-4871-937B-D5CAF751C09A}" destId="{C1BF3A08-17BA-463E-879E-36DE80ACBD96}" srcOrd="1" destOrd="0" presId="urn:microsoft.com/office/officeart/2005/8/layout/orgChart1"/>
    <dgm:cxn modelId="{77056752-4CB2-4D16-9374-3A37249D2BA0}" type="presOf" srcId="{D719851D-CE28-4213-825B-BE3845892E59}" destId="{29F37954-2A58-4517-88F5-8A87448199E0}" srcOrd="0" destOrd="0" presId="urn:microsoft.com/office/officeart/2005/8/layout/orgChart1"/>
    <dgm:cxn modelId="{BB188552-C626-4FDD-948E-FCA0829E3450}" srcId="{C9EB96FE-9755-43AA-826D-B716BDAD4067}" destId="{100C4A6C-D065-4418-8B18-2D2E2385C8F4}" srcOrd="17" destOrd="0" parTransId="{1CBF4D7B-51BF-4AD4-B305-D3E10BDDD969}" sibTransId="{2B8A6FBE-D335-4246-9E33-341C0B38788D}"/>
    <dgm:cxn modelId="{0BA59672-2241-4A2E-A4BC-5EFA818CEDE5}" type="presOf" srcId="{38EADD2E-6168-4E6A-A85C-FA981C856FF7}" destId="{3D46E3B5-55DA-4F78-8E76-67B7CA390438}" srcOrd="0" destOrd="0" presId="urn:microsoft.com/office/officeart/2005/8/layout/orgChart1"/>
    <dgm:cxn modelId="{870BC172-EA07-4DAC-AB15-3D2706F67657}" type="presOf" srcId="{22E72440-B63B-4388-9FD6-2512693DF828}" destId="{C02F3FB0-0286-4A5C-B7DF-2D170EE362C4}" srcOrd="1" destOrd="0" presId="urn:microsoft.com/office/officeart/2005/8/layout/orgChart1"/>
    <dgm:cxn modelId="{E8CBDC52-0D95-41ED-AF09-37D1B45648E6}" type="presOf" srcId="{4D349045-32A5-424A-B073-5E54AB93883E}" destId="{E9A0E7D4-3BDF-4281-B1FB-D1B46D103103}" srcOrd="1" destOrd="0" presId="urn:microsoft.com/office/officeart/2005/8/layout/orgChart1"/>
    <dgm:cxn modelId="{B92EDF72-CF5E-47FF-8060-15BEB99B427D}" srcId="{C17F76D7-EF24-4717-AEBD-AEBE9CDE27B0}" destId="{D59E1963-5766-4C1F-BBF6-5C2EEDD709AA}" srcOrd="6" destOrd="0" parTransId="{20426A9D-6D0B-4FF4-A7AC-925A1C5627BC}" sibTransId="{1A9C4A8B-4BFA-4C78-9D6B-B3A5E6B6F111}"/>
    <dgm:cxn modelId="{B5353F73-1846-4D4D-B95A-67BD040995DA}" srcId="{4D349045-32A5-424A-B073-5E54AB93883E}" destId="{4DBFECAD-C59B-458C-BA50-9A2A1688C2E2}" srcOrd="0" destOrd="0" parTransId="{6A50F59A-7F3A-4F92-9088-A8123D2A418C}" sibTransId="{DE8FF228-A8BF-4FE7-9FC2-D252B8027F11}"/>
    <dgm:cxn modelId="{ED934653-1C42-4F89-BF7C-A6A52E84B552}" type="presOf" srcId="{43653072-3328-4573-87E4-513E667AFD31}" destId="{0D6C1854-2317-4B14-93A8-97910696E40F}" srcOrd="0" destOrd="0" presId="urn:microsoft.com/office/officeart/2005/8/layout/orgChart1"/>
    <dgm:cxn modelId="{8B4E2054-1B29-4DDA-B85A-3E2543401312}" type="presOf" srcId="{6E21C0A6-9971-4FCF-8B95-F304F5E8285F}" destId="{BA1B8BB1-CD30-4A8F-99E7-81C82E744CE0}" srcOrd="0" destOrd="0" presId="urn:microsoft.com/office/officeart/2005/8/layout/orgChart1"/>
    <dgm:cxn modelId="{2E9F7454-5E27-4CDB-8A80-0070150DB193}" type="presOf" srcId="{16553772-3081-4281-97D9-138AB5C3A23E}" destId="{2B918EFB-F142-4C08-B28D-5BD377B5CE58}" srcOrd="0" destOrd="0" presId="urn:microsoft.com/office/officeart/2005/8/layout/orgChart1"/>
    <dgm:cxn modelId="{BE548874-3AB7-4C08-8834-7C3814824076}" type="presOf" srcId="{75313F5B-6198-493A-AD9B-012A409EAF52}" destId="{64DAB893-3547-4F91-A1F3-DF848422BD2F}" srcOrd="1" destOrd="0" presId="urn:microsoft.com/office/officeart/2005/8/layout/orgChart1"/>
    <dgm:cxn modelId="{0EC31C55-C181-4185-BCF5-91F5A96185CF}" type="presOf" srcId="{DCFFD56E-48E8-4601-98E4-1618C141E22E}" destId="{24476637-2DAB-496A-81E7-1C32EE2C4596}" srcOrd="0" destOrd="0" presId="urn:microsoft.com/office/officeart/2005/8/layout/orgChart1"/>
    <dgm:cxn modelId="{AF099855-15F3-47A6-8841-87B670BFF162}" type="presOf" srcId="{E0E5402A-E89B-44C0-910B-4BFBB97FD297}" destId="{F2F74B32-EED5-476F-87B2-197A61EAA880}" srcOrd="0" destOrd="0" presId="urn:microsoft.com/office/officeart/2005/8/layout/orgChart1"/>
    <dgm:cxn modelId="{1FE82856-A6BB-4E8E-AB54-CF82047DA1C2}" type="presOf" srcId="{00296DAF-53B0-4098-BB65-B03953114114}" destId="{C0DB0F37-35C1-44EC-B592-6FD86987CCF7}" srcOrd="1" destOrd="0" presId="urn:microsoft.com/office/officeart/2005/8/layout/orgChart1"/>
    <dgm:cxn modelId="{0ED17256-0312-4A41-9166-C3579B4BEE57}" srcId="{CED6771B-49CD-4554-8DAD-AF3C739117CD}" destId="{EC1F896F-79DA-4177-BFB3-17973C6C69CF}" srcOrd="0" destOrd="0" parTransId="{DFF23CED-18BD-4369-B271-7F49E07290B2}" sibTransId="{C50AB218-3515-4B62-81BC-1DCDAFB29389}"/>
    <dgm:cxn modelId="{D0438356-DD2D-44DA-8243-E0BD20BC7B72}" type="presOf" srcId="{20426A9D-6D0B-4FF4-A7AC-925A1C5627BC}" destId="{8E592A94-E3A8-4D89-9B37-A08D27A8B6A3}" srcOrd="0" destOrd="0" presId="urn:microsoft.com/office/officeart/2005/8/layout/orgChart1"/>
    <dgm:cxn modelId="{6615C256-564F-4E11-8A13-32DA8DD28CB6}" type="presOf" srcId="{C0021894-00B1-4D6F-8EB2-468B6DF1F97C}" destId="{2B312BC4-8495-4AE7-BD74-91697F9F01F9}" srcOrd="0" destOrd="0" presId="urn:microsoft.com/office/officeart/2005/8/layout/orgChart1"/>
    <dgm:cxn modelId="{697F2377-9488-462D-A210-2245BB752044}" type="presOf" srcId="{5D425D9E-F550-45D0-8C36-51999B0A0FC0}" destId="{52A52D35-1785-45FD-A38E-17D11D763D00}" srcOrd="0" destOrd="0" presId="urn:microsoft.com/office/officeart/2005/8/layout/orgChart1"/>
    <dgm:cxn modelId="{BA945F57-8ED5-4001-9A22-48BD1E7EC9E4}" type="presOf" srcId="{6A50F59A-7F3A-4F92-9088-A8123D2A418C}" destId="{F629B9D7-4EB0-4D4D-B163-35508BAC1ED7}" srcOrd="0" destOrd="0" presId="urn:microsoft.com/office/officeart/2005/8/layout/orgChart1"/>
    <dgm:cxn modelId="{C16C7E77-B0F3-428E-95D8-C99DDF15DDD8}" type="presOf" srcId="{D5D4F51A-E3AA-4FF4-BC8B-B68C41709A7A}" destId="{22C713E7-3664-4819-B230-01F91FDA366C}" srcOrd="1" destOrd="0" presId="urn:microsoft.com/office/officeart/2005/8/layout/orgChart1"/>
    <dgm:cxn modelId="{C5BB9F57-7E0F-49E7-B36E-176B3348AFE6}" type="presOf" srcId="{D65496BE-2E81-4266-823E-6EB265738D65}" destId="{61445EE0-88A9-4237-B972-8761A0DD7A1A}" srcOrd="0" destOrd="0" presId="urn:microsoft.com/office/officeart/2005/8/layout/orgChart1"/>
    <dgm:cxn modelId="{0360CA77-4A66-4649-B5D9-E199CBB35D77}" type="presOf" srcId="{27C34206-638A-42A2-AA58-6894F9A83D04}" destId="{44818E4D-4F60-49B5-A6AB-7E16DA73BAC0}" srcOrd="0" destOrd="0" presId="urn:microsoft.com/office/officeart/2005/8/layout/orgChart1"/>
    <dgm:cxn modelId="{4F50F057-7643-40A6-8F10-C1365F7DB3DC}" type="presOf" srcId="{33AF8153-1550-41CF-9D9A-6E9A199F7489}" destId="{2BAD8662-4BEF-4A38-BFCC-48BCAA6E9EBB}" srcOrd="1" destOrd="0" presId="urn:microsoft.com/office/officeart/2005/8/layout/orgChart1"/>
    <dgm:cxn modelId="{0DBA2258-0CCC-4759-8126-A85A79B244E5}" srcId="{2EA0EE61-7C3B-4C26-9DA0-3313A582D629}" destId="{0371AE46-48EA-4024-B6EA-DE9511FA3489}" srcOrd="1" destOrd="0" parTransId="{1B70D482-D7DE-47C8-9894-34711BFF33D5}" sibTransId="{BA976311-60B5-474E-BE99-715CCA2D38D6}"/>
    <dgm:cxn modelId="{E8602558-0F17-408B-8C53-5DDCAE9038EC}" type="presOf" srcId="{8F143131-707C-4181-BE1C-2DA5E1AA4E3D}" destId="{8F300365-E0D7-40F0-B01D-D89B3FCD897A}" srcOrd="0" destOrd="0" presId="urn:microsoft.com/office/officeart/2005/8/layout/orgChart1"/>
    <dgm:cxn modelId="{908D9C78-2681-405B-86C3-DECAEA2AD98A}" srcId="{BE77C629-D494-4DB2-8FC3-576CF2CA4584}" destId="{5AFDBF07-FA3A-4F38-AB84-90884298A104}" srcOrd="2" destOrd="0" parTransId="{A01102CA-7246-48E3-B76E-EDAE5A74851B}" sibTransId="{E69643E4-185D-49D2-AF56-96042B302C4C}"/>
    <dgm:cxn modelId="{C3BEDA78-4E75-4B8D-A6BF-71BECD37ABB8}" type="presOf" srcId="{AA915A62-9809-4821-838E-BE436A33799B}" destId="{7906368B-5CB7-4014-8D7F-350175EFBA3C}" srcOrd="0" destOrd="0" presId="urn:microsoft.com/office/officeart/2005/8/layout/orgChart1"/>
    <dgm:cxn modelId="{6FBD1579-B010-4E36-9FD6-0BD7DF6D4966}" type="presOf" srcId="{C45AE0A3-9759-4A8C-85EB-1737AA7FFB95}" destId="{6D1CAC6E-FA03-4863-918A-E90825919056}" srcOrd="1" destOrd="0" presId="urn:microsoft.com/office/officeart/2005/8/layout/orgChart1"/>
    <dgm:cxn modelId="{B6412379-E258-434A-80E0-1BB1CF40D782}" type="presOf" srcId="{036A968D-A1CB-4C92-893B-4A48BA43ED0D}" destId="{3F0CA090-EB82-408E-9F8C-0C1EF6814F7A}" srcOrd="0" destOrd="0" presId="urn:microsoft.com/office/officeart/2005/8/layout/orgChart1"/>
    <dgm:cxn modelId="{D703B959-B49D-496D-906C-2B848E4AAE8D}" type="presOf" srcId="{6F382FC6-C5C1-4E52-90CA-96E8E9689325}" destId="{E0C3BB4E-C83E-4682-A67B-51560607AF08}" srcOrd="0" destOrd="0" presId="urn:microsoft.com/office/officeart/2005/8/layout/orgChart1"/>
    <dgm:cxn modelId="{33ED217A-092B-4C92-984E-D6AE9FFD886E}" type="presOf" srcId="{118F19E6-B85F-45A7-92FE-D091D3889D97}" destId="{6C68D81F-86A7-4658-9BA4-EDEF2858A67F}" srcOrd="1" destOrd="0" presId="urn:microsoft.com/office/officeart/2005/8/layout/orgChart1"/>
    <dgm:cxn modelId="{A41F417A-CB0A-4AAD-A4DE-5F98C60C7AE4}" type="presOf" srcId="{68A603FD-3568-4D2F-B34E-C761DB317F7D}" destId="{D6DDC1A7-6F58-42BA-87B8-3B66C22B5BCC}" srcOrd="1" destOrd="0" presId="urn:microsoft.com/office/officeart/2005/8/layout/orgChart1"/>
    <dgm:cxn modelId="{A040485A-58E5-467A-BD00-5D7D66DE99E5}" type="presOf" srcId="{A0AB3B7B-BDE1-49CD-884F-16BECAFADA75}" destId="{FDD8F86C-5348-417A-B059-B6A6F06B4A57}" srcOrd="0" destOrd="0" presId="urn:microsoft.com/office/officeart/2005/8/layout/orgChart1"/>
    <dgm:cxn modelId="{BF737F7A-5537-48FF-83C1-A325B480EAAC}" type="presOf" srcId="{B98A2D2F-B420-464D-921C-2EC60FF277D6}" destId="{5E491E68-AD03-46F3-B075-6489FA1B927E}" srcOrd="1" destOrd="0" presId="urn:microsoft.com/office/officeart/2005/8/layout/orgChart1"/>
    <dgm:cxn modelId="{B4788F7A-82DD-4D55-93DA-B4470791EFF6}" type="presOf" srcId="{96A7A0B6-C114-4045-A008-BFD91AE80776}" destId="{2FBA653F-33F6-4847-B3BE-6677E8C4385C}" srcOrd="1" destOrd="0" presId="urn:microsoft.com/office/officeart/2005/8/layout/orgChart1"/>
    <dgm:cxn modelId="{4265967A-B337-4964-B304-85989A66BDCA}" srcId="{825E5420-D550-46CC-8D34-C389D680FDE1}" destId="{E92BA6E2-13DB-4D64-8844-2E93A17187E5}" srcOrd="0" destOrd="0" parTransId="{8083AEC0-2EF8-4046-B9BE-4234EEB19F27}" sibTransId="{56632942-078A-4397-948E-3B85A247659F}"/>
    <dgm:cxn modelId="{5A48987A-063C-4304-AA8A-C50E5BEB5C9F}" type="presOf" srcId="{CD7CADD7-2173-45C9-B96D-6E2D4E144906}" destId="{A21F1FFC-54D3-44EA-A184-377E34A86499}" srcOrd="0" destOrd="0" presId="urn:microsoft.com/office/officeart/2005/8/layout/orgChart1"/>
    <dgm:cxn modelId="{F74CA85A-AC22-4DB6-815E-EA5A6D61880C}" type="presOf" srcId="{055627AE-1BC1-4AC2-9189-D561FC93B644}" destId="{24AED74B-19AB-4E93-8548-045BC07CB7F3}" srcOrd="0" destOrd="0" presId="urn:microsoft.com/office/officeart/2005/8/layout/orgChart1"/>
    <dgm:cxn modelId="{2B00AB7A-149E-4663-B980-96011FEC7F01}" type="presOf" srcId="{65C60F47-84E1-4828-BC0F-FC8B97F509A0}" destId="{29767908-44AC-45D5-82DE-84238ADFD132}" srcOrd="1" destOrd="0" presId="urn:microsoft.com/office/officeart/2005/8/layout/orgChart1"/>
    <dgm:cxn modelId="{6274B47A-A6A6-4688-A021-BC86B70E1154}" type="presOf" srcId="{825BC1CE-0618-4899-86AE-FC61D0F9B553}" destId="{C04EE927-F09E-48AB-B9CB-357D3BD5C103}" srcOrd="1" destOrd="0" presId="urn:microsoft.com/office/officeart/2005/8/layout/orgChart1"/>
    <dgm:cxn modelId="{109FC57B-E9E1-42FF-8BA8-F30D31142B44}" type="presOf" srcId="{7C16C42B-E72E-480F-A577-F335B6EA9FBD}" destId="{01A1FCD3-46A7-474E-A74B-786B46D6721E}" srcOrd="0" destOrd="0" presId="urn:microsoft.com/office/officeart/2005/8/layout/orgChart1"/>
    <dgm:cxn modelId="{8423277D-3FA1-4230-BFE3-2F5FEE8DBE96}" type="presOf" srcId="{53BFCDF0-688F-4DB9-AEF2-0CC93E2D10E5}" destId="{48B014DA-02F3-4696-ADC1-8ACBE25D5D54}" srcOrd="0" destOrd="0" presId="urn:microsoft.com/office/officeart/2005/8/layout/orgChart1"/>
    <dgm:cxn modelId="{F550B87D-708E-4179-A5AB-7479B7B87660}" type="presOf" srcId="{216F4245-2024-40D0-9C59-B89EAD79CC4B}" destId="{7A704641-680E-48FC-843D-191FB6F56CB7}" srcOrd="0" destOrd="0" presId="urn:microsoft.com/office/officeart/2005/8/layout/orgChart1"/>
    <dgm:cxn modelId="{884A6A7E-D804-4C8E-BD1C-17475D0B55C2}" type="presOf" srcId="{63F985B1-A57A-4C1D-9340-489852DC170E}" destId="{7D5A45F0-0180-41DA-B45A-D493C6B7D225}" srcOrd="0" destOrd="0" presId="urn:microsoft.com/office/officeart/2005/8/layout/orgChart1"/>
    <dgm:cxn modelId="{3647BA7F-D884-42EE-BBFB-819D0C97801E}" type="presOf" srcId="{F2778F10-C299-4A12-A19A-9D95FCB0AE8D}" destId="{E54F8F2D-4D68-488C-9461-3913A32E489C}" srcOrd="0" destOrd="0" presId="urn:microsoft.com/office/officeart/2005/8/layout/orgChart1"/>
    <dgm:cxn modelId="{B55DE77F-386B-458B-B62E-781FCB3EC129}" type="presOf" srcId="{848C4BD6-630B-48B7-974C-BE427FED3F42}" destId="{269480BF-4CCA-4154-862B-63D58C2F43D4}" srcOrd="0" destOrd="0" presId="urn:microsoft.com/office/officeart/2005/8/layout/orgChart1"/>
    <dgm:cxn modelId="{E52AFF7F-1B81-4047-9C90-54098C951C86}" type="presOf" srcId="{304FA872-88F6-4E35-8013-FE4C794CCD91}" destId="{4B3DC121-C19D-4F5C-81E1-9C16398FC066}" srcOrd="1" destOrd="0" presId="urn:microsoft.com/office/officeart/2005/8/layout/orgChart1"/>
    <dgm:cxn modelId="{76671C80-78D3-4D3C-8DB1-20B1AB5C2A0F}" type="presOf" srcId="{C9EB96FE-9755-43AA-826D-B716BDAD4067}" destId="{623CE7CA-39B2-4D38-A211-9DE52588AB1F}" srcOrd="1" destOrd="0" presId="urn:microsoft.com/office/officeart/2005/8/layout/orgChart1"/>
    <dgm:cxn modelId="{4A9C4280-3743-4291-9334-122C5F44C275}" type="presOf" srcId="{A68BF680-E238-4A40-A877-B0F62BF875DC}" destId="{FE49C83B-237F-4B29-8671-9411696A560D}" srcOrd="0" destOrd="0" presId="urn:microsoft.com/office/officeart/2005/8/layout/orgChart1"/>
    <dgm:cxn modelId="{0AF34E80-CED7-4645-AF4F-F58DD6BB378D}" type="presOf" srcId="{AA915A62-9809-4821-838E-BE436A33799B}" destId="{F1782114-CA9C-43F1-B931-8C88F349B5DE}" srcOrd="1" destOrd="0" presId="urn:microsoft.com/office/officeart/2005/8/layout/orgChart1"/>
    <dgm:cxn modelId="{85329280-A14D-4976-985D-5D8D58B5C118}" type="presOf" srcId="{9D8E9ECA-E205-4510-9EDF-68A502A7ED9C}" destId="{D4B80934-A444-49F9-8654-FAF5AA72C91A}" srcOrd="1" destOrd="0" presId="urn:microsoft.com/office/officeart/2005/8/layout/orgChart1"/>
    <dgm:cxn modelId="{35C8E080-CF29-499F-BF83-843CD2865BD1}" srcId="{1E418E13-0E2F-4F21-AFE2-E33AE11E208C}" destId="{9D7740DD-CB5D-45EA-8330-71D8B6765B4D}" srcOrd="3" destOrd="0" parTransId="{2194EB23-C05A-4C85-9E8E-758D43308E15}" sibTransId="{90183444-483F-4DC3-B111-8F0F6966CA19}"/>
    <dgm:cxn modelId="{901EC481-C6B5-4C28-8A88-4306EA89D902}" type="presOf" srcId="{DB146C52-EA97-4758-B1A0-BED8743FBD71}" destId="{D1EA04A7-CBE8-4A14-B243-DE2F9FB4DC08}" srcOrd="0" destOrd="0" presId="urn:microsoft.com/office/officeart/2005/8/layout/orgChart1"/>
    <dgm:cxn modelId="{3F546B82-CD93-4F00-828E-73C05A60BA80}" type="presOf" srcId="{8C70EB14-52A1-461F-BB19-EDB0CF44AE87}" destId="{034F7255-61FD-4CB0-9B79-2DD8DD044733}" srcOrd="0" destOrd="0" presId="urn:microsoft.com/office/officeart/2005/8/layout/orgChart1"/>
    <dgm:cxn modelId="{6F4F9C82-1918-43D7-8208-0B058AC716B3}" srcId="{75313F5B-6198-493A-AD9B-012A409EAF52}" destId="{A170074B-BBCD-47C4-B22D-24F5519F3E06}" srcOrd="2" destOrd="0" parTransId="{088BE668-FFC1-454F-8F5D-962A8644D199}" sibTransId="{D5261C61-4936-45FA-ACA5-D14432FA6274}"/>
    <dgm:cxn modelId="{E4CFAC82-A034-4555-9EAD-6C0F47D98A7C}" type="presOf" srcId="{DFC7D6D2-93CA-4D11-974B-91203FB50E88}" destId="{2D03217A-1F11-46D6-8383-BEAFE1082D0A}" srcOrd="1" destOrd="0" presId="urn:microsoft.com/office/officeart/2005/8/layout/orgChart1"/>
    <dgm:cxn modelId="{1563B382-B3B4-4716-BC80-C471952DDA27}" srcId="{5794C420-E9B1-4A10-8C00-3EAF4F28ADEB}" destId="{D2EC24E8-C05F-4ADE-8C24-72B545B5670D}" srcOrd="1" destOrd="0" parTransId="{D4C31633-32D6-4F14-AB49-29D10D6782A8}" sibTransId="{491CA5BC-F432-4E19-BC3C-79EEC138B16D}"/>
    <dgm:cxn modelId="{17850583-B009-44C0-AAA3-9CA5D24F4187}" type="presOf" srcId="{4D1768C3-B714-4CAC-AA0F-E7A6A33B1F6A}" destId="{E107F2DC-326A-40E0-92AD-8E2B92A984B9}" srcOrd="0" destOrd="0" presId="urn:microsoft.com/office/officeart/2005/8/layout/orgChart1"/>
    <dgm:cxn modelId="{0C98D383-AE6F-4BDA-A7C0-518D7315F525}" type="presOf" srcId="{DF678885-4CC7-4327-884A-7F8C9CCA9676}" destId="{C5760827-72CF-4CFB-BA67-D645C7C10EAD}" srcOrd="1" destOrd="0" presId="urn:microsoft.com/office/officeart/2005/8/layout/orgChart1"/>
    <dgm:cxn modelId="{38F2FC83-76D7-46C4-B498-1D8D80E8E6F1}" srcId="{C17F76D7-EF24-4717-AEBD-AEBE9CDE27B0}" destId="{77D3D78A-14EE-4906-BAB6-D3301CE758CC}" srcOrd="24" destOrd="0" parTransId="{C45F1377-EABC-408D-8CEB-4BFA33C1A7D7}" sibTransId="{F9C703FA-E686-400F-9B33-E5A97CE395F0}"/>
    <dgm:cxn modelId="{A5A47185-3449-40CF-81F1-D7C225FE5F23}" type="presOf" srcId="{7D1CEE0A-3F0F-4E2A-8AEF-F4319796AD96}" destId="{AD7FE994-BAD9-4E6B-B27B-7678FEC9A8A2}" srcOrd="0" destOrd="0" presId="urn:microsoft.com/office/officeart/2005/8/layout/orgChart1"/>
    <dgm:cxn modelId="{771C8885-F886-4370-9694-D12077DCE906}" srcId="{CAA6E830-A88C-499E-93FB-5BA3848D3A0F}" destId="{BFE64CF5-90C1-48B0-BB9D-18EEF6DE2E69}" srcOrd="1" destOrd="0" parTransId="{48D067EF-B51C-4DF4-B5DC-3510B68B8BE9}" sibTransId="{82D916F7-331F-47FE-AF50-0395A88A1C64}"/>
    <dgm:cxn modelId="{7AC6D085-2AD4-4325-B083-9240A88E9065}" type="presOf" srcId="{AD9B09F9-B452-4738-963E-A3145A170BCE}" destId="{4E41810A-7032-4EE3-8F9F-A7D7D65606E5}" srcOrd="0" destOrd="0" presId="urn:microsoft.com/office/officeart/2005/8/layout/orgChart1"/>
    <dgm:cxn modelId="{0801E885-B891-4E7C-AC4A-20E9367F302D}" type="presOf" srcId="{DD4DDE88-4140-46FE-BA1B-F971CF8C2F2B}" destId="{079A5518-9244-4D11-9FF4-7667B71CD9AA}" srcOrd="0" destOrd="0" presId="urn:microsoft.com/office/officeart/2005/8/layout/orgChart1"/>
    <dgm:cxn modelId="{F9D4F785-290D-46EB-94D6-44B892A80FFE}" type="presOf" srcId="{964B06F9-7FC4-4509-BF31-1FE7092F63D6}" destId="{8B3E1413-21B4-44AA-A33D-D9868D0674AA}" srcOrd="0" destOrd="0" presId="urn:microsoft.com/office/officeart/2005/8/layout/orgChart1"/>
    <dgm:cxn modelId="{786C3786-FE66-4A11-8F77-F83F083FE7A6}" type="presOf" srcId="{BFE64CF5-90C1-48B0-BB9D-18EEF6DE2E69}" destId="{AC2C160A-6C06-4365-93FC-FF9137E7346F}" srcOrd="1" destOrd="0" presId="urn:microsoft.com/office/officeart/2005/8/layout/orgChart1"/>
    <dgm:cxn modelId="{1849B886-4EF0-46BD-86A4-FFC32304C4CB}" type="presOf" srcId="{635B8103-0FCA-4A3F-9978-BB81567326EE}" destId="{E156BA68-424F-46ED-89EC-0A76DADA03AB}" srcOrd="0" destOrd="0" presId="urn:microsoft.com/office/officeart/2005/8/layout/orgChart1"/>
    <dgm:cxn modelId="{1E274687-3A61-46B4-9D3D-8901830D5564}" type="presOf" srcId="{D2EC24E8-C05F-4ADE-8C24-72B545B5670D}" destId="{ACAC5D9F-B2ED-4DFA-A737-04A9491B6559}" srcOrd="1" destOrd="0" presId="urn:microsoft.com/office/officeart/2005/8/layout/orgChart1"/>
    <dgm:cxn modelId="{26076987-860F-411A-9DC4-69554227007E}" type="presOf" srcId="{D59E1963-5766-4C1F-BBF6-5C2EEDD709AA}" destId="{8C1C0ADA-F804-439F-8512-22DA4196A229}" srcOrd="0" destOrd="0" presId="urn:microsoft.com/office/officeart/2005/8/layout/orgChart1"/>
    <dgm:cxn modelId="{BFFF7087-F5B2-4CF7-8B43-D9D5CE2E913A}" type="presOf" srcId="{FB9FE140-D753-4751-8748-9A84CA7C6796}" destId="{F27890B4-9D55-476C-978B-BFD0CCC767B3}" srcOrd="0" destOrd="0" presId="urn:microsoft.com/office/officeart/2005/8/layout/orgChart1"/>
    <dgm:cxn modelId="{65ABAB88-3ADC-43B4-A5F0-0AD94D5E2021}" type="presOf" srcId="{77C4EC03-53E7-4E1D-B93A-0823797888EC}" destId="{89A52852-042C-4BF4-B52B-C86DBC6C7817}" srcOrd="1" destOrd="0" presId="urn:microsoft.com/office/officeart/2005/8/layout/orgChart1"/>
    <dgm:cxn modelId="{290CD188-E3A4-4FBA-88AA-B2566BE1BEC2}" type="presOf" srcId="{FFF13342-BA1E-4FF4-857E-E920A7EC7F5D}" destId="{6C796C38-47D2-46DB-9B40-36D4491A64EF}" srcOrd="0" destOrd="0" presId="urn:microsoft.com/office/officeart/2005/8/layout/orgChart1"/>
    <dgm:cxn modelId="{AEE93889-AB5B-42FC-AB1E-9D66B8AD6E66}" srcId="{5794C420-E9B1-4A10-8C00-3EAF4F28ADEB}" destId="{C284D1DD-18B6-4D42-A7BD-CF5187A381E7}" srcOrd="0" destOrd="0" parTransId="{7C42FC26-6A47-478D-BF08-C23BB8EE5FD9}" sibTransId="{46F42277-DD7F-4288-99CC-5FD63E079105}"/>
    <dgm:cxn modelId="{EBD3478A-8B13-478E-8860-9915A0F0D479}" srcId="{C0021894-00B1-4D6F-8EB2-468B6DF1F97C}" destId="{75313F5B-6198-493A-AD9B-012A409EAF52}" srcOrd="3" destOrd="0" parTransId="{DFD44C09-2693-4D92-BFF8-D47CF3663859}" sibTransId="{65E15401-E45D-425F-A1B6-83D1DE2BE7BB}"/>
    <dgm:cxn modelId="{CB25858A-3E60-4CCD-A155-BCBD177B9532}" type="presOf" srcId="{0943F62F-C91D-433E-A8A9-24E29B7C3D74}" destId="{63DF5048-17D0-457A-AE00-B9D38D2E3037}" srcOrd="1" destOrd="0" presId="urn:microsoft.com/office/officeart/2005/8/layout/orgChart1"/>
    <dgm:cxn modelId="{64B7868A-0833-416E-9AFE-7C9A1B8F2708}" type="presOf" srcId="{1E12F6C7-D2EC-4DDC-8DD3-927D712FA79B}" destId="{B0D557D9-247F-4B1E-B4CB-5CF0BE34BE9E}" srcOrd="0" destOrd="0" presId="urn:microsoft.com/office/officeart/2005/8/layout/orgChart1"/>
    <dgm:cxn modelId="{9F38418B-7E6B-4382-B2C6-0C7352677CEC}" type="presOf" srcId="{2EA0EE61-7C3B-4C26-9DA0-3313A582D629}" destId="{61463584-5CF1-4C5E-9D1B-09BE9902FE9F}" srcOrd="0" destOrd="0" presId="urn:microsoft.com/office/officeart/2005/8/layout/orgChart1"/>
    <dgm:cxn modelId="{4E11468C-7494-4BF3-BEE4-8717ADCA2581}" type="presOf" srcId="{6E21C0A6-9971-4FCF-8B95-F304F5E8285F}" destId="{C1C20E37-B67D-460E-9179-8B0BE6A388E9}" srcOrd="1" destOrd="0" presId="urn:microsoft.com/office/officeart/2005/8/layout/orgChart1"/>
    <dgm:cxn modelId="{82A0C88C-DB3B-49F5-8B16-5066F0140B00}" type="presOf" srcId="{EF31D690-010D-4BE8-80C4-91A16947A3F2}" destId="{54DA56E7-6618-40B4-B505-A44D44AD1312}" srcOrd="0" destOrd="0" presId="urn:microsoft.com/office/officeart/2005/8/layout/orgChart1"/>
    <dgm:cxn modelId="{6AD2578D-8DBE-4559-9DAE-5EE5A2DDE446}" type="presOf" srcId="{DBA666DC-0D60-4D3F-8372-C6995C0C9E13}" destId="{5F97DB5E-0057-4F23-99B7-3745BC3DCD38}" srcOrd="1" destOrd="0" presId="urn:microsoft.com/office/officeart/2005/8/layout/orgChart1"/>
    <dgm:cxn modelId="{740ED68D-191B-427D-891F-C2F34942A452}" type="presOf" srcId="{4C9AEC55-376F-488A-863F-D2569778AD47}" destId="{73CCAF55-690E-4187-8A43-7444ADE1B486}" srcOrd="0" destOrd="0" presId="urn:microsoft.com/office/officeart/2005/8/layout/orgChart1"/>
    <dgm:cxn modelId="{88FCF78D-DA6D-4EF0-8C44-76CBE9220775}" type="presOf" srcId="{DF678885-4CC7-4327-884A-7F8C9CCA9676}" destId="{9DDF75D4-4532-43F7-93ED-49FD26E065AF}" srcOrd="0" destOrd="0" presId="urn:microsoft.com/office/officeart/2005/8/layout/orgChart1"/>
    <dgm:cxn modelId="{1C30F48E-2269-4F64-B693-81848DFDF395}" type="presOf" srcId="{8387BF49-5FD3-4726-919C-850C6B3B28D4}" destId="{2D229CCB-7A00-477D-9FB3-C872763F97D7}" srcOrd="0" destOrd="0" presId="urn:microsoft.com/office/officeart/2005/8/layout/orgChart1"/>
    <dgm:cxn modelId="{EFB8808F-BEB7-4E08-B293-33FCE030DC69}" type="presOf" srcId="{3010E967-9F98-41DB-8443-2EBCC6C1DF27}" destId="{60A32160-998F-40A9-AB2A-6E41BC53891E}" srcOrd="0" destOrd="0" presId="urn:microsoft.com/office/officeart/2005/8/layout/orgChart1"/>
    <dgm:cxn modelId="{54E4FF8F-5E0F-4EEB-95BB-2F000D317B28}" type="presOf" srcId="{CAA6E830-A88C-499E-93FB-5BA3848D3A0F}" destId="{7A76DF8E-9828-4A92-A21E-765F04A7B9E2}" srcOrd="0" destOrd="0" presId="urn:microsoft.com/office/officeart/2005/8/layout/orgChart1"/>
    <dgm:cxn modelId="{0D585990-FCE1-407D-90DA-2ABD63059803}" srcId="{13685972-3087-41DA-AF56-FC89198959E8}" destId="{2D1A43C0-A919-42D9-A57D-5EC73AFFA522}" srcOrd="1" destOrd="0" parTransId="{2C31B27E-EE1F-4E24-90DC-231E4EEAEC14}" sibTransId="{37BFBAE0-230E-457C-A888-B2027B3B8FE1}"/>
    <dgm:cxn modelId="{FE72CD90-B732-4647-99C9-8E30955FA4CF}" type="presOf" srcId="{602EB28C-44BB-435F-925E-8F5A5EBF5507}" destId="{9678D8AD-DFAE-4D0D-92F5-05DCB425BE79}" srcOrd="0" destOrd="0" presId="urn:microsoft.com/office/officeart/2005/8/layout/orgChart1"/>
    <dgm:cxn modelId="{3ABA0892-0A8C-4416-9414-868A04C9AE2A}" type="presOf" srcId="{77DAB110-3E2A-4944-B8E0-808B0C450EE0}" destId="{127654B3-F9D3-4E50-8467-F8FBE8706E3E}" srcOrd="0" destOrd="0" presId="urn:microsoft.com/office/officeart/2005/8/layout/orgChart1"/>
    <dgm:cxn modelId="{8EF28B92-6F94-4085-BBE4-4F37BD795C03}" type="presOf" srcId="{7C42FC26-6A47-478D-BF08-C23BB8EE5FD9}" destId="{ADBE0E20-D016-47C3-A6C6-36D31F09C818}" srcOrd="0" destOrd="0" presId="urn:microsoft.com/office/officeart/2005/8/layout/orgChart1"/>
    <dgm:cxn modelId="{BBF49692-2AD3-4271-9262-B7D8BA77B8BF}" srcId="{C17F76D7-EF24-4717-AEBD-AEBE9CDE27B0}" destId="{A68BF680-E238-4A40-A877-B0F62BF875DC}" srcOrd="19" destOrd="0" parTransId="{330EB076-8AFB-4EE9-B57A-E3E051F229F2}" sibTransId="{874F6DB2-663F-4DAD-B5E7-31A34DD50848}"/>
    <dgm:cxn modelId="{1E04E892-C381-42CA-9CAC-F95BB5338F04}" type="presOf" srcId="{23EBA277-B925-4E80-B1B6-E073420EC74D}" destId="{597ACE21-7BDB-4EB5-960E-D95A6379006D}" srcOrd="0" destOrd="0" presId="urn:microsoft.com/office/officeart/2005/8/layout/orgChart1"/>
    <dgm:cxn modelId="{01053793-8629-47B0-B7DA-F67BCBDCB1EA}" srcId="{0E63F0E0-BC95-4BB3-9741-F082063AE8B9}" destId="{F44A4363-EE51-44EB-845D-3AF5AC8B704A}" srcOrd="0" destOrd="0" parTransId="{A15370CE-D131-48F5-9380-3452675BDC98}" sibTransId="{65C8148B-1AB3-4CDD-B9B2-F700F2BC5554}"/>
    <dgm:cxn modelId="{73D47B93-EA0F-4D03-BA51-13BCC84B1054}" srcId="{4D349045-32A5-424A-B073-5E54AB93883E}" destId="{825E5420-D550-46CC-8D34-C389D680FDE1}" srcOrd="10" destOrd="0" parTransId="{A0AB3B7B-BDE1-49CD-884F-16BECAFADA75}" sibTransId="{460CEF31-45BB-455B-AC64-E94F90D886BA}"/>
    <dgm:cxn modelId="{1D00CE93-8888-4179-B91E-418476045D15}" type="presOf" srcId="{73531AE8-BCEA-4A79-868A-F955CCB3AB2B}" destId="{5BDEA75C-53F4-4AE1-B7CA-98824E45DF3E}" srcOrd="0" destOrd="0" presId="urn:microsoft.com/office/officeart/2005/8/layout/orgChart1"/>
    <dgm:cxn modelId="{8D8F1E94-50F7-43CC-92F6-64109C391316}" srcId="{C17F76D7-EF24-4717-AEBD-AEBE9CDE27B0}" destId="{D40B154C-5B6A-46D9-80E7-44C3EE3D8FB8}" srcOrd="26" destOrd="0" parTransId="{E48CB443-34E3-4374-93B5-3EC9CF833735}" sibTransId="{FB06EDC2-4E89-471A-B6A7-ABF8F7D46875}"/>
    <dgm:cxn modelId="{A60D7E94-40C6-4AA2-B68F-B15C1349EA5C}" type="presOf" srcId="{0627F22D-66E4-42A5-A653-2F9CE9C216EF}" destId="{71991304-68DF-4904-A123-502204762029}" srcOrd="0" destOrd="0" presId="urn:microsoft.com/office/officeart/2005/8/layout/orgChart1"/>
    <dgm:cxn modelId="{82081695-E572-4AFC-BBA1-BC674C05A4F2}" type="presOf" srcId="{DD516555-94AC-4AE0-900A-4A504EBECC32}" destId="{93550EE0-3003-43DD-BE33-54F499B17877}" srcOrd="1" destOrd="0" presId="urn:microsoft.com/office/officeart/2005/8/layout/orgChart1"/>
    <dgm:cxn modelId="{2EA31A96-E80D-4CA2-AC14-BE3F6C8860D1}" type="presOf" srcId="{45EA177C-B038-4834-B244-D06898BE9B0E}" destId="{06A7F763-D5ED-45B7-8B14-D53C55E1E574}" srcOrd="0" destOrd="0" presId="urn:microsoft.com/office/officeart/2005/8/layout/orgChart1"/>
    <dgm:cxn modelId="{E9EA9896-874F-44B4-AD92-9168B7354C4D}" type="presOf" srcId="{F233AC23-B6BC-4496-BFD0-6F0946A8EE5C}" destId="{6C529DEF-AF1B-4782-BBF9-0EC9D8E5ED9C}" srcOrd="0" destOrd="0" presId="urn:microsoft.com/office/officeart/2005/8/layout/orgChart1"/>
    <dgm:cxn modelId="{8084CC96-7C66-4CA6-B5A0-D2DCC60F891E}" srcId="{78C95FB5-3312-4DEB-9982-EB91ACB98A62}" destId="{F9447E32-E3A9-439B-88F0-D9125CD0533C}" srcOrd="10" destOrd="0" parTransId="{F010F043-0297-4C98-B64C-8F0DE845FBDD}" sibTransId="{1CEBB609-2B06-447C-AD82-8A4CD3AB23D2}"/>
    <dgm:cxn modelId="{04C1DF96-EFE4-4A67-AAC4-9D29F0FD4AFE}" type="presOf" srcId="{2E9811FC-EF2D-4F16-BA4B-A67A653CCA7E}" destId="{24ACFB73-913C-46D4-8EBB-A36E0C2B1190}" srcOrd="0" destOrd="0" presId="urn:microsoft.com/office/officeart/2005/8/layout/orgChart1"/>
    <dgm:cxn modelId="{21A4B397-A314-4610-AB00-E469425FC7B0}" type="presOf" srcId="{387813B7-4701-4D48-B094-B3DCB175A58C}" destId="{CBE830CE-3FBB-4A23-8315-E55007DF5157}" srcOrd="0" destOrd="0" presId="urn:microsoft.com/office/officeart/2005/8/layout/orgChart1"/>
    <dgm:cxn modelId="{D668DD97-4F6B-4E89-8A1D-A60EB8181ED8}" type="presOf" srcId="{319BCAB6-AD65-4F2F-ADEE-0ABA4DAD8F7A}" destId="{C2022BCD-3C10-4D44-A59A-49464B7A72B5}" srcOrd="0" destOrd="0" presId="urn:microsoft.com/office/officeart/2005/8/layout/orgChart1"/>
    <dgm:cxn modelId="{59C47298-D502-4539-B21B-F2B6509CFF78}" type="presOf" srcId="{AA987302-03A8-4185-8AFD-8D1F79E8C352}" destId="{28DAC5F8-3815-46D0-97ED-4FBFAF31CC84}" srcOrd="1" destOrd="0" presId="urn:microsoft.com/office/officeart/2005/8/layout/orgChart1"/>
    <dgm:cxn modelId="{8F348298-645E-4ED3-ACAA-63F5FBA3AA6E}" type="presOf" srcId="{2194EB23-C05A-4C85-9E8E-758D43308E15}" destId="{7AF8EB16-8354-4397-8A7E-A398455B8664}" srcOrd="0" destOrd="0" presId="urn:microsoft.com/office/officeart/2005/8/layout/orgChart1"/>
    <dgm:cxn modelId="{BF11A998-EADD-4CE5-9110-A13312E1D4C7}" type="presOf" srcId="{DBA666DC-0D60-4D3F-8372-C6995C0C9E13}" destId="{DFED8D06-0240-4EBD-BEEF-8435510F105C}" srcOrd="0" destOrd="0" presId="urn:microsoft.com/office/officeart/2005/8/layout/orgChart1"/>
    <dgm:cxn modelId="{F3DAEC98-BCC5-4636-AF79-5E0B3FCC4308}" type="presOf" srcId="{F46356EC-0C8E-4EDA-BA17-C7B207EE482F}" destId="{A3F186B9-0F6F-4018-BCB4-2068BA7A86D1}" srcOrd="0" destOrd="0" presId="urn:microsoft.com/office/officeart/2005/8/layout/orgChart1"/>
    <dgm:cxn modelId="{19EDA099-D70A-481C-B558-FF3D1E65312B}" type="presOf" srcId="{4B455D80-A68B-4B0F-9795-04BA684C1C2C}" destId="{F0C52EE2-C449-46EE-9F62-77D41D945BFF}" srcOrd="0" destOrd="0" presId="urn:microsoft.com/office/officeart/2005/8/layout/orgChart1"/>
    <dgm:cxn modelId="{54B8769A-0CD2-4F1F-85BA-C8B62788604F}" type="presOf" srcId="{53E86138-5A2F-43FA-BFD7-CFEEB5F9DFBF}" destId="{05A4C073-1AA4-4310-82FA-FBB0CEC6367B}" srcOrd="0" destOrd="0" presId="urn:microsoft.com/office/officeart/2005/8/layout/orgChart1"/>
    <dgm:cxn modelId="{8B6C8B9A-7BFB-4567-8E12-466FE5A5BF74}" type="presOf" srcId="{AF3EDE0B-F420-4508-B254-7EB14FFCE9E4}" destId="{5C938A7C-0C69-4C07-81AF-7F664DDAF9B9}" srcOrd="1" destOrd="0" presId="urn:microsoft.com/office/officeart/2005/8/layout/orgChart1"/>
    <dgm:cxn modelId="{3DD48B9A-A438-46CA-97DF-F2E30E597820}" type="presOf" srcId="{96A7A0B6-C114-4045-A008-BFD91AE80776}" destId="{BBE02B66-D9EF-4C1A-94AB-98E95B0F45F5}" srcOrd="0" destOrd="0" presId="urn:microsoft.com/office/officeart/2005/8/layout/orgChart1"/>
    <dgm:cxn modelId="{7D4C019B-F4EF-4B24-81FC-F5D38196CA21}" type="presOf" srcId="{16710D22-DC1A-424E-8029-0BD75EAB9975}" destId="{199D6776-C8F6-4DA5-90CA-18864E47F28D}" srcOrd="0" destOrd="0" presId="urn:microsoft.com/office/officeart/2005/8/layout/orgChart1"/>
    <dgm:cxn modelId="{B05D659B-46CC-471A-8ED4-84A286D59A9E}" type="presOf" srcId="{48D067EF-B51C-4DF4-B5DC-3510B68B8BE9}" destId="{E6AAB4FF-83A8-4616-9E6E-AB479F5551C9}" srcOrd="0" destOrd="0" presId="urn:microsoft.com/office/officeart/2005/8/layout/orgChart1"/>
    <dgm:cxn modelId="{25DF4C9B-C146-45EF-83EB-E6C4A45B6577}" type="presOf" srcId="{4DBFECAD-C59B-458C-BA50-9A2A1688C2E2}" destId="{6CAF81F0-49F2-4EC1-8383-B44EF6810FD3}" srcOrd="1" destOrd="0" presId="urn:microsoft.com/office/officeart/2005/8/layout/orgChart1"/>
    <dgm:cxn modelId="{296FD99B-2C94-4AA9-8C6C-1350AD227709}" srcId="{C17F76D7-EF24-4717-AEBD-AEBE9CDE27B0}" destId="{F970CA41-753B-432D-8132-7AD5E62D6552}" srcOrd="17" destOrd="0" parTransId="{387813B7-4701-4D48-B094-B3DCB175A58C}" sibTransId="{2640700A-6A7A-455E-9678-076923C2F36A}"/>
    <dgm:cxn modelId="{5282F59B-40E6-414C-A85C-8B411D88ECAE}" type="presOf" srcId="{AAF6FBF8-2F26-4018-ADE4-4E06074FA53D}" destId="{B70CCE9E-CEE6-4B77-A2CD-0E5B4C1B2DE6}" srcOrd="0" destOrd="0" presId="urn:microsoft.com/office/officeart/2005/8/layout/orgChart1"/>
    <dgm:cxn modelId="{C669099C-84C7-4BF3-8D3C-A6ABFD51E53F}" srcId="{4D349045-32A5-424A-B073-5E54AB93883E}" destId="{DD516555-94AC-4AE0-900A-4A504EBECC32}" srcOrd="9" destOrd="0" parTransId="{7EBD7309-251C-46E7-B28D-8EEA6CF92F03}" sibTransId="{5237ECA6-F1BC-4186-9952-60393D28EE69}"/>
    <dgm:cxn modelId="{7236789C-C668-4F7F-9E3D-C178738379DC}" type="presOf" srcId="{6A296CCC-77A5-428B-9873-0984E2D2755F}" destId="{848A97B4-2802-4537-ACBE-208EE4E47E11}" srcOrd="1" destOrd="0" presId="urn:microsoft.com/office/officeart/2005/8/layout/orgChart1"/>
    <dgm:cxn modelId="{C570589C-FA2A-419D-B05F-2FDC82A3F8D5}" type="presOf" srcId="{B056866B-B5FF-48E3-8F35-54D39AD59231}" destId="{4A6BA5C6-2868-4300-A48C-F2E8ABE4771F}" srcOrd="0" destOrd="0" presId="urn:microsoft.com/office/officeart/2005/8/layout/orgChart1"/>
    <dgm:cxn modelId="{2BDA799C-61DA-4532-835B-D4CAB7E0EFA0}" type="presOf" srcId="{D4C31633-32D6-4F14-AB49-29D10D6782A8}" destId="{8556F6D8-96F9-4C48-A390-AE301A9052BB}" srcOrd="0" destOrd="0" presId="urn:microsoft.com/office/officeart/2005/8/layout/orgChart1"/>
    <dgm:cxn modelId="{D3D62F9D-F016-4B80-BF6B-805CDDA29DA1}" type="presOf" srcId="{8D726E81-EB11-49B8-BEC8-7AA32C3905D8}" destId="{0E00EC18-E2B1-4172-A3FD-C92499A2F6AD}" srcOrd="0" destOrd="0" presId="urn:microsoft.com/office/officeart/2005/8/layout/orgChart1"/>
    <dgm:cxn modelId="{4EDA9D9D-D566-4607-98F1-DE6907409944}" type="presOf" srcId="{5C3B3484-12E8-4C20-B6B0-B0D5187E5609}" destId="{6B070D4F-AAE1-4776-A3A2-7774AF825024}" srcOrd="0" destOrd="0" presId="urn:microsoft.com/office/officeart/2005/8/layout/orgChart1"/>
    <dgm:cxn modelId="{BB8CA49D-194D-42E1-B63A-F98674C4F9C9}" type="presOf" srcId="{C3DCF9EA-87B4-4AD5-B869-CB13FB5B48F7}" destId="{9760C708-8419-4115-B761-00F850021AE9}" srcOrd="0" destOrd="0" presId="urn:microsoft.com/office/officeart/2005/8/layout/orgChart1"/>
    <dgm:cxn modelId="{778FF19D-D1DA-4ED8-A04C-50F36169B8E2}" srcId="{BE77C629-D494-4DB2-8FC3-576CF2CA4584}" destId="{A8DA35C9-A579-47EB-9406-61903124D836}" srcOrd="3" destOrd="0" parTransId="{2F4AF46F-F418-41AA-85B8-1EB7A2B28ECC}" sibTransId="{1A570F09-D80D-47A7-9BCF-E445991E0BFE}"/>
    <dgm:cxn modelId="{39EF9B9E-AB85-4381-9AA5-04AA44EDDD74}" srcId="{78C95FB5-3312-4DEB-9982-EB91ACB98A62}" destId="{D22C1E28-E627-4366-A72A-041B1220660E}" srcOrd="2" destOrd="0" parTransId="{216F4245-2024-40D0-9C59-B89EAD79CC4B}" sibTransId="{92327F3D-A20E-4962-8436-57A918E54D6F}"/>
    <dgm:cxn modelId="{8D69E39E-246E-4F98-A3E6-2AEA1A56D0E6}" type="presOf" srcId="{B20A6EBF-4A45-4E29-9872-3FF7E6058602}" destId="{152B7A32-516D-442C-ACF2-FF0A1A1ED264}" srcOrd="0" destOrd="0" presId="urn:microsoft.com/office/officeart/2005/8/layout/orgChart1"/>
    <dgm:cxn modelId="{69100C9F-0635-4B90-9565-64AAF465815D}" srcId="{AA987302-03A8-4185-8AFD-8D1F79E8C352}" destId="{00C2AF37-9253-4E5B-AF03-629E00969E6D}" srcOrd="1" destOrd="0" parTransId="{644E2505-0943-4139-80FB-A848DE6242B4}" sibTransId="{C65383E4-664B-43D1-8A1F-2458CDCB38E7}"/>
    <dgm:cxn modelId="{B1EEEC9F-D95D-4997-A2E9-4955DD95D0DF}" type="presOf" srcId="{CAA6E830-A88C-499E-93FB-5BA3848D3A0F}" destId="{45FE310F-8F7F-41D6-A55D-E82C48730B44}" srcOrd="1" destOrd="0" presId="urn:microsoft.com/office/officeart/2005/8/layout/orgChart1"/>
    <dgm:cxn modelId="{9BC36DA0-45CB-490A-B296-ACD787377E7D}" type="presOf" srcId="{7C16C42B-E72E-480F-A577-F335B6EA9FBD}" destId="{6E7E3766-84CA-4DC5-A558-D58F74539774}" srcOrd="1" destOrd="0" presId="urn:microsoft.com/office/officeart/2005/8/layout/orgChart1"/>
    <dgm:cxn modelId="{1BB5EEA0-8F7D-4CFF-B625-6EAE14845D48}" type="presOf" srcId="{C9EB96FE-9755-43AA-826D-B716BDAD4067}" destId="{CF41B65E-692F-4943-8EA0-9E77EFC82036}" srcOrd="0" destOrd="0" presId="urn:microsoft.com/office/officeart/2005/8/layout/orgChart1"/>
    <dgm:cxn modelId="{838A36A1-0EBF-4CE0-8F45-D70CC3300771}" type="presOf" srcId="{9A3E4625-C884-4670-B1E5-4962CFBC8B3C}" destId="{B6A7003C-DEDC-4BBD-A0D1-7C4257AF214F}" srcOrd="1" destOrd="0" presId="urn:microsoft.com/office/officeart/2005/8/layout/orgChart1"/>
    <dgm:cxn modelId="{D88125A3-92DB-4C01-AC73-6705768BC4DD}" type="presOf" srcId="{DE993DE8-6F19-43F9-8C01-F06F5FA95C46}" destId="{CEBE9D9C-8E02-472A-B052-6C40F8BC6191}" srcOrd="0" destOrd="0" presId="urn:microsoft.com/office/officeart/2005/8/layout/orgChart1"/>
    <dgm:cxn modelId="{E55ADEA3-8D67-4937-8A77-69B216406D0A}" type="presOf" srcId="{65C60F47-84E1-4828-BC0F-FC8B97F509A0}" destId="{5058E2D1-D170-4B18-B248-D7EAE1481565}" srcOrd="0" destOrd="0" presId="urn:microsoft.com/office/officeart/2005/8/layout/orgChart1"/>
    <dgm:cxn modelId="{A8C3E9A3-CECF-4BAF-9482-67704A39B886}" type="presOf" srcId="{8083AEC0-2EF8-4046-B9BE-4234EEB19F27}" destId="{0EDE1630-5A57-4822-9673-4244DD526DA8}" srcOrd="0" destOrd="0" presId="urn:microsoft.com/office/officeart/2005/8/layout/orgChart1"/>
    <dgm:cxn modelId="{B8FF19A5-BC31-4A87-BCA0-9A1E1F69A7E6}" type="presOf" srcId="{91FF14DA-B0D9-4799-8B15-B5529489E5F4}" destId="{32DEC486-D023-4F69-A65F-32E48BDDB9A9}" srcOrd="1" destOrd="0" presId="urn:microsoft.com/office/officeart/2005/8/layout/orgChart1"/>
    <dgm:cxn modelId="{385B81A5-872E-4C15-B15D-15BDF4AF2528}" srcId="{BE77C629-D494-4DB2-8FC3-576CF2CA4584}" destId="{AAF6FBF8-2F26-4018-ADE4-4E06074FA53D}" srcOrd="5" destOrd="0" parTransId="{0A1AA0E4-07BC-4DB0-8CBF-0004C9E2FD50}" sibTransId="{CD49544F-8B7B-4985-99E6-5AA94CF306A8}"/>
    <dgm:cxn modelId="{D33217A6-AB28-40BC-BD2F-8E8E6A47DDEC}" type="presOf" srcId="{2418771A-15AB-4FCE-A5AB-8917F3E2EDC1}" destId="{88D88CA5-588E-4DE7-9048-FFBC929B0426}" srcOrd="1" destOrd="0" presId="urn:microsoft.com/office/officeart/2005/8/layout/orgChart1"/>
    <dgm:cxn modelId="{AE7F35A6-D795-4D16-92E9-FE4A41B7932B}" type="presOf" srcId="{CCF9416C-2696-44A0-93AD-1B999311E9AC}" destId="{3897D3AB-03CE-4400-A029-15D08611A931}" srcOrd="1" destOrd="0" presId="urn:microsoft.com/office/officeart/2005/8/layout/orgChart1"/>
    <dgm:cxn modelId="{92A8DCA6-21B9-435B-B5A6-05C2D5E3BE22}" srcId="{1E418E13-0E2F-4F21-AFE2-E33AE11E208C}" destId="{2D225A53-722C-4601-893B-8241356A3B37}" srcOrd="4" destOrd="0" parTransId="{ABE9194B-84C0-4066-9B7B-33CEFBF1F09A}" sibTransId="{2C614674-1A64-4B63-91FE-665DE1AFB487}"/>
    <dgm:cxn modelId="{B32CF7A6-ABF1-46D5-BDB1-B5C55B48DCFD}" type="presOf" srcId="{F4D6D2B6-B978-4D05-91D6-281776D95C75}" destId="{ACAD0F7E-249C-4B3B-A0C8-F2F85E925EA0}" srcOrd="1" destOrd="0" presId="urn:microsoft.com/office/officeart/2005/8/layout/orgChart1"/>
    <dgm:cxn modelId="{CE5F14A7-AF39-42F7-BD1E-BF4AF2ABB125}" srcId="{C17F76D7-EF24-4717-AEBD-AEBE9CDE27B0}" destId="{8C70EB14-52A1-461F-BB19-EDB0CF44AE87}" srcOrd="18" destOrd="0" parTransId="{E0E5402A-E89B-44C0-910B-4BFBB97FD297}" sibTransId="{FDBEB47D-1854-4211-9B06-09A244949BCA}"/>
    <dgm:cxn modelId="{8E00AAA7-C7CA-433F-86DB-4CAB2718E508}" type="presOf" srcId="{D2EC24E8-C05F-4ADE-8C24-72B545B5670D}" destId="{B3C1ABE2-330E-455E-A454-E00648EABBDA}" srcOrd="0" destOrd="0" presId="urn:microsoft.com/office/officeart/2005/8/layout/orgChart1"/>
    <dgm:cxn modelId="{931AB0A7-6601-4E1F-A987-EF444EFBFF9E}" type="presOf" srcId="{77C4EC03-53E7-4E1D-B93A-0823797888EC}" destId="{A21292C1-7311-4879-B985-803C229DB322}" srcOrd="0" destOrd="0" presId="urn:microsoft.com/office/officeart/2005/8/layout/orgChart1"/>
    <dgm:cxn modelId="{F773B1A7-8C4C-498F-8DD3-0E8483371E7A}" type="presOf" srcId="{1951D2E7-CC19-477B-9BAE-D6EF5090691B}" destId="{2A56CA84-DF7E-46B2-BF10-0F7596CE01B8}" srcOrd="0" destOrd="0" presId="urn:microsoft.com/office/officeart/2005/8/layout/orgChart1"/>
    <dgm:cxn modelId="{B0E5B4A8-6739-4BD2-831E-6FAC6C30A053}" srcId="{C17F76D7-EF24-4717-AEBD-AEBE9CDE27B0}" destId="{65C60F47-84E1-4828-BC0F-FC8B97F509A0}" srcOrd="21" destOrd="0" parTransId="{5D5B5738-7D54-475D-B15E-23DBD6A10979}" sibTransId="{E59E4256-B374-45E3-BF17-1E0D2A67D874}"/>
    <dgm:cxn modelId="{3BF5D8A8-3CA6-496B-8E02-D693D4D5DEC6}" type="presOf" srcId="{1F23F5AB-15AE-4235-B46F-A21A7BB5870C}" destId="{C90F6624-27E6-438A-9B68-B7BB2212F14C}" srcOrd="1" destOrd="0" presId="urn:microsoft.com/office/officeart/2005/8/layout/orgChart1"/>
    <dgm:cxn modelId="{D4A8E0A8-B694-4201-A446-7D846617D061}" type="presOf" srcId="{B98A2D2F-B420-464D-921C-2EC60FF277D6}" destId="{E5E56B96-237D-46C3-AE11-9624D136820F}" srcOrd="0" destOrd="0" presId="urn:microsoft.com/office/officeart/2005/8/layout/orgChart1"/>
    <dgm:cxn modelId="{A8F806AB-7F86-423C-A626-5CE2B927CAAA}" type="presOf" srcId="{C284D1DD-18B6-4D42-A7BD-CF5187A381E7}" destId="{673CCBB0-042D-4761-8C7A-EB99B97CE420}" srcOrd="1" destOrd="0" presId="urn:microsoft.com/office/officeart/2005/8/layout/orgChart1"/>
    <dgm:cxn modelId="{22AD80AB-3917-47EC-908B-71FCDDD07B7B}" type="presOf" srcId="{7FC10383-C546-4649-942E-E1CDCD1B3C22}" destId="{3598B4D8-E1D6-4CBE-A1E4-CCD498381452}" srcOrd="1" destOrd="0" presId="urn:microsoft.com/office/officeart/2005/8/layout/orgChart1"/>
    <dgm:cxn modelId="{323708AC-76DB-40C8-B908-7D6E2EF9DD86}" srcId="{4D349045-32A5-424A-B073-5E54AB93883E}" destId="{7D0930ED-88B8-4871-937B-D5CAF751C09A}" srcOrd="12" destOrd="0" parTransId="{EBCFA3D3-89B3-4795-8C9D-6EDA6A4663F8}" sibTransId="{29965CBE-9FE5-4AE8-826A-D7618E8D7E47}"/>
    <dgm:cxn modelId="{E885C8AC-2B5D-445E-9BD3-E9D37C4E1BC4}" type="presOf" srcId="{4EA9E3DE-F3CC-4427-8FA8-261CEABBBD74}" destId="{3E654C30-80DD-410E-BC71-41053E61FD0B}" srcOrd="0" destOrd="0" presId="urn:microsoft.com/office/officeart/2005/8/layout/orgChart1"/>
    <dgm:cxn modelId="{35D4C8AC-1962-40E1-A9CE-ED08ACED243C}" type="presOf" srcId="{00C2AF37-9253-4E5B-AF03-629E00969E6D}" destId="{7D6939B3-DC0B-4FBF-A91A-7694A0F804CD}" srcOrd="0" destOrd="0" presId="urn:microsoft.com/office/officeart/2005/8/layout/orgChart1"/>
    <dgm:cxn modelId="{6BB406AD-E602-42FF-8C84-AD312A0D5B83}" type="presOf" srcId="{825E5420-D550-46CC-8D34-C389D680FDE1}" destId="{02E368F8-7B85-409D-89DD-DF2AEC87E2D2}" srcOrd="0" destOrd="0" presId="urn:microsoft.com/office/officeart/2005/8/layout/orgChart1"/>
    <dgm:cxn modelId="{991B02AE-51F0-4246-B52B-5BA775D0E160}" type="presOf" srcId="{CED6771B-49CD-4554-8DAD-AF3C739117CD}" destId="{63F5AD04-F927-4C74-9472-431F759F7A03}" srcOrd="1" destOrd="0" presId="urn:microsoft.com/office/officeart/2005/8/layout/orgChart1"/>
    <dgm:cxn modelId="{584D2CAE-6EB8-4E36-AD60-8F2FDAD8F28D}" type="presOf" srcId="{CED6771B-49CD-4554-8DAD-AF3C739117CD}" destId="{F058C60E-FC6E-4C6B-AA9C-9BC055A12F16}" srcOrd="0" destOrd="0" presId="urn:microsoft.com/office/officeart/2005/8/layout/orgChart1"/>
    <dgm:cxn modelId="{99045DAE-DA0A-43D1-B6C1-5485D40DB8AA}" type="presOf" srcId="{F970CA41-753B-432D-8132-7AD5E62D6552}" destId="{EB703313-C23F-49E6-AD28-2836AB983AA6}" srcOrd="1" destOrd="0" presId="urn:microsoft.com/office/officeart/2005/8/layout/orgChart1"/>
    <dgm:cxn modelId="{8ACA47AE-F9E8-441A-B314-FF6B35AFA8B7}" srcId="{C0021894-00B1-4D6F-8EB2-468B6DF1F97C}" destId="{C17F76D7-EF24-4717-AEBD-AEBE9CDE27B0}" srcOrd="0" destOrd="0" parTransId="{1FDCC6BD-80BA-4D7F-ADAD-85A907530F5E}" sibTransId="{E8F44BAD-6587-48BB-902C-3953A65C761C}"/>
    <dgm:cxn modelId="{092C76AE-E80F-4415-931A-4A3042DDDB99}" type="presOf" srcId="{2D1A43C0-A919-42D9-A57D-5EC73AFFA522}" destId="{1EADE4AA-23E6-4818-B304-B8F75304240F}" srcOrd="0" destOrd="0" presId="urn:microsoft.com/office/officeart/2005/8/layout/orgChart1"/>
    <dgm:cxn modelId="{6B1767B0-60CE-4124-9E0D-14479F27D260}" type="presOf" srcId="{907998BA-8064-4AD5-916C-3CB2E18FD5CB}" destId="{AE8D497F-6B74-4431-93C7-9F09D4A88710}" srcOrd="0" destOrd="0" presId="urn:microsoft.com/office/officeart/2005/8/layout/orgChart1"/>
    <dgm:cxn modelId="{301072B0-150D-4CA6-AD9C-1014E068AF57}" type="presOf" srcId="{8387BF49-5FD3-4726-919C-850C6B3B28D4}" destId="{1B9CAE29-7E48-4C2B-BD78-35364025D15C}" srcOrd="1" destOrd="0" presId="urn:microsoft.com/office/officeart/2005/8/layout/orgChart1"/>
    <dgm:cxn modelId="{CADD55B1-1AE3-4B3B-B923-B01AA8F284D6}" type="presOf" srcId="{BF4286AE-CE6C-4FC8-A2C0-6E288677296E}" destId="{8BB47919-9004-4935-B9EE-29715E881461}" srcOrd="0" destOrd="0" presId="urn:microsoft.com/office/officeart/2005/8/layout/orgChart1"/>
    <dgm:cxn modelId="{FC138BB1-BF70-4DCA-B28B-36A0F7648E67}" type="presOf" srcId="{82F70996-2FB9-4F81-9290-3B240A3235EB}" destId="{85077F2C-148A-404E-A6A8-4382B15C45FE}" srcOrd="0" destOrd="0" presId="urn:microsoft.com/office/officeart/2005/8/layout/orgChart1"/>
    <dgm:cxn modelId="{D819EEB1-E402-4DCC-B977-2740366C5767}" type="presOf" srcId="{77147103-6BAB-4ED4-97A6-8AEBFC181E70}" destId="{4F32CB99-EC01-4775-981B-A0316BE3E349}" srcOrd="0" destOrd="0" presId="urn:microsoft.com/office/officeart/2005/8/layout/orgChart1"/>
    <dgm:cxn modelId="{39D20DB2-7A49-479B-B8C7-18D899EA8896}" type="presOf" srcId="{21C2D0A1-3674-43F1-860A-D200A90FCCC5}" destId="{072D770C-E987-4EF9-B2E2-A56D21AB9BC9}" srcOrd="1" destOrd="0" presId="urn:microsoft.com/office/officeart/2005/8/layout/orgChart1"/>
    <dgm:cxn modelId="{35420FB2-00C2-4B1A-9791-A5DE40B1B04B}" srcId="{C0021894-00B1-4D6F-8EB2-468B6DF1F97C}" destId="{1E418E13-0E2F-4F21-AFE2-E33AE11E208C}" srcOrd="6" destOrd="0" parTransId="{907998BA-8064-4AD5-916C-3CB2E18FD5CB}" sibTransId="{1E1EB4C8-6778-4380-B5EC-73CAAC548ECF}"/>
    <dgm:cxn modelId="{49E100B3-A932-4467-B8B1-FB02E022B4F9}" srcId="{4D349045-32A5-424A-B073-5E54AB93883E}" destId="{AF3EDE0B-F420-4508-B254-7EB14FFCE9E4}" srcOrd="8" destOrd="0" parTransId="{055627AE-1BC1-4AC2-9189-D561FC93B644}" sibTransId="{4943B0FE-9645-4A21-BA41-41AE903B630D}"/>
    <dgm:cxn modelId="{94A968B3-E5C3-41AB-8EB6-577C9F630273}" type="presOf" srcId="{B4E525D3-71CD-4792-ABC2-3A0E7B4C1B01}" destId="{70C96902-104F-41A7-830E-334FBC3D1197}" srcOrd="1" destOrd="0" presId="urn:microsoft.com/office/officeart/2005/8/layout/orgChart1"/>
    <dgm:cxn modelId="{635B1CB4-20D9-4FAD-83FE-DE2DE5B67D7D}" type="presOf" srcId="{100C4A6C-D065-4418-8B18-2D2E2385C8F4}" destId="{8A1A08C6-3E66-43FA-8D3C-61CCD751AA11}" srcOrd="1" destOrd="0" presId="urn:microsoft.com/office/officeart/2005/8/layout/orgChart1"/>
    <dgm:cxn modelId="{77633BB4-F0DA-461F-AFBB-28848A52EDFE}" type="presOf" srcId="{45EA177C-B038-4834-B244-D06898BE9B0E}" destId="{9737B838-03C7-43F5-9257-0B4BFB302993}" srcOrd="1" destOrd="0" presId="urn:microsoft.com/office/officeart/2005/8/layout/orgChart1"/>
    <dgm:cxn modelId="{69535AB4-931E-4323-8F69-684772E786B8}" srcId="{1E418E13-0E2F-4F21-AFE2-E33AE11E208C}" destId="{68A603FD-3568-4D2F-B34E-C761DB317F7D}" srcOrd="10" destOrd="0" parTransId="{B86D512F-99D2-43F6-84F1-FF726CCA6D0D}" sibTransId="{736A4CFC-D0AB-4B7C-B40D-B789719A96BF}"/>
    <dgm:cxn modelId="{BFD1F2B4-C54E-42A4-B085-77BEC28EA5BD}" type="presOf" srcId="{DCFFD56E-48E8-4601-98E4-1618C141E22E}" destId="{EEA73EAC-78DB-42F6-8856-84411FDC19F8}" srcOrd="1" destOrd="0" presId="urn:microsoft.com/office/officeart/2005/8/layout/orgChart1"/>
    <dgm:cxn modelId="{DF54F9B5-3197-4683-9AF4-3F4A208F1F69}" type="presOf" srcId="{8E285356-D6F8-45E9-A390-7C42DA0CB66A}" destId="{82778D42-5761-42A2-9F11-D60EB07715F9}" srcOrd="0" destOrd="0" presId="urn:microsoft.com/office/officeart/2005/8/layout/orgChart1"/>
    <dgm:cxn modelId="{68F158B6-6201-48C8-AF40-1B9C5B0658A8}" type="presOf" srcId="{9757425F-6CB4-43F7-B342-D9DA3FC9EF30}" destId="{7F751BD2-009D-4E4F-A2FD-D996604516A8}" srcOrd="0" destOrd="0" presId="urn:microsoft.com/office/officeart/2005/8/layout/orgChart1"/>
    <dgm:cxn modelId="{719C99B6-915B-495D-8B56-7EF5C5E9BD15}" srcId="{13685972-3087-41DA-AF56-FC89198959E8}" destId="{118F19E6-B85F-45A7-92FE-D091D3889D97}" srcOrd="0" destOrd="0" parTransId="{1B1FBDA5-AC17-40C0-A18F-CE60C726F63B}" sibTransId="{B21DEB70-A401-4090-A0E3-7DC47F312794}"/>
    <dgm:cxn modelId="{4B2767B7-EFDC-4BFB-B1B5-AC6D16FAAC58}" srcId="{C17F76D7-EF24-4717-AEBD-AEBE9CDE27B0}" destId="{F2C9DBD2-93DA-478C-A081-AF9C3AFA15EF}" srcOrd="14" destOrd="0" parTransId="{258F23A0-C6FA-4060-AC0F-B878BB58F6C4}" sibTransId="{85BD2334-276A-488E-B38C-7561CFADC128}"/>
    <dgm:cxn modelId="{5BD150B7-6AD6-47CA-8F54-3CC5ACB050EC}" type="presOf" srcId="{8E285356-D6F8-45E9-A390-7C42DA0CB66A}" destId="{A484DF83-F62D-45DF-A057-39D524BC856E}" srcOrd="1" destOrd="0" presId="urn:microsoft.com/office/officeart/2005/8/layout/orgChart1"/>
    <dgm:cxn modelId="{E1F2AEB7-2FF0-4F92-8E2C-4ADB7F2B98E1}" srcId="{0E63F0E0-BC95-4BB3-9741-F082063AE8B9}" destId="{DCFFD56E-48E8-4601-98E4-1618C141E22E}" srcOrd="1" destOrd="0" parTransId="{602EB28C-44BB-435F-925E-8F5A5EBF5507}" sibTransId="{597406A9-D5F7-41E6-AB54-DDB74A06C7AB}"/>
    <dgm:cxn modelId="{AFB419B8-640C-4859-A86A-B5218500B8A2}" type="presOf" srcId="{DD4DDE88-4140-46FE-BA1B-F971CF8C2F2B}" destId="{BEB92A1C-8954-4721-BD49-BCEB669C27FB}" srcOrd="1" destOrd="0" presId="urn:microsoft.com/office/officeart/2005/8/layout/orgChart1"/>
    <dgm:cxn modelId="{AE3479B8-366C-4691-B516-91C9275ACFD3}" type="presOf" srcId="{6EA64932-774A-4000-8190-F6B40B29B609}" destId="{79E7A046-F3E0-40CC-8E74-92458746F290}" srcOrd="0" destOrd="0" presId="urn:microsoft.com/office/officeart/2005/8/layout/orgChart1"/>
    <dgm:cxn modelId="{7347AEB8-C751-4798-8801-BF42170FE203}" srcId="{C17F76D7-EF24-4717-AEBD-AEBE9CDE27B0}" destId="{2EA0EE61-7C3B-4C26-9DA0-3313A582D629}" srcOrd="20" destOrd="0" parTransId="{964B06F9-7FC4-4509-BF31-1FE7092F63D6}" sibTransId="{48A1124D-5119-4823-A841-AD1CCF52919D}"/>
    <dgm:cxn modelId="{ACBAC1B8-245E-4F5E-85FE-6AE2DC0035A3}" srcId="{4D349045-32A5-424A-B073-5E54AB93883E}" destId="{E6C5EF4C-E27E-49B0-9DC0-4D8B369AFE65}" srcOrd="15" destOrd="0" parTransId="{48FD63AD-AD87-4ED3-AF16-4425DED70716}" sibTransId="{082A1D76-2B5F-4968-AFA6-EEB11B85DEC1}"/>
    <dgm:cxn modelId="{2C3556B9-237D-44AE-8B80-D02A7D45931B}" type="presOf" srcId="{3249B2DC-8A44-47AA-876C-99BABA7C1490}" destId="{0C091973-5986-4DCC-9CC1-D0257AD1BBC5}" srcOrd="0" destOrd="0" presId="urn:microsoft.com/office/officeart/2005/8/layout/orgChart1"/>
    <dgm:cxn modelId="{15F4AFBA-FEFF-4EC0-AC6E-B754C01623A0}" srcId="{825E5420-D550-46CC-8D34-C389D680FDE1}" destId="{B4E525D3-71CD-4792-ABC2-3A0E7B4C1B01}" srcOrd="1" destOrd="0" parTransId="{82F70996-2FB9-4F81-9290-3B240A3235EB}" sibTransId="{907E4D79-4EB4-46DF-A015-F912112768D9}"/>
    <dgm:cxn modelId="{20FB5BBB-4E5D-478C-9AFB-D98B79AFE93D}" type="presOf" srcId="{2C31B27E-EE1F-4E24-90DC-231E4EEAEC14}" destId="{D94E08E2-73B2-4CEF-A08E-E6FFC615215B}" srcOrd="0" destOrd="0" presId="urn:microsoft.com/office/officeart/2005/8/layout/orgChart1"/>
    <dgm:cxn modelId="{B87CB0BB-C0A7-4898-97A7-F344E38F9CEF}" srcId="{C17F76D7-EF24-4717-AEBD-AEBE9CDE27B0}" destId="{5794C420-E9B1-4A10-8C00-3EAF4F28ADEB}" srcOrd="23" destOrd="0" parTransId="{53BFCDF0-688F-4DB9-AEF2-0CC93E2D10E5}" sibTransId="{0AF1A2FD-C9D5-4665-9AD2-B775FFEB7A92}"/>
    <dgm:cxn modelId="{7D8DCBBB-1BAF-421B-94C1-E0087EC2DA42}" type="presOf" srcId="{B86D512F-99D2-43F6-84F1-FF726CCA6D0D}" destId="{467773CE-190C-4A1D-9DA9-0757A801EF23}" srcOrd="0" destOrd="0" presId="urn:microsoft.com/office/officeart/2005/8/layout/orgChart1"/>
    <dgm:cxn modelId="{A2FA49BC-C79C-494F-818B-DD9D3EDC5DB7}" type="presOf" srcId="{C17F76D7-EF24-4717-AEBD-AEBE9CDE27B0}" destId="{9FE5EE9A-DBBA-4690-9C8C-395FE99923BC}" srcOrd="0" destOrd="0" presId="urn:microsoft.com/office/officeart/2005/8/layout/orgChart1"/>
    <dgm:cxn modelId="{C32A01BD-C4FE-44B8-A689-FA62A934C67D}" srcId="{75313F5B-6198-493A-AD9B-012A409EAF52}" destId="{5D425D9E-F550-45D0-8C36-51999B0A0FC0}" srcOrd="3" destOrd="0" parTransId="{16710D22-DC1A-424E-8029-0BD75EAB9975}" sibTransId="{DC9B1BB2-8EEE-44F5-AC4D-582DB2F9E5FA}"/>
    <dgm:cxn modelId="{D8D77EBD-F4DF-4152-B593-5BF16711EA4D}" srcId="{CED6771B-49CD-4554-8DAD-AF3C739117CD}" destId="{B1D64B05-70F6-4AA1-BD59-0347056DB097}" srcOrd="3" destOrd="0" parTransId="{7D7FC7BE-82B0-44F6-8689-48A649BB0494}" sibTransId="{3376BDF2-4732-491F-A296-8DA379DBD120}"/>
    <dgm:cxn modelId="{9A5298BD-C0EE-43E6-9891-1C57774FE8AB}" type="presOf" srcId="{4DBFECAD-C59B-458C-BA50-9A2A1688C2E2}" destId="{5E643747-2DA1-48FF-ADD9-4525654A9327}" srcOrd="0" destOrd="0" presId="urn:microsoft.com/office/officeart/2005/8/layout/orgChart1"/>
    <dgm:cxn modelId="{3AFFB3BD-1B75-4937-B9E3-7E63A005B76B}" srcId="{C17F76D7-EF24-4717-AEBD-AEBE9CDE27B0}" destId="{3249B2DC-8A44-47AA-876C-99BABA7C1490}" srcOrd="1" destOrd="0" parTransId="{77DAB110-3E2A-4944-B8E0-808B0C450EE0}" sibTransId="{2C44350D-F85F-4B09-B9F5-CAF62ADE280F}"/>
    <dgm:cxn modelId="{415A97BE-34AB-4346-B58E-65A11A1D25DA}" srcId="{C9EB96FE-9755-43AA-826D-B716BDAD4067}" destId="{3D4A51FC-A248-4444-B274-88D330619FFD}" srcOrd="18" destOrd="0" parTransId="{53E86138-5A2F-43FA-BFD7-CFEEB5F9DFBF}" sibTransId="{0DBF5B96-4052-41A4-8AC0-CEBFD88B7707}"/>
    <dgm:cxn modelId="{0BEDF7BE-5961-4164-AE2A-BBEFABA1A708}" type="presOf" srcId="{3EE9E533-136F-4458-A53C-836DD260AEEA}" destId="{D41993BB-C335-4F77-9297-B61984251E04}" srcOrd="0" destOrd="0" presId="urn:microsoft.com/office/officeart/2005/8/layout/orgChart1"/>
    <dgm:cxn modelId="{2B0F31BF-11D6-403B-BD0A-9B10674759BE}" type="presOf" srcId="{0E63F0E0-BC95-4BB3-9741-F082063AE8B9}" destId="{35B6C328-58F3-4B0B-9387-3F456A58CAF6}" srcOrd="0" destOrd="0" presId="urn:microsoft.com/office/officeart/2005/8/layout/orgChart1"/>
    <dgm:cxn modelId="{BC1CB8BF-A8CF-4651-96DB-BB83044B9EFA}" type="presOf" srcId="{91C41E59-957B-4B20-900D-EBFD72475BBD}" destId="{11EAF009-D7FF-4987-8718-B1C5BE995E38}" srcOrd="1" destOrd="0" presId="urn:microsoft.com/office/officeart/2005/8/layout/orgChart1"/>
    <dgm:cxn modelId="{814F3BC0-13CA-4E0A-91E7-EF7E9E5CD1D3}" type="presOf" srcId="{9196AACA-EB95-4901-AFAC-4DDFBC8773AD}" destId="{A7BA89A8-9F48-4411-B1A7-3BABB6236F49}" srcOrd="0" destOrd="0" presId="urn:microsoft.com/office/officeart/2005/8/layout/orgChart1"/>
    <dgm:cxn modelId="{94B341C0-8FD8-4661-B20B-C734B0897671}" type="presOf" srcId="{805ADDDE-100C-4E32-AD0D-297A3A685019}" destId="{714223ED-4205-4393-BB4C-E28363A5099E}" srcOrd="0" destOrd="0" presId="urn:microsoft.com/office/officeart/2005/8/layout/orgChart1"/>
    <dgm:cxn modelId="{4C1C72C0-9974-458F-A901-848AD2907D46}" type="presOf" srcId="{77D3D78A-14EE-4906-BAB6-D3301CE758CC}" destId="{77528B4F-9DBA-4267-B53E-D31906203C0D}" srcOrd="1" destOrd="0" presId="urn:microsoft.com/office/officeart/2005/8/layout/orgChart1"/>
    <dgm:cxn modelId="{21E102C1-6BD3-4563-90EC-66A7E3F34E68}" srcId="{77147103-6BAB-4ED4-97A6-8AEBFC181E70}" destId="{9A3E4625-C884-4670-B1E5-4962CFBC8B3C}" srcOrd="1" destOrd="0" parTransId="{D719851D-CE28-4213-825B-BE3845892E59}" sibTransId="{475EC0CA-697D-49C7-9E43-EC6F9EF22BF7}"/>
    <dgm:cxn modelId="{E24254C1-00CE-48D3-992F-5A9827E0670C}" type="presOf" srcId="{26B85EB5-68D5-4726-A9A3-4E9DD8D3276B}" destId="{5DEF10CE-7BB4-4A9E-971E-F3F8A4B8418C}" srcOrd="0" destOrd="0" presId="urn:microsoft.com/office/officeart/2005/8/layout/orgChart1"/>
    <dgm:cxn modelId="{363B03C2-0831-4575-BC87-EF1538DE718E}" type="presOf" srcId="{F44A4363-EE51-44EB-845D-3AF5AC8B704A}" destId="{27DD4A02-D634-4F15-B9D2-CAF5605D5075}" srcOrd="1" destOrd="0" presId="urn:microsoft.com/office/officeart/2005/8/layout/orgChart1"/>
    <dgm:cxn modelId="{724860C2-1E4A-45E0-99CA-E495FF3310CF}" type="presOf" srcId="{1718654E-BBA3-45F7-B37A-02F28EC84E42}" destId="{6748F18E-68B8-49D9-97B7-83EF7D0164AE}" srcOrd="0" destOrd="0" presId="urn:microsoft.com/office/officeart/2005/8/layout/orgChart1"/>
    <dgm:cxn modelId="{B362A5C2-4675-47BF-B5C8-084E8D612FCC}" type="presOf" srcId="{BE0E8A45-19F7-4FE2-8379-F0744A90F2F0}" destId="{E2F23BA2-8334-4BA4-8FCD-B3BCA8748EAF}" srcOrd="0" destOrd="0" presId="urn:microsoft.com/office/officeart/2005/8/layout/orgChart1"/>
    <dgm:cxn modelId="{6494A5C2-3725-4FE8-BD87-7D5C69DE5C37}" srcId="{C0021894-00B1-4D6F-8EB2-468B6DF1F97C}" destId="{4D349045-32A5-424A-B073-5E54AB93883E}" srcOrd="1" destOrd="0" parTransId="{F7A80EDF-1F9E-4A41-B624-628B451BCF72}" sibTransId="{5CFE9302-2647-450F-B809-4CD8BA90B27F}"/>
    <dgm:cxn modelId="{EFB4F9C2-B8D6-4E80-B65C-5FA622BE6051}" type="presOf" srcId="{26B85EB5-68D5-4726-A9A3-4E9DD8D3276B}" destId="{DD8A77E4-EF60-43A3-BB00-91C5975FB77B}" srcOrd="1" destOrd="0" presId="urn:microsoft.com/office/officeart/2005/8/layout/orgChart1"/>
    <dgm:cxn modelId="{A87A07C3-AD79-4568-B204-29E977ADC265}" type="presOf" srcId="{967B05B4-CDA9-4A6D-832F-AAAB1B4D6B7F}" destId="{D137344E-7389-49AF-A794-DCCF2F516981}" srcOrd="0" destOrd="0" presId="urn:microsoft.com/office/officeart/2005/8/layout/orgChart1"/>
    <dgm:cxn modelId="{E7F508C4-5289-4144-AB0C-6351E6305800}" type="presOf" srcId="{D59E1963-5766-4C1F-BBF6-5C2EEDD709AA}" destId="{3B7FE6D7-D535-4F2B-9A98-25C350CE05A0}" srcOrd="1" destOrd="0" presId="urn:microsoft.com/office/officeart/2005/8/layout/orgChart1"/>
    <dgm:cxn modelId="{C5C241C4-31C0-4E8F-BBB6-09CE98735E19}" type="presOf" srcId="{A170074B-BBCD-47C4-B22D-24F5519F3E06}" destId="{232F7B03-7190-4FBD-83E9-ABD2C6D93512}" srcOrd="0" destOrd="0" presId="urn:microsoft.com/office/officeart/2005/8/layout/orgChart1"/>
    <dgm:cxn modelId="{B02F9FC4-1558-411C-A0CD-5D9844942793}" type="presOf" srcId="{3DFB4704-4A27-4A69-9BAB-32619EC2FFA0}" destId="{CA39BF44-4918-4D75-8C3F-0CB9B5AB1A67}" srcOrd="0" destOrd="0" presId="urn:microsoft.com/office/officeart/2005/8/layout/orgChart1"/>
    <dgm:cxn modelId="{C1CEEFC4-ED02-48DF-B84B-BFE2351BD8C7}" type="presOf" srcId="{449A9720-B90A-4806-9F79-406A5A3CD568}" destId="{A7E59535-94E4-4341-BE0B-AD7E89F10104}" srcOrd="0" destOrd="0" presId="urn:microsoft.com/office/officeart/2005/8/layout/orgChart1"/>
    <dgm:cxn modelId="{A57F8EC5-8E14-4053-8665-70C8A69D6E61}" type="presOf" srcId="{1FDCC6BD-80BA-4D7F-ADAD-85A907530F5E}" destId="{3BC81210-EB6D-44A5-86FC-1C2F62B06BD1}" srcOrd="0" destOrd="0" presId="urn:microsoft.com/office/officeart/2005/8/layout/orgChart1"/>
    <dgm:cxn modelId="{B7D2B9C5-55E3-475F-8842-4A6108BB1646}" type="presOf" srcId="{80E91516-5B95-42A5-873F-773AD3046A21}" destId="{DB562FEA-07CC-4E42-97E2-61078D069F69}" srcOrd="1" destOrd="0" presId="urn:microsoft.com/office/officeart/2005/8/layout/orgChart1"/>
    <dgm:cxn modelId="{403C05C6-CF3C-4640-B80D-C3384C7D839F}" type="presOf" srcId="{C5483BF6-464F-48AD-B0C0-180A0B60C18A}" destId="{0928ED1B-A7A9-444C-81ED-9F647661144E}" srcOrd="1" destOrd="0" presId="urn:microsoft.com/office/officeart/2005/8/layout/orgChart1"/>
    <dgm:cxn modelId="{DDE6A5C6-7E09-48F6-8CE8-3C3DFF70546A}" type="presOf" srcId="{597F4166-C486-4F97-ACA6-F8C66E581F23}" destId="{FC6AB608-52D4-4379-BF0F-3758650014BE}" srcOrd="1" destOrd="0" presId="urn:microsoft.com/office/officeart/2005/8/layout/orgChart1"/>
    <dgm:cxn modelId="{144C2FC7-D743-48AA-8DCD-7A1A7525E350}" type="presOf" srcId="{304FA872-88F6-4E35-8013-FE4C794CCD91}" destId="{7DED32F9-0C5C-4199-BB15-00C1A8D98A77}" srcOrd="0" destOrd="0" presId="urn:microsoft.com/office/officeart/2005/8/layout/orgChart1"/>
    <dgm:cxn modelId="{1D6378C8-BC6B-40CC-AC70-D4157055EE8D}" type="presOf" srcId="{2D1A43C0-A919-42D9-A57D-5EC73AFFA522}" destId="{D2DD81E9-188F-4513-886F-170C77C4969E}" srcOrd="1" destOrd="0" presId="urn:microsoft.com/office/officeart/2005/8/layout/orgChart1"/>
    <dgm:cxn modelId="{CA2BD5C8-C799-41CA-A813-C7FFF1453FA0}" type="presOf" srcId="{00296DAF-53B0-4098-BB65-B03953114114}" destId="{F116ACAC-4A07-43FB-BC31-E9FAF9975BBB}" srcOrd="0" destOrd="0" presId="urn:microsoft.com/office/officeart/2005/8/layout/orgChart1"/>
    <dgm:cxn modelId="{24FC02C9-9096-4A5B-B1F2-C700B9141FC4}" type="presOf" srcId="{83D1E2F7-7932-44EB-88C1-5B18F65ACD9D}" destId="{FFA123B8-7199-47D6-B605-F4559DE58FEB}" srcOrd="1" destOrd="0" presId="urn:microsoft.com/office/officeart/2005/8/layout/orgChart1"/>
    <dgm:cxn modelId="{44E094C9-817C-4805-A14F-E3107F4C124E}" type="presOf" srcId="{54ABD8D2-4D70-4718-B38A-E1822E3EDAF3}" destId="{7578301E-C529-4670-89D5-B0620674240C}" srcOrd="1" destOrd="0" presId="urn:microsoft.com/office/officeart/2005/8/layout/orgChart1"/>
    <dgm:cxn modelId="{FC6FA7C9-E80F-4D30-B387-44FD55334A33}" type="presOf" srcId="{1B70D482-D7DE-47C8-9894-34711BFF33D5}" destId="{850DE6C1-3338-434C-99E0-2EEAA982D443}" srcOrd="0" destOrd="0" presId="urn:microsoft.com/office/officeart/2005/8/layout/orgChart1"/>
    <dgm:cxn modelId="{497276CA-6228-4EDF-9514-D84BD1E0027C}" type="presOf" srcId="{B6A02B80-93FB-4E4B-B5DE-711AB0441D22}" destId="{DA2237DE-9F8E-4874-9E53-521C34654F3C}" srcOrd="0" destOrd="0" presId="urn:microsoft.com/office/officeart/2005/8/layout/orgChart1"/>
    <dgm:cxn modelId="{401E57CA-A052-43A8-8B02-B4A66DFA2B3C}" type="presOf" srcId="{EC1F896F-79DA-4177-BFB3-17973C6C69CF}" destId="{9857E363-394E-45A5-8B16-79823F2CF3C0}" srcOrd="0" destOrd="0" presId="urn:microsoft.com/office/officeart/2005/8/layout/orgChart1"/>
    <dgm:cxn modelId="{25DD47CC-E517-4359-93A8-63FE9EF02DFB}" srcId="{4D4EA0F2-1704-40E1-B968-9765C4E735A0}" destId="{C0021894-00B1-4D6F-8EB2-468B6DF1F97C}" srcOrd="0" destOrd="0" parTransId="{B87F9841-4BD3-4EC1-A059-3628A6298879}" sibTransId="{73152598-D33F-4B6C-B3CC-51BF18188559}"/>
    <dgm:cxn modelId="{B17A4BCC-CFDC-462D-9B72-71442AA7C3C8}" type="presOf" srcId="{33AF8153-1550-41CF-9D9A-6E9A199F7489}" destId="{018898D2-3616-4220-A474-26C9BA630403}" srcOrd="0" destOrd="0" presId="urn:microsoft.com/office/officeart/2005/8/layout/orgChart1"/>
    <dgm:cxn modelId="{710B7FCC-B045-43CB-A8CC-FA258E90C1F2}" type="presOf" srcId="{3D4A51FC-A248-4444-B274-88D330619FFD}" destId="{391FD659-3635-4CD3-BB93-C13BBB0AFA10}" srcOrd="0" destOrd="0" presId="urn:microsoft.com/office/officeart/2005/8/layout/orgChart1"/>
    <dgm:cxn modelId="{0FE15CCD-B809-4BCE-9C5A-D3D107430589}" srcId="{77C4EC03-53E7-4E1D-B93A-0823797888EC}" destId="{D7F46989-8A44-45EB-A87C-23B1C1795646}" srcOrd="1" destOrd="0" parTransId="{3DFB4704-4A27-4A69-9BAB-32619EC2FFA0}" sibTransId="{4F794C98-5C40-46F5-B13A-448B44FCC409}"/>
    <dgm:cxn modelId="{5A0FA9CD-FF45-496D-A05B-D02DFDA8AB25}" type="presOf" srcId="{F0562378-494A-4A09-B5FD-3AA369151BCF}" destId="{165794A8-5124-4138-98DB-A4128E1ABB85}" srcOrd="1" destOrd="0" presId="urn:microsoft.com/office/officeart/2005/8/layout/orgChart1"/>
    <dgm:cxn modelId="{CFCA1CCE-A6B6-45E9-B19B-CB6EE24A5C16}" srcId="{C17F76D7-EF24-4717-AEBD-AEBE9CDE27B0}" destId="{C63C259D-4813-4B11-B54B-317F268EADB0}" srcOrd="5" destOrd="0" parTransId="{619AF64F-3FED-4BFD-8481-19518BA8A28F}" sibTransId="{331F84F7-AE78-466F-BB07-CD9B2A0CC4BC}"/>
    <dgm:cxn modelId="{7D6136CF-6E89-47C9-A1D1-7EF98914A70F}" type="presOf" srcId="{0ECA15A8-5A0E-4CA8-9D22-094A754930F7}" destId="{1322DC33-EDE9-4A33-BB1B-165A6A8449B0}" srcOrd="0" destOrd="0" presId="urn:microsoft.com/office/officeart/2005/8/layout/orgChart1"/>
    <dgm:cxn modelId="{32A49FCF-9D60-49E9-BB4E-D51BDE1CFB97}" type="presOf" srcId="{80E91516-5B95-42A5-873F-773AD3046A21}" destId="{045CCE96-35DD-4183-A63A-C0B2775ED625}" srcOrd="0" destOrd="0" presId="urn:microsoft.com/office/officeart/2005/8/layout/orgChart1"/>
    <dgm:cxn modelId="{B1A436D1-16DF-4343-BD5D-DE2017C04DC9}" type="presOf" srcId="{DD01BFB6-7C32-43E1-8F25-9C3394B7E5EC}" destId="{A17C36C0-25A3-4EEB-9C3E-1808590885A5}" srcOrd="0" destOrd="0" presId="urn:microsoft.com/office/officeart/2005/8/layout/orgChart1"/>
    <dgm:cxn modelId="{57073ED1-3533-4370-90DA-373BF4B65FDC}" srcId="{78C95FB5-3312-4DEB-9982-EB91ACB98A62}" destId="{54ABD8D2-4D70-4718-B38A-E1822E3EDAF3}" srcOrd="3" destOrd="0" parTransId="{6EA64932-774A-4000-8190-F6B40B29B609}" sibTransId="{6F590E23-57BA-4F7E-878E-A35F6E077160}"/>
    <dgm:cxn modelId="{C4F273D1-D730-41FC-877F-3127169E5E4D}" srcId="{C9EB96FE-9755-43AA-826D-B716BDAD4067}" destId="{83D1E2F7-7932-44EB-88C1-5B18F65ACD9D}" srcOrd="15" destOrd="0" parTransId="{3C1D5E6F-B384-436E-9EEE-98A7843CBD18}" sibTransId="{C36A44CC-8930-4FCE-A3B6-3488DA4FD08B}"/>
    <dgm:cxn modelId="{751AB2D1-5F7C-4118-86E7-C7FB98B11C8B}" type="presOf" srcId="{D53B9869-8555-4EBC-8220-CC2F54CA4838}" destId="{6BC5138F-D8AE-43EA-B9B6-28738A18648A}" srcOrd="0" destOrd="0" presId="urn:microsoft.com/office/officeart/2005/8/layout/orgChart1"/>
    <dgm:cxn modelId="{675F49D2-1C11-46C3-B943-4E3E2ECEAFD4}" type="presOf" srcId="{46619EF1-0ED7-44D3-8D29-6453C75BC4DC}" destId="{25C0B7D7-349B-4EC6-855F-6A6EF8ECBB62}" srcOrd="0" destOrd="0" presId="urn:microsoft.com/office/officeart/2005/8/layout/orgChart1"/>
    <dgm:cxn modelId="{FF2673D2-26AB-45E6-B4F7-59D90B771FFA}" type="presOf" srcId="{00C2AF37-9253-4E5B-AF03-629E00969E6D}" destId="{0614DA6C-CD1A-4D64-8142-C150638E9504}" srcOrd="1" destOrd="0" presId="urn:microsoft.com/office/officeart/2005/8/layout/orgChart1"/>
    <dgm:cxn modelId="{84369CD2-3E38-4F80-9332-CB014CC2D875}" type="presOf" srcId="{565299B2-DA99-494C-AC94-D14A1DD8FEEC}" destId="{C244EB11-C83B-4AF3-914F-BEE6DF6AF28C}" srcOrd="0" destOrd="0" presId="urn:microsoft.com/office/officeart/2005/8/layout/orgChart1"/>
    <dgm:cxn modelId="{9580E3D3-C55F-4ADF-9C03-CAEDF31DF812}" type="presOf" srcId="{E48CB443-34E3-4374-93B5-3EC9CF833735}" destId="{86647214-F3C0-4AFC-82E3-5C65CB590001}" srcOrd="0" destOrd="0" presId="urn:microsoft.com/office/officeart/2005/8/layout/orgChart1"/>
    <dgm:cxn modelId="{A27ADFD4-DFA8-4282-9A36-F7413F0CB082}" srcId="{565299B2-DA99-494C-AC94-D14A1DD8FEEC}" destId="{B35A1397-5EB0-499A-9778-D12E4605774C}" srcOrd="1" destOrd="0" parTransId="{15C9605C-9312-432F-A85A-67420BFCA7D3}" sibTransId="{5D34FC25-3376-4D77-9B56-C1D889289698}"/>
    <dgm:cxn modelId="{A5B75AD6-D722-47C0-97FA-02FD77F28510}" type="presOf" srcId="{F233AC23-B6BC-4496-BFD0-6F0946A8EE5C}" destId="{B5D5936D-1BE8-4063-91ED-0C346CD15C13}" srcOrd="1" destOrd="0" presId="urn:microsoft.com/office/officeart/2005/8/layout/orgChart1"/>
    <dgm:cxn modelId="{CE7DAFD6-8E3F-44CE-8D8E-697F6BB4DC32}" type="presOf" srcId="{7D7FC7BE-82B0-44F6-8689-48A649BB0494}" destId="{C7F17E05-447D-4472-8DE9-DBB9B249A132}" srcOrd="0" destOrd="0" presId="urn:microsoft.com/office/officeart/2005/8/layout/orgChart1"/>
    <dgm:cxn modelId="{FB7AD1D6-5A03-4728-8640-11E9523E2C7C}" type="presOf" srcId="{C6EC11C9-B13E-40CF-9C86-C98AA2A6C4B3}" destId="{48EF1E62-1363-4326-9EC8-743C80332F92}" srcOrd="0" destOrd="0" presId="urn:microsoft.com/office/officeart/2005/8/layout/orgChart1"/>
    <dgm:cxn modelId="{CF88F4D6-C9F6-481C-971C-23EA2AFB7F56}" type="presOf" srcId="{A15370CE-D131-48F5-9380-3452675BDC98}" destId="{452AD111-17D2-49A1-8B3C-56CE33C22A65}" srcOrd="0" destOrd="0" presId="urn:microsoft.com/office/officeart/2005/8/layout/orgChart1"/>
    <dgm:cxn modelId="{9637BDD7-182A-48ED-98B9-3394B72FEA07}" type="presOf" srcId="{3249B2DC-8A44-47AA-876C-99BABA7C1490}" destId="{0BEF3791-DBC6-4728-8039-1B30B7E52B79}" srcOrd="1" destOrd="0" presId="urn:microsoft.com/office/officeart/2005/8/layout/orgChart1"/>
    <dgm:cxn modelId="{547F7CD8-07F1-4ED2-9247-5D6E682B3C8F}" type="presOf" srcId="{1A5B994B-F986-4C9D-AC44-AA92D35A1635}" destId="{40BF5889-774F-4F5B-9C61-960812C39918}" srcOrd="1" destOrd="0" presId="urn:microsoft.com/office/officeart/2005/8/layout/orgChart1"/>
    <dgm:cxn modelId="{20DAC4D8-DB2A-47DE-AFA0-575B1612059D}" type="presOf" srcId="{C63C259D-4813-4B11-B54B-317F268EADB0}" destId="{30BBA35B-1962-4390-B44F-AEF3A190E2C1}" srcOrd="0" destOrd="0" presId="urn:microsoft.com/office/officeart/2005/8/layout/orgChart1"/>
    <dgm:cxn modelId="{6E55F0D8-3C24-40A3-87C7-E6FFD9B46A5B}" type="presOf" srcId="{330EB076-8AFB-4EE9-B57A-E3E051F229F2}" destId="{AF5289A0-4A74-42B1-BD8F-4C2DDF0ADEDA}" srcOrd="0" destOrd="0" presId="urn:microsoft.com/office/officeart/2005/8/layout/orgChart1"/>
    <dgm:cxn modelId="{0F9B0AD9-D760-4535-B66B-FBA180D06402}" type="presOf" srcId="{49FA7F1D-D8CB-4E41-AA54-BBC8E21777DB}" destId="{ADD160AE-0A2A-4BD9-A65A-0A6DC79B2616}" srcOrd="0" destOrd="0" presId="urn:microsoft.com/office/officeart/2005/8/layout/orgChart1"/>
    <dgm:cxn modelId="{E3A658D9-45CC-4D8B-8D10-B8B896AD88CD}" type="presOf" srcId="{D7F46989-8A44-45EB-A87C-23B1C1795646}" destId="{29B68CEB-117A-4E25-943B-108520EDF789}" srcOrd="1" destOrd="0" presId="urn:microsoft.com/office/officeart/2005/8/layout/orgChart1"/>
    <dgm:cxn modelId="{583193D9-B47D-4A2C-B3F1-CE4B1F2E1858}" type="presOf" srcId="{732913DB-57F7-428B-A677-8147BBBB785C}" destId="{ACE77B15-B6A1-4E05-9A88-44AA9364FD76}" srcOrd="1" destOrd="0" presId="urn:microsoft.com/office/officeart/2005/8/layout/orgChart1"/>
    <dgm:cxn modelId="{BCA473DA-2FDD-46B1-8F1D-8A0042556797}" type="presOf" srcId="{8A04C1B4-834E-41BD-B236-28283DE9996D}" destId="{05A6F4B2-552C-4C26-B76E-666D0979FC4F}" srcOrd="0" destOrd="0" presId="urn:microsoft.com/office/officeart/2005/8/layout/orgChart1"/>
    <dgm:cxn modelId="{B0E6AEDA-C126-4827-9E36-2488082CFFB8}" type="presOf" srcId="{B9E90CA5-0A24-434C-B3F6-D67774347BA1}" destId="{CA902588-FB7B-4001-81D7-57C4B3B6E987}" srcOrd="0" destOrd="0" presId="urn:microsoft.com/office/officeart/2005/8/layout/orgChart1"/>
    <dgm:cxn modelId="{8AA7C0DA-6BD2-4E5F-AE52-0F83EE4BE442}" type="presOf" srcId="{0627F22D-66E4-42A5-A653-2F9CE9C216EF}" destId="{4DABDE7E-93EF-49B5-9776-B1B671B5E404}" srcOrd="1" destOrd="0" presId="urn:microsoft.com/office/officeart/2005/8/layout/orgChart1"/>
    <dgm:cxn modelId="{41B8AADB-6759-4AE7-9A98-AF540728992E}" type="presOf" srcId="{2DF04555-D87E-4D73-A61B-81C907885695}" destId="{9FB6085A-6676-4C29-9C7A-378F80C0DF49}" srcOrd="0" destOrd="0" presId="urn:microsoft.com/office/officeart/2005/8/layout/orgChart1"/>
    <dgm:cxn modelId="{E39BD8DC-1C41-4FA8-831E-B9680C553406}" type="presOf" srcId="{B1D64B05-70F6-4AA1-BD59-0347056DB097}" destId="{9A63858C-48FC-4CED-ACD8-F245D11F08AD}" srcOrd="1" destOrd="0" presId="urn:microsoft.com/office/officeart/2005/8/layout/orgChart1"/>
    <dgm:cxn modelId="{FD06A4DD-C6BB-4A74-AA90-457781EDF95E}" type="presOf" srcId="{14FB5500-97C4-4599-A326-14EB9063EDF1}" destId="{B1F10208-BA61-4D4D-B7EA-A785863E9D90}" srcOrd="0" destOrd="0" presId="urn:microsoft.com/office/officeart/2005/8/layout/orgChart1"/>
    <dgm:cxn modelId="{5AC560DE-658E-4EF1-9DEA-AAB9A87078AC}" srcId="{C9EB96FE-9755-43AA-826D-B716BDAD4067}" destId="{4098E728-C9BD-47AD-BE66-0DC992E6CAC7}" srcOrd="8" destOrd="0" parTransId="{C6ACD51F-5F96-492B-9B95-208DFC883A5D}" sibTransId="{0523ECF5-D341-4ED4-9130-312E1F050670}"/>
    <dgm:cxn modelId="{DD2D1ADF-C1E7-4E60-A898-0F25DC501A41}" srcId="{4DBFECAD-C59B-458C-BA50-9A2A1688C2E2}" destId="{AA915A62-9809-4821-838E-BE436A33799B}" srcOrd="0" destOrd="0" parTransId="{5C3B3484-12E8-4C20-B6B0-B0D5187E5609}" sibTransId="{E6A3628B-BD2B-4924-89B3-55499599A21A}"/>
    <dgm:cxn modelId="{EAC2BEDF-BC08-4A41-AB35-55B19A14F998}" type="presOf" srcId="{948BF66E-D1AF-4592-9D59-52ED1204DDCF}" destId="{06AB77CE-6CAA-4004-8941-1458A1BEA583}" srcOrd="1" destOrd="0" presId="urn:microsoft.com/office/officeart/2005/8/layout/orgChart1"/>
    <dgm:cxn modelId="{908B1CE0-C3CD-4EC3-8C91-702DBB7F0A74}" type="presOf" srcId="{C17F76D7-EF24-4717-AEBD-AEBE9CDE27B0}" destId="{21B06266-43EE-43C8-ABE6-2F26AF5E2F52}" srcOrd="1" destOrd="0" presId="urn:microsoft.com/office/officeart/2005/8/layout/orgChart1"/>
    <dgm:cxn modelId="{425447E0-CEE3-46D0-BAB4-084B1F261BBF}" srcId="{C0021894-00B1-4D6F-8EB2-468B6DF1F97C}" destId="{78C95FB5-3312-4DEB-9982-EB91ACB98A62}" srcOrd="4" destOrd="0" parTransId="{B9662CC7-BAE8-4DC3-9F28-7E53758B1376}" sibTransId="{94D72437-0743-403B-89BC-3E8774463C67}"/>
    <dgm:cxn modelId="{4C2AD6E0-632B-49AE-BC94-8495A2B996B6}" type="presOf" srcId="{12926CFC-AC05-4382-A0EA-C09EB71A004B}" destId="{02BF65AA-6F3F-4C15-8530-D850B4BE7854}" srcOrd="0" destOrd="0" presId="urn:microsoft.com/office/officeart/2005/8/layout/orgChart1"/>
    <dgm:cxn modelId="{E640DAE0-2CF1-4F9E-99CE-1AD47142FE3A}" type="presOf" srcId="{1F23F5AB-15AE-4235-B46F-A21A7BB5870C}" destId="{EBEDF275-75D6-408A-819C-AD1CD85363B6}" srcOrd="0" destOrd="0" presId="urn:microsoft.com/office/officeart/2005/8/layout/orgChart1"/>
    <dgm:cxn modelId="{C41C3EE1-73F1-492C-9B6E-44D9CC587A58}" type="presOf" srcId="{644E2505-0943-4139-80FB-A848DE6242B4}" destId="{BD2AD794-D6B6-4512-A878-2276F0FBC580}" srcOrd="0" destOrd="0" presId="urn:microsoft.com/office/officeart/2005/8/layout/orgChart1"/>
    <dgm:cxn modelId="{73B2A8E1-38CE-4574-A92A-8DF867467307}" type="presOf" srcId="{0ECA15A8-5A0E-4CA8-9D22-094A754930F7}" destId="{34CD482F-9F86-493B-ABEC-698B0C60B6B8}" srcOrd="1" destOrd="0" presId="urn:microsoft.com/office/officeart/2005/8/layout/orgChart1"/>
    <dgm:cxn modelId="{5285DCE1-6913-45C2-A666-A592876FB730}" srcId="{CED6771B-49CD-4554-8DAD-AF3C739117CD}" destId="{0ECA15A8-5A0E-4CA8-9D22-094A754930F7}" srcOrd="2" destOrd="0" parTransId="{693262E1-537C-46B3-8095-9416D2D3D1A1}" sibTransId="{C19CE324-1065-4576-ABD1-3CF6C91A45B3}"/>
    <dgm:cxn modelId="{2629EAE1-06B5-4CE9-B01F-E33FD1374559}" type="presOf" srcId="{A74C7770-F165-4736-A407-96D8CB1ABF85}" destId="{D5EF325B-D22A-4BA1-86C0-3719F6525EEB}" srcOrd="0" destOrd="0" presId="urn:microsoft.com/office/officeart/2005/8/layout/orgChart1"/>
    <dgm:cxn modelId="{2E64D1E2-3E7B-46C8-9532-0A6C7A746CB1}" type="presOf" srcId="{2418771A-15AB-4FCE-A5AB-8917F3E2EDC1}" destId="{2DA5D04B-8829-407A-BA5B-FEECD44F2375}" srcOrd="0" destOrd="0" presId="urn:microsoft.com/office/officeart/2005/8/layout/orgChart1"/>
    <dgm:cxn modelId="{20780AE3-5BC1-4C27-8535-FC4E01246C7D}" type="presOf" srcId="{F2778F10-C299-4A12-A19A-9D95FCB0AE8D}" destId="{66E54B33-1742-46B1-9F4F-47EBC1C39B5A}" srcOrd="1" destOrd="0" presId="urn:microsoft.com/office/officeart/2005/8/layout/orgChart1"/>
    <dgm:cxn modelId="{770B1BE3-276D-4B0A-8C71-E425A219E4E0}" type="presOf" srcId="{A488731F-DBD6-4433-AABD-CC5666C8048C}" destId="{3A8D8C25-E6B9-4E9C-83BF-BD593E61DED9}" srcOrd="0" destOrd="0" presId="urn:microsoft.com/office/officeart/2005/8/layout/orgChart1"/>
    <dgm:cxn modelId="{EF9518E4-2E29-48E6-AC64-75B5F26764DF}" type="presOf" srcId="{E6C5EF4C-E27E-49B0-9DC0-4D8B369AFE65}" destId="{E5D814CD-418C-4ADB-9759-2792A9CB01E8}" srcOrd="1" destOrd="0" presId="urn:microsoft.com/office/officeart/2005/8/layout/orgChart1"/>
    <dgm:cxn modelId="{DAB460E4-330C-405E-ADCA-4EA182F6D334}" srcId="{C9EB96FE-9755-43AA-826D-B716BDAD4067}" destId="{948BF66E-D1AF-4592-9D59-52ED1204DDCF}" srcOrd="14" destOrd="0" parTransId="{4F5803BA-6D4D-4603-B317-3B8AD591BCEA}" sibTransId="{98A611FD-873D-46FE-9EE9-79ADE3DC68C4}"/>
    <dgm:cxn modelId="{4205EFE4-814A-48A4-82E7-25E1D848DF81}" type="presOf" srcId="{16A310EE-2AF1-4740-95B4-B6B52A03E4F3}" destId="{67653B2D-B0FB-401D-A5BE-8ACA99E3F9C5}" srcOrd="0" destOrd="0" presId="urn:microsoft.com/office/officeart/2005/8/layout/orgChart1"/>
    <dgm:cxn modelId="{BBC527E5-470A-44F0-94E8-EE14A776F9D3}" type="presOf" srcId="{F970CA41-753B-432D-8132-7AD5E62D6552}" destId="{C1AECF10-5FFC-420E-A7BD-0AB3D09524F8}" srcOrd="0" destOrd="0" presId="urn:microsoft.com/office/officeart/2005/8/layout/orgChart1"/>
    <dgm:cxn modelId="{23F188E5-769A-4EFF-A2D5-63C113086330}" srcId="{C9EB96FE-9755-43AA-826D-B716BDAD4067}" destId="{27C34206-638A-42A2-AA58-6894F9A83D04}" srcOrd="10" destOrd="0" parTransId="{43653072-3328-4573-87E4-513E667AFD31}" sibTransId="{4BD84DED-94A7-4265-84DA-01B82548264A}"/>
    <dgm:cxn modelId="{142DC8E5-AF1B-4171-8810-26058BF36CB9}" type="presOf" srcId="{AA987302-03A8-4185-8AFD-8D1F79E8C352}" destId="{FEBD0151-2A23-4606-87D7-AFDBED0349EF}" srcOrd="0" destOrd="0" presId="urn:microsoft.com/office/officeart/2005/8/layout/orgChart1"/>
    <dgm:cxn modelId="{A80747E6-C178-4626-9828-9546332E9986}" type="presOf" srcId="{8A066391-AED5-4FB7-B24F-0BF455683C9F}" destId="{D4B678D8-3F9C-4815-B623-F21890E13F33}" srcOrd="0" destOrd="0" presId="urn:microsoft.com/office/officeart/2005/8/layout/orgChart1"/>
    <dgm:cxn modelId="{3AB04AE6-D2AC-48EE-B2FF-84F0CC19FD59}" type="presOf" srcId="{BFE64CF5-90C1-48B0-BB9D-18EEF6DE2E69}" destId="{C7C2FD7B-EAC1-4920-879E-3F53612FB8F1}" srcOrd="0" destOrd="0" presId="urn:microsoft.com/office/officeart/2005/8/layout/orgChart1"/>
    <dgm:cxn modelId="{598794E7-730E-48CF-8C4E-4C4FD7BD438D}" type="presOf" srcId="{FFF13342-BA1E-4FF4-857E-E920A7EC7F5D}" destId="{232EDC29-8C0E-49EA-A58E-7D25A656C257}" srcOrd="1" destOrd="0" presId="urn:microsoft.com/office/officeart/2005/8/layout/orgChart1"/>
    <dgm:cxn modelId="{D463BCE8-2B78-46BA-A434-250859D60B80}" type="presOf" srcId="{9A3E4625-C884-4670-B1E5-4962CFBC8B3C}" destId="{EACE4B3C-1181-4CD7-8488-4679AD4C120E}" srcOrd="0" destOrd="0" presId="urn:microsoft.com/office/officeart/2005/8/layout/orgChart1"/>
    <dgm:cxn modelId="{AA36E5E9-CE69-488B-8881-53C8362F0D28}" type="presOf" srcId="{ABE9194B-84C0-4066-9B7B-33CEFBF1F09A}" destId="{FB805962-AEE3-4BFC-ADDF-D75D286D6DA0}" srcOrd="0" destOrd="0" presId="urn:microsoft.com/office/officeart/2005/8/layout/orgChart1"/>
    <dgm:cxn modelId="{68514BEA-7DA1-49E2-AE2C-B088F61505B1}" type="presOf" srcId="{293B2BAC-6102-49A3-8DD0-DB357225F838}" destId="{1ECB15A1-9C3A-47ED-A8E0-1C61419A6C32}" srcOrd="0" destOrd="0" presId="urn:microsoft.com/office/officeart/2005/8/layout/orgChart1"/>
    <dgm:cxn modelId="{F2736BEA-9EA6-4BA0-8B3D-F8C067B30B34}" type="presOf" srcId="{565299B2-DA99-494C-AC94-D14A1DD8FEEC}" destId="{0FCA8F26-B3E3-4550-B3E5-F01125BC93AA}" srcOrd="1" destOrd="0" presId="urn:microsoft.com/office/officeart/2005/8/layout/orgChart1"/>
    <dgm:cxn modelId="{B252AAEA-DBF2-45AA-9B09-054F4ACCCF78}" type="presOf" srcId="{B7170D66-44E8-4842-B67D-93A17B103451}" destId="{9411D8A2-9064-4498-8DA1-69769AFFBAAC}" srcOrd="0" destOrd="0" presId="urn:microsoft.com/office/officeart/2005/8/layout/orgChart1"/>
    <dgm:cxn modelId="{163A31EC-992E-43D6-A06D-D20ADB612521}" type="presOf" srcId="{D5D4F51A-E3AA-4FF4-BC8B-B68C41709A7A}" destId="{E899FFCD-5031-4FD9-B4BE-DE61EC1C8AA6}" srcOrd="0" destOrd="0" presId="urn:microsoft.com/office/officeart/2005/8/layout/orgChart1"/>
    <dgm:cxn modelId="{7E7B67ED-3033-4A78-B029-35F9BB34C0EF}" type="presOf" srcId="{77147103-6BAB-4ED4-97A6-8AEBFC181E70}" destId="{C56F9D9F-0BF1-48A3-8EE6-67D68E879277}" srcOrd="1" destOrd="0" presId="urn:microsoft.com/office/officeart/2005/8/layout/orgChart1"/>
    <dgm:cxn modelId="{343146EE-7FA6-4C5A-ABB5-7A3505396EC5}" type="presOf" srcId="{139DA095-1929-44F5-9801-E15E42B19DDF}" destId="{47AC45A0-F91F-4AC3-94DB-33CE1444B31F}" srcOrd="1" destOrd="0" presId="urn:microsoft.com/office/officeart/2005/8/layout/orgChart1"/>
    <dgm:cxn modelId="{0F8950EE-ECB3-4D02-BFD1-F7F17AFC98F2}" type="presOf" srcId="{335929DE-C225-4B77-B91C-E930EA18C3FD}" destId="{E3743A53-AEEE-49FF-8EDA-B43BCC95CB51}" srcOrd="0" destOrd="0" presId="urn:microsoft.com/office/officeart/2005/8/layout/orgChart1"/>
    <dgm:cxn modelId="{9E1185EE-836E-44D0-8FCB-27ACA0F0AD28}" type="presOf" srcId="{1A5B994B-F986-4C9D-AC44-AA92D35A1635}" destId="{001EE094-2685-4DBA-81A6-08B9F9EDB7D6}" srcOrd="0" destOrd="0" presId="urn:microsoft.com/office/officeart/2005/8/layout/orgChart1"/>
    <dgm:cxn modelId="{E43257EF-83DB-4163-87B7-272BEECD0F28}" srcId="{C9EB96FE-9755-43AA-826D-B716BDAD4067}" destId="{80E91516-5B95-42A5-873F-773AD3046A21}" srcOrd="5" destOrd="0" parTransId="{335929DE-C225-4B77-B91C-E930EA18C3FD}" sibTransId="{8D108715-F83E-46AF-BCD3-13B659EB1085}"/>
    <dgm:cxn modelId="{88C386EF-CEB1-4AC8-B7A7-2043B7BB1E45}" type="presOf" srcId="{9D8E9ECA-E205-4510-9EDF-68A502A7ED9C}" destId="{96BC9D72-4945-4F0F-9EFC-7A18B42B81A1}" srcOrd="0" destOrd="0" presId="urn:microsoft.com/office/officeart/2005/8/layout/orgChart1"/>
    <dgm:cxn modelId="{67840FF0-81A9-4526-B2AD-7871AA289655}" srcId="{C17F76D7-EF24-4717-AEBD-AEBE9CDE27B0}" destId="{7FC10383-C546-4649-942E-E1CDCD1B3C22}" srcOrd="7" destOrd="0" parTransId="{6F382FC6-C5C1-4E52-90CA-96E8E9689325}" sibTransId="{75D37C7F-EE43-4E6D-B98E-A86A9F1E7D00}"/>
    <dgm:cxn modelId="{248217F0-41DE-4C57-830C-DA08220A375C}" srcId="{C17F76D7-EF24-4717-AEBD-AEBE9CDE27B0}" destId="{CED6771B-49CD-4554-8DAD-AF3C739117CD}" srcOrd="16" destOrd="0" parTransId="{BF4286AE-CE6C-4FC8-A2C0-6E288677296E}" sibTransId="{12A1998B-8580-4906-9194-B2907071736D}"/>
    <dgm:cxn modelId="{6B26B6F0-A253-4F15-BE68-24C3FA9B6992}" type="presOf" srcId="{13685972-3087-41DA-AF56-FC89198959E8}" destId="{44DE142D-0231-4AEB-9334-38B907F6C594}" srcOrd="0" destOrd="0" presId="urn:microsoft.com/office/officeart/2005/8/layout/orgChart1"/>
    <dgm:cxn modelId="{78CFFBF0-D271-4CFC-93AD-DA820B353C02}" type="presOf" srcId="{635B8103-0FCA-4A3F-9978-BB81567326EE}" destId="{F8B089CE-637B-4BA1-AD0E-CE96A867BECC}" srcOrd="1" destOrd="0" presId="urn:microsoft.com/office/officeart/2005/8/layout/orgChart1"/>
    <dgm:cxn modelId="{33B232F1-3D54-4B53-8768-ECFE72071869}" type="presOf" srcId="{E1FA319F-07D0-4DC2-8BE8-8FF7E4439276}" destId="{AC611002-1002-4EEF-A97D-635847BB43A4}" srcOrd="0" destOrd="0" presId="urn:microsoft.com/office/officeart/2005/8/layout/orgChart1"/>
    <dgm:cxn modelId="{CB49B6F1-D432-4B32-92B8-A5169EFC8107}" type="presOf" srcId="{2D225A53-722C-4601-893B-8241356A3B37}" destId="{C177198C-489D-445C-9EC5-DCB2B9F2FD6D}" srcOrd="0" destOrd="0" presId="urn:microsoft.com/office/officeart/2005/8/layout/orgChart1"/>
    <dgm:cxn modelId="{47A6D0F2-9BCC-4CAB-A222-640C87FFA998}" type="presOf" srcId="{BE0E8A45-19F7-4FE2-8379-F0744A90F2F0}" destId="{97869C96-7090-495A-8A6F-D59A89EE198C}" srcOrd="1" destOrd="0" presId="urn:microsoft.com/office/officeart/2005/8/layout/orgChart1"/>
    <dgm:cxn modelId="{004A66F3-2C0A-4811-AA38-DC24528F0C51}" srcId="{C17F76D7-EF24-4717-AEBD-AEBE9CDE27B0}" destId="{8ECFEF45-D24E-41B4-9813-45197AC78902}" srcOrd="0" destOrd="0" parTransId="{8B3F9A1B-FD30-4740-8A09-1F57DAD60505}" sibTransId="{7E125546-7206-4037-8CB1-3BEA600CA89E}"/>
    <dgm:cxn modelId="{15041EF4-957C-48C8-9264-4C2CEE5562E7}" type="presOf" srcId="{27C34206-638A-42A2-AA58-6894F9A83D04}" destId="{48130CF0-60EE-4770-B837-0044CA9D90C4}" srcOrd="1" destOrd="0" presId="urn:microsoft.com/office/officeart/2005/8/layout/orgChart1"/>
    <dgm:cxn modelId="{B2F576F4-9ED2-4F53-8DA2-A13DDC87C0A9}" type="presOf" srcId="{7825A39F-09F4-4539-A57C-2DAE2F5B702E}" destId="{3893DE7B-5260-4CAF-ADFA-6D9B9E590A28}" srcOrd="0" destOrd="0" presId="urn:microsoft.com/office/officeart/2005/8/layout/orgChart1"/>
    <dgm:cxn modelId="{F201A9F4-EEE3-4734-B56D-55F8D19C36CA}" type="presOf" srcId="{D65496BE-2E81-4266-823E-6EB265738D65}" destId="{F4CD3BE7-FE19-4620-9047-9B7E366D8311}" srcOrd="1" destOrd="0" presId="urn:microsoft.com/office/officeart/2005/8/layout/orgChart1"/>
    <dgm:cxn modelId="{7C6AC3F4-33EC-4EB7-8DD2-353B149EB622}" type="presOf" srcId="{44CA6699-2893-4969-89CA-8BCE8C9FBD10}" destId="{202891A4-4D55-4E3F-B51F-08AB5F9ADDB5}" srcOrd="0" destOrd="0" presId="urn:microsoft.com/office/officeart/2005/8/layout/orgChart1"/>
    <dgm:cxn modelId="{B078F6F4-C607-4923-B94A-CC36E8F2B224}" type="presOf" srcId="{550ECE98-21D7-4756-B129-2B6D688CBD61}" destId="{CE3F3549-7D29-453A-9DAD-54AD67511012}" srcOrd="0" destOrd="0" presId="urn:microsoft.com/office/officeart/2005/8/layout/orgChart1"/>
    <dgm:cxn modelId="{2FEF05F5-164A-45C4-93A2-2671D6AE72D0}" srcId="{BE77C629-D494-4DB2-8FC3-576CF2CA4584}" destId="{23EBA277-B925-4E80-B1B6-E073420EC74D}" srcOrd="1" destOrd="0" parTransId="{30C9610B-3D11-4154-9A96-31629171B643}" sibTransId="{831A4ED6-24C6-4FD3-9646-F238C4B3FA6F}"/>
    <dgm:cxn modelId="{FA5392F5-89CC-42DD-B0A8-BF15C3604EAF}" type="presOf" srcId="{F9447E32-E3A9-439B-88F0-D9125CD0533C}" destId="{1625C27A-7951-4CDD-883E-000CDA8A5C02}" srcOrd="0" destOrd="0" presId="urn:microsoft.com/office/officeart/2005/8/layout/orgChart1"/>
    <dgm:cxn modelId="{E18297F5-BC9B-41F8-900E-4048E17B5FDA}" srcId="{D65496BE-2E81-4266-823E-6EB265738D65}" destId="{49C7E7BA-9AE1-40F1-A3F5-2D2B1E9947A4}" srcOrd="1" destOrd="0" parTransId="{4B455D80-A68B-4B0F-9795-04BA684C1C2C}" sibTransId="{8B2A5A2D-13B0-4CBE-8371-00BE774ECCD2}"/>
    <dgm:cxn modelId="{6685FDF6-43EF-4A97-A86A-049706796447}" type="presOf" srcId="{D40B154C-5B6A-46D9-80E7-44C3EE3D8FB8}" destId="{9C178F83-E7F2-443E-B9D6-AD364FB2E839}" srcOrd="1" destOrd="0" presId="urn:microsoft.com/office/officeart/2005/8/layout/orgChart1"/>
    <dgm:cxn modelId="{202B6FF7-5061-471D-8CC2-DA098DA45200}" srcId="{C17F76D7-EF24-4717-AEBD-AEBE9CDE27B0}" destId="{A488731F-DBD6-4433-AABD-CC5666C8048C}" srcOrd="25" destOrd="0" parTransId="{8A04C1B4-834E-41BD-B236-28283DE9996D}" sibTransId="{8902B063-8D5B-401A-BB7F-C23055248AF3}"/>
    <dgm:cxn modelId="{8D7056F7-4857-46D1-9844-157D15B75EFD}" type="presOf" srcId="{F31694D6-9D86-41C4-95D5-1F1B1F6C87F2}" destId="{FF70C83E-DDA5-447A-A713-613D671669C8}" srcOrd="0" destOrd="0" presId="urn:microsoft.com/office/officeart/2005/8/layout/orgChart1"/>
    <dgm:cxn modelId="{13E7CFF7-F8F7-40C8-8E9F-FCA52BF1B152}" srcId="{C9EB96FE-9755-43AA-826D-B716BDAD4067}" destId="{EE67DDC3-3A6B-4E1F-91C5-14BC71CB6EFE}" srcOrd="19" destOrd="0" parTransId="{2614796A-3F80-476C-A344-7D9A97F322A6}" sibTransId="{C39F1250-8A1A-4B63-81C3-5D473E54451E}"/>
    <dgm:cxn modelId="{151ED6F7-FC0F-4069-9730-EC14A18DD6D4}" type="presOf" srcId="{BEA20CDD-E376-40C3-AA20-1BC3298EC009}" destId="{00981373-2B73-45F5-BEFE-5B6DE64F04A7}" srcOrd="1" destOrd="0" presId="urn:microsoft.com/office/officeart/2005/8/layout/orgChart1"/>
    <dgm:cxn modelId="{9CEDFDF7-78D3-4C3E-B549-AEE3FA360A62}" type="presOf" srcId="{6A296CCC-77A5-428B-9873-0984E2D2755F}" destId="{50623434-09F0-403E-B13C-DA863DF9EEB2}" srcOrd="0" destOrd="0" presId="urn:microsoft.com/office/officeart/2005/8/layout/orgChart1"/>
    <dgm:cxn modelId="{166883F8-1414-4503-A429-E77E57F8B35C}" type="presOf" srcId="{948CDA65-0C7C-4494-BFB3-C633F40FACD0}" destId="{5066C4A3-C513-4A81-AFFB-329E9E881C65}" srcOrd="0" destOrd="0" presId="urn:microsoft.com/office/officeart/2005/8/layout/orgChart1"/>
    <dgm:cxn modelId="{D03508F9-64CA-4579-B5D7-DC3B7A5A7BDE}" srcId="{BE77C629-D494-4DB2-8FC3-576CF2CA4584}" destId="{B056866B-B5FF-48E3-8F35-54D39AD59231}" srcOrd="4" destOrd="0" parTransId="{036A968D-A1CB-4C92-893B-4A48BA43ED0D}" sibTransId="{25FB99FC-8010-4078-9EE2-644B09E90DF5}"/>
    <dgm:cxn modelId="{8E70D5F9-CDF7-4E63-BA22-24F973649145}" type="presOf" srcId="{1F8AE4A6-993E-4C7E-B90D-15DC3A794DB7}" destId="{862F4E3E-6649-4DDC-97E6-2A2B1C46572B}" srcOrd="1" destOrd="0" presId="urn:microsoft.com/office/officeart/2005/8/layout/orgChart1"/>
    <dgm:cxn modelId="{6EB05BFA-64E7-4957-B575-921BE77E0EB8}" srcId="{75313F5B-6198-493A-AD9B-012A409EAF52}" destId="{956B88A4-17A6-44F0-862D-4CBCB629E98B}" srcOrd="1" destOrd="0" parTransId="{F46356EC-0C8E-4EDA-BA17-C7B207EE482F}" sibTransId="{562B9012-6A32-4A59-B09F-55F1ACEF3002}"/>
    <dgm:cxn modelId="{66736FFA-E148-4668-A2CF-537C8DA1D07A}" srcId="{C17F76D7-EF24-4717-AEBD-AEBE9CDE27B0}" destId="{B9E90CA5-0A24-434C-B3F6-D67774347BA1}" srcOrd="8" destOrd="0" parTransId="{12926CFC-AC05-4382-A0EA-C09EB71A004B}" sibTransId="{BF732D1B-972A-4FE5-A93C-DB6978385EB9}"/>
    <dgm:cxn modelId="{EF906DFB-1A17-4D42-8924-04B701ED8E28}" srcId="{78C95FB5-3312-4DEB-9982-EB91ACB98A62}" destId="{F2778F10-C299-4A12-A19A-9D95FCB0AE8D}" srcOrd="6" destOrd="0" parTransId="{4D1768C3-B714-4CAC-AA0F-E7A6A33B1F6A}" sibTransId="{FD9B5BFB-2D34-47D7-99A6-79B461F4E7CA}"/>
    <dgm:cxn modelId="{52C032FC-ABFF-4B5D-8146-54792331013C}" type="presOf" srcId="{AF3EDE0B-F420-4508-B254-7EB14FFCE9E4}" destId="{EFF2E5AC-14A6-4456-85D0-E190703A9E6E}" srcOrd="0" destOrd="0" presId="urn:microsoft.com/office/officeart/2005/8/layout/orgChart1"/>
    <dgm:cxn modelId="{4FB2C6FC-0DD7-4961-B2B0-ADEAD16D2A9D}" type="presOf" srcId="{61865BC8-DA89-465E-82BA-570E1DD22510}" destId="{4C1714D9-BC0B-4FD6-AD9C-B8A8599C98D7}" srcOrd="0" destOrd="0" presId="urn:microsoft.com/office/officeart/2005/8/layout/orgChart1"/>
    <dgm:cxn modelId="{5A7E10FD-F79D-4FFF-8337-1568356535C5}" type="presOf" srcId="{52F20FE8-AFE0-4185-A5A2-F24D3825FA93}" destId="{24FFB5D0-52B9-4AEE-9AFC-5002612390CF}" srcOrd="0" destOrd="0" presId="urn:microsoft.com/office/officeart/2005/8/layout/orgChart1"/>
    <dgm:cxn modelId="{444B14FD-B97D-4317-B2DA-D4F39D8D5862}" type="presOf" srcId="{94304F02-B0AE-4346-89CD-6925319A26C8}" destId="{9C0AD4E3-DB2C-43D5-BE1D-745794C0F5DF}" srcOrd="0" destOrd="0" presId="urn:microsoft.com/office/officeart/2005/8/layout/orgChart1"/>
    <dgm:cxn modelId="{A66928FD-856F-410C-91D2-51F4B50F197E}" type="presOf" srcId="{4098E728-C9BD-47AD-BE66-0DC992E6CAC7}" destId="{5B767B74-5DEC-4555-A959-A5F67002C444}" srcOrd="0" destOrd="0" presId="urn:microsoft.com/office/officeart/2005/8/layout/orgChart1"/>
    <dgm:cxn modelId="{42E85DFD-6A1F-46C6-A07B-EEC105FEE109}" type="presOf" srcId="{1E418E13-0E2F-4F21-AFE2-E33AE11E208C}" destId="{B8326E9D-DBEB-4552-8292-32393EFF2A36}" srcOrd="0" destOrd="0" presId="urn:microsoft.com/office/officeart/2005/8/layout/orgChart1"/>
    <dgm:cxn modelId="{5C0E5FFD-CCD1-4778-A2AE-B97F2A0DAAF0}" srcId="{1E418E13-0E2F-4F21-AFE2-E33AE11E208C}" destId="{597F4166-C486-4F97-ACA6-F8C66E581F23}" srcOrd="12" destOrd="0" parTransId="{B6A02B80-93FB-4E4B-B5DE-711AB0441D22}" sibTransId="{D8C8CB15-0BF3-4F9C-8571-DD4E1F375B2A}"/>
    <dgm:cxn modelId="{C7096CFD-1F6F-48D6-BFF5-3F13A112652E}" type="presOf" srcId="{2D9C7B7A-3678-460A-9464-7F1DB07C1696}" destId="{75FBFC33-612B-4656-9A02-AC7B977AFCA2}" srcOrd="1" destOrd="0" presId="urn:microsoft.com/office/officeart/2005/8/layout/orgChart1"/>
    <dgm:cxn modelId="{415904FE-A17E-4471-8935-C1F1C7AE2FD0}" srcId="{1E418E13-0E2F-4F21-AFE2-E33AE11E208C}" destId="{1951D2E7-CC19-477B-9BAE-D6EF5090691B}" srcOrd="5" destOrd="0" parTransId="{DB468C27-9DA3-4E91-A016-21144F3B3BB2}" sibTransId="{AB1E7136-F159-4562-AFC9-863C6CA3CD55}"/>
    <dgm:cxn modelId="{2587A1FE-DC1E-4FDF-8B22-D3BF44ECFC81}" type="presOf" srcId="{B7A6B5D2-CD28-47BB-B2CF-086C4B373AC8}" destId="{FFE643DE-A509-4D6F-A397-FD50E59C54E9}" srcOrd="0" destOrd="0" presId="urn:microsoft.com/office/officeart/2005/8/layout/orgChart1"/>
    <dgm:cxn modelId="{94C90EFF-885D-491F-92C1-ED5B7F486F87}" srcId="{75313F5B-6198-493A-AD9B-012A409EAF52}" destId="{DF678885-4CC7-4327-884A-7F8C9CCA9676}" srcOrd="4" destOrd="0" parTransId="{8D1B3FE9-A3EB-4079-B420-584B9F979F1A}" sibTransId="{A3098C66-B273-46A0-A159-743338B38C4F}"/>
    <dgm:cxn modelId="{3EAB23FF-73CA-4982-8A9D-3F26F523B640}" type="presOf" srcId="{0371AE46-48EA-4024-B6EA-DE9511FA3489}" destId="{E5EEE933-D858-4686-82BC-51B3E3709365}" srcOrd="1" destOrd="0" presId="urn:microsoft.com/office/officeart/2005/8/layout/orgChart1"/>
    <dgm:cxn modelId="{9FB179FF-5FBB-47C8-BF8A-EFEF90C8B045}" type="presOf" srcId="{EBACE47E-E61F-4213-BA1F-5FEADDCF7655}" destId="{35775EAD-1DA9-4A8C-9649-910858A8D375}" srcOrd="1" destOrd="0" presId="urn:microsoft.com/office/officeart/2005/8/layout/orgChart1"/>
    <dgm:cxn modelId="{DADEA2FF-C674-404E-A26C-13459E1813D0}" type="presOf" srcId="{1F8AE4A6-993E-4C7E-B90D-15DC3A794DB7}" destId="{FB59D8BA-6C38-4630-9F7C-237FD4E5BF50}" srcOrd="0" destOrd="0" presId="urn:microsoft.com/office/officeart/2005/8/layout/orgChart1"/>
    <dgm:cxn modelId="{3726C5FF-6FD9-4F23-A388-0E9721F87DA5}" type="presOf" srcId="{5B3D1148-39EB-4CAA-B1A4-8C4061212846}" destId="{3843595D-7DDA-4BB7-8AC7-DE2DAEFCAAC8}" srcOrd="0" destOrd="0" presId="urn:microsoft.com/office/officeart/2005/8/layout/orgChart1"/>
    <dgm:cxn modelId="{5417AB1D-4E5E-4F71-B19A-D208900DF41D}" type="presParOf" srcId="{14EE28AF-29AC-49A8-8097-35E6EFC14970}" destId="{F6BC81E5-6C05-4363-9A57-09BD0ADEFB5E}" srcOrd="0" destOrd="0" presId="urn:microsoft.com/office/officeart/2005/8/layout/orgChart1"/>
    <dgm:cxn modelId="{3E338BB7-BBE6-4FDA-95E9-5936E9B1C334}" type="presParOf" srcId="{F6BC81E5-6C05-4363-9A57-09BD0ADEFB5E}" destId="{BC92B33A-A0AD-48B8-9FFC-764D4D40C3F6}" srcOrd="0" destOrd="0" presId="urn:microsoft.com/office/officeart/2005/8/layout/orgChart1"/>
    <dgm:cxn modelId="{DA268F36-7996-41F5-A753-016823C7C3D2}" type="presParOf" srcId="{BC92B33A-A0AD-48B8-9FFC-764D4D40C3F6}" destId="{2B312BC4-8495-4AE7-BD74-91697F9F01F9}" srcOrd="0" destOrd="0" presId="urn:microsoft.com/office/officeart/2005/8/layout/orgChart1"/>
    <dgm:cxn modelId="{F5F89EDE-607E-41AE-BAC7-D26478236F13}" type="presParOf" srcId="{BC92B33A-A0AD-48B8-9FFC-764D4D40C3F6}" destId="{9AA185FD-B938-4E11-B719-435A2BFE7D81}" srcOrd="1" destOrd="0" presId="urn:microsoft.com/office/officeart/2005/8/layout/orgChart1"/>
    <dgm:cxn modelId="{CA740882-09CD-4158-92DA-3EE9B26AEA1D}" type="presParOf" srcId="{F6BC81E5-6C05-4363-9A57-09BD0ADEFB5E}" destId="{B3D6926B-2D70-4E62-AB4A-C9162EC1D83D}" srcOrd="1" destOrd="0" presId="urn:microsoft.com/office/officeart/2005/8/layout/orgChart1"/>
    <dgm:cxn modelId="{2455C46D-B3AA-401E-A084-B2D4CA154597}" type="presParOf" srcId="{B3D6926B-2D70-4E62-AB4A-C9162EC1D83D}" destId="{3BC81210-EB6D-44A5-86FC-1C2F62B06BD1}" srcOrd="0" destOrd="0" presId="urn:microsoft.com/office/officeart/2005/8/layout/orgChart1"/>
    <dgm:cxn modelId="{E9903620-E5C3-492A-A069-F5521F9887CA}" type="presParOf" srcId="{B3D6926B-2D70-4E62-AB4A-C9162EC1D83D}" destId="{A8C578C8-B26E-4701-A83F-CEBEAED63013}" srcOrd="1" destOrd="0" presId="urn:microsoft.com/office/officeart/2005/8/layout/orgChart1"/>
    <dgm:cxn modelId="{FCEFC747-C6BD-415E-BD59-DF87A9CB8785}" type="presParOf" srcId="{A8C578C8-B26E-4701-A83F-CEBEAED63013}" destId="{E55AC575-4C61-45C3-90D0-1EA51435BC45}" srcOrd="0" destOrd="0" presId="urn:microsoft.com/office/officeart/2005/8/layout/orgChart1"/>
    <dgm:cxn modelId="{89E09026-FAE3-4D96-A485-C2E11704E926}" type="presParOf" srcId="{E55AC575-4C61-45C3-90D0-1EA51435BC45}" destId="{9FE5EE9A-DBBA-4690-9C8C-395FE99923BC}" srcOrd="0" destOrd="0" presId="urn:microsoft.com/office/officeart/2005/8/layout/orgChart1"/>
    <dgm:cxn modelId="{226E555A-F002-43D6-8176-18667ABF75C1}" type="presParOf" srcId="{E55AC575-4C61-45C3-90D0-1EA51435BC45}" destId="{21B06266-43EE-43C8-ABE6-2F26AF5E2F52}" srcOrd="1" destOrd="0" presId="urn:microsoft.com/office/officeart/2005/8/layout/orgChart1"/>
    <dgm:cxn modelId="{16A8D5B4-A9D1-4AEC-9B9F-1CE5228B2E23}" type="presParOf" srcId="{A8C578C8-B26E-4701-A83F-CEBEAED63013}" destId="{1EB56651-CEC1-4580-B055-7E9F3D3734FE}" srcOrd="1" destOrd="0" presId="urn:microsoft.com/office/officeart/2005/8/layout/orgChart1"/>
    <dgm:cxn modelId="{45ABDCC0-E47E-4ABB-B82F-FC2C6A282F3A}" type="presParOf" srcId="{1EB56651-CEC1-4580-B055-7E9F3D3734FE}" destId="{DBE6B317-2C8F-4A83-BF8A-56CDF4555021}" srcOrd="0" destOrd="0" presId="urn:microsoft.com/office/officeart/2005/8/layout/orgChart1"/>
    <dgm:cxn modelId="{E4F1E353-F89D-44B4-A56B-57197941BC42}" type="presParOf" srcId="{1EB56651-CEC1-4580-B055-7E9F3D3734FE}" destId="{1C975A75-2490-4F24-A78B-00730299BEB8}" srcOrd="1" destOrd="0" presId="urn:microsoft.com/office/officeart/2005/8/layout/orgChart1"/>
    <dgm:cxn modelId="{FCB9AF82-8A91-4C6D-98C3-9E8EF4B8CCAF}" type="presParOf" srcId="{1C975A75-2490-4F24-A78B-00730299BEB8}" destId="{D0EA6800-4C6C-4FCF-ADE0-B69D34914C37}" srcOrd="0" destOrd="0" presId="urn:microsoft.com/office/officeart/2005/8/layout/orgChart1"/>
    <dgm:cxn modelId="{3154F632-EA8A-4B8E-9F32-0A5A263832A6}" type="presParOf" srcId="{D0EA6800-4C6C-4FCF-ADE0-B69D34914C37}" destId="{ACC5535F-036D-4403-901F-0DC11931418D}" srcOrd="0" destOrd="0" presId="urn:microsoft.com/office/officeart/2005/8/layout/orgChart1"/>
    <dgm:cxn modelId="{81A1D0B6-4802-4C1D-AB21-E2A2365FC0C1}" type="presParOf" srcId="{D0EA6800-4C6C-4FCF-ADE0-B69D34914C37}" destId="{BDF64177-D4E6-4601-A36C-7E903D5E297C}" srcOrd="1" destOrd="0" presId="urn:microsoft.com/office/officeart/2005/8/layout/orgChart1"/>
    <dgm:cxn modelId="{A927A224-23A9-4A77-819D-4C1BAB27AAB2}" type="presParOf" srcId="{1C975A75-2490-4F24-A78B-00730299BEB8}" destId="{2F819605-959A-4AAD-BB79-B5C3B55D6C14}" srcOrd="1" destOrd="0" presId="urn:microsoft.com/office/officeart/2005/8/layout/orgChart1"/>
    <dgm:cxn modelId="{9B029412-4C00-40D0-90CE-2825E011F13E}" type="presParOf" srcId="{1C975A75-2490-4F24-A78B-00730299BEB8}" destId="{C3662E50-6644-428B-9784-FA8D7AA2CAEC}" srcOrd="2" destOrd="0" presId="urn:microsoft.com/office/officeart/2005/8/layout/orgChart1"/>
    <dgm:cxn modelId="{2255EDD3-B5A0-4F1F-B0FB-7A554FB29880}" type="presParOf" srcId="{1EB56651-CEC1-4580-B055-7E9F3D3734FE}" destId="{127654B3-F9D3-4E50-8467-F8FBE8706E3E}" srcOrd="2" destOrd="0" presId="urn:microsoft.com/office/officeart/2005/8/layout/orgChart1"/>
    <dgm:cxn modelId="{69B96CCF-2AD8-4EAA-A92F-DE06F35E2250}" type="presParOf" srcId="{1EB56651-CEC1-4580-B055-7E9F3D3734FE}" destId="{A6839DDD-48D9-407B-A619-B054E34F2807}" srcOrd="3" destOrd="0" presId="urn:microsoft.com/office/officeart/2005/8/layout/orgChart1"/>
    <dgm:cxn modelId="{D5BF3F17-BEC0-4AE0-8B83-29A58281C870}" type="presParOf" srcId="{A6839DDD-48D9-407B-A619-B054E34F2807}" destId="{1026EB7C-9DDF-42FA-B0E8-4F899BC8147F}" srcOrd="0" destOrd="0" presId="urn:microsoft.com/office/officeart/2005/8/layout/orgChart1"/>
    <dgm:cxn modelId="{9F7BBF2A-7EF9-41CF-8F03-2757D34679A0}" type="presParOf" srcId="{1026EB7C-9DDF-42FA-B0E8-4F899BC8147F}" destId="{0C091973-5986-4DCC-9CC1-D0257AD1BBC5}" srcOrd="0" destOrd="0" presId="urn:microsoft.com/office/officeart/2005/8/layout/orgChart1"/>
    <dgm:cxn modelId="{7E80D387-0703-4105-920A-EEF603F428C3}" type="presParOf" srcId="{1026EB7C-9DDF-42FA-B0E8-4F899BC8147F}" destId="{0BEF3791-DBC6-4728-8039-1B30B7E52B79}" srcOrd="1" destOrd="0" presId="urn:microsoft.com/office/officeart/2005/8/layout/orgChart1"/>
    <dgm:cxn modelId="{EDF9482E-62CA-4F98-8078-805A10AD9A62}" type="presParOf" srcId="{A6839DDD-48D9-407B-A619-B054E34F2807}" destId="{EE209C00-21AA-4D2C-99EF-A33D14F3A526}" srcOrd="1" destOrd="0" presId="urn:microsoft.com/office/officeart/2005/8/layout/orgChart1"/>
    <dgm:cxn modelId="{313EDE1A-FAB2-4163-94CE-4F7E7D080E83}" type="presParOf" srcId="{A6839DDD-48D9-407B-A619-B054E34F2807}" destId="{FD136145-EEAA-494A-B813-5658F5AE2FFA}" srcOrd="2" destOrd="0" presId="urn:microsoft.com/office/officeart/2005/8/layout/orgChart1"/>
    <dgm:cxn modelId="{4B87C736-40D5-4D8F-B5D1-FC01930BE13D}" type="presParOf" srcId="{1EB56651-CEC1-4580-B055-7E9F3D3734FE}" destId="{05EF0AF6-EDF9-45AA-86C1-9D554C6CA250}" srcOrd="4" destOrd="0" presId="urn:microsoft.com/office/officeart/2005/8/layout/orgChart1"/>
    <dgm:cxn modelId="{8BBC62C0-8E95-4BBC-9CDD-EA9A519D4FA5}" type="presParOf" srcId="{1EB56651-CEC1-4580-B055-7E9F3D3734FE}" destId="{66A9784A-ADEC-499A-B9B8-B01F324620E2}" srcOrd="5" destOrd="0" presId="urn:microsoft.com/office/officeart/2005/8/layout/orgChart1"/>
    <dgm:cxn modelId="{B6FC90BF-9823-401B-929D-13A3FE34808B}" type="presParOf" srcId="{66A9784A-ADEC-499A-B9B8-B01F324620E2}" destId="{3AE7FF83-4C91-44E3-82DF-1C26BC5E13AF}" srcOrd="0" destOrd="0" presId="urn:microsoft.com/office/officeart/2005/8/layout/orgChart1"/>
    <dgm:cxn modelId="{D2299EB0-960C-43CC-A6CE-0A1281314054}" type="presParOf" srcId="{3AE7FF83-4C91-44E3-82DF-1C26BC5E13AF}" destId="{714223ED-4205-4393-BB4C-E28363A5099E}" srcOrd="0" destOrd="0" presId="urn:microsoft.com/office/officeart/2005/8/layout/orgChart1"/>
    <dgm:cxn modelId="{442A9E09-A04A-4887-8062-F1892EF3E00D}" type="presParOf" srcId="{3AE7FF83-4C91-44E3-82DF-1C26BC5E13AF}" destId="{DA4ADEB6-AB3C-4DC3-BBCC-418AB33B4443}" srcOrd="1" destOrd="0" presId="urn:microsoft.com/office/officeart/2005/8/layout/orgChart1"/>
    <dgm:cxn modelId="{32B53216-1F58-4AB0-BC52-F1E692517120}" type="presParOf" srcId="{66A9784A-ADEC-499A-B9B8-B01F324620E2}" destId="{684EF3C8-234F-4843-9992-77C15CDF0AD0}" srcOrd="1" destOrd="0" presId="urn:microsoft.com/office/officeart/2005/8/layout/orgChart1"/>
    <dgm:cxn modelId="{E952C072-9043-48C2-9125-DE42CE844DC0}" type="presParOf" srcId="{66A9784A-ADEC-499A-B9B8-B01F324620E2}" destId="{AC6EBF47-31A0-41C3-AA6B-3E90808CDA10}" srcOrd="2" destOrd="0" presId="urn:microsoft.com/office/officeart/2005/8/layout/orgChart1"/>
    <dgm:cxn modelId="{CAF0CC97-14B8-44E8-A8DE-F1412C077AE8}" type="presParOf" srcId="{1EB56651-CEC1-4580-B055-7E9F3D3734FE}" destId="{C22E7DD8-FEAB-45D2-A6B8-593260B43FC0}" srcOrd="6" destOrd="0" presId="urn:microsoft.com/office/officeart/2005/8/layout/orgChart1"/>
    <dgm:cxn modelId="{FD3F03A9-DC3A-41AF-8E6B-600FBCC30D75}" type="presParOf" srcId="{1EB56651-CEC1-4580-B055-7E9F3D3734FE}" destId="{6B00FB5F-204B-46AD-BE7D-44F59B1D0739}" srcOrd="7" destOrd="0" presId="urn:microsoft.com/office/officeart/2005/8/layout/orgChart1"/>
    <dgm:cxn modelId="{CBDF5045-4E9C-45AB-B693-85F0A5250040}" type="presParOf" srcId="{6B00FB5F-204B-46AD-BE7D-44F59B1D0739}" destId="{540C5FAF-3023-4B82-BF6D-1C90459AFE72}" srcOrd="0" destOrd="0" presId="urn:microsoft.com/office/officeart/2005/8/layout/orgChart1"/>
    <dgm:cxn modelId="{68ADBD11-85DC-496C-A179-401B059BDE78}" type="presParOf" srcId="{540C5FAF-3023-4B82-BF6D-1C90459AFE72}" destId="{3E654C30-80DD-410E-BC71-41053E61FD0B}" srcOrd="0" destOrd="0" presId="urn:microsoft.com/office/officeart/2005/8/layout/orgChart1"/>
    <dgm:cxn modelId="{45B6FCB9-E97C-4972-96BA-1F49DAB6980B}" type="presParOf" srcId="{540C5FAF-3023-4B82-BF6D-1C90459AFE72}" destId="{25007478-DC16-4026-865C-23A0580693B1}" srcOrd="1" destOrd="0" presId="urn:microsoft.com/office/officeart/2005/8/layout/orgChart1"/>
    <dgm:cxn modelId="{0BCBBDD0-08E3-4B54-9476-9992E001522F}" type="presParOf" srcId="{6B00FB5F-204B-46AD-BE7D-44F59B1D0739}" destId="{A109CA67-6E5F-467C-BBE0-149108AB6029}" srcOrd="1" destOrd="0" presId="urn:microsoft.com/office/officeart/2005/8/layout/orgChart1"/>
    <dgm:cxn modelId="{FBED894B-7FB5-44E8-8CAC-08A024D6DFCC}" type="presParOf" srcId="{6B00FB5F-204B-46AD-BE7D-44F59B1D0739}" destId="{2987DBB1-67B7-45EB-A478-C76C44B3F758}" srcOrd="2" destOrd="0" presId="urn:microsoft.com/office/officeart/2005/8/layout/orgChart1"/>
    <dgm:cxn modelId="{EB8C7E45-9C1B-43AD-89AC-C8D23B860C99}" type="presParOf" srcId="{1EB56651-CEC1-4580-B055-7E9F3D3734FE}" destId="{007096F7-BD8F-47D0-A0C0-8BF2BD2BEBB5}" srcOrd="8" destOrd="0" presId="urn:microsoft.com/office/officeart/2005/8/layout/orgChart1"/>
    <dgm:cxn modelId="{2D1A6FE2-1A5A-45B8-ABC5-B8CEBAE7E336}" type="presParOf" srcId="{1EB56651-CEC1-4580-B055-7E9F3D3734FE}" destId="{BD853E49-F149-4D13-82FF-7CFD5FEAB5B2}" srcOrd="9" destOrd="0" presId="urn:microsoft.com/office/officeart/2005/8/layout/orgChart1"/>
    <dgm:cxn modelId="{0BC5E455-78BD-49F8-A98B-49D40E42221D}" type="presParOf" srcId="{BD853E49-F149-4D13-82FF-7CFD5FEAB5B2}" destId="{B38F7FC0-379B-4E02-BE2B-77A655E516D4}" srcOrd="0" destOrd="0" presId="urn:microsoft.com/office/officeart/2005/8/layout/orgChart1"/>
    <dgm:cxn modelId="{ED63BF22-3573-4786-8FAF-3E73C2A33E1C}" type="presParOf" srcId="{B38F7FC0-379B-4E02-BE2B-77A655E516D4}" destId="{4F32CB99-EC01-4775-981B-A0316BE3E349}" srcOrd="0" destOrd="0" presId="urn:microsoft.com/office/officeart/2005/8/layout/orgChart1"/>
    <dgm:cxn modelId="{D17947B8-D3E9-44A6-B55C-7F866817926D}" type="presParOf" srcId="{B38F7FC0-379B-4E02-BE2B-77A655E516D4}" destId="{C56F9D9F-0BF1-48A3-8EE6-67D68E879277}" srcOrd="1" destOrd="0" presId="urn:microsoft.com/office/officeart/2005/8/layout/orgChart1"/>
    <dgm:cxn modelId="{61928C43-A654-417C-B6BB-83F65C176950}" type="presParOf" srcId="{BD853E49-F149-4D13-82FF-7CFD5FEAB5B2}" destId="{505E7E25-08C3-4C34-9517-004E181577BD}" srcOrd="1" destOrd="0" presId="urn:microsoft.com/office/officeart/2005/8/layout/orgChart1"/>
    <dgm:cxn modelId="{2A881C26-09B5-41A4-9321-E4ED592924F5}" type="presParOf" srcId="{505E7E25-08C3-4C34-9517-004E181577BD}" destId="{A21F1FFC-54D3-44EA-A184-377E34A86499}" srcOrd="0" destOrd="0" presId="urn:microsoft.com/office/officeart/2005/8/layout/orgChart1"/>
    <dgm:cxn modelId="{C8115D2B-42F5-4D71-8B5D-79C50868E042}" type="presParOf" srcId="{505E7E25-08C3-4C34-9517-004E181577BD}" destId="{7C2CCDFC-1D7A-483F-ACAA-6AB94E4446DA}" srcOrd="1" destOrd="0" presId="urn:microsoft.com/office/officeart/2005/8/layout/orgChart1"/>
    <dgm:cxn modelId="{DDE7952C-63DE-48B3-993A-93554024082A}" type="presParOf" srcId="{7C2CCDFC-1D7A-483F-ACAA-6AB94E4446DA}" destId="{4AF9EF58-9A92-4281-839C-217D7F15DFAF}" srcOrd="0" destOrd="0" presId="urn:microsoft.com/office/officeart/2005/8/layout/orgChart1"/>
    <dgm:cxn modelId="{8D5B3D1B-7AB0-42BF-A6FA-94A79F8B27AE}" type="presParOf" srcId="{4AF9EF58-9A92-4281-839C-217D7F15DFAF}" destId="{11D5BFC2-F5DC-4A7F-BD05-43597FD02F29}" srcOrd="0" destOrd="0" presId="urn:microsoft.com/office/officeart/2005/8/layout/orgChart1"/>
    <dgm:cxn modelId="{7DFA0E9D-EF2F-4D5C-B400-A4B277EC395C}" type="presParOf" srcId="{4AF9EF58-9A92-4281-839C-217D7F15DFAF}" destId="{0A38CD64-10FE-4DC7-B43D-CC141A0CC74A}" srcOrd="1" destOrd="0" presId="urn:microsoft.com/office/officeart/2005/8/layout/orgChart1"/>
    <dgm:cxn modelId="{A1F582C9-98A1-48E4-A40A-29DCFC36B29C}" type="presParOf" srcId="{7C2CCDFC-1D7A-483F-ACAA-6AB94E4446DA}" destId="{40F3B0C7-5119-482B-B3FB-EA884714D4E1}" srcOrd="1" destOrd="0" presId="urn:microsoft.com/office/officeart/2005/8/layout/orgChart1"/>
    <dgm:cxn modelId="{F34C3FAB-FBC7-447F-BCCC-124E3DDD1430}" type="presParOf" srcId="{7C2CCDFC-1D7A-483F-ACAA-6AB94E4446DA}" destId="{55834FB0-4638-4CEB-82C8-6379392E33B9}" srcOrd="2" destOrd="0" presId="urn:microsoft.com/office/officeart/2005/8/layout/orgChart1"/>
    <dgm:cxn modelId="{92714AB5-E37F-4556-8E42-437DF2CFA803}" type="presParOf" srcId="{505E7E25-08C3-4C34-9517-004E181577BD}" destId="{29F37954-2A58-4517-88F5-8A87448199E0}" srcOrd="2" destOrd="0" presId="urn:microsoft.com/office/officeart/2005/8/layout/orgChart1"/>
    <dgm:cxn modelId="{B6562F85-33C5-49E2-BD5F-E2B41FDAFE94}" type="presParOf" srcId="{505E7E25-08C3-4C34-9517-004E181577BD}" destId="{855AA1CF-DF84-413D-B2FD-049C9AB0D91B}" srcOrd="3" destOrd="0" presId="urn:microsoft.com/office/officeart/2005/8/layout/orgChart1"/>
    <dgm:cxn modelId="{15572E92-37DE-417E-9233-C80CBB07DD3A}" type="presParOf" srcId="{855AA1CF-DF84-413D-B2FD-049C9AB0D91B}" destId="{B32E16E1-452F-41D6-9B7B-1B36F3D30909}" srcOrd="0" destOrd="0" presId="urn:microsoft.com/office/officeart/2005/8/layout/orgChart1"/>
    <dgm:cxn modelId="{FFB56788-B380-48E5-B40B-56F7D48E68A2}" type="presParOf" srcId="{B32E16E1-452F-41D6-9B7B-1B36F3D30909}" destId="{EACE4B3C-1181-4CD7-8488-4679AD4C120E}" srcOrd="0" destOrd="0" presId="urn:microsoft.com/office/officeart/2005/8/layout/orgChart1"/>
    <dgm:cxn modelId="{25EF5D7C-3E72-4E0A-9EA4-110AE8ADD3B0}" type="presParOf" srcId="{B32E16E1-452F-41D6-9B7B-1B36F3D30909}" destId="{B6A7003C-DEDC-4BBD-A0D1-7C4257AF214F}" srcOrd="1" destOrd="0" presId="urn:microsoft.com/office/officeart/2005/8/layout/orgChart1"/>
    <dgm:cxn modelId="{3E006766-FC1C-4E73-9FA5-0DF729342CB2}" type="presParOf" srcId="{855AA1CF-DF84-413D-B2FD-049C9AB0D91B}" destId="{902077D6-DA80-4F87-A340-A9D751001F00}" srcOrd="1" destOrd="0" presId="urn:microsoft.com/office/officeart/2005/8/layout/orgChart1"/>
    <dgm:cxn modelId="{9D6D2C1A-AF7D-4815-BB0A-CF36B7584959}" type="presParOf" srcId="{855AA1CF-DF84-413D-B2FD-049C9AB0D91B}" destId="{6988ADB5-699B-499B-A02A-123664A41529}" srcOrd="2" destOrd="0" presId="urn:microsoft.com/office/officeart/2005/8/layout/orgChart1"/>
    <dgm:cxn modelId="{D840A23E-7BB2-438A-A510-9D85E67D9269}" type="presParOf" srcId="{BD853E49-F149-4D13-82FF-7CFD5FEAB5B2}" destId="{1F6920E1-86D7-4891-8D1B-AAD4B13CEF5C}" srcOrd="2" destOrd="0" presId="urn:microsoft.com/office/officeart/2005/8/layout/orgChart1"/>
    <dgm:cxn modelId="{1A50C0A2-1343-417A-B007-5C9BB86422E3}" type="presParOf" srcId="{1EB56651-CEC1-4580-B055-7E9F3D3734FE}" destId="{30255BB8-B468-4CF6-A91D-D033BD6F8D86}" srcOrd="10" destOrd="0" presId="urn:microsoft.com/office/officeart/2005/8/layout/orgChart1"/>
    <dgm:cxn modelId="{FFC30FAA-2E75-4594-BDC2-F98210ECA75C}" type="presParOf" srcId="{1EB56651-CEC1-4580-B055-7E9F3D3734FE}" destId="{BAD8BA10-12E9-4CEC-979F-481FCA35833B}" srcOrd="11" destOrd="0" presId="urn:microsoft.com/office/officeart/2005/8/layout/orgChart1"/>
    <dgm:cxn modelId="{26D0368F-6FEA-4B64-A692-3C9704698308}" type="presParOf" srcId="{BAD8BA10-12E9-4CEC-979F-481FCA35833B}" destId="{96BB8955-39AE-41B1-9039-C458BA40EBE9}" srcOrd="0" destOrd="0" presId="urn:microsoft.com/office/officeart/2005/8/layout/orgChart1"/>
    <dgm:cxn modelId="{2A90F60F-E0DC-4A5D-A88F-AF736AAB90CA}" type="presParOf" srcId="{96BB8955-39AE-41B1-9039-C458BA40EBE9}" destId="{30BBA35B-1962-4390-B44F-AEF3A190E2C1}" srcOrd="0" destOrd="0" presId="urn:microsoft.com/office/officeart/2005/8/layout/orgChart1"/>
    <dgm:cxn modelId="{0A5D4734-99FE-4317-97E9-F915C7C21259}" type="presParOf" srcId="{96BB8955-39AE-41B1-9039-C458BA40EBE9}" destId="{ADC7180F-27F3-4680-A52E-A4F344E98A61}" srcOrd="1" destOrd="0" presId="urn:microsoft.com/office/officeart/2005/8/layout/orgChart1"/>
    <dgm:cxn modelId="{BB36DCA5-0D86-4625-817B-577525B25246}" type="presParOf" srcId="{BAD8BA10-12E9-4CEC-979F-481FCA35833B}" destId="{69D3DC41-34E2-4AA6-BD34-73F54E43F82D}" srcOrd="1" destOrd="0" presId="urn:microsoft.com/office/officeart/2005/8/layout/orgChart1"/>
    <dgm:cxn modelId="{680C97F6-46A6-4485-883A-7206198CA4D0}" type="presParOf" srcId="{BAD8BA10-12E9-4CEC-979F-481FCA35833B}" destId="{8C8DC33A-A722-4E51-9D4B-91AD1A182080}" srcOrd="2" destOrd="0" presId="urn:microsoft.com/office/officeart/2005/8/layout/orgChart1"/>
    <dgm:cxn modelId="{D89DA08E-A6A4-44CE-9EAB-642947A603E1}" type="presParOf" srcId="{1EB56651-CEC1-4580-B055-7E9F3D3734FE}" destId="{8E592A94-E3A8-4D89-9B37-A08D27A8B6A3}" srcOrd="12" destOrd="0" presId="urn:microsoft.com/office/officeart/2005/8/layout/orgChart1"/>
    <dgm:cxn modelId="{42990153-7740-41CB-8A7B-4D3B41426E37}" type="presParOf" srcId="{1EB56651-CEC1-4580-B055-7E9F3D3734FE}" destId="{9F4398B8-87D4-4035-985D-F1A3FAE860C4}" srcOrd="13" destOrd="0" presId="urn:microsoft.com/office/officeart/2005/8/layout/orgChart1"/>
    <dgm:cxn modelId="{CCD9CCA7-EF21-424A-B906-AB40C68D1122}" type="presParOf" srcId="{9F4398B8-87D4-4035-985D-F1A3FAE860C4}" destId="{BCCEEBA0-3CAE-452D-A01B-55E1C0631ED6}" srcOrd="0" destOrd="0" presId="urn:microsoft.com/office/officeart/2005/8/layout/orgChart1"/>
    <dgm:cxn modelId="{7F907486-A58B-4C07-B038-97A0ECD87BCF}" type="presParOf" srcId="{BCCEEBA0-3CAE-452D-A01B-55E1C0631ED6}" destId="{8C1C0ADA-F804-439F-8512-22DA4196A229}" srcOrd="0" destOrd="0" presId="urn:microsoft.com/office/officeart/2005/8/layout/orgChart1"/>
    <dgm:cxn modelId="{379B3684-EEA1-43E5-95E4-32F50807844F}" type="presParOf" srcId="{BCCEEBA0-3CAE-452D-A01B-55E1C0631ED6}" destId="{3B7FE6D7-D535-4F2B-9A98-25C350CE05A0}" srcOrd="1" destOrd="0" presId="urn:microsoft.com/office/officeart/2005/8/layout/orgChart1"/>
    <dgm:cxn modelId="{997B4DC5-8956-4D67-B9E2-3D9C97DFB926}" type="presParOf" srcId="{9F4398B8-87D4-4035-985D-F1A3FAE860C4}" destId="{5DC59A02-A562-489C-A753-52D1563E39DA}" srcOrd="1" destOrd="0" presId="urn:microsoft.com/office/officeart/2005/8/layout/orgChart1"/>
    <dgm:cxn modelId="{6D372553-5909-436E-9E10-279308AFBA27}" type="presParOf" srcId="{9F4398B8-87D4-4035-985D-F1A3FAE860C4}" destId="{6D2CED46-9F14-4242-8503-8151FC14F2EC}" srcOrd="2" destOrd="0" presId="urn:microsoft.com/office/officeart/2005/8/layout/orgChart1"/>
    <dgm:cxn modelId="{ED345450-DB40-4BA6-963E-21EEB11B12E7}" type="presParOf" srcId="{1EB56651-CEC1-4580-B055-7E9F3D3734FE}" destId="{E0C3BB4E-C83E-4682-A67B-51560607AF08}" srcOrd="14" destOrd="0" presId="urn:microsoft.com/office/officeart/2005/8/layout/orgChart1"/>
    <dgm:cxn modelId="{BA976F80-0CA3-4543-B605-4B22143AA484}" type="presParOf" srcId="{1EB56651-CEC1-4580-B055-7E9F3D3734FE}" destId="{4C14FF95-E0D2-472B-A33D-C49F7B4A2CFA}" srcOrd="15" destOrd="0" presId="urn:microsoft.com/office/officeart/2005/8/layout/orgChart1"/>
    <dgm:cxn modelId="{82D02ED4-C4AB-4323-8B43-56E60983C1C0}" type="presParOf" srcId="{4C14FF95-E0D2-472B-A33D-C49F7B4A2CFA}" destId="{B36F8E0A-8718-40D5-8994-F40E4DD5C0D6}" srcOrd="0" destOrd="0" presId="urn:microsoft.com/office/officeart/2005/8/layout/orgChart1"/>
    <dgm:cxn modelId="{1ECEC261-E6B7-4266-A747-7188935096D8}" type="presParOf" srcId="{B36F8E0A-8718-40D5-8994-F40E4DD5C0D6}" destId="{91C738D4-A1B2-4E4B-9B99-827E755E3726}" srcOrd="0" destOrd="0" presId="urn:microsoft.com/office/officeart/2005/8/layout/orgChart1"/>
    <dgm:cxn modelId="{D5BF2D75-0D72-43C5-BE03-BA881AAFA489}" type="presParOf" srcId="{B36F8E0A-8718-40D5-8994-F40E4DD5C0D6}" destId="{3598B4D8-E1D6-4CBE-A1E4-CCD498381452}" srcOrd="1" destOrd="0" presId="urn:microsoft.com/office/officeart/2005/8/layout/orgChart1"/>
    <dgm:cxn modelId="{BD1B583A-3E08-4910-93D8-233F823242D1}" type="presParOf" srcId="{4C14FF95-E0D2-472B-A33D-C49F7B4A2CFA}" destId="{E07DBDF4-9170-4BC2-BF8B-F17A21DB867D}" srcOrd="1" destOrd="0" presId="urn:microsoft.com/office/officeart/2005/8/layout/orgChart1"/>
    <dgm:cxn modelId="{92140F33-8887-43DC-BECA-FBBFF6735F1C}" type="presParOf" srcId="{4C14FF95-E0D2-472B-A33D-C49F7B4A2CFA}" destId="{32D59EDF-1237-410C-A574-88E3F3F42F92}" srcOrd="2" destOrd="0" presId="urn:microsoft.com/office/officeart/2005/8/layout/orgChart1"/>
    <dgm:cxn modelId="{3BB82E1F-C2A3-49A8-899F-4FB4C921F5B9}" type="presParOf" srcId="{1EB56651-CEC1-4580-B055-7E9F3D3734FE}" destId="{02BF65AA-6F3F-4C15-8530-D850B4BE7854}" srcOrd="16" destOrd="0" presId="urn:microsoft.com/office/officeart/2005/8/layout/orgChart1"/>
    <dgm:cxn modelId="{76FE15AD-6F32-4BE4-8E07-8BBDB7CFE0FD}" type="presParOf" srcId="{1EB56651-CEC1-4580-B055-7E9F3D3734FE}" destId="{6BDE87DC-7ED9-457F-88E6-5688A3C7660B}" srcOrd="17" destOrd="0" presId="urn:microsoft.com/office/officeart/2005/8/layout/orgChart1"/>
    <dgm:cxn modelId="{66A7695F-433D-4A21-90BF-D7E5DA0EFBA1}" type="presParOf" srcId="{6BDE87DC-7ED9-457F-88E6-5688A3C7660B}" destId="{319E202B-FA35-4219-B2ED-5C5084D315E5}" srcOrd="0" destOrd="0" presId="urn:microsoft.com/office/officeart/2005/8/layout/orgChart1"/>
    <dgm:cxn modelId="{D6FABC22-BDD1-43CD-BCB7-B2EBCB0C1DDB}" type="presParOf" srcId="{319E202B-FA35-4219-B2ED-5C5084D315E5}" destId="{CA902588-FB7B-4001-81D7-57C4B3B6E987}" srcOrd="0" destOrd="0" presId="urn:microsoft.com/office/officeart/2005/8/layout/orgChart1"/>
    <dgm:cxn modelId="{48FDA8B2-3D5C-4A9F-83C3-63762CC2DC71}" type="presParOf" srcId="{319E202B-FA35-4219-B2ED-5C5084D315E5}" destId="{CD79B8A5-903A-4812-B278-05CEAC8F7E3E}" srcOrd="1" destOrd="0" presId="urn:microsoft.com/office/officeart/2005/8/layout/orgChart1"/>
    <dgm:cxn modelId="{A807E71D-2E84-43DD-A15F-A1916E9C6F13}" type="presParOf" srcId="{6BDE87DC-7ED9-457F-88E6-5688A3C7660B}" destId="{6F3AADCD-3979-428C-9391-B11B4D74E190}" srcOrd="1" destOrd="0" presId="urn:microsoft.com/office/officeart/2005/8/layout/orgChart1"/>
    <dgm:cxn modelId="{08116978-293E-4D2D-89C5-C3C15C67C52D}" type="presParOf" srcId="{6BDE87DC-7ED9-457F-88E6-5688A3C7660B}" destId="{879C2744-3704-418C-BF0A-F86337EF06E2}" srcOrd="2" destOrd="0" presId="urn:microsoft.com/office/officeart/2005/8/layout/orgChart1"/>
    <dgm:cxn modelId="{072F60FC-C76A-4635-B788-29167329C1D0}" type="presParOf" srcId="{1EB56651-CEC1-4580-B055-7E9F3D3734FE}" destId="{9046A5EC-4296-4158-9D80-208C20AA6D9A}" srcOrd="18" destOrd="0" presId="urn:microsoft.com/office/officeart/2005/8/layout/orgChart1"/>
    <dgm:cxn modelId="{156C071E-B715-4252-8F6C-D9C467CAD593}" type="presParOf" srcId="{1EB56651-CEC1-4580-B055-7E9F3D3734FE}" destId="{299B73BD-981B-46DA-BE2C-9B2466C096D5}" srcOrd="19" destOrd="0" presId="urn:microsoft.com/office/officeart/2005/8/layout/orgChart1"/>
    <dgm:cxn modelId="{27B78B50-DDD7-4865-86B5-84C8C9D225D2}" type="presParOf" srcId="{299B73BD-981B-46DA-BE2C-9B2466C096D5}" destId="{FE12012D-E7AE-4D9B-84B2-D2F766481221}" srcOrd="0" destOrd="0" presId="urn:microsoft.com/office/officeart/2005/8/layout/orgChart1"/>
    <dgm:cxn modelId="{6359B3B7-277A-4E45-A907-C854B53500B6}" type="presParOf" srcId="{FE12012D-E7AE-4D9B-84B2-D2F766481221}" destId="{9D4355F2-548F-46FB-952B-47F73D94DF52}" srcOrd="0" destOrd="0" presId="urn:microsoft.com/office/officeart/2005/8/layout/orgChart1"/>
    <dgm:cxn modelId="{F95B9273-9CDB-401B-BF86-73E5BF9318D3}" type="presParOf" srcId="{FE12012D-E7AE-4D9B-84B2-D2F766481221}" destId="{0928ED1B-A7A9-444C-81ED-9F647661144E}" srcOrd="1" destOrd="0" presId="urn:microsoft.com/office/officeart/2005/8/layout/orgChart1"/>
    <dgm:cxn modelId="{D26CD46C-7731-493F-B3CD-7BE51D24661C}" type="presParOf" srcId="{299B73BD-981B-46DA-BE2C-9B2466C096D5}" destId="{A994D39C-AC0D-430F-AA7D-8AECF3CB1654}" srcOrd="1" destOrd="0" presId="urn:microsoft.com/office/officeart/2005/8/layout/orgChart1"/>
    <dgm:cxn modelId="{C29CA214-6EF8-461E-852E-D8A22799E784}" type="presParOf" srcId="{299B73BD-981B-46DA-BE2C-9B2466C096D5}" destId="{D13E042C-EEC2-4529-B610-E72BFB513851}" srcOrd="2" destOrd="0" presId="urn:microsoft.com/office/officeart/2005/8/layout/orgChart1"/>
    <dgm:cxn modelId="{CC2ED258-E171-4F94-BA0B-B55BCDFF39ED}" type="presParOf" srcId="{1EB56651-CEC1-4580-B055-7E9F3D3734FE}" destId="{0100C083-510A-4FEF-A3CE-B2FA31088835}" srcOrd="20" destOrd="0" presId="urn:microsoft.com/office/officeart/2005/8/layout/orgChart1"/>
    <dgm:cxn modelId="{A1FFB6F7-3E05-475B-96BE-4339462415BC}" type="presParOf" srcId="{1EB56651-CEC1-4580-B055-7E9F3D3734FE}" destId="{B55906F8-BB10-4C47-B4BF-3E478960DDE7}" srcOrd="21" destOrd="0" presId="urn:microsoft.com/office/officeart/2005/8/layout/orgChart1"/>
    <dgm:cxn modelId="{00343562-B841-4909-824F-1285B104202D}" type="presParOf" srcId="{B55906F8-BB10-4C47-B4BF-3E478960DDE7}" destId="{25D96108-2A20-4570-9384-A7D2889551C4}" srcOrd="0" destOrd="0" presId="urn:microsoft.com/office/officeart/2005/8/layout/orgChart1"/>
    <dgm:cxn modelId="{0B3974E6-84BC-4BF6-BD43-22BDB359C8E9}" type="presParOf" srcId="{25D96108-2A20-4570-9384-A7D2889551C4}" destId="{D5EF325B-D22A-4BA1-86C0-3719F6525EEB}" srcOrd="0" destOrd="0" presId="urn:microsoft.com/office/officeart/2005/8/layout/orgChart1"/>
    <dgm:cxn modelId="{4ADCA74C-BD56-4C09-BC07-62F7E6570321}" type="presParOf" srcId="{25D96108-2A20-4570-9384-A7D2889551C4}" destId="{01B805DB-0AF0-4F03-91E6-B9A87B8A0274}" srcOrd="1" destOrd="0" presId="urn:microsoft.com/office/officeart/2005/8/layout/orgChart1"/>
    <dgm:cxn modelId="{5B6088B2-703E-4820-B7F4-260D03184EBD}" type="presParOf" srcId="{B55906F8-BB10-4C47-B4BF-3E478960DDE7}" destId="{C9F27F8D-381E-4243-93C2-6FEC04D864F2}" srcOrd="1" destOrd="0" presId="urn:microsoft.com/office/officeart/2005/8/layout/orgChart1"/>
    <dgm:cxn modelId="{E01FDBD2-C44C-4717-A41D-2996D6E866F7}" type="presParOf" srcId="{B55906F8-BB10-4C47-B4BF-3E478960DDE7}" destId="{72CCFCCC-6712-4122-AB64-525D595FFCD3}" srcOrd="2" destOrd="0" presId="urn:microsoft.com/office/officeart/2005/8/layout/orgChart1"/>
    <dgm:cxn modelId="{1494FA3F-C96E-40CB-80A2-76AA21AB853E}" type="presParOf" srcId="{1EB56651-CEC1-4580-B055-7E9F3D3734FE}" destId="{5066C4A3-C513-4A81-AFFB-329E9E881C65}" srcOrd="22" destOrd="0" presId="urn:microsoft.com/office/officeart/2005/8/layout/orgChart1"/>
    <dgm:cxn modelId="{7FB2CA73-2200-4B4D-98FB-B792551F4223}" type="presParOf" srcId="{1EB56651-CEC1-4580-B055-7E9F3D3734FE}" destId="{C52F932D-0D37-4A5D-9C8C-8DB18BD4B359}" srcOrd="23" destOrd="0" presId="urn:microsoft.com/office/officeart/2005/8/layout/orgChart1"/>
    <dgm:cxn modelId="{311533D1-5B20-4904-BEF1-9F97F7C3A403}" type="presParOf" srcId="{C52F932D-0D37-4A5D-9C8C-8DB18BD4B359}" destId="{1296E0D1-3CDD-4C0B-958F-CFE19DD66200}" srcOrd="0" destOrd="0" presId="urn:microsoft.com/office/officeart/2005/8/layout/orgChart1"/>
    <dgm:cxn modelId="{7290F942-FC04-4BD0-BDC1-2040584B7B61}" type="presParOf" srcId="{1296E0D1-3CDD-4C0B-958F-CFE19DD66200}" destId="{80003D68-9318-4FA2-B5BA-210552314A39}" srcOrd="0" destOrd="0" presId="urn:microsoft.com/office/officeart/2005/8/layout/orgChart1"/>
    <dgm:cxn modelId="{1BF1513D-065A-481A-ADA3-422AFEAABFC1}" type="presParOf" srcId="{1296E0D1-3CDD-4C0B-958F-CFE19DD66200}" destId="{32DEC486-D023-4F69-A65F-32E48BDDB9A9}" srcOrd="1" destOrd="0" presId="urn:microsoft.com/office/officeart/2005/8/layout/orgChart1"/>
    <dgm:cxn modelId="{777DC59F-0B5E-46D2-B2A5-B47C8A70204F}" type="presParOf" srcId="{C52F932D-0D37-4A5D-9C8C-8DB18BD4B359}" destId="{B4CDCC4C-5012-4BC5-9412-BFC61F7B40D5}" srcOrd="1" destOrd="0" presId="urn:microsoft.com/office/officeart/2005/8/layout/orgChart1"/>
    <dgm:cxn modelId="{90286449-CBA6-4DDC-9F27-A3C8D06B9D8F}" type="presParOf" srcId="{C52F932D-0D37-4A5D-9C8C-8DB18BD4B359}" destId="{BCBB3DCD-27BC-4589-9170-B30CDEEA07A9}" srcOrd="2" destOrd="0" presId="urn:microsoft.com/office/officeart/2005/8/layout/orgChart1"/>
    <dgm:cxn modelId="{D9380065-D8F2-4606-8631-D2B1932058AE}" type="presParOf" srcId="{1EB56651-CEC1-4580-B055-7E9F3D3734FE}" destId="{B533BA4A-112F-4133-B78D-48F03E87BA00}" srcOrd="24" destOrd="0" presId="urn:microsoft.com/office/officeart/2005/8/layout/orgChart1"/>
    <dgm:cxn modelId="{1A8A2306-B892-46DC-9331-1C1819A4A588}" type="presParOf" srcId="{1EB56651-CEC1-4580-B055-7E9F3D3734FE}" destId="{C23B230D-149A-4E30-B7F9-A8F69C21C8A5}" srcOrd="25" destOrd="0" presId="urn:microsoft.com/office/officeart/2005/8/layout/orgChart1"/>
    <dgm:cxn modelId="{3ACBDA93-C430-4011-BC58-46976289C2AB}" type="presParOf" srcId="{C23B230D-149A-4E30-B7F9-A8F69C21C8A5}" destId="{BA7FA7A9-1B23-4E9C-8C05-27E38CD7E7D5}" srcOrd="0" destOrd="0" presId="urn:microsoft.com/office/officeart/2005/8/layout/orgChart1"/>
    <dgm:cxn modelId="{9112BCD0-9BDB-4CA4-B46D-7D796C240E7C}" type="presParOf" srcId="{BA7FA7A9-1B23-4E9C-8C05-27E38CD7E7D5}" destId="{A21292C1-7311-4879-B985-803C229DB322}" srcOrd="0" destOrd="0" presId="urn:microsoft.com/office/officeart/2005/8/layout/orgChart1"/>
    <dgm:cxn modelId="{DF5E751B-5E26-4C19-8DF1-DE171DD17AE0}" type="presParOf" srcId="{BA7FA7A9-1B23-4E9C-8C05-27E38CD7E7D5}" destId="{89A52852-042C-4BF4-B52B-C86DBC6C7817}" srcOrd="1" destOrd="0" presId="urn:microsoft.com/office/officeart/2005/8/layout/orgChart1"/>
    <dgm:cxn modelId="{78A9B023-4D82-468F-8BAF-A6F3F9D23275}" type="presParOf" srcId="{C23B230D-149A-4E30-B7F9-A8F69C21C8A5}" destId="{0F718965-FE9F-4EB6-8779-69EC5024CA4F}" srcOrd="1" destOrd="0" presId="urn:microsoft.com/office/officeart/2005/8/layout/orgChart1"/>
    <dgm:cxn modelId="{4402C136-4B5E-461A-9AF3-BAD3C433D4D8}" type="presParOf" srcId="{0F718965-FE9F-4EB6-8779-69EC5024CA4F}" destId="{CE3F3549-7D29-453A-9DAD-54AD67511012}" srcOrd="0" destOrd="0" presId="urn:microsoft.com/office/officeart/2005/8/layout/orgChart1"/>
    <dgm:cxn modelId="{AF4AA2FF-948B-4007-8101-B4AE0B4B5A65}" type="presParOf" srcId="{0F718965-FE9F-4EB6-8779-69EC5024CA4F}" destId="{8FB86455-5362-4817-890C-79096775EE63}" srcOrd="1" destOrd="0" presId="urn:microsoft.com/office/officeart/2005/8/layout/orgChart1"/>
    <dgm:cxn modelId="{D1A13D6C-09FF-4C8F-AA46-C1BD6932BD3A}" type="presParOf" srcId="{8FB86455-5362-4817-890C-79096775EE63}" destId="{7901EFA8-BFAB-4185-941C-3D5412D6B561}" srcOrd="0" destOrd="0" presId="urn:microsoft.com/office/officeart/2005/8/layout/orgChart1"/>
    <dgm:cxn modelId="{E6ACDD5C-7495-4380-A77B-23DEC1488CE2}" type="presParOf" srcId="{7901EFA8-BFAB-4185-941C-3D5412D6B561}" destId="{3B5ECE44-D134-42F1-AD72-79D7AC13D6D0}" srcOrd="0" destOrd="0" presId="urn:microsoft.com/office/officeart/2005/8/layout/orgChart1"/>
    <dgm:cxn modelId="{417A52CF-C56C-4F20-89DE-C6CEBC2382AC}" type="presParOf" srcId="{7901EFA8-BFAB-4185-941C-3D5412D6B561}" destId="{00981373-2B73-45F5-BEFE-5B6DE64F04A7}" srcOrd="1" destOrd="0" presId="urn:microsoft.com/office/officeart/2005/8/layout/orgChart1"/>
    <dgm:cxn modelId="{DE2ABCB5-6056-46A2-98BC-54C2ED0691F4}" type="presParOf" srcId="{8FB86455-5362-4817-890C-79096775EE63}" destId="{89123A28-4802-44D3-A895-FD9E44513ADA}" srcOrd="1" destOrd="0" presId="urn:microsoft.com/office/officeart/2005/8/layout/orgChart1"/>
    <dgm:cxn modelId="{43594C34-337E-497B-A7D8-743DC9981E70}" type="presParOf" srcId="{8FB86455-5362-4817-890C-79096775EE63}" destId="{A44BCAC9-4B90-496D-83BD-C976CE1F5C97}" srcOrd="2" destOrd="0" presId="urn:microsoft.com/office/officeart/2005/8/layout/orgChart1"/>
    <dgm:cxn modelId="{3F716258-3233-4353-8802-473ECE63CF79}" type="presParOf" srcId="{0F718965-FE9F-4EB6-8779-69EC5024CA4F}" destId="{CA39BF44-4918-4D75-8C3F-0CB9B5AB1A67}" srcOrd="2" destOrd="0" presId="urn:microsoft.com/office/officeart/2005/8/layout/orgChart1"/>
    <dgm:cxn modelId="{8D43CF3D-EBE1-4935-8260-C71157794881}" type="presParOf" srcId="{0F718965-FE9F-4EB6-8779-69EC5024CA4F}" destId="{B5B3A162-F6DF-4B6B-9C88-C9098926218C}" srcOrd="3" destOrd="0" presId="urn:microsoft.com/office/officeart/2005/8/layout/orgChart1"/>
    <dgm:cxn modelId="{11B7870E-71C5-4CB5-9FD8-E08BECFDCC06}" type="presParOf" srcId="{B5B3A162-F6DF-4B6B-9C88-C9098926218C}" destId="{AB6E2B8F-C785-46EF-A02D-C03A7474EC9A}" srcOrd="0" destOrd="0" presId="urn:microsoft.com/office/officeart/2005/8/layout/orgChart1"/>
    <dgm:cxn modelId="{DDDDCA0F-74D7-4758-93C8-6CD76150A3D5}" type="presParOf" srcId="{AB6E2B8F-C785-46EF-A02D-C03A7474EC9A}" destId="{B20760CD-7CB5-48EC-9863-3536A9885852}" srcOrd="0" destOrd="0" presId="urn:microsoft.com/office/officeart/2005/8/layout/orgChart1"/>
    <dgm:cxn modelId="{AABCC238-7AE8-4BA7-94C0-24AD15096AD9}" type="presParOf" srcId="{AB6E2B8F-C785-46EF-A02D-C03A7474EC9A}" destId="{29B68CEB-117A-4E25-943B-108520EDF789}" srcOrd="1" destOrd="0" presId="urn:microsoft.com/office/officeart/2005/8/layout/orgChart1"/>
    <dgm:cxn modelId="{2CF45389-C18B-47BF-B03A-4497326B4938}" type="presParOf" srcId="{B5B3A162-F6DF-4B6B-9C88-C9098926218C}" destId="{11D5FDD5-4425-4CA7-8199-92A3B834D3A9}" srcOrd="1" destOrd="0" presId="urn:microsoft.com/office/officeart/2005/8/layout/orgChart1"/>
    <dgm:cxn modelId="{08E99CD0-8026-481B-804A-993A4725B133}" type="presParOf" srcId="{B5B3A162-F6DF-4B6B-9C88-C9098926218C}" destId="{C9104045-A248-48F4-B8AB-9DC2DE1AC9F4}" srcOrd="2" destOrd="0" presId="urn:microsoft.com/office/officeart/2005/8/layout/orgChart1"/>
    <dgm:cxn modelId="{2C991079-C8B6-49C7-8A50-C6C3CCC2E49E}" type="presParOf" srcId="{C23B230D-149A-4E30-B7F9-A8F69C21C8A5}" destId="{937E03B9-0F86-485A-9BBF-918A93A74C8A}" srcOrd="2" destOrd="0" presId="urn:microsoft.com/office/officeart/2005/8/layout/orgChart1"/>
    <dgm:cxn modelId="{473D3A20-7A60-4D5B-81B7-6E72F2006898}" type="presParOf" srcId="{1EB56651-CEC1-4580-B055-7E9F3D3734FE}" destId="{2B918EFB-F142-4C08-B28D-5BD377B5CE58}" srcOrd="26" destOrd="0" presId="urn:microsoft.com/office/officeart/2005/8/layout/orgChart1"/>
    <dgm:cxn modelId="{A10FB883-A5D4-4EEF-B88E-B62F034C50A5}" type="presParOf" srcId="{1EB56651-CEC1-4580-B055-7E9F3D3734FE}" destId="{299B6E91-6FE0-4682-9948-968D415B64A0}" srcOrd="27" destOrd="0" presId="urn:microsoft.com/office/officeart/2005/8/layout/orgChart1"/>
    <dgm:cxn modelId="{DF0AA80F-7EDA-4930-B801-68FA4C85973F}" type="presParOf" srcId="{299B6E91-6FE0-4682-9948-968D415B64A0}" destId="{87C0BF7E-B217-44E4-99F3-6D4A97670168}" srcOrd="0" destOrd="0" presId="urn:microsoft.com/office/officeart/2005/8/layout/orgChart1"/>
    <dgm:cxn modelId="{5B95CA24-370F-4F7B-933B-0D708316CAB2}" type="presParOf" srcId="{87C0BF7E-B217-44E4-99F3-6D4A97670168}" destId="{45448BB5-47F4-439F-AE07-C58DCC39690A}" srcOrd="0" destOrd="0" presId="urn:microsoft.com/office/officeart/2005/8/layout/orgChart1"/>
    <dgm:cxn modelId="{1A1DBEF8-9649-404F-BB44-92C7FE53F7F0}" type="presParOf" srcId="{87C0BF7E-B217-44E4-99F3-6D4A97670168}" destId="{6D1CAC6E-FA03-4863-918A-E90825919056}" srcOrd="1" destOrd="0" presId="urn:microsoft.com/office/officeart/2005/8/layout/orgChart1"/>
    <dgm:cxn modelId="{8AAB3470-8D72-4B72-97D2-7C824CE8FC53}" type="presParOf" srcId="{299B6E91-6FE0-4682-9948-968D415B64A0}" destId="{7C198955-DF06-4C02-AB6A-C808A2BB2D82}" srcOrd="1" destOrd="0" presId="urn:microsoft.com/office/officeart/2005/8/layout/orgChart1"/>
    <dgm:cxn modelId="{D746EF17-4E43-486A-8C37-522698A829EE}" type="presParOf" srcId="{299B6E91-6FE0-4682-9948-968D415B64A0}" destId="{F04A5671-DE10-492B-9BAF-0369DDE37095}" srcOrd="2" destOrd="0" presId="urn:microsoft.com/office/officeart/2005/8/layout/orgChart1"/>
    <dgm:cxn modelId="{4F045FA3-A8A4-47F3-9EBA-7FC3E3EC4551}" type="presParOf" srcId="{1EB56651-CEC1-4580-B055-7E9F3D3734FE}" destId="{BA8E2490-951F-4707-883A-B6DFF19140A0}" srcOrd="28" destOrd="0" presId="urn:microsoft.com/office/officeart/2005/8/layout/orgChart1"/>
    <dgm:cxn modelId="{7DFAE096-F5C6-4AA2-AEA9-C293FAEADF19}" type="presParOf" srcId="{1EB56651-CEC1-4580-B055-7E9F3D3734FE}" destId="{5B36AAE9-B815-47DC-8617-E0C2966AB03F}" srcOrd="29" destOrd="0" presId="urn:microsoft.com/office/officeart/2005/8/layout/orgChart1"/>
    <dgm:cxn modelId="{F3184713-4B6B-41C5-9582-FE0A91392AF2}" type="presParOf" srcId="{5B36AAE9-B815-47DC-8617-E0C2966AB03F}" destId="{6E115C6D-2002-4A17-9CD3-156EFA21C036}" srcOrd="0" destOrd="0" presId="urn:microsoft.com/office/officeart/2005/8/layout/orgChart1"/>
    <dgm:cxn modelId="{4D1CF8A6-B9E7-4B8E-946F-C7A27EED6415}" type="presParOf" srcId="{6E115C6D-2002-4A17-9CD3-156EFA21C036}" destId="{CC7D6DEA-3F76-4488-8EDE-274057530CD2}" srcOrd="0" destOrd="0" presId="urn:microsoft.com/office/officeart/2005/8/layout/orgChart1"/>
    <dgm:cxn modelId="{1CDF5A56-562E-4DDE-A9D1-F24A3AFDD12A}" type="presParOf" srcId="{6E115C6D-2002-4A17-9CD3-156EFA21C036}" destId="{039FF9A0-7360-4DE2-A037-2B8174896244}" srcOrd="1" destOrd="0" presId="urn:microsoft.com/office/officeart/2005/8/layout/orgChart1"/>
    <dgm:cxn modelId="{D2430861-6DD4-4E14-A08B-71B0E542629F}" type="presParOf" srcId="{5B36AAE9-B815-47DC-8617-E0C2966AB03F}" destId="{6BA4B82A-C743-4BE6-BA7B-F374B3D52139}" srcOrd="1" destOrd="0" presId="urn:microsoft.com/office/officeart/2005/8/layout/orgChart1"/>
    <dgm:cxn modelId="{A693B81D-8BA9-4D56-BE26-B64062156E73}" type="presParOf" srcId="{5B36AAE9-B815-47DC-8617-E0C2966AB03F}" destId="{5BCAAEFF-C11F-4894-8B5B-17044B92374C}" srcOrd="2" destOrd="0" presId="urn:microsoft.com/office/officeart/2005/8/layout/orgChart1"/>
    <dgm:cxn modelId="{B411A007-C454-45EC-B0C2-FBB91393B11D}" type="presParOf" srcId="{1EB56651-CEC1-4580-B055-7E9F3D3734FE}" destId="{4C1714D9-BC0B-4FD6-AD9C-B8A8599C98D7}" srcOrd="30" destOrd="0" presId="urn:microsoft.com/office/officeart/2005/8/layout/orgChart1"/>
    <dgm:cxn modelId="{BC58B1C1-875C-492B-9C2E-C15441F64D25}" type="presParOf" srcId="{1EB56651-CEC1-4580-B055-7E9F3D3734FE}" destId="{43A0A750-2D12-47A1-B710-2D05D2D8E2A7}" srcOrd="31" destOrd="0" presId="urn:microsoft.com/office/officeart/2005/8/layout/orgChart1"/>
    <dgm:cxn modelId="{64D12659-DC27-477D-A3B1-5F75328B29A0}" type="presParOf" srcId="{43A0A750-2D12-47A1-B710-2D05D2D8E2A7}" destId="{DF6DA7F7-4A1C-4765-854D-6814F74E2B28}" srcOrd="0" destOrd="0" presId="urn:microsoft.com/office/officeart/2005/8/layout/orgChart1"/>
    <dgm:cxn modelId="{9D05F8F2-0DCE-4202-864C-2E1B1DD73FAF}" type="presParOf" srcId="{DF6DA7F7-4A1C-4765-854D-6814F74E2B28}" destId="{35B6C328-58F3-4B0B-9387-3F456A58CAF6}" srcOrd="0" destOrd="0" presId="urn:microsoft.com/office/officeart/2005/8/layout/orgChart1"/>
    <dgm:cxn modelId="{49D546BF-1392-4782-8C22-F325000B34B8}" type="presParOf" srcId="{DF6DA7F7-4A1C-4765-854D-6814F74E2B28}" destId="{70B85BEB-F085-4D7B-9EB3-72054D0392DD}" srcOrd="1" destOrd="0" presId="urn:microsoft.com/office/officeart/2005/8/layout/orgChart1"/>
    <dgm:cxn modelId="{3453B930-5796-42EF-8400-5A2954E88153}" type="presParOf" srcId="{43A0A750-2D12-47A1-B710-2D05D2D8E2A7}" destId="{3142BF60-492B-45F2-A954-36C99A9EB7A5}" srcOrd="1" destOrd="0" presId="urn:microsoft.com/office/officeart/2005/8/layout/orgChart1"/>
    <dgm:cxn modelId="{E8B9279F-65EE-48BA-B885-9A2FAF32B348}" type="presParOf" srcId="{3142BF60-492B-45F2-A954-36C99A9EB7A5}" destId="{452AD111-17D2-49A1-8B3C-56CE33C22A65}" srcOrd="0" destOrd="0" presId="urn:microsoft.com/office/officeart/2005/8/layout/orgChart1"/>
    <dgm:cxn modelId="{945E255F-4BDB-4CF0-932C-7FB3E9C90F63}" type="presParOf" srcId="{3142BF60-492B-45F2-A954-36C99A9EB7A5}" destId="{D85EA5BD-1009-4A64-BB53-8A497B285B22}" srcOrd="1" destOrd="0" presId="urn:microsoft.com/office/officeart/2005/8/layout/orgChart1"/>
    <dgm:cxn modelId="{97754BBF-5B80-41B4-BC4A-DEE4AFBDFF44}" type="presParOf" srcId="{D85EA5BD-1009-4A64-BB53-8A497B285B22}" destId="{A8FDD29A-E717-401D-9443-A19129C5394A}" srcOrd="0" destOrd="0" presId="urn:microsoft.com/office/officeart/2005/8/layout/orgChart1"/>
    <dgm:cxn modelId="{233601B4-C2DB-4239-BE25-F1681C31BB89}" type="presParOf" srcId="{A8FDD29A-E717-401D-9443-A19129C5394A}" destId="{3EDF872C-CCB3-4BE1-B4F9-FDC46C2B2F07}" srcOrd="0" destOrd="0" presId="urn:microsoft.com/office/officeart/2005/8/layout/orgChart1"/>
    <dgm:cxn modelId="{370EB2B0-1341-4179-8324-1FB1FC9374BC}" type="presParOf" srcId="{A8FDD29A-E717-401D-9443-A19129C5394A}" destId="{27DD4A02-D634-4F15-B9D2-CAF5605D5075}" srcOrd="1" destOrd="0" presId="urn:microsoft.com/office/officeart/2005/8/layout/orgChart1"/>
    <dgm:cxn modelId="{EB0A52B9-D236-4157-94CA-56B9F6808F5E}" type="presParOf" srcId="{D85EA5BD-1009-4A64-BB53-8A497B285B22}" destId="{04F60774-BD61-49C5-9FB7-A829C23EEFDF}" srcOrd="1" destOrd="0" presId="urn:microsoft.com/office/officeart/2005/8/layout/orgChart1"/>
    <dgm:cxn modelId="{AAC88956-BB7D-4DDC-A527-A0CD59637609}" type="presParOf" srcId="{D85EA5BD-1009-4A64-BB53-8A497B285B22}" destId="{FCE345CD-C1E4-4C78-BDEB-484949159817}" srcOrd="2" destOrd="0" presId="urn:microsoft.com/office/officeart/2005/8/layout/orgChart1"/>
    <dgm:cxn modelId="{0A45FB88-8F7F-468B-86F5-EA12753F714A}" type="presParOf" srcId="{3142BF60-492B-45F2-A954-36C99A9EB7A5}" destId="{9678D8AD-DFAE-4D0D-92F5-05DCB425BE79}" srcOrd="2" destOrd="0" presId="urn:microsoft.com/office/officeart/2005/8/layout/orgChart1"/>
    <dgm:cxn modelId="{BD86A390-2C97-4336-9F72-5777484A7943}" type="presParOf" srcId="{3142BF60-492B-45F2-A954-36C99A9EB7A5}" destId="{48785F99-C2FD-4C96-967A-F0C2D6F1619B}" srcOrd="3" destOrd="0" presId="urn:microsoft.com/office/officeart/2005/8/layout/orgChart1"/>
    <dgm:cxn modelId="{CA24EF2E-5EE0-469E-A7C5-0978F27DDB56}" type="presParOf" srcId="{48785F99-C2FD-4C96-967A-F0C2D6F1619B}" destId="{6565A3F6-5112-4B49-A0E9-AAB53B77C4BC}" srcOrd="0" destOrd="0" presId="urn:microsoft.com/office/officeart/2005/8/layout/orgChart1"/>
    <dgm:cxn modelId="{836EE95F-B1E3-46A0-9F6D-48FF068A1CAC}" type="presParOf" srcId="{6565A3F6-5112-4B49-A0E9-AAB53B77C4BC}" destId="{24476637-2DAB-496A-81E7-1C32EE2C4596}" srcOrd="0" destOrd="0" presId="urn:microsoft.com/office/officeart/2005/8/layout/orgChart1"/>
    <dgm:cxn modelId="{441EC76A-BFFB-4041-A6A9-FF947B80CB8F}" type="presParOf" srcId="{6565A3F6-5112-4B49-A0E9-AAB53B77C4BC}" destId="{EEA73EAC-78DB-42F6-8856-84411FDC19F8}" srcOrd="1" destOrd="0" presId="urn:microsoft.com/office/officeart/2005/8/layout/orgChart1"/>
    <dgm:cxn modelId="{B7C60586-A654-44A5-9340-6CE2A9864F33}" type="presParOf" srcId="{48785F99-C2FD-4C96-967A-F0C2D6F1619B}" destId="{99CECB7F-C271-4CAE-A6F1-A55D4A947FEB}" srcOrd="1" destOrd="0" presId="urn:microsoft.com/office/officeart/2005/8/layout/orgChart1"/>
    <dgm:cxn modelId="{99E302C7-258E-4E88-8CF6-85BD9023DF5A}" type="presParOf" srcId="{48785F99-C2FD-4C96-967A-F0C2D6F1619B}" destId="{C6AC6E23-12C2-4BAF-B08E-7019AA6E7BEF}" srcOrd="2" destOrd="0" presId="urn:microsoft.com/office/officeart/2005/8/layout/orgChart1"/>
    <dgm:cxn modelId="{28F6ED3C-6132-40B7-AAA4-104205408D8A}" type="presParOf" srcId="{43A0A750-2D12-47A1-B710-2D05D2D8E2A7}" destId="{7E398015-ED71-497F-8F42-937B563B8821}" srcOrd="2" destOrd="0" presId="urn:microsoft.com/office/officeart/2005/8/layout/orgChart1"/>
    <dgm:cxn modelId="{38E83ECD-D8CB-43B2-AC99-F8E5F96A61C2}" type="presParOf" srcId="{1EB56651-CEC1-4580-B055-7E9F3D3734FE}" destId="{8BB47919-9004-4935-B9EE-29715E881461}" srcOrd="32" destOrd="0" presId="urn:microsoft.com/office/officeart/2005/8/layout/orgChart1"/>
    <dgm:cxn modelId="{4C5D29B3-B4B7-4897-B92E-005C045245B5}" type="presParOf" srcId="{1EB56651-CEC1-4580-B055-7E9F3D3734FE}" destId="{675305D1-6007-4709-98B1-8704550C1C96}" srcOrd="33" destOrd="0" presId="urn:microsoft.com/office/officeart/2005/8/layout/orgChart1"/>
    <dgm:cxn modelId="{9CBBCBBE-2626-4F86-8A22-341528F4A07E}" type="presParOf" srcId="{675305D1-6007-4709-98B1-8704550C1C96}" destId="{FFF647C8-5242-41D4-862B-FCCEA185F6DB}" srcOrd="0" destOrd="0" presId="urn:microsoft.com/office/officeart/2005/8/layout/orgChart1"/>
    <dgm:cxn modelId="{92690A90-15CC-4800-990E-C7C6BE5CE3CF}" type="presParOf" srcId="{FFF647C8-5242-41D4-862B-FCCEA185F6DB}" destId="{F058C60E-FC6E-4C6B-AA9C-9BC055A12F16}" srcOrd="0" destOrd="0" presId="urn:microsoft.com/office/officeart/2005/8/layout/orgChart1"/>
    <dgm:cxn modelId="{8BE12BEC-CD1E-4311-84EB-47196BA9DD82}" type="presParOf" srcId="{FFF647C8-5242-41D4-862B-FCCEA185F6DB}" destId="{63F5AD04-F927-4C74-9472-431F759F7A03}" srcOrd="1" destOrd="0" presId="urn:microsoft.com/office/officeart/2005/8/layout/orgChart1"/>
    <dgm:cxn modelId="{2B10FCE1-9328-493C-99A2-4FC268680783}" type="presParOf" srcId="{675305D1-6007-4709-98B1-8704550C1C96}" destId="{B514A6B3-9D01-44F6-86D5-712C9E50E723}" srcOrd="1" destOrd="0" presId="urn:microsoft.com/office/officeart/2005/8/layout/orgChart1"/>
    <dgm:cxn modelId="{05129AB2-2AE8-44FE-9A02-4BEA39330E2D}" type="presParOf" srcId="{B514A6B3-9D01-44F6-86D5-712C9E50E723}" destId="{5DE2B30C-AF0A-4AA5-9FA1-458B1472A569}" srcOrd="0" destOrd="0" presId="urn:microsoft.com/office/officeart/2005/8/layout/orgChart1"/>
    <dgm:cxn modelId="{76A8E381-3653-482F-9375-D49F953768A1}" type="presParOf" srcId="{B514A6B3-9D01-44F6-86D5-712C9E50E723}" destId="{7E619A08-848E-422B-A86D-AEC17EFA6C7D}" srcOrd="1" destOrd="0" presId="urn:microsoft.com/office/officeart/2005/8/layout/orgChart1"/>
    <dgm:cxn modelId="{54712F64-3083-4745-BC76-5661CBFC4A9A}" type="presParOf" srcId="{7E619A08-848E-422B-A86D-AEC17EFA6C7D}" destId="{4AB6D63C-A3ED-4F62-A094-511E82E95459}" srcOrd="0" destOrd="0" presId="urn:microsoft.com/office/officeart/2005/8/layout/orgChart1"/>
    <dgm:cxn modelId="{64A3D526-5EF0-497D-852F-CCBDA875975A}" type="presParOf" srcId="{4AB6D63C-A3ED-4F62-A094-511E82E95459}" destId="{9857E363-394E-45A5-8B16-79823F2CF3C0}" srcOrd="0" destOrd="0" presId="urn:microsoft.com/office/officeart/2005/8/layout/orgChart1"/>
    <dgm:cxn modelId="{88E7D780-A2A7-44FA-A93D-F73FC9816060}" type="presParOf" srcId="{4AB6D63C-A3ED-4F62-A094-511E82E95459}" destId="{78805160-0E27-43CA-AF1E-BFBCEB677194}" srcOrd="1" destOrd="0" presId="urn:microsoft.com/office/officeart/2005/8/layout/orgChart1"/>
    <dgm:cxn modelId="{DA795402-21E3-4831-A377-4A75A887217B}" type="presParOf" srcId="{7E619A08-848E-422B-A86D-AEC17EFA6C7D}" destId="{714A3EF6-1CA1-4422-A8E0-50350F350C97}" srcOrd="1" destOrd="0" presId="urn:microsoft.com/office/officeart/2005/8/layout/orgChart1"/>
    <dgm:cxn modelId="{26C70791-FB2E-438D-BD43-77A586F07F22}" type="presParOf" srcId="{7E619A08-848E-422B-A86D-AEC17EFA6C7D}" destId="{AA6C6D51-A117-4021-ACFA-A6F9121CF73C}" srcOrd="2" destOrd="0" presId="urn:microsoft.com/office/officeart/2005/8/layout/orgChart1"/>
    <dgm:cxn modelId="{03F14F3D-6FFA-49B5-B243-1B38DF70A5B8}" type="presParOf" srcId="{B514A6B3-9D01-44F6-86D5-712C9E50E723}" destId="{E1C93C05-D7C5-40F9-99FB-A4FC3896054A}" srcOrd="2" destOrd="0" presId="urn:microsoft.com/office/officeart/2005/8/layout/orgChart1"/>
    <dgm:cxn modelId="{4C1935DD-0ABB-4189-8119-DDF3A6DAE92B}" type="presParOf" srcId="{B514A6B3-9D01-44F6-86D5-712C9E50E723}" destId="{2F11ADEC-18FF-4AE2-93CD-AC772E33FFF2}" srcOrd="3" destOrd="0" presId="urn:microsoft.com/office/officeart/2005/8/layout/orgChart1"/>
    <dgm:cxn modelId="{6B4B149F-B72F-4819-AF18-C420B7C35CB5}" type="presParOf" srcId="{2F11ADEC-18FF-4AE2-93CD-AC772E33FFF2}" destId="{A9F2CF09-9C84-495E-9FE4-32266E546F8F}" srcOrd="0" destOrd="0" presId="urn:microsoft.com/office/officeart/2005/8/layout/orgChart1"/>
    <dgm:cxn modelId="{DAAF3F2F-5D4C-4AED-83A1-B7312F014804}" type="presParOf" srcId="{A9F2CF09-9C84-495E-9FE4-32266E546F8F}" destId="{BA1B8BB1-CD30-4A8F-99E7-81C82E744CE0}" srcOrd="0" destOrd="0" presId="urn:microsoft.com/office/officeart/2005/8/layout/orgChart1"/>
    <dgm:cxn modelId="{EAFFE537-53F6-4C64-B67B-F2C9AFB93BA0}" type="presParOf" srcId="{A9F2CF09-9C84-495E-9FE4-32266E546F8F}" destId="{C1C20E37-B67D-460E-9179-8B0BE6A388E9}" srcOrd="1" destOrd="0" presId="urn:microsoft.com/office/officeart/2005/8/layout/orgChart1"/>
    <dgm:cxn modelId="{ED14CC95-57F6-4B3A-A77D-96ABA46CD524}" type="presParOf" srcId="{2F11ADEC-18FF-4AE2-93CD-AC772E33FFF2}" destId="{159CE2BB-6ECE-4CD0-84C3-70CC1EA3A52B}" srcOrd="1" destOrd="0" presId="urn:microsoft.com/office/officeart/2005/8/layout/orgChart1"/>
    <dgm:cxn modelId="{046681DB-0027-49E6-8AB4-7012C0354120}" type="presParOf" srcId="{2F11ADEC-18FF-4AE2-93CD-AC772E33FFF2}" destId="{9847BF70-389E-4C55-B706-B99399133F46}" srcOrd="2" destOrd="0" presId="urn:microsoft.com/office/officeart/2005/8/layout/orgChart1"/>
    <dgm:cxn modelId="{05FFC5AA-B84A-4A42-A0FD-7C35128D8E1B}" type="presParOf" srcId="{B514A6B3-9D01-44F6-86D5-712C9E50E723}" destId="{461BAA25-7613-4464-8656-15746DA98C83}" srcOrd="4" destOrd="0" presId="urn:microsoft.com/office/officeart/2005/8/layout/orgChart1"/>
    <dgm:cxn modelId="{B8D3CA0A-CBE4-454B-A7D8-429062B1D904}" type="presParOf" srcId="{B514A6B3-9D01-44F6-86D5-712C9E50E723}" destId="{C474D286-40D4-4D00-838E-3D7BFFB11BCC}" srcOrd="5" destOrd="0" presId="urn:microsoft.com/office/officeart/2005/8/layout/orgChart1"/>
    <dgm:cxn modelId="{FC4966F3-E784-4F5F-A29E-AE19825FC5F4}" type="presParOf" srcId="{C474D286-40D4-4D00-838E-3D7BFFB11BCC}" destId="{6FAFADF0-9171-4391-B9A4-3E83EEF3E13F}" srcOrd="0" destOrd="0" presId="urn:microsoft.com/office/officeart/2005/8/layout/orgChart1"/>
    <dgm:cxn modelId="{508367D5-AA61-4AB3-9F35-2BC4ECBEF3E4}" type="presParOf" srcId="{6FAFADF0-9171-4391-B9A4-3E83EEF3E13F}" destId="{1322DC33-EDE9-4A33-BB1B-165A6A8449B0}" srcOrd="0" destOrd="0" presId="urn:microsoft.com/office/officeart/2005/8/layout/orgChart1"/>
    <dgm:cxn modelId="{DBE3A8CB-50DE-445A-8CB2-348B2E001867}" type="presParOf" srcId="{6FAFADF0-9171-4391-B9A4-3E83EEF3E13F}" destId="{34CD482F-9F86-493B-ABEC-698B0C60B6B8}" srcOrd="1" destOrd="0" presId="urn:microsoft.com/office/officeart/2005/8/layout/orgChart1"/>
    <dgm:cxn modelId="{FF72EAAB-4885-452C-B569-62A51AC8889A}" type="presParOf" srcId="{C474D286-40D4-4D00-838E-3D7BFFB11BCC}" destId="{416CAB8A-512C-421F-A386-452E800064EF}" srcOrd="1" destOrd="0" presId="urn:microsoft.com/office/officeart/2005/8/layout/orgChart1"/>
    <dgm:cxn modelId="{BE65E75B-FFB3-4B24-89B8-8469088E18B3}" type="presParOf" srcId="{C474D286-40D4-4D00-838E-3D7BFFB11BCC}" destId="{64287E30-8E85-42AA-8818-9D17800C9448}" srcOrd="2" destOrd="0" presId="urn:microsoft.com/office/officeart/2005/8/layout/orgChart1"/>
    <dgm:cxn modelId="{4805254A-CC32-44DF-9AB9-9FABD6333366}" type="presParOf" srcId="{B514A6B3-9D01-44F6-86D5-712C9E50E723}" destId="{C7F17E05-447D-4472-8DE9-DBB9B249A132}" srcOrd="6" destOrd="0" presId="urn:microsoft.com/office/officeart/2005/8/layout/orgChart1"/>
    <dgm:cxn modelId="{07CFBD6D-016A-443C-89C4-88E6EC1B9B8D}" type="presParOf" srcId="{B514A6B3-9D01-44F6-86D5-712C9E50E723}" destId="{07093D6E-1668-4642-94FA-164CCBE1CB84}" srcOrd="7" destOrd="0" presId="urn:microsoft.com/office/officeart/2005/8/layout/orgChart1"/>
    <dgm:cxn modelId="{3B1AC917-3E20-4917-A84E-87314ECFC9C8}" type="presParOf" srcId="{07093D6E-1668-4642-94FA-164CCBE1CB84}" destId="{AA379559-B0F6-424E-81DB-B59932639059}" srcOrd="0" destOrd="0" presId="urn:microsoft.com/office/officeart/2005/8/layout/orgChart1"/>
    <dgm:cxn modelId="{F66DF023-34FE-41E9-A276-9F68273A19C6}" type="presParOf" srcId="{AA379559-B0F6-424E-81DB-B59932639059}" destId="{1968FCC2-20D0-4742-84C6-461AA64B9082}" srcOrd="0" destOrd="0" presId="urn:microsoft.com/office/officeart/2005/8/layout/orgChart1"/>
    <dgm:cxn modelId="{526929B6-968F-4D87-8137-FB8300F608CF}" type="presParOf" srcId="{AA379559-B0F6-424E-81DB-B59932639059}" destId="{9A63858C-48FC-4CED-ACD8-F245D11F08AD}" srcOrd="1" destOrd="0" presId="urn:microsoft.com/office/officeart/2005/8/layout/orgChart1"/>
    <dgm:cxn modelId="{BA54FDF0-7569-490F-BE70-A0E9E45EC16D}" type="presParOf" srcId="{07093D6E-1668-4642-94FA-164CCBE1CB84}" destId="{FCAACE6A-82D1-4C0B-B0F3-1FE6664703BB}" srcOrd="1" destOrd="0" presId="urn:microsoft.com/office/officeart/2005/8/layout/orgChart1"/>
    <dgm:cxn modelId="{D51891A3-4AE5-475A-B5CB-9CB8A34E5539}" type="presParOf" srcId="{07093D6E-1668-4642-94FA-164CCBE1CB84}" destId="{21F0F9F7-5BFB-4E97-9F4A-1A0F08CFA4F4}" srcOrd="2" destOrd="0" presId="urn:microsoft.com/office/officeart/2005/8/layout/orgChart1"/>
    <dgm:cxn modelId="{DCDBDE83-73D0-453B-A6C8-27E4387C6B21}" type="presParOf" srcId="{B514A6B3-9D01-44F6-86D5-712C9E50E723}" destId="{F27890B4-9D55-476C-978B-BFD0CCC767B3}" srcOrd="8" destOrd="0" presId="urn:microsoft.com/office/officeart/2005/8/layout/orgChart1"/>
    <dgm:cxn modelId="{9F384316-3591-4B5E-88E4-0563834EE5B3}" type="presParOf" srcId="{B514A6B3-9D01-44F6-86D5-712C9E50E723}" destId="{C29493B1-8B6E-4950-B049-1D3F00E134E1}" srcOrd="9" destOrd="0" presId="urn:microsoft.com/office/officeart/2005/8/layout/orgChart1"/>
    <dgm:cxn modelId="{DA581CA3-5A3D-45C2-8893-A8FB07CC058F}" type="presParOf" srcId="{C29493B1-8B6E-4950-B049-1D3F00E134E1}" destId="{653A9C34-0D84-45EB-A545-B790863E2675}" srcOrd="0" destOrd="0" presId="urn:microsoft.com/office/officeart/2005/8/layout/orgChart1"/>
    <dgm:cxn modelId="{99E905BB-6A83-4B20-BD57-FDCA21AB9510}" type="presParOf" srcId="{653A9C34-0D84-45EB-A545-B790863E2675}" destId="{48EF1E62-1363-4326-9EC8-743C80332F92}" srcOrd="0" destOrd="0" presId="urn:microsoft.com/office/officeart/2005/8/layout/orgChart1"/>
    <dgm:cxn modelId="{1F579857-4CE0-4933-B032-66C1BB4D5947}" type="presParOf" srcId="{653A9C34-0D84-45EB-A545-B790863E2675}" destId="{D88F8DD9-0990-45EB-97C3-CE5D4C3C68AB}" srcOrd="1" destOrd="0" presId="urn:microsoft.com/office/officeart/2005/8/layout/orgChart1"/>
    <dgm:cxn modelId="{ACA4CA81-0341-4F4D-B0D3-B85D562F630A}" type="presParOf" srcId="{C29493B1-8B6E-4950-B049-1D3F00E134E1}" destId="{6B20880D-AFBB-47F0-A477-7E3E38F32A3B}" srcOrd="1" destOrd="0" presId="urn:microsoft.com/office/officeart/2005/8/layout/orgChart1"/>
    <dgm:cxn modelId="{634EEEE7-91D5-495A-8F9C-104158FE996A}" type="presParOf" srcId="{C29493B1-8B6E-4950-B049-1D3F00E134E1}" destId="{97114F2F-2301-418B-8F75-2BE0E08D539D}" srcOrd="2" destOrd="0" presId="urn:microsoft.com/office/officeart/2005/8/layout/orgChart1"/>
    <dgm:cxn modelId="{5AA7E551-1039-4CC6-BB3C-EA6A0CADB26B}" type="presParOf" srcId="{675305D1-6007-4709-98B1-8704550C1C96}" destId="{9342E91A-5B40-466A-8571-0CCF47249F53}" srcOrd="2" destOrd="0" presId="urn:microsoft.com/office/officeart/2005/8/layout/orgChart1"/>
    <dgm:cxn modelId="{713DF4E3-9151-46C9-B86F-2918ECACD91D}" type="presParOf" srcId="{1EB56651-CEC1-4580-B055-7E9F3D3734FE}" destId="{CBE830CE-3FBB-4A23-8315-E55007DF5157}" srcOrd="34" destOrd="0" presId="urn:microsoft.com/office/officeart/2005/8/layout/orgChart1"/>
    <dgm:cxn modelId="{55C8FF5B-35C5-40C1-A978-24CEEC8094EF}" type="presParOf" srcId="{1EB56651-CEC1-4580-B055-7E9F3D3734FE}" destId="{ED6738D7-A12A-46C2-8EBB-0520EC551004}" srcOrd="35" destOrd="0" presId="urn:microsoft.com/office/officeart/2005/8/layout/orgChart1"/>
    <dgm:cxn modelId="{E70516D9-C25A-4DB7-ACEB-0DFEB6E98065}" type="presParOf" srcId="{ED6738D7-A12A-46C2-8EBB-0520EC551004}" destId="{04AA3064-03A1-4D7C-B5BE-533CFAD8728B}" srcOrd="0" destOrd="0" presId="urn:microsoft.com/office/officeart/2005/8/layout/orgChart1"/>
    <dgm:cxn modelId="{42C8037E-D375-4301-A419-649D6C4B76E2}" type="presParOf" srcId="{04AA3064-03A1-4D7C-B5BE-533CFAD8728B}" destId="{C1AECF10-5FFC-420E-A7BD-0AB3D09524F8}" srcOrd="0" destOrd="0" presId="urn:microsoft.com/office/officeart/2005/8/layout/orgChart1"/>
    <dgm:cxn modelId="{BF6C9872-FD0C-4F09-AD22-37C15A3904A8}" type="presParOf" srcId="{04AA3064-03A1-4D7C-B5BE-533CFAD8728B}" destId="{EB703313-C23F-49E6-AD28-2836AB983AA6}" srcOrd="1" destOrd="0" presId="urn:microsoft.com/office/officeart/2005/8/layout/orgChart1"/>
    <dgm:cxn modelId="{CA8241F9-E38B-4DD6-A728-56386C0BDFF2}" type="presParOf" srcId="{ED6738D7-A12A-46C2-8EBB-0520EC551004}" destId="{577CBFCF-D579-4217-9650-88CF5308A7D2}" srcOrd="1" destOrd="0" presId="urn:microsoft.com/office/officeart/2005/8/layout/orgChart1"/>
    <dgm:cxn modelId="{83319F8E-44FF-4E7C-8D43-E3A726D9AE8D}" type="presParOf" srcId="{ED6738D7-A12A-46C2-8EBB-0520EC551004}" destId="{9B3ECDDD-24EE-4B3F-BD1B-870D14FAF68E}" srcOrd="2" destOrd="0" presId="urn:microsoft.com/office/officeart/2005/8/layout/orgChart1"/>
    <dgm:cxn modelId="{94258E46-86FC-41E6-9924-5A0CC222D2BA}" type="presParOf" srcId="{1EB56651-CEC1-4580-B055-7E9F3D3734FE}" destId="{F2F74B32-EED5-476F-87B2-197A61EAA880}" srcOrd="36" destOrd="0" presId="urn:microsoft.com/office/officeart/2005/8/layout/orgChart1"/>
    <dgm:cxn modelId="{1C65C6A8-9BBD-4060-AE0B-21AAD3462679}" type="presParOf" srcId="{1EB56651-CEC1-4580-B055-7E9F3D3734FE}" destId="{7D2E0041-745D-4609-91DB-C2C8B8C3C749}" srcOrd="37" destOrd="0" presId="urn:microsoft.com/office/officeart/2005/8/layout/orgChart1"/>
    <dgm:cxn modelId="{A66299E2-DCFB-4F0E-8B3A-92594A8BB1BF}" type="presParOf" srcId="{7D2E0041-745D-4609-91DB-C2C8B8C3C749}" destId="{6CF818DE-752B-4168-84C7-C47CDE88F42B}" srcOrd="0" destOrd="0" presId="urn:microsoft.com/office/officeart/2005/8/layout/orgChart1"/>
    <dgm:cxn modelId="{0362E934-8013-4C66-8B1D-98A03B561A61}" type="presParOf" srcId="{6CF818DE-752B-4168-84C7-C47CDE88F42B}" destId="{034F7255-61FD-4CB0-9B79-2DD8DD044733}" srcOrd="0" destOrd="0" presId="urn:microsoft.com/office/officeart/2005/8/layout/orgChart1"/>
    <dgm:cxn modelId="{81D992BF-A9B6-4C4D-A9FA-D3B21F7CCA94}" type="presParOf" srcId="{6CF818DE-752B-4168-84C7-C47CDE88F42B}" destId="{215A3BEE-A895-4933-98A8-CBC2B6308CA3}" srcOrd="1" destOrd="0" presId="urn:microsoft.com/office/officeart/2005/8/layout/orgChart1"/>
    <dgm:cxn modelId="{1CE64C94-7339-481D-84F5-687378F0F6D1}" type="presParOf" srcId="{7D2E0041-745D-4609-91DB-C2C8B8C3C749}" destId="{FCE57CCB-6249-4EAD-90D6-85847A18FA79}" srcOrd="1" destOrd="0" presId="urn:microsoft.com/office/officeart/2005/8/layout/orgChart1"/>
    <dgm:cxn modelId="{E403DC9C-905D-4964-95B6-98CD7BB6235B}" type="presParOf" srcId="{7D2E0041-745D-4609-91DB-C2C8B8C3C749}" destId="{BFE842CC-656E-498C-B981-23301B284EC7}" srcOrd="2" destOrd="0" presId="urn:microsoft.com/office/officeart/2005/8/layout/orgChart1"/>
    <dgm:cxn modelId="{A7A1F053-B157-4241-9DAC-3DB5315F8661}" type="presParOf" srcId="{1EB56651-CEC1-4580-B055-7E9F3D3734FE}" destId="{AF5289A0-4A74-42B1-BD8F-4C2DDF0ADEDA}" srcOrd="38" destOrd="0" presId="urn:microsoft.com/office/officeart/2005/8/layout/orgChart1"/>
    <dgm:cxn modelId="{B4528B73-8027-417F-BDAF-D17A43BEE0A3}" type="presParOf" srcId="{1EB56651-CEC1-4580-B055-7E9F3D3734FE}" destId="{C1F3B68C-FAB1-405C-AF9B-7FA07FC53FC4}" srcOrd="39" destOrd="0" presId="urn:microsoft.com/office/officeart/2005/8/layout/orgChart1"/>
    <dgm:cxn modelId="{9205D8A0-EFBE-43C5-9CDB-99E7C4B29C2E}" type="presParOf" srcId="{C1F3B68C-FAB1-405C-AF9B-7FA07FC53FC4}" destId="{781929B4-0E63-4D8C-9CA0-7BA134F5F8F4}" srcOrd="0" destOrd="0" presId="urn:microsoft.com/office/officeart/2005/8/layout/orgChart1"/>
    <dgm:cxn modelId="{1644D9F8-FF91-407F-8378-2AECB1B229E9}" type="presParOf" srcId="{781929B4-0E63-4D8C-9CA0-7BA134F5F8F4}" destId="{FE49C83B-237F-4B29-8671-9411696A560D}" srcOrd="0" destOrd="0" presId="urn:microsoft.com/office/officeart/2005/8/layout/orgChart1"/>
    <dgm:cxn modelId="{15BBB2F6-1BA7-4AE7-ACA9-B34549406C5F}" type="presParOf" srcId="{781929B4-0E63-4D8C-9CA0-7BA134F5F8F4}" destId="{EBB3B7E5-294F-48BA-9632-91446C7A17FB}" srcOrd="1" destOrd="0" presId="urn:microsoft.com/office/officeart/2005/8/layout/orgChart1"/>
    <dgm:cxn modelId="{49D008D9-E4C7-45B6-833A-91C097E12F7D}" type="presParOf" srcId="{C1F3B68C-FAB1-405C-AF9B-7FA07FC53FC4}" destId="{52948B52-BB05-4B4A-AA48-035DC2EE371D}" srcOrd="1" destOrd="0" presId="urn:microsoft.com/office/officeart/2005/8/layout/orgChart1"/>
    <dgm:cxn modelId="{A6C4D274-EAE8-4BD8-8E89-7DB85CD5BD53}" type="presParOf" srcId="{C1F3B68C-FAB1-405C-AF9B-7FA07FC53FC4}" destId="{EB57E925-583B-4DE2-8486-165E6521DC96}" srcOrd="2" destOrd="0" presId="urn:microsoft.com/office/officeart/2005/8/layout/orgChart1"/>
    <dgm:cxn modelId="{8A7FB842-D08E-49C9-85D8-9238E2510349}" type="presParOf" srcId="{1EB56651-CEC1-4580-B055-7E9F3D3734FE}" destId="{8B3E1413-21B4-44AA-A33D-D9868D0674AA}" srcOrd="40" destOrd="0" presId="urn:microsoft.com/office/officeart/2005/8/layout/orgChart1"/>
    <dgm:cxn modelId="{2CA16440-15B4-4735-85DB-85430E35BF66}" type="presParOf" srcId="{1EB56651-CEC1-4580-B055-7E9F3D3734FE}" destId="{8F7D6E71-1AEF-4E76-B1C6-F7C4132C5C37}" srcOrd="41" destOrd="0" presId="urn:microsoft.com/office/officeart/2005/8/layout/orgChart1"/>
    <dgm:cxn modelId="{34FBC993-F198-41DB-8F16-6F927E5C8B31}" type="presParOf" srcId="{8F7D6E71-1AEF-4E76-B1C6-F7C4132C5C37}" destId="{8CB54172-A7CF-41D1-B989-3163E6F00424}" srcOrd="0" destOrd="0" presId="urn:microsoft.com/office/officeart/2005/8/layout/orgChart1"/>
    <dgm:cxn modelId="{5D3DBD7C-07E6-43BA-B45C-05E8256D2030}" type="presParOf" srcId="{8CB54172-A7CF-41D1-B989-3163E6F00424}" destId="{61463584-5CF1-4C5E-9D1B-09BE9902FE9F}" srcOrd="0" destOrd="0" presId="urn:microsoft.com/office/officeart/2005/8/layout/orgChart1"/>
    <dgm:cxn modelId="{EE817885-27F9-4F35-9C0F-19FF0A580F55}" type="presParOf" srcId="{8CB54172-A7CF-41D1-B989-3163E6F00424}" destId="{877085A4-8F47-4D3E-AE05-51D042DD0331}" srcOrd="1" destOrd="0" presId="urn:microsoft.com/office/officeart/2005/8/layout/orgChart1"/>
    <dgm:cxn modelId="{B5C15FA2-26BE-499C-930B-10F3F110D3E7}" type="presParOf" srcId="{8F7D6E71-1AEF-4E76-B1C6-F7C4132C5C37}" destId="{54C3C001-CC4A-4D30-B614-9D5481734146}" srcOrd="1" destOrd="0" presId="urn:microsoft.com/office/officeart/2005/8/layout/orgChart1"/>
    <dgm:cxn modelId="{7580E4BA-85EF-4855-9E94-7D5B2BBB3020}" type="presParOf" srcId="{54C3C001-CC4A-4D30-B614-9D5481734146}" destId="{5BDEA75C-53F4-4AE1-B7CA-98824E45DF3E}" srcOrd="0" destOrd="0" presId="urn:microsoft.com/office/officeart/2005/8/layout/orgChart1"/>
    <dgm:cxn modelId="{426F560B-1434-42A5-A9ED-B028756DAFBD}" type="presParOf" srcId="{54C3C001-CC4A-4D30-B614-9D5481734146}" destId="{01976783-E94E-4D0E-8E23-96356A3ABCB3}" srcOrd="1" destOrd="0" presId="urn:microsoft.com/office/officeart/2005/8/layout/orgChart1"/>
    <dgm:cxn modelId="{374127B9-ECD6-42E0-9B6D-E74F0371798A}" type="presParOf" srcId="{01976783-E94E-4D0E-8E23-96356A3ABCB3}" destId="{CA383F20-9365-48E2-997D-226442663EDC}" srcOrd="0" destOrd="0" presId="urn:microsoft.com/office/officeart/2005/8/layout/orgChart1"/>
    <dgm:cxn modelId="{EB7E63FA-8CB7-4783-9D09-B07DD691B280}" type="presParOf" srcId="{CA383F20-9365-48E2-997D-226442663EDC}" destId="{B5BA65C7-990C-45EB-AEE1-75AC7A73E5B8}" srcOrd="0" destOrd="0" presId="urn:microsoft.com/office/officeart/2005/8/layout/orgChart1"/>
    <dgm:cxn modelId="{54A290FE-81F8-4D18-ABCF-B283AF549AE6}" type="presParOf" srcId="{CA383F20-9365-48E2-997D-226442663EDC}" destId="{C04EE927-F09E-48AB-B9CB-357D3BD5C103}" srcOrd="1" destOrd="0" presId="urn:microsoft.com/office/officeart/2005/8/layout/orgChart1"/>
    <dgm:cxn modelId="{DB7912E0-A9CA-4058-84AD-8CD0034E5C27}" type="presParOf" srcId="{01976783-E94E-4D0E-8E23-96356A3ABCB3}" destId="{5E6635F0-312E-4995-92F9-B56002969714}" srcOrd="1" destOrd="0" presId="urn:microsoft.com/office/officeart/2005/8/layout/orgChart1"/>
    <dgm:cxn modelId="{E1C55221-0A4F-499B-A8B1-F71FC24748D4}" type="presParOf" srcId="{01976783-E94E-4D0E-8E23-96356A3ABCB3}" destId="{3A888DC5-44E6-4346-B505-B562C4AC8DE3}" srcOrd="2" destOrd="0" presId="urn:microsoft.com/office/officeart/2005/8/layout/orgChart1"/>
    <dgm:cxn modelId="{5920D4CF-D9E2-47B4-B5A4-1F304571845B}" type="presParOf" srcId="{54C3C001-CC4A-4D30-B614-9D5481734146}" destId="{850DE6C1-3338-434C-99E0-2EEAA982D443}" srcOrd="2" destOrd="0" presId="urn:microsoft.com/office/officeart/2005/8/layout/orgChart1"/>
    <dgm:cxn modelId="{CCEFC81E-48D4-4A11-AAE2-FC4C525C93E2}" type="presParOf" srcId="{54C3C001-CC4A-4D30-B614-9D5481734146}" destId="{B6F8E490-17FF-426A-9FD0-57791E462F3C}" srcOrd="3" destOrd="0" presId="urn:microsoft.com/office/officeart/2005/8/layout/orgChart1"/>
    <dgm:cxn modelId="{E24B7583-65A4-4227-A147-E23BC116BB6D}" type="presParOf" srcId="{B6F8E490-17FF-426A-9FD0-57791E462F3C}" destId="{6EED977B-28FF-4574-9D39-6B0618FF485D}" srcOrd="0" destOrd="0" presId="urn:microsoft.com/office/officeart/2005/8/layout/orgChart1"/>
    <dgm:cxn modelId="{F8502033-2669-4686-A1C6-8427E7B67845}" type="presParOf" srcId="{6EED977B-28FF-4574-9D39-6B0618FF485D}" destId="{A96D624A-AAB3-4762-855C-C195984E34C1}" srcOrd="0" destOrd="0" presId="urn:microsoft.com/office/officeart/2005/8/layout/orgChart1"/>
    <dgm:cxn modelId="{188A0C36-B878-444F-AC53-8A7DDAA1AE93}" type="presParOf" srcId="{6EED977B-28FF-4574-9D39-6B0618FF485D}" destId="{E5EEE933-D858-4686-82BC-51B3E3709365}" srcOrd="1" destOrd="0" presId="urn:microsoft.com/office/officeart/2005/8/layout/orgChart1"/>
    <dgm:cxn modelId="{ECF91B9D-3165-4611-B26F-C89A4BF85A47}" type="presParOf" srcId="{B6F8E490-17FF-426A-9FD0-57791E462F3C}" destId="{D4545B6E-C22D-4318-84AA-AF83569FAB1C}" srcOrd="1" destOrd="0" presId="urn:microsoft.com/office/officeart/2005/8/layout/orgChart1"/>
    <dgm:cxn modelId="{F2B8478D-4517-4488-9E97-F6C6317EE3F7}" type="presParOf" srcId="{B6F8E490-17FF-426A-9FD0-57791E462F3C}" destId="{B2C86CD4-0E5E-4C95-9B67-ABB0FC4AD551}" srcOrd="2" destOrd="0" presId="urn:microsoft.com/office/officeart/2005/8/layout/orgChart1"/>
    <dgm:cxn modelId="{076454D4-F540-406B-97D6-91A8AE138E91}" type="presParOf" srcId="{8F7D6E71-1AEF-4E76-B1C6-F7C4132C5C37}" destId="{C77FC2A1-989A-4D86-83BA-BA3E4AFEEEEA}" srcOrd="2" destOrd="0" presId="urn:microsoft.com/office/officeart/2005/8/layout/orgChart1"/>
    <dgm:cxn modelId="{E8DCFCD9-C2B2-4768-B32F-72622AF2E8F6}" type="presParOf" srcId="{1EB56651-CEC1-4580-B055-7E9F3D3734FE}" destId="{5573896F-D447-4206-87EA-99E7D74FAED8}" srcOrd="42" destOrd="0" presId="urn:microsoft.com/office/officeart/2005/8/layout/orgChart1"/>
    <dgm:cxn modelId="{E6D38B36-6EBC-42C1-99C1-400307FEE3DE}" type="presParOf" srcId="{1EB56651-CEC1-4580-B055-7E9F3D3734FE}" destId="{8D1DA76A-A60D-4AA9-B7C9-03D95C124A81}" srcOrd="43" destOrd="0" presId="urn:microsoft.com/office/officeart/2005/8/layout/orgChart1"/>
    <dgm:cxn modelId="{69FA184E-589E-4120-9D82-F9F0CB79F353}" type="presParOf" srcId="{8D1DA76A-A60D-4AA9-B7C9-03D95C124A81}" destId="{4B7246AB-C0EF-4DC6-BC9A-ED77C61E8D51}" srcOrd="0" destOrd="0" presId="urn:microsoft.com/office/officeart/2005/8/layout/orgChart1"/>
    <dgm:cxn modelId="{75626D8A-5DF1-47E7-8441-34EE1E85A0A8}" type="presParOf" srcId="{4B7246AB-C0EF-4DC6-BC9A-ED77C61E8D51}" destId="{5058E2D1-D170-4B18-B248-D7EAE1481565}" srcOrd="0" destOrd="0" presId="urn:microsoft.com/office/officeart/2005/8/layout/orgChart1"/>
    <dgm:cxn modelId="{D634244E-38A3-4F5C-BF3F-5658BD04255B}" type="presParOf" srcId="{4B7246AB-C0EF-4DC6-BC9A-ED77C61E8D51}" destId="{29767908-44AC-45D5-82DE-84238ADFD132}" srcOrd="1" destOrd="0" presId="urn:microsoft.com/office/officeart/2005/8/layout/orgChart1"/>
    <dgm:cxn modelId="{BD6B9FF1-6A36-4A23-940F-450F0167E0D7}" type="presParOf" srcId="{8D1DA76A-A60D-4AA9-B7C9-03D95C124A81}" destId="{30E1DA77-C846-4F0E-AFD0-AEF9AB1BBC33}" srcOrd="1" destOrd="0" presId="urn:microsoft.com/office/officeart/2005/8/layout/orgChart1"/>
    <dgm:cxn modelId="{9F17863A-C244-4246-A89C-7AB72F22E811}" type="presParOf" srcId="{8D1DA76A-A60D-4AA9-B7C9-03D95C124A81}" destId="{A0108F99-BACD-4D34-992D-BB4ABB29F794}" srcOrd="2" destOrd="0" presId="urn:microsoft.com/office/officeart/2005/8/layout/orgChart1"/>
    <dgm:cxn modelId="{361AEA91-92D1-4862-B884-55D79ECD14C6}" type="presParOf" srcId="{1EB56651-CEC1-4580-B055-7E9F3D3734FE}" destId="{C0E92D95-3C07-4D70-9EA8-1CF1B7746E9C}" srcOrd="44" destOrd="0" presId="urn:microsoft.com/office/officeart/2005/8/layout/orgChart1"/>
    <dgm:cxn modelId="{D2CD92D7-EA00-46AB-89A2-185D3067E6C4}" type="presParOf" srcId="{1EB56651-CEC1-4580-B055-7E9F3D3734FE}" destId="{8B90CB8B-66C1-4FC0-9E73-8458B26DFDFF}" srcOrd="45" destOrd="0" presId="urn:microsoft.com/office/officeart/2005/8/layout/orgChart1"/>
    <dgm:cxn modelId="{00CF458A-42AD-4D64-9155-50A3307F36B0}" type="presParOf" srcId="{8B90CB8B-66C1-4FC0-9E73-8458B26DFDFF}" destId="{15248E15-94E3-4219-8E94-813E61EFC88F}" srcOrd="0" destOrd="0" presId="urn:microsoft.com/office/officeart/2005/8/layout/orgChart1"/>
    <dgm:cxn modelId="{AD2D6988-49BE-459B-A358-3E4AD93D496D}" type="presParOf" srcId="{15248E15-94E3-4219-8E94-813E61EFC88F}" destId="{018898D2-3616-4220-A474-26C9BA630403}" srcOrd="0" destOrd="0" presId="urn:microsoft.com/office/officeart/2005/8/layout/orgChart1"/>
    <dgm:cxn modelId="{22EF54EF-871E-4346-BE21-BA63816C5A1A}" type="presParOf" srcId="{15248E15-94E3-4219-8E94-813E61EFC88F}" destId="{2BAD8662-4BEF-4A38-BFCC-48BCAA6E9EBB}" srcOrd="1" destOrd="0" presId="urn:microsoft.com/office/officeart/2005/8/layout/orgChart1"/>
    <dgm:cxn modelId="{1CF0B530-3B59-4063-A8AB-7EC68AA4C5E7}" type="presParOf" srcId="{8B90CB8B-66C1-4FC0-9E73-8458B26DFDFF}" destId="{A568C0C1-6E03-464F-881E-EAC4E17FCDA6}" srcOrd="1" destOrd="0" presId="urn:microsoft.com/office/officeart/2005/8/layout/orgChart1"/>
    <dgm:cxn modelId="{564256E9-1137-42EF-8543-5C6C00507F4E}" type="presParOf" srcId="{A568C0C1-6E03-464F-881E-EAC4E17FCDA6}" destId="{EDB6FCE1-7F44-456E-9C9D-F45CDECA9CC6}" srcOrd="0" destOrd="0" presId="urn:microsoft.com/office/officeart/2005/8/layout/orgChart1"/>
    <dgm:cxn modelId="{D906F9B8-20FA-4046-8A79-E13CA66E50F0}" type="presParOf" srcId="{A568C0C1-6E03-464F-881E-EAC4E17FCDA6}" destId="{8773072C-E569-4AFB-BE63-BBFB5F1B2B05}" srcOrd="1" destOrd="0" presId="urn:microsoft.com/office/officeart/2005/8/layout/orgChart1"/>
    <dgm:cxn modelId="{3C1B762E-4672-4710-949B-601B183763B2}" type="presParOf" srcId="{8773072C-E569-4AFB-BE63-BBFB5F1B2B05}" destId="{D29041A5-8F28-4746-B60D-C4413E0F132B}" srcOrd="0" destOrd="0" presId="urn:microsoft.com/office/officeart/2005/8/layout/orgChart1"/>
    <dgm:cxn modelId="{6BE12B4F-A89E-47A9-8194-4221AEE76BF5}" type="presParOf" srcId="{D29041A5-8F28-4746-B60D-C4413E0F132B}" destId="{71991304-68DF-4904-A123-502204762029}" srcOrd="0" destOrd="0" presId="urn:microsoft.com/office/officeart/2005/8/layout/orgChart1"/>
    <dgm:cxn modelId="{EC7AA6DD-B922-47BA-9571-AF8F844D5749}" type="presParOf" srcId="{D29041A5-8F28-4746-B60D-C4413E0F132B}" destId="{4DABDE7E-93EF-49B5-9776-B1B671B5E404}" srcOrd="1" destOrd="0" presId="urn:microsoft.com/office/officeart/2005/8/layout/orgChart1"/>
    <dgm:cxn modelId="{854FB8EE-3203-467D-8E1D-EBC6FD3098F2}" type="presParOf" srcId="{8773072C-E569-4AFB-BE63-BBFB5F1B2B05}" destId="{DC81A03A-7829-48A6-9F33-92462F047773}" srcOrd="1" destOrd="0" presId="urn:microsoft.com/office/officeart/2005/8/layout/orgChart1"/>
    <dgm:cxn modelId="{96B4A0A1-7D15-442B-A824-DE91A479EC60}" type="presParOf" srcId="{8773072C-E569-4AFB-BE63-BBFB5F1B2B05}" destId="{182490B4-03D4-4F96-89B6-B71E6D611AEA}" srcOrd="2" destOrd="0" presId="urn:microsoft.com/office/officeart/2005/8/layout/orgChart1"/>
    <dgm:cxn modelId="{E3362CE0-8410-413E-AB40-35E7E896FD28}" type="presParOf" srcId="{A568C0C1-6E03-464F-881E-EAC4E17FCDA6}" destId="{1EB496F5-BF51-42C0-950C-A3FF03EA3C9B}" srcOrd="2" destOrd="0" presId="urn:microsoft.com/office/officeart/2005/8/layout/orgChart1"/>
    <dgm:cxn modelId="{0D39DE5A-62C6-4EF2-B0E4-23F274FBC291}" type="presParOf" srcId="{A568C0C1-6E03-464F-881E-EAC4E17FCDA6}" destId="{DEDDE3CD-9EA8-4D02-B6D0-0ABB55F4CB6F}" srcOrd="3" destOrd="0" presId="urn:microsoft.com/office/officeart/2005/8/layout/orgChart1"/>
    <dgm:cxn modelId="{DBF35E2F-9702-4A51-8E75-EADB37147F01}" type="presParOf" srcId="{DEDDE3CD-9EA8-4D02-B6D0-0ABB55F4CB6F}" destId="{BB27AE87-0902-419D-8379-CB66A2421ADE}" srcOrd="0" destOrd="0" presId="urn:microsoft.com/office/officeart/2005/8/layout/orgChart1"/>
    <dgm:cxn modelId="{6C5F07D6-3286-4202-991C-888F18C1B291}" type="presParOf" srcId="{BB27AE87-0902-419D-8379-CB66A2421ADE}" destId="{DC3B9620-11C9-4B60-B093-484F32BFA7DE}" srcOrd="0" destOrd="0" presId="urn:microsoft.com/office/officeart/2005/8/layout/orgChart1"/>
    <dgm:cxn modelId="{3F45F7B9-92DA-4860-BB05-EDB1B53A9D6F}" type="presParOf" srcId="{BB27AE87-0902-419D-8379-CB66A2421ADE}" destId="{3897D3AB-03CE-4400-A029-15D08611A931}" srcOrd="1" destOrd="0" presId="urn:microsoft.com/office/officeart/2005/8/layout/orgChart1"/>
    <dgm:cxn modelId="{41568FD7-63A3-4A1C-BFB5-E2DB60509B54}" type="presParOf" srcId="{DEDDE3CD-9EA8-4D02-B6D0-0ABB55F4CB6F}" destId="{1FA2333C-F597-44E7-B02C-2A2F840486AA}" srcOrd="1" destOrd="0" presId="urn:microsoft.com/office/officeart/2005/8/layout/orgChart1"/>
    <dgm:cxn modelId="{A7B67FD9-0CBD-49B3-9AB3-C9C6717D9A84}" type="presParOf" srcId="{DEDDE3CD-9EA8-4D02-B6D0-0ABB55F4CB6F}" destId="{56FBE547-FF3D-43CD-B211-80BA526C083E}" srcOrd="2" destOrd="0" presId="urn:microsoft.com/office/officeart/2005/8/layout/orgChart1"/>
    <dgm:cxn modelId="{964427AA-73AA-441C-B2F1-A7B8B1E174A7}" type="presParOf" srcId="{8B90CB8B-66C1-4FC0-9E73-8458B26DFDFF}" destId="{D7EF54E0-F281-4083-91FC-A1DDC89868F4}" srcOrd="2" destOrd="0" presId="urn:microsoft.com/office/officeart/2005/8/layout/orgChart1"/>
    <dgm:cxn modelId="{E3A26250-722C-4595-90B3-5EF39EA43F13}" type="presParOf" srcId="{1EB56651-CEC1-4580-B055-7E9F3D3734FE}" destId="{48B014DA-02F3-4696-ADC1-8ACBE25D5D54}" srcOrd="46" destOrd="0" presId="urn:microsoft.com/office/officeart/2005/8/layout/orgChart1"/>
    <dgm:cxn modelId="{0AE9A065-A2D2-4A9C-82DE-9713D553872D}" type="presParOf" srcId="{1EB56651-CEC1-4580-B055-7E9F3D3734FE}" destId="{B2BC31D6-FA0D-4DB3-B793-2A2B459D47B8}" srcOrd="47" destOrd="0" presId="urn:microsoft.com/office/officeart/2005/8/layout/orgChart1"/>
    <dgm:cxn modelId="{39CE2B23-FA69-458A-9031-65A6E87450F9}" type="presParOf" srcId="{B2BC31D6-FA0D-4DB3-B793-2A2B459D47B8}" destId="{5970C7A4-B635-4CCE-AA50-1CB09E807B54}" srcOrd="0" destOrd="0" presId="urn:microsoft.com/office/officeart/2005/8/layout/orgChart1"/>
    <dgm:cxn modelId="{08D5315B-CE92-49C7-BC8C-3BEA4C95126B}" type="presParOf" srcId="{5970C7A4-B635-4CCE-AA50-1CB09E807B54}" destId="{1D865FA3-E2C6-42CB-BC03-39FB3E4E9A87}" srcOrd="0" destOrd="0" presId="urn:microsoft.com/office/officeart/2005/8/layout/orgChart1"/>
    <dgm:cxn modelId="{01A6EE04-2DE7-4C88-949B-FF6D67879164}" type="presParOf" srcId="{5970C7A4-B635-4CCE-AA50-1CB09E807B54}" destId="{D5A78EDD-01B4-48DA-866A-09F649B40160}" srcOrd="1" destOrd="0" presId="urn:microsoft.com/office/officeart/2005/8/layout/orgChart1"/>
    <dgm:cxn modelId="{945C20AE-E0F8-4292-81DA-61CAFA9829E8}" type="presParOf" srcId="{B2BC31D6-FA0D-4DB3-B793-2A2B459D47B8}" destId="{54C5C47E-492A-4F72-B7AB-393E5F529EA0}" srcOrd="1" destOrd="0" presId="urn:microsoft.com/office/officeart/2005/8/layout/orgChart1"/>
    <dgm:cxn modelId="{03852BB7-2AFA-4680-9668-954E854AB713}" type="presParOf" srcId="{54C5C47E-492A-4F72-B7AB-393E5F529EA0}" destId="{ADBE0E20-D016-47C3-A6C6-36D31F09C818}" srcOrd="0" destOrd="0" presId="urn:microsoft.com/office/officeart/2005/8/layout/orgChart1"/>
    <dgm:cxn modelId="{C6AD0B71-4B44-4D5D-B45E-F303990B3AD3}" type="presParOf" srcId="{54C5C47E-492A-4F72-B7AB-393E5F529EA0}" destId="{F05993D7-A2A9-47EA-95A4-D468802B1C15}" srcOrd="1" destOrd="0" presId="urn:microsoft.com/office/officeart/2005/8/layout/orgChart1"/>
    <dgm:cxn modelId="{2774B32D-0552-45ED-8815-65A12E5F7D3C}" type="presParOf" srcId="{F05993D7-A2A9-47EA-95A4-D468802B1C15}" destId="{C769D95B-6C70-4852-A1A3-1C172D1BA950}" srcOrd="0" destOrd="0" presId="urn:microsoft.com/office/officeart/2005/8/layout/orgChart1"/>
    <dgm:cxn modelId="{D0F4D759-5888-432B-AB01-5BBD473B2799}" type="presParOf" srcId="{C769D95B-6C70-4852-A1A3-1C172D1BA950}" destId="{FA7EF024-1763-4871-8051-77A2BCDA59F9}" srcOrd="0" destOrd="0" presId="urn:microsoft.com/office/officeart/2005/8/layout/orgChart1"/>
    <dgm:cxn modelId="{75BE37B9-DD4A-46BE-8A12-FE81B867524B}" type="presParOf" srcId="{C769D95B-6C70-4852-A1A3-1C172D1BA950}" destId="{673CCBB0-042D-4761-8C7A-EB99B97CE420}" srcOrd="1" destOrd="0" presId="urn:microsoft.com/office/officeart/2005/8/layout/orgChart1"/>
    <dgm:cxn modelId="{025729D7-6107-4F28-8905-3F379CF5A7A8}" type="presParOf" srcId="{F05993D7-A2A9-47EA-95A4-D468802B1C15}" destId="{E43CBE57-45E8-46B5-9A77-EC111E324EB8}" srcOrd="1" destOrd="0" presId="urn:microsoft.com/office/officeart/2005/8/layout/orgChart1"/>
    <dgm:cxn modelId="{340D3CEE-4280-4FE7-B112-C75F2FE8A2D5}" type="presParOf" srcId="{F05993D7-A2A9-47EA-95A4-D468802B1C15}" destId="{46C24C4F-8ED1-4A78-9610-AB69E2396857}" srcOrd="2" destOrd="0" presId="urn:microsoft.com/office/officeart/2005/8/layout/orgChart1"/>
    <dgm:cxn modelId="{F9E5E071-1FF9-46DB-BA7E-8998F8E1D8EB}" type="presParOf" srcId="{54C5C47E-492A-4F72-B7AB-393E5F529EA0}" destId="{8556F6D8-96F9-4C48-A390-AE301A9052BB}" srcOrd="2" destOrd="0" presId="urn:microsoft.com/office/officeart/2005/8/layout/orgChart1"/>
    <dgm:cxn modelId="{94F8BB4C-CDC3-4DCF-992A-660998A23F44}" type="presParOf" srcId="{54C5C47E-492A-4F72-B7AB-393E5F529EA0}" destId="{3BC8EF10-0DD7-421A-87D2-B47D05598AED}" srcOrd="3" destOrd="0" presId="urn:microsoft.com/office/officeart/2005/8/layout/orgChart1"/>
    <dgm:cxn modelId="{1D5EED85-45B0-46B0-AA8E-24F5DC041451}" type="presParOf" srcId="{3BC8EF10-0DD7-421A-87D2-B47D05598AED}" destId="{CB2F75EE-B3D9-490D-A5DC-152BECAD9680}" srcOrd="0" destOrd="0" presId="urn:microsoft.com/office/officeart/2005/8/layout/orgChart1"/>
    <dgm:cxn modelId="{ED9CFD76-D118-4DB1-9E08-352832285B21}" type="presParOf" srcId="{CB2F75EE-B3D9-490D-A5DC-152BECAD9680}" destId="{B3C1ABE2-330E-455E-A454-E00648EABBDA}" srcOrd="0" destOrd="0" presId="urn:microsoft.com/office/officeart/2005/8/layout/orgChart1"/>
    <dgm:cxn modelId="{FCE667F0-BB73-4BC5-9171-4B489A4CBA4C}" type="presParOf" srcId="{CB2F75EE-B3D9-490D-A5DC-152BECAD9680}" destId="{ACAC5D9F-B2ED-4DFA-A737-04A9491B6559}" srcOrd="1" destOrd="0" presId="urn:microsoft.com/office/officeart/2005/8/layout/orgChart1"/>
    <dgm:cxn modelId="{8E5B2386-929F-4592-A5BA-B8E0A6EB14EA}" type="presParOf" srcId="{3BC8EF10-0DD7-421A-87D2-B47D05598AED}" destId="{C37C6F16-AA86-4CB5-B552-BF5B6081A414}" srcOrd="1" destOrd="0" presId="urn:microsoft.com/office/officeart/2005/8/layout/orgChart1"/>
    <dgm:cxn modelId="{9CD002AB-761B-4925-9BF6-B839F65625AC}" type="presParOf" srcId="{3BC8EF10-0DD7-421A-87D2-B47D05598AED}" destId="{184C0021-54D1-4AEA-8CBF-AAD477D0CFE6}" srcOrd="2" destOrd="0" presId="urn:microsoft.com/office/officeart/2005/8/layout/orgChart1"/>
    <dgm:cxn modelId="{9241983B-06BD-4D6F-B6C6-419C91CBE5BF}" type="presParOf" srcId="{B2BC31D6-FA0D-4DB3-B793-2A2B459D47B8}" destId="{9A7F6D07-D573-4E9C-AF9C-94E58369A370}" srcOrd="2" destOrd="0" presId="urn:microsoft.com/office/officeart/2005/8/layout/orgChart1"/>
    <dgm:cxn modelId="{259D47D2-7DE2-4170-A910-EF904DFAFAEB}" type="presParOf" srcId="{1EB56651-CEC1-4580-B055-7E9F3D3734FE}" destId="{2BE9B12F-728E-4884-86DC-17FAC64FCC32}" srcOrd="48" destOrd="0" presId="urn:microsoft.com/office/officeart/2005/8/layout/orgChart1"/>
    <dgm:cxn modelId="{08316B38-0A19-40D9-BAB7-BFABEE9C4BC7}" type="presParOf" srcId="{1EB56651-CEC1-4580-B055-7E9F3D3734FE}" destId="{91F52B45-7C52-4384-84D4-79E70A9215A2}" srcOrd="49" destOrd="0" presId="urn:microsoft.com/office/officeart/2005/8/layout/orgChart1"/>
    <dgm:cxn modelId="{F9874EB9-6A08-4E0D-8521-72AACD50B9A3}" type="presParOf" srcId="{91F52B45-7C52-4384-84D4-79E70A9215A2}" destId="{FCEFEEDF-6C3E-4CB1-B375-A02E2BA0B03D}" srcOrd="0" destOrd="0" presId="urn:microsoft.com/office/officeart/2005/8/layout/orgChart1"/>
    <dgm:cxn modelId="{4F7DB248-ABB7-4D71-943D-35438108C4AA}" type="presParOf" srcId="{FCEFEEDF-6C3E-4CB1-B375-A02E2BA0B03D}" destId="{FB03B0EF-5298-4DAD-B73F-F17967962151}" srcOrd="0" destOrd="0" presId="urn:microsoft.com/office/officeart/2005/8/layout/orgChart1"/>
    <dgm:cxn modelId="{8EE5007A-2D12-447F-B597-04C554DEB147}" type="presParOf" srcId="{FCEFEEDF-6C3E-4CB1-B375-A02E2BA0B03D}" destId="{77528B4F-9DBA-4267-B53E-D31906203C0D}" srcOrd="1" destOrd="0" presId="urn:microsoft.com/office/officeart/2005/8/layout/orgChart1"/>
    <dgm:cxn modelId="{95FE3B9D-F436-4D80-822C-4F6F87D5AF02}" type="presParOf" srcId="{91F52B45-7C52-4384-84D4-79E70A9215A2}" destId="{DBAEB98B-257E-4402-8E4D-9E3B82F793A9}" srcOrd="1" destOrd="0" presId="urn:microsoft.com/office/officeart/2005/8/layout/orgChart1"/>
    <dgm:cxn modelId="{6A00F123-F1F2-4C06-8F01-B044F48819F1}" type="presParOf" srcId="{91F52B45-7C52-4384-84D4-79E70A9215A2}" destId="{95550030-373B-45B3-A80D-91B7D571237A}" srcOrd="2" destOrd="0" presId="urn:microsoft.com/office/officeart/2005/8/layout/orgChart1"/>
    <dgm:cxn modelId="{DA83F76E-6BDF-430B-9A03-0C2CCF7F1FD0}" type="presParOf" srcId="{1EB56651-CEC1-4580-B055-7E9F3D3734FE}" destId="{05A6F4B2-552C-4C26-B76E-666D0979FC4F}" srcOrd="50" destOrd="0" presId="urn:microsoft.com/office/officeart/2005/8/layout/orgChart1"/>
    <dgm:cxn modelId="{F003EF03-6942-454E-A6E9-0BF55E5AAFAA}" type="presParOf" srcId="{1EB56651-CEC1-4580-B055-7E9F3D3734FE}" destId="{95BEA058-B442-4803-9047-8DEDA0A9D764}" srcOrd="51" destOrd="0" presId="urn:microsoft.com/office/officeart/2005/8/layout/orgChart1"/>
    <dgm:cxn modelId="{3451EF57-8CE4-4C57-8EBC-A6885775CAD7}" type="presParOf" srcId="{95BEA058-B442-4803-9047-8DEDA0A9D764}" destId="{28030177-A8E6-4B22-AE69-E6833CCAF883}" srcOrd="0" destOrd="0" presId="urn:microsoft.com/office/officeart/2005/8/layout/orgChart1"/>
    <dgm:cxn modelId="{76382F0D-AE25-4B99-81A9-B3AB56658AA7}" type="presParOf" srcId="{28030177-A8E6-4B22-AE69-E6833CCAF883}" destId="{3A8D8C25-E6B9-4E9C-83BF-BD593E61DED9}" srcOrd="0" destOrd="0" presId="urn:microsoft.com/office/officeart/2005/8/layout/orgChart1"/>
    <dgm:cxn modelId="{B908472C-DA13-410D-91F9-955BD670DBB5}" type="presParOf" srcId="{28030177-A8E6-4B22-AE69-E6833CCAF883}" destId="{41F412BA-B5FD-4174-90CD-27FF6DC7EB7E}" srcOrd="1" destOrd="0" presId="urn:microsoft.com/office/officeart/2005/8/layout/orgChart1"/>
    <dgm:cxn modelId="{51DEAB57-26ED-4D01-8EA6-2BDAF57B650F}" type="presParOf" srcId="{95BEA058-B442-4803-9047-8DEDA0A9D764}" destId="{F3CB572A-EFCD-4736-93D5-393A7525CBFB}" srcOrd="1" destOrd="0" presId="urn:microsoft.com/office/officeart/2005/8/layout/orgChart1"/>
    <dgm:cxn modelId="{3612BD10-2411-4129-8B2F-C7EB411E7A6B}" type="presParOf" srcId="{95BEA058-B442-4803-9047-8DEDA0A9D764}" destId="{2D6CC895-2A33-4C07-A3A8-A891FAAD546A}" srcOrd="2" destOrd="0" presId="urn:microsoft.com/office/officeart/2005/8/layout/orgChart1"/>
    <dgm:cxn modelId="{1CBC9354-ED8E-418D-8109-8CBCCBA0CBB1}" type="presParOf" srcId="{1EB56651-CEC1-4580-B055-7E9F3D3734FE}" destId="{86647214-F3C0-4AFC-82E3-5C65CB590001}" srcOrd="52" destOrd="0" presId="urn:microsoft.com/office/officeart/2005/8/layout/orgChart1"/>
    <dgm:cxn modelId="{1E62EC04-2AD1-4620-95B2-747B08FAC4BE}" type="presParOf" srcId="{1EB56651-CEC1-4580-B055-7E9F3D3734FE}" destId="{DCCD8EB5-E822-4F53-BBE5-00E145E9E9C3}" srcOrd="53" destOrd="0" presId="urn:microsoft.com/office/officeart/2005/8/layout/orgChart1"/>
    <dgm:cxn modelId="{6B66EBF1-C052-4AD2-B71F-B16950FC0C7E}" type="presParOf" srcId="{DCCD8EB5-E822-4F53-BBE5-00E145E9E9C3}" destId="{E6758C5A-831B-41F9-8152-1CB8D926EB4B}" srcOrd="0" destOrd="0" presId="urn:microsoft.com/office/officeart/2005/8/layout/orgChart1"/>
    <dgm:cxn modelId="{40378CB1-CC42-43DE-A9AE-15F8F7C9B4C4}" type="presParOf" srcId="{E6758C5A-831B-41F9-8152-1CB8D926EB4B}" destId="{312CD38C-8E5D-49A4-9535-83C4C15D692F}" srcOrd="0" destOrd="0" presId="urn:microsoft.com/office/officeart/2005/8/layout/orgChart1"/>
    <dgm:cxn modelId="{BE20CD1B-A54A-47E4-ABA9-505A43FA34FA}" type="presParOf" srcId="{E6758C5A-831B-41F9-8152-1CB8D926EB4B}" destId="{9C178F83-E7F2-443E-B9D6-AD364FB2E839}" srcOrd="1" destOrd="0" presId="urn:microsoft.com/office/officeart/2005/8/layout/orgChart1"/>
    <dgm:cxn modelId="{D6A29A82-3485-4365-A46E-68F1A9E90321}" type="presParOf" srcId="{DCCD8EB5-E822-4F53-BBE5-00E145E9E9C3}" destId="{BB9B1CBE-7AEA-433D-B5DE-37CCAED9A9C2}" srcOrd="1" destOrd="0" presId="urn:microsoft.com/office/officeart/2005/8/layout/orgChart1"/>
    <dgm:cxn modelId="{D87D25C4-9EAC-4091-9D7F-8EC26DEAD645}" type="presParOf" srcId="{DCCD8EB5-E822-4F53-BBE5-00E145E9E9C3}" destId="{6FC33225-25AF-4885-9F59-F71AE3E8FC61}" srcOrd="2" destOrd="0" presId="urn:microsoft.com/office/officeart/2005/8/layout/orgChart1"/>
    <dgm:cxn modelId="{E97F21A3-2F4F-4E17-835B-382B0063C107}" type="presParOf" srcId="{A8C578C8-B26E-4701-A83F-CEBEAED63013}" destId="{989A2250-66C7-4298-AEA0-D7ECF923B5AD}" srcOrd="2" destOrd="0" presId="urn:microsoft.com/office/officeart/2005/8/layout/orgChart1"/>
    <dgm:cxn modelId="{8D8D7DF0-3987-4A10-AB81-2BBA6FC2802D}" type="presParOf" srcId="{B3D6926B-2D70-4E62-AB4A-C9162EC1D83D}" destId="{FC772B54-8E3A-4AD6-9FC5-6E6A0F2A2049}" srcOrd="2" destOrd="0" presId="urn:microsoft.com/office/officeart/2005/8/layout/orgChart1"/>
    <dgm:cxn modelId="{DFB903A7-2693-4BE5-9280-1FEAB43084F6}" type="presParOf" srcId="{B3D6926B-2D70-4E62-AB4A-C9162EC1D83D}" destId="{D3567810-3E27-4588-8DE9-9C74DFCCA889}" srcOrd="3" destOrd="0" presId="urn:microsoft.com/office/officeart/2005/8/layout/orgChart1"/>
    <dgm:cxn modelId="{0651FF7A-1864-43CF-AAA9-7CB4D7029737}" type="presParOf" srcId="{D3567810-3E27-4588-8DE9-9C74DFCCA889}" destId="{C4AC9CB3-D7B6-45F0-BB9C-78754AC994FE}" srcOrd="0" destOrd="0" presId="urn:microsoft.com/office/officeart/2005/8/layout/orgChart1"/>
    <dgm:cxn modelId="{875602BD-7FFA-4B79-9CE2-4551203E0BF6}" type="presParOf" srcId="{C4AC9CB3-D7B6-45F0-BB9C-78754AC994FE}" destId="{296A1731-9AC6-4626-AF2A-E4AE4645FAF0}" srcOrd="0" destOrd="0" presId="urn:microsoft.com/office/officeart/2005/8/layout/orgChart1"/>
    <dgm:cxn modelId="{50F7B3B2-00ED-4D41-97EC-4522EF451985}" type="presParOf" srcId="{C4AC9CB3-D7B6-45F0-BB9C-78754AC994FE}" destId="{E9A0E7D4-3BDF-4281-B1FB-D1B46D103103}" srcOrd="1" destOrd="0" presId="urn:microsoft.com/office/officeart/2005/8/layout/orgChart1"/>
    <dgm:cxn modelId="{D4324D22-C21C-414D-8A36-A0EA8D4C2A90}" type="presParOf" srcId="{D3567810-3E27-4588-8DE9-9C74DFCCA889}" destId="{E0093AF6-55A1-4013-9ED2-9604E595A166}" srcOrd="1" destOrd="0" presId="urn:microsoft.com/office/officeart/2005/8/layout/orgChart1"/>
    <dgm:cxn modelId="{92A12698-0ED3-4D31-BF0B-9F2E4EFE39EB}" type="presParOf" srcId="{E0093AF6-55A1-4013-9ED2-9604E595A166}" destId="{F629B9D7-4EB0-4D4D-B163-35508BAC1ED7}" srcOrd="0" destOrd="0" presId="urn:microsoft.com/office/officeart/2005/8/layout/orgChart1"/>
    <dgm:cxn modelId="{A7881886-8506-45CD-9156-CBB1ECA1115C}" type="presParOf" srcId="{E0093AF6-55A1-4013-9ED2-9604E595A166}" destId="{CB285111-715E-4A2C-A6C6-DEBD9AA81E74}" srcOrd="1" destOrd="0" presId="urn:microsoft.com/office/officeart/2005/8/layout/orgChart1"/>
    <dgm:cxn modelId="{14366419-DD57-4DC1-8904-13CB3BA07D26}" type="presParOf" srcId="{CB285111-715E-4A2C-A6C6-DEBD9AA81E74}" destId="{6FCA0E8A-7A11-40E0-87CC-701485C40626}" srcOrd="0" destOrd="0" presId="urn:microsoft.com/office/officeart/2005/8/layout/orgChart1"/>
    <dgm:cxn modelId="{A35FE75E-6EA3-4730-8190-C6B3734D9B2F}" type="presParOf" srcId="{6FCA0E8A-7A11-40E0-87CC-701485C40626}" destId="{5E643747-2DA1-48FF-ADD9-4525654A9327}" srcOrd="0" destOrd="0" presId="urn:microsoft.com/office/officeart/2005/8/layout/orgChart1"/>
    <dgm:cxn modelId="{F0EB73FB-C16F-4703-AF6E-2FAD81043222}" type="presParOf" srcId="{6FCA0E8A-7A11-40E0-87CC-701485C40626}" destId="{6CAF81F0-49F2-4EC1-8383-B44EF6810FD3}" srcOrd="1" destOrd="0" presId="urn:microsoft.com/office/officeart/2005/8/layout/orgChart1"/>
    <dgm:cxn modelId="{2AB3B873-E262-4A04-9993-394902C72637}" type="presParOf" srcId="{CB285111-715E-4A2C-A6C6-DEBD9AA81E74}" destId="{12F14F96-5C29-4EC7-AF2C-8DE1BC2F91F1}" srcOrd="1" destOrd="0" presId="urn:microsoft.com/office/officeart/2005/8/layout/orgChart1"/>
    <dgm:cxn modelId="{62004798-9D56-440B-9372-655DD4057EAC}" type="presParOf" srcId="{12F14F96-5C29-4EC7-AF2C-8DE1BC2F91F1}" destId="{6B070D4F-AAE1-4776-A3A2-7774AF825024}" srcOrd="0" destOrd="0" presId="urn:microsoft.com/office/officeart/2005/8/layout/orgChart1"/>
    <dgm:cxn modelId="{3B6B1267-D49C-4819-99CF-B416C7BAD64B}" type="presParOf" srcId="{12F14F96-5C29-4EC7-AF2C-8DE1BC2F91F1}" destId="{B6FB3132-E86A-4307-86EA-02CF7F671112}" srcOrd="1" destOrd="0" presId="urn:microsoft.com/office/officeart/2005/8/layout/orgChart1"/>
    <dgm:cxn modelId="{E1B50D44-9171-4EBF-9480-3014D2BBEA7D}" type="presParOf" srcId="{B6FB3132-E86A-4307-86EA-02CF7F671112}" destId="{458FC1C7-2120-4F6A-BC20-72887232A322}" srcOrd="0" destOrd="0" presId="urn:microsoft.com/office/officeart/2005/8/layout/orgChart1"/>
    <dgm:cxn modelId="{06525414-26EA-4649-9144-8117ED356127}" type="presParOf" srcId="{458FC1C7-2120-4F6A-BC20-72887232A322}" destId="{7906368B-5CB7-4014-8D7F-350175EFBA3C}" srcOrd="0" destOrd="0" presId="urn:microsoft.com/office/officeart/2005/8/layout/orgChart1"/>
    <dgm:cxn modelId="{DE432CC5-DC01-4BA7-8CEA-8D2FDF0E8106}" type="presParOf" srcId="{458FC1C7-2120-4F6A-BC20-72887232A322}" destId="{F1782114-CA9C-43F1-B931-8C88F349B5DE}" srcOrd="1" destOrd="0" presId="urn:microsoft.com/office/officeart/2005/8/layout/orgChart1"/>
    <dgm:cxn modelId="{E1938C55-13D1-4A9E-8239-03B35BCBDC6B}" type="presParOf" srcId="{B6FB3132-E86A-4307-86EA-02CF7F671112}" destId="{B8BDE9FE-C9E6-4BE6-BEB5-CF2F78AC3661}" srcOrd="1" destOrd="0" presId="urn:microsoft.com/office/officeart/2005/8/layout/orgChart1"/>
    <dgm:cxn modelId="{7EC24F13-E2BF-4465-B172-52B57D0CBC3D}" type="presParOf" srcId="{B6FB3132-E86A-4307-86EA-02CF7F671112}" destId="{9198315D-0A23-421B-99AE-10C6269B31DB}" srcOrd="2" destOrd="0" presId="urn:microsoft.com/office/officeart/2005/8/layout/orgChart1"/>
    <dgm:cxn modelId="{B1A26C7E-A791-4892-B631-3420548B2FD9}" type="presParOf" srcId="{12F14F96-5C29-4EC7-AF2C-8DE1BC2F91F1}" destId="{635EA598-204D-4C16-BAD0-A65160075C31}" srcOrd="2" destOrd="0" presId="urn:microsoft.com/office/officeart/2005/8/layout/orgChart1"/>
    <dgm:cxn modelId="{FB7EC8FD-F9CA-4A39-B13C-F632B730B04A}" type="presParOf" srcId="{12F14F96-5C29-4EC7-AF2C-8DE1BC2F91F1}" destId="{DDBA4CA9-6A22-42C2-836A-925645F300B4}" srcOrd="3" destOrd="0" presId="urn:microsoft.com/office/officeart/2005/8/layout/orgChart1"/>
    <dgm:cxn modelId="{BE144A9B-CE95-429B-BF44-9E1F3392FECF}" type="presParOf" srcId="{DDBA4CA9-6A22-42C2-836A-925645F300B4}" destId="{E808795A-613C-4E0B-AFD8-F2CE52B66E02}" srcOrd="0" destOrd="0" presId="urn:microsoft.com/office/officeart/2005/8/layout/orgChart1"/>
    <dgm:cxn modelId="{9B30814B-5E91-4CEB-9D60-205D495E67DF}" type="presParOf" srcId="{E808795A-613C-4E0B-AFD8-F2CE52B66E02}" destId="{74098A61-7CA0-4571-9903-6B663117DAAA}" srcOrd="0" destOrd="0" presId="urn:microsoft.com/office/officeart/2005/8/layout/orgChart1"/>
    <dgm:cxn modelId="{2E63ECA4-4FEF-4855-B338-3C65294FD355}" type="presParOf" srcId="{E808795A-613C-4E0B-AFD8-F2CE52B66E02}" destId="{47AC45A0-F91F-4AC3-94DB-33CE1444B31F}" srcOrd="1" destOrd="0" presId="urn:microsoft.com/office/officeart/2005/8/layout/orgChart1"/>
    <dgm:cxn modelId="{4B216032-E74B-4432-8ADE-4C5D401CE5FD}" type="presParOf" srcId="{DDBA4CA9-6A22-42C2-836A-925645F300B4}" destId="{AB4C2144-FE19-4520-8A64-D634CF2F9F3D}" srcOrd="1" destOrd="0" presId="urn:microsoft.com/office/officeart/2005/8/layout/orgChart1"/>
    <dgm:cxn modelId="{751BB15B-EFA3-480E-AF31-863810B7A40F}" type="presParOf" srcId="{DDBA4CA9-6A22-42C2-836A-925645F300B4}" destId="{46E28BEA-04C5-4529-A9C4-0350D47FA2C1}" srcOrd="2" destOrd="0" presId="urn:microsoft.com/office/officeart/2005/8/layout/orgChart1"/>
    <dgm:cxn modelId="{1AA64FE5-A379-4A3F-BE31-EF8345B3CCF0}" type="presParOf" srcId="{CB285111-715E-4A2C-A6C6-DEBD9AA81E74}" destId="{704B9D7D-966C-4488-9698-5092D4C1C136}" srcOrd="2" destOrd="0" presId="urn:microsoft.com/office/officeart/2005/8/layout/orgChart1"/>
    <dgm:cxn modelId="{795C8137-E338-4454-84BB-93CCEF50E013}" type="presParOf" srcId="{E0093AF6-55A1-4013-9ED2-9604E595A166}" destId="{0E00EC18-E2B1-4172-A3FD-C92499A2F6AD}" srcOrd="2" destOrd="0" presId="urn:microsoft.com/office/officeart/2005/8/layout/orgChart1"/>
    <dgm:cxn modelId="{91E5A5FF-8547-4B9E-BD70-6A931504FC37}" type="presParOf" srcId="{E0093AF6-55A1-4013-9ED2-9604E595A166}" destId="{34BC889B-2EBB-499A-BB9E-1971C1825141}" srcOrd="3" destOrd="0" presId="urn:microsoft.com/office/officeart/2005/8/layout/orgChart1"/>
    <dgm:cxn modelId="{B46F71DA-1A84-463D-BDD6-F437155A7949}" type="presParOf" srcId="{34BC889B-2EBB-499A-BB9E-1971C1825141}" destId="{923ED626-310A-4865-890B-64E364318F4C}" srcOrd="0" destOrd="0" presId="urn:microsoft.com/office/officeart/2005/8/layout/orgChart1"/>
    <dgm:cxn modelId="{FDA74973-B548-4302-AE04-725EFD669EEB}" type="presParOf" srcId="{923ED626-310A-4865-890B-64E364318F4C}" destId="{FB59D8BA-6C38-4630-9F7C-237FD4E5BF50}" srcOrd="0" destOrd="0" presId="urn:microsoft.com/office/officeart/2005/8/layout/orgChart1"/>
    <dgm:cxn modelId="{82E47E80-D89D-4B73-8FAE-E2505691056A}" type="presParOf" srcId="{923ED626-310A-4865-890B-64E364318F4C}" destId="{862F4E3E-6649-4DDC-97E6-2A2B1C46572B}" srcOrd="1" destOrd="0" presId="urn:microsoft.com/office/officeart/2005/8/layout/orgChart1"/>
    <dgm:cxn modelId="{467ADD68-CA02-4058-8D87-FFF0E5FE2E64}" type="presParOf" srcId="{34BC889B-2EBB-499A-BB9E-1971C1825141}" destId="{065BB620-1291-46BB-B95E-7DFCB4E305BC}" srcOrd="1" destOrd="0" presId="urn:microsoft.com/office/officeart/2005/8/layout/orgChart1"/>
    <dgm:cxn modelId="{64B1DEBD-7B6E-4E44-BE21-93DACA9E5B1A}" type="presParOf" srcId="{34BC889B-2EBB-499A-BB9E-1971C1825141}" destId="{A52D25B9-CF61-4B37-AA30-7820D9DAF0C2}" srcOrd="2" destOrd="0" presId="urn:microsoft.com/office/officeart/2005/8/layout/orgChart1"/>
    <dgm:cxn modelId="{1F264F14-1C00-4ACB-8058-834A6000AF9E}" type="presParOf" srcId="{E0093AF6-55A1-4013-9ED2-9604E595A166}" destId="{24FFB5D0-52B9-4AEE-9AFC-5002612390CF}" srcOrd="4" destOrd="0" presId="urn:microsoft.com/office/officeart/2005/8/layout/orgChart1"/>
    <dgm:cxn modelId="{A61DB8B0-B8AC-4168-9AA3-30B13E8CB3F7}" type="presParOf" srcId="{E0093AF6-55A1-4013-9ED2-9604E595A166}" destId="{C827DDB4-1921-4ED7-9087-EC58BAAEA0C4}" srcOrd="5" destOrd="0" presId="urn:microsoft.com/office/officeart/2005/8/layout/orgChart1"/>
    <dgm:cxn modelId="{5DDB05AB-24AD-4B28-AF75-6129778DD78D}" type="presParOf" srcId="{C827DDB4-1921-4ED7-9087-EC58BAAEA0C4}" destId="{87807F92-AC66-4638-95B4-14E1291E1E80}" srcOrd="0" destOrd="0" presId="urn:microsoft.com/office/officeart/2005/8/layout/orgChart1"/>
    <dgm:cxn modelId="{328BF8F9-B16A-43E5-89BA-40F7E9393B8B}" type="presParOf" srcId="{87807F92-AC66-4638-95B4-14E1291E1E80}" destId="{6748F18E-68B8-49D9-97B7-83EF7D0164AE}" srcOrd="0" destOrd="0" presId="urn:microsoft.com/office/officeart/2005/8/layout/orgChart1"/>
    <dgm:cxn modelId="{9A82E3D5-B251-489E-81AD-9F78ACBF9171}" type="presParOf" srcId="{87807F92-AC66-4638-95B4-14E1291E1E80}" destId="{301C1424-C4B5-46EC-8A8B-117A718FDE5D}" srcOrd="1" destOrd="0" presId="urn:microsoft.com/office/officeart/2005/8/layout/orgChart1"/>
    <dgm:cxn modelId="{81D45061-4873-49EA-8596-6B097839E99C}" type="presParOf" srcId="{C827DDB4-1921-4ED7-9087-EC58BAAEA0C4}" destId="{C941EE17-6024-412E-855D-E5C1037222E8}" srcOrd="1" destOrd="0" presId="urn:microsoft.com/office/officeart/2005/8/layout/orgChart1"/>
    <dgm:cxn modelId="{9D2A5E4A-52BC-4B5F-B882-9DF5B904B4B8}" type="presParOf" srcId="{C827DDB4-1921-4ED7-9087-EC58BAAEA0C4}" destId="{79E6E941-7156-4502-80D5-C9C3DB8B1F1E}" srcOrd="2" destOrd="0" presId="urn:microsoft.com/office/officeart/2005/8/layout/orgChart1"/>
    <dgm:cxn modelId="{83682E6B-F381-4714-86A0-86788A743353}" type="presParOf" srcId="{E0093AF6-55A1-4013-9ED2-9604E595A166}" destId="{7B5210D7-31F3-4698-9654-63A61060B890}" srcOrd="6" destOrd="0" presId="urn:microsoft.com/office/officeart/2005/8/layout/orgChart1"/>
    <dgm:cxn modelId="{AD243EBD-FF46-45C4-8A62-B3466220247D}" type="presParOf" srcId="{E0093AF6-55A1-4013-9ED2-9604E595A166}" destId="{127D5037-C1CA-40E0-8382-B4C0EDF9F228}" srcOrd="7" destOrd="0" presId="urn:microsoft.com/office/officeart/2005/8/layout/orgChart1"/>
    <dgm:cxn modelId="{BDE8504C-368A-4526-933A-61626F747AFE}" type="presParOf" srcId="{127D5037-C1CA-40E0-8382-B4C0EDF9F228}" destId="{2C9ED7C0-4301-42F1-BDEF-33A4B3600B4F}" srcOrd="0" destOrd="0" presId="urn:microsoft.com/office/officeart/2005/8/layout/orgChart1"/>
    <dgm:cxn modelId="{6A9DB69F-355A-4686-B0E3-DE698B42CB80}" type="presParOf" srcId="{2C9ED7C0-4301-42F1-BDEF-33A4B3600B4F}" destId="{F116ACAC-4A07-43FB-BC31-E9FAF9975BBB}" srcOrd="0" destOrd="0" presId="urn:microsoft.com/office/officeart/2005/8/layout/orgChart1"/>
    <dgm:cxn modelId="{994136FD-E10E-4002-9D7B-0530EC6CE3CB}" type="presParOf" srcId="{2C9ED7C0-4301-42F1-BDEF-33A4B3600B4F}" destId="{C0DB0F37-35C1-44EC-B592-6FD86987CCF7}" srcOrd="1" destOrd="0" presId="urn:microsoft.com/office/officeart/2005/8/layout/orgChart1"/>
    <dgm:cxn modelId="{18417853-131F-4E22-B3C6-7EF47E097FF7}" type="presParOf" srcId="{127D5037-C1CA-40E0-8382-B4C0EDF9F228}" destId="{94C94C5D-ECE8-449E-B01E-AFC145E987DF}" srcOrd="1" destOrd="0" presId="urn:microsoft.com/office/officeart/2005/8/layout/orgChart1"/>
    <dgm:cxn modelId="{6451E301-4FC5-4A48-B388-1E253B38728F}" type="presParOf" srcId="{127D5037-C1CA-40E0-8382-B4C0EDF9F228}" destId="{FB3A68BE-812B-4ED9-A1AB-8532B1A162AD}" srcOrd="2" destOrd="0" presId="urn:microsoft.com/office/officeart/2005/8/layout/orgChart1"/>
    <dgm:cxn modelId="{FD46A870-6D7A-4A26-93BC-E6367B68C10E}" type="presParOf" srcId="{E0093AF6-55A1-4013-9ED2-9604E595A166}" destId="{F376DD9F-4420-4EBF-BB10-DF5E72B588BF}" srcOrd="8" destOrd="0" presId="urn:microsoft.com/office/officeart/2005/8/layout/orgChart1"/>
    <dgm:cxn modelId="{E41CB5CB-E481-4086-80AE-28A20E9897AB}" type="presParOf" srcId="{E0093AF6-55A1-4013-9ED2-9604E595A166}" destId="{3B2A257A-F214-4474-8DE4-EFEBB7B9BA71}" srcOrd="9" destOrd="0" presId="urn:microsoft.com/office/officeart/2005/8/layout/orgChart1"/>
    <dgm:cxn modelId="{B4587A77-EABF-477A-AF1A-17E8CB422178}" type="presParOf" srcId="{3B2A257A-F214-4474-8DE4-EFEBB7B9BA71}" destId="{75F9CCED-AE8C-47E6-B817-DA6E4DBEF435}" srcOrd="0" destOrd="0" presId="urn:microsoft.com/office/officeart/2005/8/layout/orgChart1"/>
    <dgm:cxn modelId="{610A51B2-8DB0-4F7F-B8EA-F125A8DC846B}" type="presParOf" srcId="{75F9CCED-AE8C-47E6-B817-DA6E4DBEF435}" destId="{183E541D-9358-4573-ACEE-8A2B7A11A071}" srcOrd="0" destOrd="0" presId="urn:microsoft.com/office/officeart/2005/8/layout/orgChart1"/>
    <dgm:cxn modelId="{12EFCAB1-4711-40DE-9BFB-AB4577F2D567}" type="presParOf" srcId="{75F9CCED-AE8C-47E6-B817-DA6E4DBEF435}" destId="{11EAF009-D7FF-4987-8718-B1C5BE995E38}" srcOrd="1" destOrd="0" presId="urn:microsoft.com/office/officeart/2005/8/layout/orgChart1"/>
    <dgm:cxn modelId="{D89E628C-02A2-43E8-B5CB-086DFA9BD951}" type="presParOf" srcId="{3B2A257A-F214-4474-8DE4-EFEBB7B9BA71}" destId="{3E5B9DE1-2449-496C-AFD9-5F72251DC97A}" srcOrd="1" destOrd="0" presId="urn:microsoft.com/office/officeart/2005/8/layout/orgChart1"/>
    <dgm:cxn modelId="{7366C151-0490-4FE9-8D0D-B066BEC9DB10}" type="presParOf" srcId="{3B2A257A-F214-4474-8DE4-EFEBB7B9BA71}" destId="{D7BA2A8A-C59B-4F53-9ACB-AED5DDAA6CE6}" srcOrd="2" destOrd="0" presId="urn:microsoft.com/office/officeart/2005/8/layout/orgChart1"/>
    <dgm:cxn modelId="{1797BA1E-BA67-42A6-8346-FAF8A00FA7D8}" type="presParOf" srcId="{E0093AF6-55A1-4013-9ED2-9604E595A166}" destId="{C75BF5BB-11F1-42F2-95A7-206EC9569A0E}" srcOrd="10" destOrd="0" presId="urn:microsoft.com/office/officeart/2005/8/layout/orgChart1"/>
    <dgm:cxn modelId="{1E48E4C0-FA8C-48BF-97D7-735FD34DF030}" type="presParOf" srcId="{E0093AF6-55A1-4013-9ED2-9604E595A166}" destId="{8382ECE6-9F99-4BD1-9681-AD8EECDC6C77}" srcOrd="11" destOrd="0" presId="urn:microsoft.com/office/officeart/2005/8/layout/orgChart1"/>
    <dgm:cxn modelId="{CF0B40CD-15B3-48C0-BB17-D5F910C750AE}" type="presParOf" srcId="{8382ECE6-9F99-4BD1-9681-AD8EECDC6C77}" destId="{6A5FCB68-E14E-4FB8-867E-A250D3A7C7F9}" srcOrd="0" destOrd="0" presId="urn:microsoft.com/office/officeart/2005/8/layout/orgChart1"/>
    <dgm:cxn modelId="{277382D8-928C-45A8-9D36-12C2FD03886D}" type="presParOf" srcId="{6A5FCB68-E14E-4FB8-867E-A250D3A7C7F9}" destId="{C268086A-5169-40E9-A5F6-A284132794D4}" srcOrd="0" destOrd="0" presId="urn:microsoft.com/office/officeart/2005/8/layout/orgChart1"/>
    <dgm:cxn modelId="{30B572A3-F0B2-486B-BA17-FE482AAB0B9B}" type="presParOf" srcId="{6A5FCB68-E14E-4FB8-867E-A250D3A7C7F9}" destId="{B307A51A-4628-4D34-9F42-9243570670FA}" srcOrd="1" destOrd="0" presId="urn:microsoft.com/office/officeart/2005/8/layout/orgChart1"/>
    <dgm:cxn modelId="{B1AD4F9A-D263-4B3F-B15F-C3A61CEEC6D7}" type="presParOf" srcId="{8382ECE6-9F99-4BD1-9681-AD8EECDC6C77}" destId="{249443AA-D5C3-4A2D-8374-E6CDF40C8438}" srcOrd="1" destOrd="0" presId="urn:microsoft.com/office/officeart/2005/8/layout/orgChart1"/>
    <dgm:cxn modelId="{1A5A9CC3-8E85-4E45-8A2A-52CD66F0677D}" type="presParOf" srcId="{8382ECE6-9F99-4BD1-9681-AD8EECDC6C77}" destId="{66AC5C3F-9789-4858-80B4-6331B5C6500E}" srcOrd="2" destOrd="0" presId="urn:microsoft.com/office/officeart/2005/8/layout/orgChart1"/>
    <dgm:cxn modelId="{D1A44435-CC9A-4FEF-91BA-9B521804CEE8}" type="presParOf" srcId="{E0093AF6-55A1-4013-9ED2-9604E595A166}" destId="{3893DE7B-5260-4CAF-ADFA-6D9B9E590A28}" srcOrd="12" destOrd="0" presId="urn:microsoft.com/office/officeart/2005/8/layout/orgChart1"/>
    <dgm:cxn modelId="{C7062120-C24A-46C9-A68B-88C7899515A4}" type="presParOf" srcId="{E0093AF6-55A1-4013-9ED2-9604E595A166}" destId="{9D9A1A2A-2ECF-4BDE-93E9-1BB33319C7DC}" srcOrd="13" destOrd="0" presId="urn:microsoft.com/office/officeart/2005/8/layout/orgChart1"/>
    <dgm:cxn modelId="{326AB251-0AFE-4253-8574-68D4DC8C544E}" type="presParOf" srcId="{9D9A1A2A-2ECF-4BDE-93E9-1BB33319C7DC}" destId="{7E5F928F-9424-4BD4-88F0-851D3FCEF507}" srcOrd="0" destOrd="0" presId="urn:microsoft.com/office/officeart/2005/8/layout/orgChart1"/>
    <dgm:cxn modelId="{C0AE1A0A-E012-4D1C-92C0-D18C973FA9C8}" type="presParOf" srcId="{7E5F928F-9424-4BD4-88F0-851D3FCEF507}" destId="{9664DC21-7031-4FEE-86A4-15099928AD7F}" srcOrd="0" destOrd="0" presId="urn:microsoft.com/office/officeart/2005/8/layout/orgChart1"/>
    <dgm:cxn modelId="{B1754ACC-AE35-4C3E-8CDA-900EB05F1767}" type="presParOf" srcId="{7E5F928F-9424-4BD4-88F0-851D3FCEF507}" destId="{074E9776-4EB3-42D8-AF70-2D21FC6AFAF4}" srcOrd="1" destOrd="0" presId="urn:microsoft.com/office/officeart/2005/8/layout/orgChart1"/>
    <dgm:cxn modelId="{42F9BE32-7CF0-45F2-9C31-311CC7260961}" type="presParOf" srcId="{9D9A1A2A-2ECF-4BDE-93E9-1BB33319C7DC}" destId="{F7514454-1C6D-4599-9FE2-CEB31B4442E0}" srcOrd="1" destOrd="0" presId="urn:microsoft.com/office/officeart/2005/8/layout/orgChart1"/>
    <dgm:cxn modelId="{91F48ADA-B34D-4108-9AC0-6D01CA90F74F}" type="presParOf" srcId="{9D9A1A2A-2ECF-4BDE-93E9-1BB33319C7DC}" destId="{4B5130AE-20E4-458E-B8F1-DA96D7459AFB}" srcOrd="2" destOrd="0" presId="urn:microsoft.com/office/officeart/2005/8/layout/orgChart1"/>
    <dgm:cxn modelId="{A90FFBEB-CFB6-4136-B4EE-8F02E4ADF1C2}" type="presParOf" srcId="{E0093AF6-55A1-4013-9ED2-9604E595A166}" destId="{ECA8AEE8-ACB6-49A0-AACC-EF1373BE09A8}" srcOrd="14" destOrd="0" presId="urn:microsoft.com/office/officeart/2005/8/layout/orgChart1"/>
    <dgm:cxn modelId="{73D8C028-6292-46C4-BFE4-920676D8BE1E}" type="presParOf" srcId="{E0093AF6-55A1-4013-9ED2-9604E595A166}" destId="{1E9C7DF2-2C92-4ECC-85FB-18FEFA77701B}" srcOrd="15" destOrd="0" presId="urn:microsoft.com/office/officeart/2005/8/layout/orgChart1"/>
    <dgm:cxn modelId="{D394A0F3-465B-43F4-AC2C-F9484C8B4F17}" type="presParOf" srcId="{1E9C7DF2-2C92-4ECC-85FB-18FEFA77701B}" destId="{07FECDA5-4405-4F7F-AF2A-B56C9B469BA2}" srcOrd="0" destOrd="0" presId="urn:microsoft.com/office/officeart/2005/8/layout/orgChart1"/>
    <dgm:cxn modelId="{DE1D962C-F6F6-4905-912C-5A9138F27F80}" type="presParOf" srcId="{07FECDA5-4405-4F7F-AF2A-B56C9B469BA2}" destId="{73CCAF55-690E-4187-8A43-7444ADE1B486}" srcOrd="0" destOrd="0" presId="urn:microsoft.com/office/officeart/2005/8/layout/orgChart1"/>
    <dgm:cxn modelId="{166B28B1-05BC-41D5-84DA-FB62F547BA43}" type="presParOf" srcId="{07FECDA5-4405-4F7F-AF2A-B56C9B469BA2}" destId="{6C902D3A-835E-4C46-A346-4A5EC25FCDAF}" srcOrd="1" destOrd="0" presId="urn:microsoft.com/office/officeart/2005/8/layout/orgChart1"/>
    <dgm:cxn modelId="{813E3D45-6637-47EC-9908-BF954238CB98}" type="presParOf" srcId="{1E9C7DF2-2C92-4ECC-85FB-18FEFA77701B}" destId="{ECC1BF64-EF74-4383-AF6C-4B886B2C5170}" srcOrd="1" destOrd="0" presId="urn:microsoft.com/office/officeart/2005/8/layout/orgChart1"/>
    <dgm:cxn modelId="{EBF4994E-6FD4-4650-901A-5849D2EA906A}" type="presParOf" srcId="{1E9C7DF2-2C92-4ECC-85FB-18FEFA77701B}" destId="{708C18BE-265A-4DFA-A55E-C2D0666A67E0}" srcOrd="2" destOrd="0" presId="urn:microsoft.com/office/officeart/2005/8/layout/orgChart1"/>
    <dgm:cxn modelId="{7B6131A5-760B-4FCC-9A19-EA82625DC5DE}" type="presParOf" srcId="{E0093AF6-55A1-4013-9ED2-9604E595A166}" destId="{24AED74B-19AB-4E93-8548-045BC07CB7F3}" srcOrd="16" destOrd="0" presId="urn:microsoft.com/office/officeart/2005/8/layout/orgChart1"/>
    <dgm:cxn modelId="{8C3AE3A1-4CFF-4D2C-B6E0-C95674348584}" type="presParOf" srcId="{E0093AF6-55A1-4013-9ED2-9604E595A166}" destId="{E7376E67-58D9-4BFA-8A45-96F15867252A}" srcOrd="17" destOrd="0" presId="urn:microsoft.com/office/officeart/2005/8/layout/orgChart1"/>
    <dgm:cxn modelId="{641741A5-2C33-4591-ABF7-3F2221CB39D8}" type="presParOf" srcId="{E7376E67-58D9-4BFA-8A45-96F15867252A}" destId="{5B3ECC97-C8A0-4B36-B132-6132CABC9B87}" srcOrd="0" destOrd="0" presId="urn:microsoft.com/office/officeart/2005/8/layout/orgChart1"/>
    <dgm:cxn modelId="{15AB4402-7B6B-487B-B38A-D6ACFE27B309}" type="presParOf" srcId="{5B3ECC97-C8A0-4B36-B132-6132CABC9B87}" destId="{EFF2E5AC-14A6-4456-85D0-E190703A9E6E}" srcOrd="0" destOrd="0" presId="urn:microsoft.com/office/officeart/2005/8/layout/orgChart1"/>
    <dgm:cxn modelId="{3306B2FE-06B1-40B3-B397-F8F6CFC0E80E}" type="presParOf" srcId="{5B3ECC97-C8A0-4B36-B132-6132CABC9B87}" destId="{5C938A7C-0C69-4C07-81AF-7F664DDAF9B9}" srcOrd="1" destOrd="0" presId="urn:microsoft.com/office/officeart/2005/8/layout/orgChart1"/>
    <dgm:cxn modelId="{BE5CF425-0388-4BA2-9AF5-784286117BE3}" type="presParOf" srcId="{E7376E67-58D9-4BFA-8A45-96F15867252A}" destId="{795EFBFB-4290-4C29-8AD4-B968A7DB5B18}" srcOrd="1" destOrd="0" presId="urn:microsoft.com/office/officeart/2005/8/layout/orgChart1"/>
    <dgm:cxn modelId="{CEC09810-5DDF-4B7D-A966-E4BD9999B679}" type="presParOf" srcId="{E7376E67-58D9-4BFA-8A45-96F15867252A}" destId="{3F5000F2-0ED8-41E9-B742-7214C85A6E92}" srcOrd="2" destOrd="0" presId="urn:microsoft.com/office/officeart/2005/8/layout/orgChart1"/>
    <dgm:cxn modelId="{389340D7-5C6B-4BE1-988B-6E70860726D0}" type="presParOf" srcId="{E0093AF6-55A1-4013-9ED2-9604E595A166}" destId="{20E1CA8A-31C1-4591-87D6-7E3E38490E3A}" srcOrd="18" destOrd="0" presId="urn:microsoft.com/office/officeart/2005/8/layout/orgChart1"/>
    <dgm:cxn modelId="{805CC675-204B-4CAB-997B-88DF796710E3}" type="presParOf" srcId="{E0093AF6-55A1-4013-9ED2-9604E595A166}" destId="{17CCBFA2-A4F2-4F8A-B284-1680E456EFD7}" srcOrd="19" destOrd="0" presId="urn:microsoft.com/office/officeart/2005/8/layout/orgChart1"/>
    <dgm:cxn modelId="{C6CE719E-169F-4EAC-9092-9A6CFEF39E18}" type="presParOf" srcId="{17CCBFA2-A4F2-4F8A-B284-1680E456EFD7}" destId="{B4FCEA90-2100-4B53-BEB7-4ABA33654F12}" srcOrd="0" destOrd="0" presId="urn:microsoft.com/office/officeart/2005/8/layout/orgChart1"/>
    <dgm:cxn modelId="{50A264B8-0C75-43EE-98C9-DDC3A45F6D3D}" type="presParOf" srcId="{B4FCEA90-2100-4B53-BEB7-4ABA33654F12}" destId="{3FB97480-374A-4793-8CAD-57963068A84A}" srcOrd="0" destOrd="0" presId="urn:microsoft.com/office/officeart/2005/8/layout/orgChart1"/>
    <dgm:cxn modelId="{826134F1-E7F2-4C3C-ADAF-105AF2487C87}" type="presParOf" srcId="{B4FCEA90-2100-4B53-BEB7-4ABA33654F12}" destId="{93550EE0-3003-43DD-BE33-54F499B17877}" srcOrd="1" destOrd="0" presId="urn:microsoft.com/office/officeart/2005/8/layout/orgChart1"/>
    <dgm:cxn modelId="{21C597CB-D69B-4765-BCDF-5EE549232340}" type="presParOf" srcId="{17CCBFA2-A4F2-4F8A-B284-1680E456EFD7}" destId="{3BA0DC77-4F58-4A69-B0E8-EC8224E27D2F}" srcOrd="1" destOrd="0" presId="urn:microsoft.com/office/officeart/2005/8/layout/orgChart1"/>
    <dgm:cxn modelId="{66B1E963-BC97-406C-A1B5-C2D336F407C2}" type="presParOf" srcId="{17CCBFA2-A4F2-4F8A-B284-1680E456EFD7}" destId="{5A30EF22-ED1D-4429-8585-AA115CC39E97}" srcOrd="2" destOrd="0" presId="urn:microsoft.com/office/officeart/2005/8/layout/orgChart1"/>
    <dgm:cxn modelId="{DA260C4E-2E3A-4142-BB8A-EEF1C282839E}" type="presParOf" srcId="{E0093AF6-55A1-4013-9ED2-9604E595A166}" destId="{FDD8F86C-5348-417A-B059-B6A6F06B4A57}" srcOrd="20" destOrd="0" presId="urn:microsoft.com/office/officeart/2005/8/layout/orgChart1"/>
    <dgm:cxn modelId="{2CC2A654-52E4-4D21-859B-BDF8B01761AE}" type="presParOf" srcId="{E0093AF6-55A1-4013-9ED2-9604E595A166}" destId="{102C3750-8E1B-4E7B-BAF8-894FFEC035FB}" srcOrd="21" destOrd="0" presId="urn:microsoft.com/office/officeart/2005/8/layout/orgChart1"/>
    <dgm:cxn modelId="{1D5A7EA0-2730-4BC3-BF7D-FFBB5EA37FDC}" type="presParOf" srcId="{102C3750-8E1B-4E7B-BAF8-894FFEC035FB}" destId="{E3FB71F9-6EC3-4E2F-B885-40B5EE934672}" srcOrd="0" destOrd="0" presId="urn:microsoft.com/office/officeart/2005/8/layout/orgChart1"/>
    <dgm:cxn modelId="{B14DBE1E-859D-49B5-A7B4-A5C30822417A}" type="presParOf" srcId="{E3FB71F9-6EC3-4E2F-B885-40B5EE934672}" destId="{02E368F8-7B85-409D-89DD-DF2AEC87E2D2}" srcOrd="0" destOrd="0" presId="urn:microsoft.com/office/officeart/2005/8/layout/orgChart1"/>
    <dgm:cxn modelId="{EDB47500-B48E-4931-A13E-9341EABF7D5E}" type="presParOf" srcId="{E3FB71F9-6EC3-4E2F-B885-40B5EE934672}" destId="{75862213-D4F5-4FB0-8864-778DF217030F}" srcOrd="1" destOrd="0" presId="urn:microsoft.com/office/officeart/2005/8/layout/orgChart1"/>
    <dgm:cxn modelId="{E0ED5B85-1E80-484F-A6AA-B4F079F9797E}" type="presParOf" srcId="{102C3750-8E1B-4E7B-BAF8-894FFEC035FB}" destId="{61A09588-3F55-40E2-8680-56DACC40B215}" srcOrd="1" destOrd="0" presId="urn:microsoft.com/office/officeart/2005/8/layout/orgChart1"/>
    <dgm:cxn modelId="{0DC841AF-9D5B-4D44-8B78-B551FA08E48C}" type="presParOf" srcId="{61A09588-3F55-40E2-8680-56DACC40B215}" destId="{0EDE1630-5A57-4822-9673-4244DD526DA8}" srcOrd="0" destOrd="0" presId="urn:microsoft.com/office/officeart/2005/8/layout/orgChart1"/>
    <dgm:cxn modelId="{E9EC4144-A054-43F1-A10A-07603BAADC6A}" type="presParOf" srcId="{61A09588-3F55-40E2-8680-56DACC40B215}" destId="{C9ED0A30-8049-47DB-AEA2-99D1B2ECC9C5}" srcOrd="1" destOrd="0" presId="urn:microsoft.com/office/officeart/2005/8/layout/orgChart1"/>
    <dgm:cxn modelId="{93EEF71D-2DFF-47F9-BCF9-006D436CC3FB}" type="presParOf" srcId="{C9ED0A30-8049-47DB-AEA2-99D1B2ECC9C5}" destId="{5F1827EB-F54F-4E9F-8F6A-7EF4CD2C9D6F}" srcOrd="0" destOrd="0" presId="urn:microsoft.com/office/officeart/2005/8/layout/orgChart1"/>
    <dgm:cxn modelId="{188E7B5A-112C-4A07-99D6-2E44D03B3D1B}" type="presParOf" srcId="{5F1827EB-F54F-4E9F-8F6A-7EF4CD2C9D6F}" destId="{BE6A2BE5-9CC9-4424-B621-077D3FDD2E29}" srcOrd="0" destOrd="0" presId="urn:microsoft.com/office/officeart/2005/8/layout/orgChart1"/>
    <dgm:cxn modelId="{74670A23-8976-428B-BC34-D8DAD00805F7}" type="presParOf" srcId="{5F1827EB-F54F-4E9F-8F6A-7EF4CD2C9D6F}" destId="{34CBAF6A-532D-4D1D-9EFF-C92C7468A753}" srcOrd="1" destOrd="0" presId="urn:microsoft.com/office/officeart/2005/8/layout/orgChart1"/>
    <dgm:cxn modelId="{FF1807AE-3532-407B-B48F-71718A8752E3}" type="presParOf" srcId="{C9ED0A30-8049-47DB-AEA2-99D1B2ECC9C5}" destId="{FBA91080-948F-4604-A049-D2A4DDD9C606}" srcOrd="1" destOrd="0" presId="urn:microsoft.com/office/officeart/2005/8/layout/orgChart1"/>
    <dgm:cxn modelId="{43FD413E-34FE-4ACF-B389-8628F9C3BDEE}" type="presParOf" srcId="{C9ED0A30-8049-47DB-AEA2-99D1B2ECC9C5}" destId="{3D909B0E-1292-48BA-A3A8-9EE4F1428AEC}" srcOrd="2" destOrd="0" presId="urn:microsoft.com/office/officeart/2005/8/layout/orgChart1"/>
    <dgm:cxn modelId="{FF91FD96-8B6B-4AA0-94D0-A8157C1FBBCF}" type="presParOf" srcId="{61A09588-3F55-40E2-8680-56DACC40B215}" destId="{85077F2C-148A-404E-A6A8-4382B15C45FE}" srcOrd="2" destOrd="0" presId="urn:microsoft.com/office/officeart/2005/8/layout/orgChart1"/>
    <dgm:cxn modelId="{D2FAAD8B-D7D2-4522-B7DB-BA4E182F764F}" type="presParOf" srcId="{61A09588-3F55-40E2-8680-56DACC40B215}" destId="{71863FDD-39C3-496D-BB16-B20B2CD19105}" srcOrd="3" destOrd="0" presId="urn:microsoft.com/office/officeart/2005/8/layout/orgChart1"/>
    <dgm:cxn modelId="{4D436905-FA92-4674-92E2-AD5D8AA8A104}" type="presParOf" srcId="{71863FDD-39C3-496D-BB16-B20B2CD19105}" destId="{9DD44801-E5A2-40D3-8693-E51505F9F0FD}" srcOrd="0" destOrd="0" presId="urn:microsoft.com/office/officeart/2005/8/layout/orgChart1"/>
    <dgm:cxn modelId="{3FEE3ECE-0B6C-40DC-B688-27C5392C160B}" type="presParOf" srcId="{9DD44801-E5A2-40D3-8693-E51505F9F0FD}" destId="{F4DA34B7-497B-4FFB-B507-ED273B9A47B9}" srcOrd="0" destOrd="0" presId="urn:microsoft.com/office/officeart/2005/8/layout/orgChart1"/>
    <dgm:cxn modelId="{9EDE33C9-68CB-4E6C-9379-D87898163D69}" type="presParOf" srcId="{9DD44801-E5A2-40D3-8693-E51505F9F0FD}" destId="{70C96902-104F-41A7-830E-334FBC3D1197}" srcOrd="1" destOrd="0" presId="urn:microsoft.com/office/officeart/2005/8/layout/orgChart1"/>
    <dgm:cxn modelId="{30451589-994F-4FB6-94D1-5125EB7810D1}" type="presParOf" srcId="{71863FDD-39C3-496D-BB16-B20B2CD19105}" destId="{403C8CE1-711B-4FD9-8283-949060989C18}" srcOrd="1" destOrd="0" presId="urn:microsoft.com/office/officeart/2005/8/layout/orgChart1"/>
    <dgm:cxn modelId="{23F257BE-7CB8-4686-A498-13EB58D088EC}" type="presParOf" srcId="{71863FDD-39C3-496D-BB16-B20B2CD19105}" destId="{5CDF6A65-3FCC-4146-B414-E44E013B4854}" srcOrd="2" destOrd="0" presId="urn:microsoft.com/office/officeart/2005/8/layout/orgChart1"/>
    <dgm:cxn modelId="{E406200D-0D5E-44D8-8210-6FBCBD3BBA65}" type="presParOf" srcId="{61A09588-3F55-40E2-8680-56DACC40B215}" destId="{E8B1DE07-8D82-4E77-9716-40880E403952}" srcOrd="4" destOrd="0" presId="urn:microsoft.com/office/officeart/2005/8/layout/orgChart1"/>
    <dgm:cxn modelId="{58A73230-D627-4A07-BB36-62F621F31B45}" type="presParOf" srcId="{61A09588-3F55-40E2-8680-56DACC40B215}" destId="{600068C3-66DF-4CBC-87C8-33A2ED95B82A}" srcOrd="5" destOrd="0" presId="urn:microsoft.com/office/officeart/2005/8/layout/orgChart1"/>
    <dgm:cxn modelId="{CA79DE82-FCDA-482F-9622-A2A792FB8343}" type="presParOf" srcId="{600068C3-66DF-4CBC-87C8-33A2ED95B82A}" destId="{60E82173-E2D4-432F-BFAE-9413F7A58BCD}" srcOrd="0" destOrd="0" presId="urn:microsoft.com/office/officeart/2005/8/layout/orgChart1"/>
    <dgm:cxn modelId="{2B48FF04-9F87-490F-BF32-6FA40F73FAC0}" type="presParOf" srcId="{60E82173-E2D4-432F-BFAE-9413F7A58BCD}" destId="{36358CB8-FC55-4499-802E-27DFA890979F}" srcOrd="0" destOrd="0" presId="urn:microsoft.com/office/officeart/2005/8/layout/orgChart1"/>
    <dgm:cxn modelId="{224CCA2F-2B70-49DF-BBA2-1E855A83AEAF}" type="presParOf" srcId="{60E82173-E2D4-432F-BFAE-9413F7A58BCD}" destId="{C02F3FB0-0286-4A5C-B7DF-2D170EE362C4}" srcOrd="1" destOrd="0" presId="urn:microsoft.com/office/officeart/2005/8/layout/orgChart1"/>
    <dgm:cxn modelId="{D070360E-BC70-48AE-BF93-11DFF8C71CF4}" type="presParOf" srcId="{600068C3-66DF-4CBC-87C8-33A2ED95B82A}" destId="{9E5A3396-E3AD-4A9F-8286-7D68AD8E4410}" srcOrd="1" destOrd="0" presId="urn:microsoft.com/office/officeart/2005/8/layout/orgChart1"/>
    <dgm:cxn modelId="{33FA2A1A-BBF5-436E-9C40-A2FA3A3BC10B}" type="presParOf" srcId="{600068C3-66DF-4CBC-87C8-33A2ED95B82A}" destId="{8D756A55-1F5B-43E7-AED9-F9071E272D03}" srcOrd="2" destOrd="0" presId="urn:microsoft.com/office/officeart/2005/8/layout/orgChart1"/>
    <dgm:cxn modelId="{7B46118C-0930-4954-9A68-E3DE0176A19B}" type="presParOf" srcId="{102C3750-8E1B-4E7B-BAF8-894FFEC035FB}" destId="{8615FF82-6096-4789-B3E1-D0046599685A}" srcOrd="2" destOrd="0" presId="urn:microsoft.com/office/officeart/2005/8/layout/orgChart1"/>
    <dgm:cxn modelId="{447DE3EF-906F-410E-A344-E50B3895DB7C}" type="presParOf" srcId="{E0093AF6-55A1-4013-9ED2-9604E595A166}" destId="{1EF587EF-4BCF-4613-A17B-E44516149845}" srcOrd="22" destOrd="0" presId="urn:microsoft.com/office/officeart/2005/8/layout/orgChart1"/>
    <dgm:cxn modelId="{84E6E1FD-FBD9-4F79-B895-2AA8FE4D2F35}" type="presParOf" srcId="{E0093AF6-55A1-4013-9ED2-9604E595A166}" destId="{8E2415DF-B12D-47F7-A791-80E5922E4140}" srcOrd="23" destOrd="0" presId="urn:microsoft.com/office/officeart/2005/8/layout/orgChart1"/>
    <dgm:cxn modelId="{D4A17B4B-874E-406C-93C3-DE6F9E00617F}" type="presParOf" srcId="{8E2415DF-B12D-47F7-A791-80E5922E4140}" destId="{92C90F28-D161-4402-93D1-83CF15548AD2}" srcOrd="0" destOrd="0" presId="urn:microsoft.com/office/officeart/2005/8/layout/orgChart1"/>
    <dgm:cxn modelId="{C3BA1D4E-B112-4219-90BB-01ACA780DB37}" type="presParOf" srcId="{92C90F28-D161-4402-93D1-83CF15548AD2}" destId="{ACF00EE5-9675-4948-8B5C-1E19274253D6}" srcOrd="0" destOrd="0" presId="urn:microsoft.com/office/officeart/2005/8/layout/orgChart1"/>
    <dgm:cxn modelId="{1A20BF29-B8F2-413D-ACFD-AD65BD78BB76}" type="presParOf" srcId="{92C90F28-D161-4402-93D1-83CF15548AD2}" destId="{47D0B06C-0316-4C94-B3FD-8C5EDC56A14A}" srcOrd="1" destOrd="0" presId="urn:microsoft.com/office/officeart/2005/8/layout/orgChart1"/>
    <dgm:cxn modelId="{6068CD80-3BA3-4299-B5F7-12320DD9EC5F}" type="presParOf" srcId="{8E2415DF-B12D-47F7-A791-80E5922E4140}" destId="{7614D999-2A76-4E59-82E2-5136218C0F89}" srcOrd="1" destOrd="0" presId="urn:microsoft.com/office/officeart/2005/8/layout/orgChart1"/>
    <dgm:cxn modelId="{C37CCF60-DE56-4624-ADAA-4B3D3A004E77}" type="presParOf" srcId="{8E2415DF-B12D-47F7-A791-80E5922E4140}" destId="{5BE7D7CF-83FD-4E41-BCBE-65B558D9709E}" srcOrd="2" destOrd="0" presId="urn:microsoft.com/office/officeart/2005/8/layout/orgChart1"/>
    <dgm:cxn modelId="{54A7C97E-0473-42BA-B77F-501840875A98}" type="presParOf" srcId="{E0093AF6-55A1-4013-9ED2-9604E595A166}" destId="{43E8C912-10CE-418C-8A7D-560157E5D7FE}" srcOrd="24" destOrd="0" presId="urn:microsoft.com/office/officeart/2005/8/layout/orgChart1"/>
    <dgm:cxn modelId="{500C7B97-D3AB-4853-B812-0EEE16E538BA}" type="presParOf" srcId="{E0093AF6-55A1-4013-9ED2-9604E595A166}" destId="{74AF05F4-17D2-4838-B560-3A0AD267C219}" srcOrd="25" destOrd="0" presId="urn:microsoft.com/office/officeart/2005/8/layout/orgChart1"/>
    <dgm:cxn modelId="{7A02452D-37BD-4555-875B-4497DE8203D9}" type="presParOf" srcId="{74AF05F4-17D2-4838-B560-3A0AD267C219}" destId="{00009FFD-2566-412A-B988-48A8C223E4D9}" srcOrd="0" destOrd="0" presId="urn:microsoft.com/office/officeart/2005/8/layout/orgChart1"/>
    <dgm:cxn modelId="{60F9D60E-D542-4E18-A4E4-CDEC3D9D151B}" type="presParOf" srcId="{00009FFD-2566-412A-B988-48A8C223E4D9}" destId="{05D80610-E88E-4F63-9D52-F5CA9A5D4F42}" srcOrd="0" destOrd="0" presId="urn:microsoft.com/office/officeart/2005/8/layout/orgChart1"/>
    <dgm:cxn modelId="{76F51897-2CF2-4220-8DDE-C2D33C275CA3}" type="presParOf" srcId="{00009FFD-2566-412A-B988-48A8C223E4D9}" destId="{C1BF3A08-17BA-463E-879E-36DE80ACBD96}" srcOrd="1" destOrd="0" presId="urn:microsoft.com/office/officeart/2005/8/layout/orgChart1"/>
    <dgm:cxn modelId="{1D9E6165-949E-4F53-83DA-E02C78DB05D0}" type="presParOf" srcId="{74AF05F4-17D2-4838-B560-3A0AD267C219}" destId="{B4744733-FEAA-4080-A9CF-0AD1C7148352}" srcOrd="1" destOrd="0" presId="urn:microsoft.com/office/officeart/2005/8/layout/orgChart1"/>
    <dgm:cxn modelId="{F4647420-9731-4012-97EC-4D6DB5728A5D}" type="presParOf" srcId="{74AF05F4-17D2-4838-B560-3A0AD267C219}" destId="{DAFAC542-2997-426F-A7C4-85C615D6A264}" srcOrd="2" destOrd="0" presId="urn:microsoft.com/office/officeart/2005/8/layout/orgChart1"/>
    <dgm:cxn modelId="{F226D59E-646B-4434-B809-E9E89C7A5021}" type="presParOf" srcId="{E0093AF6-55A1-4013-9ED2-9604E595A166}" destId="{D41993BB-C335-4F77-9297-B61984251E04}" srcOrd="26" destOrd="0" presId="urn:microsoft.com/office/officeart/2005/8/layout/orgChart1"/>
    <dgm:cxn modelId="{1147CED4-CA81-45C2-B319-B454EFEB6F86}" type="presParOf" srcId="{E0093AF6-55A1-4013-9ED2-9604E595A166}" destId="{5FDBABF0-CB2F-4076-8A37-CEF41927AB51}" srcOrd="27" destOrd="0" presId="urn:microsoft.com/office/officeart/2005/8/layout/orgChart1"/>
    <dgm:cxn modelId="{FA3B0C6B-540A-4A74-A2FF-572A0B121712}" type="presParOf" srcId="{5FDBABF0-CB2F-4076-8A37-CEF41927AB51}" destId="{DE5CC6E6-3125-452C-AA1E-D1658499DA41}" srcOrd="0" destOrd="0" presId="urn:microsoft.com/office/officeart/2005/8/layout/orgChart1"/>
    <dgm:cxn modelId="{79B1E5AE-0BE3-4028-95A7-984D8C9D44AE}" type="presParOf" srcId="{DE5CC6E6-3125-452C-AA1E-D1658499DA41}" destId="{C244EB11-C83B-4AF3-914F-BEE6DF6AF28C}" srcOrd="0" destOrd="0" presId="urn:microsoft.com/office/officeart/2005/8/layout/orgChart1"/>
    <dgm:cxn modelId="{BE5016F8-C471-4908-9802-2C519D0C91F7}" type="presParOf" srcId="{DE5CC6E6-3125-452C-AA1E-D1658499DA41}" destId="{0FCA8F26-B3E3-4550-B3E5-F01125BC93AA}" srcOrd="1" destOrd="0" presId="urn:microsoft.com/office/officeart/2005/8/layout/orgChart1"/>
    <dgm:cxn modelId="{2870C7E8-8FF7-4A3E-80C1-222058C12570}" type="presParOf" srcId="{5FDBABF0-CB2F-4076-8A37-CEF41927AB51}" destId="{731E7652-4CC8-4EE1-BC7D-CED9D2AF6CFE}" srcOrd="1" destOrd="0" presId="urn:microsoft.com/office/officeart/2005/8/layout/orgChart1"/>
    <dgm:cxn modelId="{1F0C75E4-CECD-41F7-8968-797B9882FD81}" type="presParOf" srcId="{731E7652-4CC8-4EE1-BC7D-CED9D2AF6CFE}" destId="{54DA56E7-6618-40B4-B505-A44D44AD1312}" srcOrd="0" destOrd="0" presId="urn:microsoft.com/office/officeart/2005/8/layout/orgChart1"/>
    <dgm:cxn modelId="{645BF06C-104B-4D7B-87B0-83FDEDF9D187}" type="presParOf" srcId="{731E7652-4CC8-4EE1-BC7D-CED9D2AF6CFE}" destId="{27609215-29CB-42B3-A2B0-114F21BDD78F}" srcOrd="1" destOrd="0" presId="urn:microsoft.com/office/officeart/2005/8/layout/orgChart1"/>
    <dgm:cxn modelId="{31D75A7E-D414-4524-AF74-87D393A198FE}" type="presParOf" srcId="{27609215-29CB-42B3-A2B0-114F21BDD78F}" destId="{C1EEDEDE-5B51-49A3-B49C-A78D14202DAE}" srcOrd="0" destOrd="0" presId="urn:microsoft.com/office/officeart/2005/8/layout/orgChart1"/>
    <dgm:cxn modelId="{28146D32-519B-4DBE-A667-8E278B0800AF}" type="presParOf" srcId="{C1EEDEDE-5B51-49A3-B49C-A78D14202DAE}" destId="{B1F10208-BA61-4D4D-B7EA-A785863E9D90}" srcOrd="0" destOrd="0" presId="urn:microsoft.com/office/officeart/2005/8/layout/orgChart1"/>
    <dgm:cxn modelId="{5C4CF11C-E7C9-4903-A941-78A8232CFCC5}" type="presParOf" srcId="{C1EEDEDE-5B51-49A3-B49C-A78D14202DAE}" destId="{35AA13BB-C39D-4D3A-BDBE-C5AB7C0A0D63}" srcOrd="1" destOrd="0" presId="urn:microsoft.com/office/officeart/2005/8/layout/orgChart1"/>
    <dgm:cxn modelId="{FA4A2D44-0BF3-4950-A022-57563997AF81}" type="presParOf" srcId="{27609215-29CB-42B3-A2B0-114F21BDD78F}" destId="{426924D9-9A22-471C-B59F-833AD8D71154}" srcOrd="1" destOrd="0" presId="urn:microsoft.com/office/officeart/2005/8/layout/orgChart1"/>
    <dgm:cxn modelId="{8A7B247C-D8C9-4586-855A-12F433276CA1}" type="presParOf" srcId="{27609215-29CB-42B3-A2B0-114F21BDD78F}" destId="{8AAAFAB7-CC3C-4C2B-8D74-FEE4C0ECACB9}" srcOrd="2" destOrd="0" presId="urn:microsoft.com/office/officeart/2005/8/layout/orgChart1"/>
    <dgm:cxn modelId="{2263E812-136F-4DA2-ADE9-55EE211AB576}" type="presParOf" srcId="{731E7652-4CC8-4EE1-BC7D-CED9D2AF6CFE}" destId="{EA64CD85-136E-4C16-9ED6-3BA69DAB02B9}" srcOrd="2" destOrd="0" presId="urn:microsoft.com/office/officeart/2005/8/layout/orgChart1"/>
    <dgm:cxn modelId="{F2410EC5-5C4E-4E10-BC01-019CA2D1DBA3}" type="presParOf" srcId="{731E7652-4CC8-4EE1-BC7D-CED9D2AF6CFE}" destId="{63742A0D-79F5-405E-B8F3-8C94D4795A45}" srcOrd="3" destOrd="0" presId="urn:microsoft.com/office/officeart/2005/8/layout/orgChart1"/>
    <dgm:cxn modelId="{2D36FE63-4881-4031-A03D-4B6034ECDA07}" type="presParOf" srcId="{63742A0D-79F5-405E-B8F3-8C94D4795A45}" destId="{B445BF27-1A82-4411-A410-B2011822CD01}" srcOrd="0" destOrd="0" presId="urn:microsoft.com/office/officeart/2005/8/layout/orgChart1"/>
    <dgm:cxn modelId="{C190716C-44A4-4DFD-8DA6-8EE364E9831C}" type="presParOf" srcId="{B445BF27-1A82-4411-A410-B2011822CD01}" destId="{C34020C1-5019-4F3B-8379-B03D5028F835}" srcOrd="0" destOrd="0" presId="urn:microsoft.com/office/officeart/2005/8/layout/orgChart1"/>
    <dgm:cxn modelId="{F7675E47-F0DE-4FD7-8E5C-E7966545D1C6}" type="presParOf" srcId="{B445BF27-1A82-4411-A410-B2011822CD01}" destId="{75E29B61-AFBF-42CD-AD71-56C32D8AF6AA}" srcOrd="1" destOrd="0" presId="urn:microsoft.com/office/officeart/2005/8/layout/orgChart1"/>
    <dgm:cxn modelId="{F5783D7D-D7FD-463D-9317-C178E018C495}" type="presParOf" srcId="{63742A0D-79F5-405E-B8F3-8C94D4795A45}" destId="{89036F39-18BB-4776-9831-B6169B148F11}" srcOrd="1" destOrd="0" presId="urn:microsoft.com/office/officeart/2005/8/layout/orgChart1"/>
    <dgm:cxn modelId="{DC062A50-B9D7-46F1-99ED-8869C3230E22}" type="presParOf" srcId="{63742A0D-79F5-405E-B8F3-8C94D4795A45}" destId="{326D03CB-D731-4CF5-9CB6-6632D70F82AB}" srcOrd="2" destOrd="0" presId="urn:microsoft.com/office/officeart/2005/8/layout/orgChart1"/>
    <dgm:cxn modelId="{745A17A5-E2C9-4ED4-A88D-A06E6302E601}" type="presParOf" srcId="{731E7652-4CC8-4EE1-BC7D-CED9D2AF6CFE}" destId="{5D6B0A96-911C-49EF-9412-7B1DF2FAD0A2}" srcOrd="4" destOrd="0" presId="urn:microsoft.com/office/officeart/2005/8/layout/orgChart1"/>
    <dgm:cxn modelId="{EDCE7450-E77A-4445-94E7-4D0B3373ED34}" type="presParOf" srcId="{731E7652-4CC8-4EE1-BC7D-CED9D2AF6CFE}" destId="{926B8555-0EB4-4FAE-9BF3-D08BC0996092}" srcOrd="5" destOrd="0" presId="urn:microsoft.com/office/officeart/2005/8/layout/orgChart1"/>
    <dgm:cxn modelId="{BC3995DB-A1D0-41D6-802E-E52266D525EA}" type="presParOf" srcId="{926B8555-0EB4-4FAE-9BF3-D08BC0996092}" destId="{E1FA79FE-EBA5-41E8-87F1-16C49C99D858}" srcOrd="0" destOrd="0" presId="urn:microsoft.com/office/officeart/2005/8/layout/orgChart1"/>
    <dgm:cxn modelId="{58C452F4-0B89-4104-B20C-FA8803BE462E}" type="presParOf" srcId="{E1FA79FE-EBA5-41E8-87F1-16C49C99D858}" destId="{08231F90-5A4A-4048-8771-649A82E65225}" srcOrd="0" destOrd="0" presId="urn:microsoft.com/office/officeart/2005/8/layout/orgChart1"/>
    <dgm:cxn modelId="{12B75AC1-247F-460D-B1B5-C6A946158C28}" type="presParOf" srcId="{E1FA79FE-EBA5-41E8-87F1-16C49C99D858}" destId="{04638AB8-E9B2-49CB-9B00-237FCFF5D93C}" srcOrd="1" destOrd="0" presId="urn:microsoft.com/office/officeart/2005/8/layout/orgChart1"/>
    <dgm:cxn modelId="{67301B2F-B202-4D5A-96C6-56B1C63F3F8F}" type="presParOf" srcId="{926B8555-0EB4-4FAE-9BF3-D08BC0996092}" destId="{94E3EFEC-FC09-487B-AAFC-6E2D6779A732}" srcOrd="1" destOrd="0" presId="urn:microsoft.com/office/officeart/2005/8/layout/orgChart1"/>
    <dgm:cxn modelId="{9F13C4E4-4162-4EE9-A9B8-1B0DED4FB76B}" type="presParOf" srcId="{926B8555-0EB4-4FAE-9BF3-D08BC0996092}" destId="{47FF206D-E942-4D3C-A7FC-76C7B827ED23}" srcOrd="2" destOrd="0" presId="urn:microsoft.com/office/officeart/2005/8/layout/orgChart1"/>
    <dgm:cxn modelId="{E72E3AC3-2C38-4FBD-9A18-B38D60C6E13C}" type="presParOf" srcId="{5FDBABF0-CB2F-4076-8A37-CEF41927AB51}" destId="{737D0690-882C-4473-AF85-E32D2AC8CF80}" srcOrd="2" destOrd="0" presId="urn:microsoft.com/office/officeart/2005/8/layout/orgChart1"/>
    <dgm:cxn modelId="{C368F8BE-BF77-4BF3-A27B-3499D857D240}" type="presParOf" srcId="{E0093AF6-55A1-4013-9ED2-9604E595A166}" destId="{A17C36C0-25A3-4EEB-9C3E-1808590885A5}" srcOrd="28" destOrd="0" presId="urn:microsoft.com/office/officeart/2005/8/layout/orgChart1"/>
    <dgm:cxn modelId="{0680341B-FB4E-4999-BE54-13C138C3D241}" type="presParOf" srcId="{E0093AF6-55A1-4013-9ED2-9604E595A166}" destId="{CA859C1B-374C-4E9A-8020-8348E8D5BF83}" srcOrd="29" destOrd="0" presId="urn:microsoft.com/office/officeart/2005/8/layout/orgChart1"/>
    <dgm:cxn modelId="{217D2E41-2DCD-42F7-8763-8FC33640F82F}" type="presParOf" srcId="{CA859C1B-374C-4E9A-8020-8348E8D5BF83}" destId="{18F7DABD-17BE-4AA4-9D2F-1BF0102C5DCA}" srcOrd="0" destOrd="0" presId="urn:microsoft.com/office/officeart/2005/8/layout/orgChart1"/>
    <dgm:cxn modelId="{5816C2C2-9E87-490F-A2E1-052C6DC89F6E}" type="presParOf" srcId="{18F7DABD-17BE-4AA4-9D2F-1BF0102C5DCA}" destId="{5DEF10CE-7BB4-4A9E-971E-F3F8A4B8418C}" srcOrd="0" destOrd="0" presId="urn:microsoft.com/office/officeart/2005/8/layout/orgChart1"/>
    <dgm:cxn modelId="{475C0166-C1AB-4D00-84DD-A8BAE5424D6A}" type="presParOf" srcId="{18F7DABD-17BE-4AA4-9D2F-1BF0102C5DCA}" destId="{DD8A77E4-EF60-43A3-BB00-91C5975FB77B}" srcOrd="1" destOrd="0" presId="urn:microsoft.com/office/officeart/2005/8/layout/orgChart1"/>
    <dgm:cxn modelId="{859F11C7-5D9A-447A-A854-01A494DD2BEC}" type="presParOf" srcId="{CA859C1B-374C-4E9A-8020-8348E8D5BF83}" destId="{B599DD5D-E085-4152-9F49-77A301268B9B}" srcOrd="1" destOrd="0" presId="urn:microsoft.com/office/officeart/2005/8/layout/orgChart1"/>
    <dgm:cxn modelId="{48180F57-6353-4E6C-B3F9-A4A35383A2F1}" type="presParOf" srcId="{CA859C1B-374C-4E9A-8020-8348E8D5BF83}" destId="{C3C2CAB2-9ACB-4786-8253-33F79A244B2B}" srcOrd="2" destOrd="0" presId="urn:microsoft.com/office/officeart/2005/8/layout/orgChart1"/>
    <dgm:cxn modelId="{20CF2C0F-6F10-4AC6-ACCE-22BE290D9954}" type="presParOf" srcId="{E0093AF6-55A1-4013-9ED2-9604E595A166}" destId="{DD1E3DF6-CE87-49BE-A064-F8B3F36C2CF2}" srcOrd="30" destOrd="0" presId="urn:microsoft.com/office/officeart/2005/8/layout/orgChart1"/>
    <dgm:cxn modelId="{D029A6CA-6D68-4A0C-82C0-525624A4B71E}" type="presParOf" srcId="{E0093AF6-55A1-4013-9ED2-9604E595A166}" destId="{18020B14-A43A-4D83-933B-F0316F767E24}" srcOrd="31" destOrd="0" presId="urn:microsoft.com/office/officeart/2005/8/layout/orgChart1"/>
    <dgm:cxn modelId="{840ED03B-499C-45D9-96FB-EB66CA36B995}" type="presParOf" srcId="{18020B14-A43A-4D83-933B-F0316F767E24}" destId="{4FBA54AD-9EB1-4F33-A45D-D30CEF2E188B}" srcOrd="0" destOrd="0" presId="urn:microsoft.com/office/officeart/2005/8/layout/orgChart1"/>
    <dgm:cxn modelId="{5FD01B70-67A5-467E-A2E5-C08BD8965539}" type="presParOf" srcId="{4FBA54AD-9EB1-4F33-A45D-D30CEF2E188B}" destId="{ADCFCDC7-029C-444E-B57C-7A1000F9DD91}" srcOrd="0" destOrd="0" presId="urn:microsoft.com/office/officeart/2005/8/layout/orgChart1"/>
    <dgm:cxn modelId="{1A8A37FE-B727-4A03-8DF5-A2E345900D66}" type="presParOf" srcId="{4FBA54AD-9EB1-4F33-A45D-D30CEF2E188B}" destId="{E5D814CD-418C-4ADB-9759-2792A9CB01E8}" srcOrd="1" destOrd="0" presId="urn:microsoft.com/office/officeart/2005/8/layout/orgChart1"/>
    <dgm:cxn modelId="{A2A178EA-5E72-40F0-B52B-0632C7E300B3}" type="presParOf" srcId="{18020B14-A43A-4D83-933B-F0316F767E24}" destId="{B7DDCDEB-8D1C-4C11-AC1E-010054A27C5F}" srcOrd="1" destOrd="0" presId="urn:microsoft.com/office/officeart/2005/8/layout/orgChart1"/>
    <dgm:cxn modelId="{5CAE7363-6B2E-429A-BE2A-6017B6043C9B}" type="presParOf" srcId="{18020B14-A43A-4D83-933B-F0316F767E24}" destId="{523528FA-B625-4F4B-9517-E7000D0E12C8}" srcOrd="2" destOrd="0" presId="urn:microsoft.com/office/officeart/2005/8/layout/orgChart1"/>
    <dgm:cxn modelId="{56A2DD8D-3017-4BC5-A0D1-D28AD0512125}" type="presParOf" srcId="{D3567810-3E27-4588-8DE9-9C74DFCCA889}" destId="{000B33C3-6D12-4188-A3A4-772370F08C9B}" srcOrd="2" destOrd="0" presId="urn:microsoft.com/office/officeart/2005/8/layout/orgChart1"/>
    <dgm:cxn modelId="{291701B4-7838-44ED-8929-59577B4C16B5}" type="presParOf" srcId="{B3D6926B-2D70-4E62-AB4A-C9162EC1D83D}" destId="{82403594-9660-4C6B-B54C-98FDD2B4E183}" srcOrd="4" destOrd="0" presId="urn:microsoft.com/office/officeart/2005/8/layout/orgChart1"/>
    <dgm:cxn modelId="{DD43B640-C374-4E1B-8C6A-DC4C716AC04D}" type="presParOf" srcId="{B3D6926B-2D70-4E62-AB4A-C9162EC1D83D}" destId="{44A37E9E-1602-4B2E-A294-C6469B61289B}" srcOrd="5" destOrd="0" presId="urn:microsoft.com/office/officeart/2005/8/layout/orgChart1"/>
    <dgm:cxn modelId="{990BE27A-FFED-4828-95B4-E89FE1AEC986}" type="presParOf" srcId="{44A37E9E-1602-4B2E-A294-C6469B61289B}" destId="{13810459-DF3E-474C-9E7C-83B39E3B6B03}" srcOrd="0" destOrd="0" presId="urn:microsoft.com/office/officeart/2005/8/layout/orgChart1"/>
    <dgm:cxn modelId="{6E53DFC3-D5D6-4C3D-A310-BEF9D8701DFE}" type="presParOf" srcId="{13810459-DF3E-474C-9E7C-83B39E3B6B03}" destId="{CF41B65E-692F-4943-8EA0-9E77EFC82036}" srcOrd="0" destOrd="0" presId="urn:microsoft.com/office/officeart/2005/8/layout/orgChart1"/>
    <dgm:cxn modelId="{C582D6F4-C977-49D4-8133-99DC11DCD982}" type="presParOf" srcId="{13810459-DF3E-474C-9E7C-83B39E3B6B03}" destId="{623CE7CA-39B2-4D38-A211-9DE52588AB1F}" srcOrd="1" destOrd="0" presId="urn:microsoft.com/office/officeart/2005/8/layout/orgChart1"/>
    <dgm:cxn modelId="{316A4A06-8117-4453-A739-DDD70772948B}" type="presParOf" srcId="{44A37E9E-1602-4B2E-A294-C6469B61289B}" destId="{DFA265A1-B38A-4806-88D4-B956294C63F4}" srcOrd="1" destOrd="0" presId="urn:microsoft.com/office/officeart/2005/8/layout/orgChart1"/>
    <dgm:cxn modelId="{927AE2CC-6CE1-42C4-8EF7-17EBED64C54A}" type="presParOf" srcId="{DFA265A1-B38A-4806-88D4-B956294C63F4}" destId="{DCEB53AA-3461-46DF-A393-CB6F0905552F}" srcOrd="0" destOrd="0" presId="urn:microsoft.com/office/officeart/2005/8/layout/orgChart1"/>
    <dgm:cxn modelId="{6C00DB51-503E-45D7-B5D7-2F1F7EA78613}" type="presParOf" srcId="{DFA265A1-B38A-4806-88D4-B956294C63F4}" destId="{E0D8BFDC-63D5-46D5-9E6D-29AE359E6612}" srcOrd="1" destOrd="0" presId="urn:microsoft.com/office/officeart/2005/8/layout/orgChart1"/>
    <dgm:cxn modelId="{6511883F-780E-4450-BD39-D8580E2D6F5D}" type="presParOf" srcId="{E0D8BFDC-63D5-46D5-9E6D-29AE359E6612}" destId="{63DA1DDE-F0F6-4C51-8F32-35B2AA287F79}" srcOrd="0" destOrd="0" presId="urn:microsoft.com/office/officeart/2005/8/layout/orgChart1"/>
    <dgm:cxn modelId="{80C6FE2D-AFB6-49D2-8747-64470037DDE5}" type="presParOf" srcId="{63DA1DDE-F0F6-4C51-8F32-35B2AA287F79}" destId="{7F751BD2-009D-4E4F-A2FD-D996604516A8}" srcOrd="0" destOrd="0" presId="urn:microsoft.com/office/officeart/2005/8/layout/orgChart1"/>
    <dgm:cxn modelId="{44C097A4-13A2-4FEE-8F1A-D1A22F6C0D1F}" type="presParOf" srcId="{63DA1DDE-F0F6-4C51-8F32-35B2AA287F79}" destId="{3AFCBB19-F92B-4791-84E5-C13210E287EF}" srcOrd="1" destOrd="0" presId="urn:microsoft.com/office/officeart/2005/8/layout/orgChart1"/>
    <dgm:cxn modelId="{71CB112B-3D2A-4E42-97E6-8CFB27DAED3C}" type="presParOf" srcId="{E0D8BFDC-63D5-46D5-9E6D-29AE359E6612}" destId="{4B9A9F96-D1DA-4BB8-A8AB-AC56FD40371A}" srcOrd="1" destOrd="0" presId="urn:microsoft.com/office/officeart/2005/8/layout/orgChart1"/>
    <dgm:cxn modelId="{731CE3B9-3C2C-44BF-B05E-E4E165CED531}" type="presParOf" srcId="{E0D8BFDC-63D5-46D5-9E6D-29AE359E6612}" destId="{8D1B8855-95F9-4E51-8E8D-09DF9F2AFC4F}" srcOrd="2" destOrd="0" presId="urn:microsoft.com/office/officeart/2005/8/layout/orgChart1"/>
    <dgm:cxn modelId="{39D6CB0B-5358-4F74-847F-4081B2B4B89E}" type="presParOf" srcId="{DFA265A1-B38A-4806-88D4-B956294C63F4}" destId="{8F300365-E0D7-40F0-B01D-D89B3FCD897A}" srcOrd="2" destOrd="0" presId="urn:microsoft.com/office/officeart/2005/8/layout/orgChart1"/>
    <dgm:cxn modelId="{BC3D42F3-4C42-4CB5-808C-EEF43B816EFD}" type="presParOf" srcId="{DFA265A1-B38A-4806-88D4-B956294C63F4}" destId="{C3E0FD2D-A6BF-4A8C-84A1-F90C6EE6903E}" srcOrd="3" destOrd="0" presId="urn:microsoft.com/office/officeart/2005/8/layout/orgChart1"/>
    <dgm:cxn modelId="{95CE54B6-E11A-4A47-A6EB-13045C33B907}" type="presParOf" srcId="{C3E0FD2D-A6BF-4A8C-84A1-F90C6EE6903E}" destId="{2685BA77-94BA-466F-A88B-1B2A4FAC0FC4}" srcOrd="0" destOrd="0" presId="urn:microsoft.com/office/officeart/2005/8/layout/orgChart1"/>
    <dgm:cxn modelId="{ACDBD93D-8998-4164-8D55-F3251E9EAFB6}" type="presParOf" srcId="{2685BA77-94BA-466F-A88B-1B2A4FAC0FC4}" destId="{82778D42-5761-42A2-9F11-D60EB07715F9}" srcOrd="0" destOrd="0" presId="urn:microsoft.com/office/officeart/2005/8/layout/orgChart1"/>
    <dgm:cxn modelId="{6A01C5B8-EB0E-409B-90A1-9CA9F3911E14}" type="presParOf" srcId="{2685BA77-94BA-466F-A88B-1B2A4FAC0FC4}" destId="{A484DF83-F62D-45DF-A057-39D524BC856E}" srcOrd="1" destOrd="0" presId="urn:microsoft.com/office/officeart/2005/8/layout/orgChart1"/>
    <dgm:cxn modelId="{5CB84E85-3D65-49C5-8F9C-F7C4999DD1B7}" type="presParOf" srcId="{C3E0FD2D-A6BF-4A8C-84A1-F90C6EE6903E}" destId="{9CF31303-5DA8-452E-B7AC-2E808FC79D12}" srcOrd="1" destOrd="0" presId="urn:microsoft.com/office/officeart/2005/8/layout/orgChart1"/>
    <dgm:cxn modelId="{37FA2D72-57F1-4026-AAEF-579BA960F8CD}" type="presParOf" srcId="{C3E0FD2D-A6BF-4A8C-84A1-F90C6EE6903E}" destId="{6DDA5CAD-C47C-4FD0-8B65-393A5E687268}" srcOrd="2" destOrd="0" presId="urn:microsoft.com/office/officeart/2005/8/layout/orgChart1"/>
    <dgm:cxn modelId="{B9C16CB3-C093-4E6A-ADEE-AFC7A45DA3FE}" type="presParOf" srcId="{DFA265A1-B38A-4806-88D4-B956294C63F4}" destId="{343DDFE4-14FF-4262-B4A4-3CFC90988B45}" srcOrd="4" destOrd="0" presId="urn:microsoft.com/office/officeart/2005/8/layout/orgChart1"/>
    <dgm:cxn modelId="{6D87B445-D614-42A7-B8D5-075F319BE709}" type="presParOf" srcId="{DFA265A1-B38A-4806-88D4-B956294C63F4}" destId="{1D530FD0-54A4-4A5E-8B4F-23A80ABEAA87}" srcOrd="5" destOrd="0" presId="urn:microsoft.com/office/officeart/2005/8/layout/orgChart1"/>
    <dgm:cxn modelId="{120876B5-292A-4C6A-A6DE-8CBF53220CAB}" type="presParOf" srcId="{1D530FD0-54A4-4A5E-8B4F-23A80ABEAA87}" destId="{C9CAB6B3-FF20-4FFC-95C5-BBB389921009}" srcOrd="0" destOrd="0" presId="urn:microsoft.com/office/officeart/2005/8/layout/orgChart1"/>
    <dgm:cxn modelId="{5C5DF96F-11F4-4A6C-BB6A-3C1573A394DE}" type="presParOf" srcId="{C9CAB6B3-FF20-4FFC-95C5-BBB389921009}" destId="{FEBD0151-2A23-4606-87D7-AFDBED0349EF}" srcOrd="0" destOrd="0" presId="urn:microsoft.com/office/officeart/2005/8/layout/orgChart1"/>
    <dgm:cxn modelId="{3B27E9D6-1011-4F6E-A68B-095AB28164BB}" type="presParOf" srcId="{C9CAB6B3-FF20-4FFC-95C5-BBB389921009}" destId="{28DAC5F8-3815-46D0-97ED-4FBFAF31CC84}" srcOrd="1" destOrd="0" presId="urn:microsoft.com/office/officeart/2005/8/layout/orgChart1"/>
    <dgm:cxn modelId="{5696D8FB-6664-4F9C-9E31-BB512E4F3AD9}" type="presParOf" srcId="{1D530FD0-54A4-4A5E-8B4F-23A80ABEAA87}" destId="{936DADC8-C3C3-4553-8948-AA32B05EB151}" srcOrd="1" destOrd="0" presId="urn:microsoft.com/office/officeart/2005/8/layout/orgChart1"/>
    <dgm:cxn modelId="{42054561-34FA-4030-A6E9-DA0E61FC5E6F}" type="presParOf" srcId="{936DADC8-C3C3-4553-8948-AA32B05EB151}" destId="{9FB6085A-6676-4C29-9C7A-378F80C0DF49}" srcOrd="0" destOrd="0" presId="urn:microsoft.com/office/officeart/2005/8/layout/orgChart1"/>
    <dgm:cxn modelId="{2FC72ABB-EC2A-4BB0-87B1-46A012D3180C}" type="presParOf" srcId="{936DADC8-C3C3-4553-8948-AA32B05EB151}" destId="{0897B0CE-9A80-48E9-A3B7-407F59402F89}" srcOrd="1" destOrd="0" presId="urn:microsoft.com/office/officeart/2005/8/layout/orgChart1"/>
    <dgm:cxn modelId="{82350477-3A08-4B1A-A739-AC23BCADEEB0}" type="presParOf" srcId="{0897B0CE-9A80-48E9-A3B7-407F59402F89}" destId="{3118ED22-62DE-44FA-9754-7D2A4514EFA2}" srcOrd="0" destOrd="0" presId="urn:microsoft.com/office/officeart/2005/8/layout/orgChart1"/>
    <dgm:cxn modelId="{309B39C1-0AC5-44E0-B618-58909CEE3074}" type="presParOf" srcId="{3118ED22-62DE-44FA-9754-7D2A4514EFA2}" destId="{E156BA68-424F-46ED-89EC-0A76DADA03AB}" srcOrd="0" destOrd="0" presId="urn:microsoft.com/office/officeart/2005/8/layout/orgChart1"/>
    <dgm:cxn modelId="{EC42F591-F6E6-4DBA-8AF6-F4B5556EDEF0}" type="presParOf" srcId="{3118ED22-62DE-44FA-9754-7D2A4514EFA2}" destId="{F8B089CE-637B-4BA1-AD0E-CE96A867BECC}" srcOrd="1" destOrd="0" presId="urn:microsoft.com/office/officeart/2005/8/layout/orgChart1"/>
    <dgm:cxn modelId="{642C301C-5A5B-4782-BB01-B0EEDF14D5F6}" type="presParOf" srcId="{0897B0CE-9A80-48E9-A3B7-407F59402F89}" destId="{4BA35914-DCE1-4D1C-BB29-6307C129FDDB}" srcOrd="1" destOrd="0" presId="urn:microsoft.com/office/officeart/2005/8/layout/orgChart1"/>
    <dgm:cxn modelId="{F979335A-16CF-46CA-B441-76C1778D60EA}" type="presParOf" srcId="{0897B0CE-9A80-48E9-A3B7-407F59402F89}" destId="{68DFC20E-4539-4C73-B2F7-349DF592CE26}" srcOrd="2" destOrd="0" presId="urn:microsoft.com/office/officeart/2005/8/layout/orgChart1"/>
    <dgm:cxn modelId="{FA1239DA-C09A-49B1-AEFA-559023A7A01B}" type="presParOf" srcId="{936DADC8-C3C3-4553-8948-AA32B05EB151}" destId="{BD2AD794-D6B6-4512-A878-2276F0FBC580}" srcOrd="2" destOrd="0" presId="urn:microsoft.com/office/officeart/2005/8/layout/orgChart1"/>
    <dgm:cxn modelId="{4ACD03B1-2658-4631-9D41-743767689CCC}" type="presParOf" srcId="{936DADC8-C3C3-4553-8948-AA32B05EB151}" destId="{293E14F6-94D6-464F-A323-D2BCEA3BFCF0}" srcOrd="3" destOrd="0" presId="urn:microsoft.com/office/officeart/2005/8/layout/orgChart1"/>
    <dgm:cxn modelId="{BFF90B6D-092C-4120-A8D6-69675F9574EC}" type="presParOf" srcId="{293E14F6-94D6-464F-A323-D2BCEA3BFCF0}" destId="{4E4E3338-732B-470E-AB98-B571222FE6A4}" srcOrd="0" destOrd="0" presId="urn:microsoft.com/office/officeart/2005/8/layout/orgChart1"/>
    <dgm:cxn modelId="{DFA9D452-92C7-4D35-9663-657759E02E87}" type="presParOf" srcId="{4E4E3338-732B-470E-AB98-B571222FE6A4}" destId="{7D6939B3-DC0B-4FBF-A91A-7694A0F804CD}" srcOrd="0" destOrd="0" presId="urn:microsoft.com/office/officeart/2005/8/layout/orgChart1"/>
    <dgm:cxn modelId="{3B19EFEB-1700-49C4-9F2F-93E76810D68C}" type="presParOf" srcId="{4E4E3338-732B-470E-AB98-B571222FE6A4}" destId="{0614DA6C-CD1A-4D64-8142-C150638E9504}" srcOrd="1" destOrd="0" presId="urn:microsoft.com/office/officeart/2005/8/layout/orgChart1"/>
    <dgm:cxn modelId="{792F0DE5-BA76-4546-93CA-01D42274FA10}" type="presParOf" srcId="{293E14F6-94D6-464F-A323-D2BCEA3BFCF0}" destId="{9A54BFBB-579D-43FD-BFA7-3958A8E21FF5}" srcOrd="1" destOrd="0" presId="urn:microsoft.com/office/officeart/2005/8/layout/orgChart1"/>
    <dgm:cxn modelId="{938C4513-BF7C-4578-854B-56BCBBDECA89}" type="presParOf" srcId="{293E14F6-94D6-464F-A323-D2BCEA3BFCF0}" destId="{CCD7B162-4F33-416D-A8D6-8B7B51DC02B4}" srcOrd="2" destOrd="0" presId="urn:microsoft.com/office/officeart/2005/8/layout/orgChart1"/>
    <dgm:cxn modelId="{E2697ACB-E6D1-443D-9FFE-DE4AF1A4EBB0}" type="presParOf" srcId="{1D530FD0-54A4-4A5E-8B4F-23A80ABEAA87}" destId="{E36B372B-D1E4-466B-BA42-B0067C779420}" srcOrd="2" destOrd="0" presId="urn:microsoft.com/office/officeart/2005/8/layout/orgChart1"/>
    <dgm:cxn modelId="{BEA55571-8B45-4D79-9D91-A8E939EA607F}" type="presParOf" srcId="{DFA265A1-B38A-4806-88D4-B956294C63F4}" destId="{6BC5138F-D8AE-43EA-B9B6-28738A18648A}" srcOrd="6" destOrd="0" presId="urn:microsoft.com/office/officeart/2005/8/layout/orgChart1"/>
    <dgm:cxn modelId="{6A4B730A-01FC-4F46-8B6A-1C3D134A9AF4}" type="presParOf" srcId="{DFA265A1-B38A-4806-88D4-B956294C63F4}" destId="{97AB2C51-3698-4B59-9F01-BBE22DEA48D0}" srcOrd="7" destOrd="0" presId="urn:microsoft.com/office/officeart/2005/8/layout/orgChart1"/>
    <dgm:cxn modelId="{5238E21B-1890-4DA9-8BED-30C546A85D5E}" type="presParOf" srcId="{97AB2C51-3698-4B59-9F01-BBE22DEA48D0}" destId="{0E23348C-110E-4BE8-87AC-55178C2168DF}" srcOrd="0" destOrd="0" presId="urn:microsoft.com/office/officeart/2005/8/layout/orgChart1"/>
    <dgm:cxn modelId="{35F82E26-05F4-4D70-930F-A9F5CE87A954}" type="presParOf" srcId="{0E23348C-110E-4BE8-87AC-55178C2168DF}" destId="{7A76DF8E-9828-4A92-A21E-765F04A7B9E2}" srcOrd="0" destOrd="0" presId="urn:microsoft.com/office/officeart/2005/8/layout/orgChart1"/>
    <dgm:cxn modelId="{609E2844-624B-446E-8AB7-48B859B43E33}" type="presParOf" srcId="{0E23348C-110E-4BE8-87AC-55178C2168DF}" destId="{45FE310F-8F7F-41D6-A55D-E82C48730B44}" srcOrd="1" destOrd="0" presId="urn:microsoft.com/office/officeart/2005/8/layout/orgChart1"/>
    <dgm:cxn modelId="{4F0C537F-5B85-4D19-AB2A-C1046389E268}" type="presParOf" srcId="{97AB2C51-3698-4B59-9F01-BBE22DEA48D0}" destId="{F8F532B9-FEAD-4BEF-9D22-8732B23780EC}" srcOrd="1" destOrd="0" presId="urn:microsoft.com/office/officeart/2005/8/layout/orgChart1"/>
    <dgm:cxn modelId="{A05BD5ED-3BC9-4837-AC96-3F073815A009}" type="presParOf" srcId="{F8F532B9-FEAD-4BEF-9D22-8732B23780EC}" destId="{B8EA7205-C130-4FCB-B535-F2AEA203EF0C}" srcOrd="0" destOrd="0" presId="urn:microsoft.com/office/officeart/2005/8/layout/orgChart1"/>
    <dgm:cxn modelId="{1DDBE755-E5F0-4857-B65D-499C0889CD79}" type="presParOf" srcId="{F8F532B9-FEAD-4BEF-9D22-8732B23780EC}" destId="{58FE44F4-3B2D-491A-A106-7CCF831C8E54}" srcOrd="1" destOrd="0" presId="urn:microsoft.com/office/officeart/2005/8/layout/orgChart1"/>
    <dgm:cxn modelId="{4DF39DF3-FF30-402C-BFB1-7C4E852726ED}" type="presParOf" srcId="{58FE44F4-3B2D-491A-A106-7CCF831C8E54}" destId="{D457A2EB-C01F-4A11-BAB7-9F74A0F37C55}" srcOrd="0" destOrd="0" presId="urn:microsoft.com/office/officeart/2005/8/layout/orgChart1"/>
    <dgm:cxn modelId="{8FD74845-8F45-4415-B27D-B01614F515AD}" type="presParOf" srcId="{D457A2EB-C01F-4A11-BAB7-9F74A0F37C55}" destId="{00C5F7FC-C9B8-44C7-9914-BD6CBF0AB211}" srcOrd="0" destOrd="0" presId="urn:microsoft.com/office/officeart/2005/8/layout/orgChart1"/>
    <dgm:cxn modelId="{E0FE5BCA-6C9B-42B9-BF98-D3D06C1F3721}" type="presParOf" srcId="{D457A2EB-C01F-4A11-BAB7-9F74A0F37C55}" destId="{165794A8-5124-4138-98DB-A4128E1ABB85}" srcOrd="1" destOrd="0" presId="urn:microsoft.com/office/officeart/2005/8/layout/orgChart1"/>
    <dgm:cxn modelId="{1B182261-15D1-4986-B1F9-549F54B35837}" type="presParOf" srcId="{58FE44F4-3B2D-491A-A106-7CCF831C8E54}" destId="{D3394803-E251-478A-ABC7-D998BB0AF6D9}" srcOrd="1" destOrd="0" presId="urn:microsoft.com/office/officeart/2005/8/layout/orgChart1"/>
    <dgm:cxn modelId="{2408F474-7FEB-463C-8EC0-18B52E703216}" type="presParOf" srcId="{58FE44F4-3B2D-491A-A106-7CCF831C8E54}" destId="{176AEB4D-A336-46F6-86FF-0ECCB4DCFE5D}" srcOrd="2" destOrd="0" presId="urn:microsoft.com/office/officeart/2005/8/layout/orgChart1"/>
    <dgm:cxn modelId="{F81065F5-D1C7-4D8A-BD9E-109A4351B637}" type="presParOf" srcId="{F8F532B9-FEAD-4BEF-9D22-8732B23780EC}" destId="{E6AAB4FF-83A8-4616-9E6E-AB479F5551C9}" srcOrd="2" destOrd="0" presId="urn:microsoft.com/office/officeart/2005/8/layout/orgChart1"/>
    <dgm:cxn modelId="{7441FDE6-48DD-4B51-962C-AD2E31773486}" type="presParOf" srcId="{F8F532B9-FEAD-4BEF-9D22-8732B23780EC}" destId="{AF932D5F-9FEB-4C90-9118-278B3256528E}" srcOrd="3" destOrd="0" presId="urn:microsoft.com/office/officeart/2005/8/layout/orgChart1"/>
    <dgm:cxn modelId="{3C410C0E-E12D-490E-B636-39A148E40970}" type="presParOf" srcId="{AF932D5F-9FEB-4C90-9118-278B3256528E}" destId="{8D223FDE-F862-4BF4-B628-5C44AD2E23E4}" srcOrd="0" destOrd="0" presId="urn:microsoft.com/office/officeart/2005/8/layout/orgChart1"/>
    <dgm:cxn modelId="{A0DFFDEA-9DDD-4D38-808F-49A4F485346B}" type="presParOf" srcId="{8D223FDE-F862-4BF4-B628-5C44AD2E23E4}" destId="{C7C2FD7B-EAC1-4920-879E-3F53612FB8F1}" srcOrd="0" destOrd="0" presId="urn:microsoft.com/office/officeart/2005/8/layout/orgChart1"/>
    <dgm:cxn modelId="{41532025-694E-495A-BF26-6E098A099BDC}" type="presParOf" srcId="{8D223FDE-F862-4BF4-B628-5C44AD2E23E4}" destId="{AC2C160A-6C06-4365-93FC-FF9137E7346F}" srcOrd="1" destOrd="0" presId="urn:microsoft.com/office/officeart/2005/8/layout/orgChart1"/>
    <dgm:cxn modelId="{F00740DD-55C7-409A-8A44-41CBE79DFF07}" type="presParOf" srcId="{AF932D5F-9FEB-4C90-9118-278B3256528E}" destId="{D6E01EB5-0773-4056-AC26-8A5BBFFFA791}" srcOrd="1" destOrd="0" presId="urn:microsoft.com/office/officeart/2005/8/layout/orgChart1"/>
    <dgm:cxn modelId="{F2D494CB-8820-4D2A-BBDD-F9CAFBDBE9B4}" type="presParOf" srcId="{AF932D5F-9FEB-4C90-9118-278B3256528E}" destId="{C08F78C8-0D17-425D-B675-05C8F82D617B}" srcOrd="2" destOrd="0" presId="urn:microsoft.com/office/officeart/2005/8/layout/orgChart1"/>
    <dgm:cxn modelId="{10EFA8A8-013B-4570-9EF3-0EE65BCCAC23}" type="presParOf" srcId="{97AB2C51-3698-4B59-9F01-BBE22DEA48D0}" destId="{1A0293F7-110E-4A14-993E-13B82D42A889}" srcOrd="2" destOrd="0" presId="urn:microsoft.com/office/officeart/2005/8/layout/orgChart1"/>
    <dgm:cxn modelId="{5BC736D7-16CA-4268-9734-0A800D1F89D2}" type="presParOf" srcId="{DFA265A1-B38A-4806-88D4-B956294C63F4}" destId="{9C0AD4E3-DB2C-43D5-BE1D-745794C0F5DF}" srcOrd="8" destOrd="0" presId="urn:microsoft.com/office/officeart/2005/8/layout/orgChart1"/>
    <dgm:cxn modelId="{61F00D3D-D902-49F2-8B38-912995AF2DD5}" type="presParOf" srcId="{DFA265A1-B38A-4806-88D4-B956294C63F4}" destId="{D5ECA10D-02E0-4FDD-8A62-D9589144F137}" srcOrd="9" destOrd="0" presId="urn:microsoft.com/office/officeart/2005/8/layout/orgChart1"/>
    <dgm:cxn modelId="{2021DD93-EBF3-4E95-9B64-336C278A5E2D}" type="presParOf" srcId="{D5ECA10D-02E0-4FDD-8A62-D9589144F137}" destId="{7E6B9466-0904-48F5-906E-2B39AA977877}" srcOrd="0" destOrd="0" presId="urn:microsoft.com/office/officeart/2005/8/layout/orgChart1"/>
    <dgm:cxn modelId="{0D1B6ECF-EBC3-4F6D-AB0D-015463885B98}" type="presParOf" srcId="{7E6B9466-0904-48F5-906E-2B39AA977877}" destId="{86F076A0-084D-4819-9698-9027B23A14DE}" srcOrd="0" destOrd="0" presId="urn:microsoft.com/office/officeart/2005/8/layout/orgChart1"/>
    <dgm:cxn modelId="{D0A5B1BC-974C-4BB4-82A6-A6DEC2379F04}" type="presParOf" srcId="{7E6B9466-0904-48F5-906E-2B39AA977877}" destId="{35775EAD-1DA9-4A8C-9649-910858A8D375}" srcOrd="1" destOrd="0" presId="urn:microsoft.com/office/officeart/2005/8/layout/orgChart1"/>
    <dgm:cxn modelId="{9CE159B4-342F-42FB-86D5-29D309EB952A}" type="presParOf" srcId="{D5ECA10D-02E0-4FDD-8A62-D9589144F137}" destId="{B4B7EB1B-7649-4CFD-94D9-5D4E33700DD8}" srcOrd="1" destOrd="0" presId="urn:microsoft.com/office/officeart/2005/8/layout/orgChart1"/>
    <dgm:cxn modelId="{4E10C7CE-AD83-4958-954B-A710C08B7523}" type="presParOf" srcId="{D5ECA10D-02E0-4FDD-8A62-D9589144F137}" destId="{434F9813-37F1-4B8D-940D-F7D2D5CC17CD}" srcOrd="2" destOrd="0" presId="urn:microsoft.com/office/officeart/2005/8/layout/orgChart1"/>
    <dgm:cxn modelId="{F96DDBE4-34BF-4150-B205-E75BE962C8FF}" type="presParOf" srcId="{DFA265A1-B38A-4806-88D4-B956294C63F4}" destId="{E3743A53-AEEE-49FF-8EDA-B43BCC95CB51}" srcOrd="10" destOrd="0" presId="urn:microsoft.com/office/officeart/2005/8/layout/orgChart1"/>
    <dgm:cxn modelId="{FF266046-D2C3-48BF-8EB0-7697F70B5C19}" type="presParOf" srcId="{DFA265A1-B38A-4806-88D4-B956294C63F4}" destId="{7711BA24-9F7C-4B0D-BC77-E31FF59530C8}" srcOrd="11" destOrd="0" presId="urn:microsoft.com/office/officeart/2005/8/layout/orgChart1"/>
    <dgm:cxn modelId="{733915EF-C306-4296-9621-14F55F8931C1}" type="presParOf" srcId="{7711BA24-9F7C-4B0D-BC77-E31FF59530C8}" destId="{2B277739-B889-4ACA-9A39-7C1A53A047F4}" srcOrd="0" destOrd="0" presId="urn:microsoft.com/office/officeart/2005/8/layout/orgChart1"/>
    <dgm:cxn modelId="{F08A56EA-8465-48F9-8FC5-5FB5B07DE506}" type="presParOf" srcId="{2B277739-B889-4ACA-9A39-7C1A53A047F4}" destId="{045CCE96-35DD-4183-A63A-C0B2775ED625}" srcOrd="0" destOrd="0" presId="urn:microsoft.com/office/officeart/2005/8/layout/orgChart1"/>
    <dgm:cxn modelId="{9FFB00DE-0B57-4E13-97C3-B76A65547BEB}" type="presParOf" srcId="{2B277739-B889-4ACA-9A39-7C1A53A047F4}" destId="{DB562FEA-07CC-4E42-97E2-61078D069F69}" srcOrd="1" destOrd="0" presId="urn:microsoft.com/office/officeart/2005/8/layout/orgChart1"/>
    <dgm:cxn modelId="{306C2BF9-1FE9-4A00-A774-8E76B150C98A}" type="presParOf" srcId="{7711BA24-9F7C-4B0D-BC77-E31FF59530C8}" destId="{0642D04D-D5C3-4C9C-BA14-FB9DAA685FC6}" srcOrd="1" destOrd="0" presId="urn:microsoft.com/office/officeart/2005/8/layout/orgChart1"/>
    <dgm:cxn modelId="{FD522498-799D-4340-A9DB-551A1D69327D}" type="presParOf" srcId="{7711BA24-9F7C-4B0D-BC77-E31FF59530C8}" destId="{AA569F1F-9943-415D-A565-A3798AC99E61}" srcOrd="2" destOrd="0" presId="urn:microsoft.com/office/officeart/2005/8/layout/orgChart1"/>
    <dgm:cxn modelId="{9D3F6D80-74C0-4D3B-B61B-45B6E6CF570C}" type="presParOf" srcId="{DFA265A1-B38A-4806-88D4-B956294C63F4}" destId="{A7E59535-94E4-4341-BE0B-AD7E89F10104}" srcOrd="12" destOrd="0" presId="urn:microsoft.com/office/officeart/2005/8/layout/orgChart1"/>
    <dgm:cxn modelId="{917A453F-7034-46AC-9D74-7DD86BD6D918}" type="presParOf" srcId="{DFA265A1-B38A-4806-88D4-B956294C63F4}" destId="{E9BBEEA7-95F6-404A-93E1-ECFC417BF59A}" srcOrd="13" destOrd="0" presId="urn:microsoft.com/office/officeart/2005/8/layout/orgChart1"/>
    <dgm:cxn modelId="{35BFEF1E-C07B-422F-9BD6-0F34040B21EA}" type="presParOf" srcId="{E9BBEEA7-95F6-404A-93E1-ECFC417BF59A}" destId="{C84FD1BC-3180-4B63-9D87-A8FE179D247F}" srcOrd="0" destOrd="0" presId="urn:microsoft.com/office/officeart/2005/8/layout/orgChart1"/>
    <dgm:cxn modelId="{03A417E0-A303-407F-837F-5264A5D8150A}" type="presParOf" srcId="{C84FD1BC-3180-4B63-9D87-A8FE179D247F}" destId="{C2022BCD-3C10-4D44-A59A-49464B7A72B5}" srcOrd="0" destOrd="0" presId="urn:microsoft.com/office/officeart/2005/8/layout/orgChart1"/>
    <dgm:cxn modelId="{21D995AC-5C89-4197-96C8-1DE9CAC0DA73}" type="presParOf" srcId="{C84FD1BC-3180-4B63-9D87-A8FE179D247F}" destId="{4D3EB93F-CE59-4BA6-9D27-A1EECE70F646}" srcOrd="1" destOrd="0" presId="urn:microsoft.com/office/officeart/2005/8/layout/orgChart1"/>
    <dgm:cxn modelId="{059B87A5-E445-430F-A736-55EE1346E8DF}" type="presParOf" srcId="{E9BBEEA7-95F6-404A-93E1-ECFC417BF59A}" destId="{184374A0-D65E-4841-AF6E-2B8C1A3D4D2F}" srcOrd="1" destOrd="0" presId="urn:microsoft.com/office/officeart/2005/8/layout/orgChart1"/>
    <dgm:cxn modelId="{D7B47F98-6D7D-4360-8E53-C98DEE0A0944}" type="presParOf" srcId="{E9BBEEA7-95F6-404A-93E1-ECFC417BF59A}" destId="{1921C01D-BA25-4A80-BD57-B94513866103}" srcOrd="2" destOrd="0" presId="urn:microsoft.com/office/officeart/2005/8/layout/orgChart1"/>
    <dgm:cxn modelId="{DDBE89A8-5F77-413E-AAD7-8FA6EABBA208}" type="presParOf" srcId="{DFA265A1-B38A-4806-88D4-B956294C63F4}" destId="{D1EA04A7-CBE8-4A14-B243-DE2F9FB4DC08}" srcOrd="14" destOrd="0" presId="urn:microsoft.com/office/officeart/2005/8/layout/orgChart1"/>
    <dgm:cxn modelId="{35FEE15F-0A73-4FEC-BBCA-236ECDE98B37}" type="presParOf" srcId="{DFA265A1-B38A-4806-88D4-B956294C63F4}" destId="{79EE346A-0B78-429D-87CC-C707B37F9BC8}" srcOrd="15" destOrd="0" presId="urn:microsoft.com/office/officeart/2005/8/layout/orgChart1"/>
    <dgm:cxn modelId="{69AD9A69-CA00-4C71-A4B3-27607CD19506}" type="presParOf" srcId="{79EE346A-0B78-429D-87CC-C707B37F9BC8}" destId="{5496BEEB-45FB-41A6-B993-248DE9C0BF29}" srcOrd="0" destOrd="0" presId="urn:microsoft.com/office/officeart/2005/8/layout/orgChart1"/>
    <dgm:cxn modelId="{AC4A04AC-D260-4F96-B793-CBB7B43BBC1D}" type="presParOf" srcId="{5496BEEB-45FB-41A6-B993-248DE9C0BF29}" destId="{0B584D39-B06E-4EBC-AD2B-3DCD9C014D43}" srcOrd="0" destOrd="0" presId="urn:microsoft.com/office/officeart/2005/8/layout/orgChart1"/>
    <dgm:cxn modelId="{025A691D-7124-4603-B252-50C8F5B2CD94}" type="presParOf" srcId="{5496BEEB-45FB-41A6-B993-248DE9C0BF29}" destId="{2D03217A-1F11-46D6-8383-BEAFE1082D0A}" srcOrd="1" destOrd="0" presId="urn:microsoft.com/office/officeart/2005/8/layout/orgChart1"/>
    <dgm:cxn modelId="{EE1F3CB4-3589-4BCC-9410-7B86FF653B80}" type="presParOf" srcId="{79EE346A-0B78-429D-87CC-C707B37F9BC8}" destId="{27FEB800-EE08-4E07-9239-682146AA332C}" srcOrd="1" destOrd="0" presId="urn:microsoft.com/office/officeart/2005/8/layout/orgChart1"/>
    <dgm:cxn modelId="{17A3D754-5192-4FF0-953E-C1EC58413082}" type="presParOf" srcId="{27FEB800-EE08-4E07-9239-682146AA332C}" destId="{D4B678D8-3F9C-4815-B623-F21890E13F33}" srcOrd="0" destOrd="0" presId="urn:microsoft.com/office/officeart/2005/8/layout/orgChart1"/>
    <dgm:cxn modelId="{08B3ECFA-B101-4EC8-B25A-DCB1B0561401}" type="presParOf" srcId="{27FEB800-EE08-4E07-9239-682146AA332C}" destId="{29D53401-B7DA-45FC-A271-A7D12B573340}" srcOrd="1" destOrd="0" presId="urn:microsoft.com/office/officeart/2005/8/layout/orgChart1"/>
    <dgm:cxn modelId="{482A7EDE-C4E9-4444-B258-E5C7DE5C8DDD}" type="presParOf" srcId="{29D53401-B7DA-45FC-A271-A7D12B573340}" destId="{54770E89-94EB-4B4E-AA4F-3E5F267FF49E}" srcOrd="0" destOrd="0" presId="urn:microsoft.com/office/officeart/2005/8/layout/orgChart1"/>
    <dgm:cxn modelId="{83AB2FC5-4D77-4021-9D3B-472FB1D9869A}" type="presParOf" srcId="{54770E89-94EB-4B4E-AA4F-3E5F267FF49E}" destId="{001EE094-2685-4DBA-81A6-08B9F9EDB7D6}" srcOrd="0" destOrd="0" presId="urn:microsoft.com/office/officeart/2005/8/layout/orgChart1"/>
    <dgm:cxn modelId="{30EDD4A2-C1EA-4EA2-AC3D-6F9F8ADCB2C1}" type="presParOf" srcId="{54770E89-94EB-4B4E-AA4F-3E5F267FF49E}" destId="{40BF5889-774F-4F5B-9C61-960812C39918}" srcOrd="1" destOrd="0" presId="urn:microsoft.com/office/officeart/2005/8/layout/orgChart1"/>
    <dgm:cxn modelId="{A9B0E1C0-8835-42F8-9500-20210BA5632B}" type="presParOf" srcId="{29D53401-B7DA-45FC-A271-A7D12B573340}" destId="{CE07A241-CD1D-4324-8AB4-7D180D0A5E98}" srcOrd="1" destOrd="0" presId="urn:microsoft.com/office/officeart/2005/8/layout/orgChart1"/>
    <dgm:cxn modelId="{ED7190AE-8C22-4F91-899E-358247F203F0}" type="presParOf" srcId="{29D53401-B7DA-45FC-A271-A7D12B573340}" destId="{A2943FC4-F94B-4DB1-84F0-BB0048EF35FF}" srcOrd="2" destOrd="0" presId="urn:microsoft.com/office/officeart/2005/8/layout/orgChart1"/>
    <dgm:cxn modelId="{51FC66E5-C886-4A10-933F-42AF2599757A}" type="presParOf" srcId="{27FEB800-EE08-4E07-9239-682146AA332C}" destId="{13B336ED-D6BB-4F33-A862-041D809C72E8}" srcOrd="2" destOrd="0" presId="urn:microsoft.com/office/officeart/2005/8/layout/orgChart1"/>
    <dgm:cxn modelId="{24A8D51D-AA77-4FF7-BE7F-C959096638AA}" type="presParOf" srcId="{27FEB800-EE08-4E07-9239-682146AA332C}" destId="{2835B59D-BD09-4434-90DE-E5F0D40E1DA9}" srcOrd="3" destOrd="0" presId="urn:microsoft.com/office/officeart/2005/8/layout/orgChart1"/>
    <dgm:cxn modelId="{4738AD71-4600-4F77-A081-D695997B7E39}" type="presParOf" srcId="{2835B59D-BD09-4434-90DE-E5F0D40E1DA9}" destId="{6BE76697-5027-45D8-8FEF-76A00E9B2A2E}" srcOrd="0" destOrd="0" presId="urn:microsoft.com/office/officeart/2005/8/layout/orgChart1"/>
    <dgm:cxn modelId="{4CC00A8E-1CF7-4034-86B7-AA5E1C16B1A1}" type="presParOf" srcId="{6BE76697-5027-45D8-8FEF-76A00E9B2A2E}" destId="{0529C5D6-2E85-4F54-ABFA-1C9B9C08DAC7}" srcOrd="0" destOrd="0" presId="urn:microsoft.com/office/officeart/2005/8/layout/orgChart1"/>
    <dgm:cxn modelId="{0FAB9D93-B4CB-4B3A-A684-C1DF2A0A24A3}" type="presParOf" srcId="{6BE76697-5027-45D8-8FEF-76A00E9B2A2E}" destId="{2DB982F6-A90C-4D8F-853F-64FF2291A790}" srcOrd="1" destOrd="0" presId="urn:microsoft.com/office/officeart/2005/8/layout/orgChart1"/>
    <dgm:cxn modelId="{37314E19-F434-4E53-9439-C0F8BE2BA7F7}" type="presParOf" srcId="{2835B59D-BD09-4434-90DE-E5F0D40E1DA9}" destId="{6EB6B1E0-4457-4FF9-9A89-A7FB48EBA99C}" srcOrd="1" destOrd="0" presId="urn:microsoft.com/office/officeart/2005/8/layout/orgChart1"/>
    <dgm:cxn modelId="{1ABE2650-01B8-4134-ABD0-9D6E173CC153}" type="presParOf" srcId="{2835B59D-BD09-4434-90DE-E5F0D40E1DA9}" destId="{BE15B838-8DDE-4F17-83E6-BBC4F4D40115}" srcOrd="2" destOrd="0" presId="urn:microsoft.com/office/officeart/2005/8/layout/orgChart1"/>
    <dgm:cxn modelId="{13A9A84D-9F17-47DF-B9FD-219C0762E336}" type="presParOf" srcId="{79EE346A-0B78-429D-87CC-C707B37F9BC8}" destId="{8137B06D-B898-4AAA-ABD7-C3E7FFC9D5E1}" srcOrd="2" destOrd="0" presId="urn:microsoft.com/office/officeart/2005/8/layout/orgChart1"/>
    <dgm:cxn modelId="{65FF5664-9574-42A1-896F-E7A20B50F6A4}" type="presParOf" srcId="{DFA265A1-B38A-4806-88D4-B956294C63F4}" destId="{39F7C5C9-143C-416F-A44C-FBDAE9348BB3}" srcOrd="16" destOrd="0" presId="urn:microsoft.com/office/officeart/2005/8/layout/orgChart1"/>
    <dgm:cxn modelId="{063465F1-9A0A-4091-8D62-D6DE0036F7C9}" type="presParOf" srcId="{DFA265A1-B38A-4806-88D4-B956294C63F4}" destId="{B3EDA55F-3819-4BB8-B11B-6DD97AF476C6}" srcOrd="17" destOrd="0" presId="urn:microsoft.com/office/officeart/2005/8/layout/orgChart1"/>
    <dgm:cxn modelId="{FE15DADD-5D5C-404B-A151-38A38E8E03F9}" type="presParOf" srcId="{B3EDA55F-3819-4BB8-B11B-6DD97AF476C6}" destId="{4F861461-DF65-493F-9EEA-E851011A629D}" srcOrd="0" destOrd="0" presId="urn:microsoft.com/office/officeart/2005/8/layout/orgChart1"/>
    <dgm:cxn modelId="{DE7D7806-5111-4B13-91DC-AF1390F377BA}" type="presParOf" srcId="{4F861461-DF65-493F-9EEA-E851011A629D}" destId="{5B767B74-5DEC-4555-A959-A5F67002C444}" srcOrd="0" destOrd="0" presId="urn:microsoft.com/office/officeart/2005/8/layout/orgChart1"/>
    <dgm:cxn modelId="{74DABFE2-0937-44F9-A038-7A6FCB21063E}" type="presParOf" srcId="{4F861461-DF65-493F-9EEA-E851011A629D}" destId="{E77604BA-8640-4569-ADC2-6E5415BE1696}" srcOrd="1" destOrd="0" presId="urn:microsoft.com/office/officeart/2005/8/layout/orgChart1"/>
    <dgm:cxn modelId="{DA35E89A-61CD-4746-A18C-5C46A224FF69}" type="presParOf" srcId="{B3EDA55F-3819-4BB8-B11B-6DD97AF476C6}" destId="{13B4AD6D-C415-4B1D-BE33-2CBFFB4054D9}" srcOrd="1" destOrd="0" presId="urn:microsoft.com/office/officeart/2005/8/layout/orgChart1"/>
    <dgm:cxn modelId="{97309577-208B-4F0E-8268-6D7E8EC40D95}" type="presParOf" srcId="{B3EDA55F-3819-4BB8-B11B-6DD97AF476C6}" destId="{7AE3037D-C954-4F71-819D-923EF05DD223}" srcOrd="2" destOrd="0" presId="urn:microsoft.com/office/officeart/2005/8/layout/orgChart1"/>
    <dgm:cxn modelId="{247F6933-7212-4706-BE4B-BD1347BB6B01}" type="presParOf" srcId="{DFA265A1-B38A-4806-88D4-B956294C63F4}" destId="{5A60AE20-0E8A-4B31-A73B-E62E9B013A96}" srcOrd="18" destOrd="0" presId="urn:microsoft.com/office/officeart/2005/8/layout/orgChart1"/>
    <dgm:cxn modelId="{B6E3361E-F60C-462E-9774-E31A7D710361}" type="presParOf" srcId="{DFA265A1-B38A-4806-88D4-B956294C63F4}" destId="{EE33469C-98D1-49FD-BA8A-4CC84C457CD9}" srcOrd="19" destOrd="0" presId="urn:microsoft.com/office/officeart/2005/8/layout/orgChart1"/>
    <dgm:cxn modelId="{B62888D0-57C1-4BC2-9A8E-9A436E8A28CB}" type="presParOf" srcId="{EE33469C-98D1-49FD-BA8A-4CC84C457CD9}" destId="{46B9E168-3209-4F86-ABB7-85AFFE648BBD}" srcOrd="0" destOrd="0" presId="urn:microsoft.com/office/officeart/2005/8/layout/orgChart1"/>
    <dgm:cxn modelId="{CCA6CFFB-6E80-4479-B0B7-15CBE533EAD7}" type="presParOf" srcId="{46B9E168-3209-4F86-ABB7-85AFFE648BBD}" destId="{E5E56B96-237D-46C3-AE11-9624D136820F}" srcOrd="0" destOrd="0" presId="urn:microsoft.com/office/officeart/2005/8/layout/orgChart1"/>
    <dgm:cxn modelId="{85C5C488-D6D2-4FB4-B8C7-299D40A38CE0}" type="presParOf" srcId="{46B9E168-3209-4F86-ABB7-85AFFE648BBD}" destId="{5E491E68-AD03-46F3-B075-6489FA1B927E}" srcOrd="1" destOrd="0" presId="urn:microsoft.com/office/officeart/2005/8/layout/orgChart1"/>
    <dgm:cxn modelId="{3881C41E-F831-41F0-ABBB-11FDD9366B8A}" type="presParOf" srcId="{EE33469C-98D1-49FD-BA8A-4CC84C457CD9}" destId="{C5087FA9-935B-4D9C-B053-270D89442031}" srcOrd="1" destOrd="0" presId="urn:microsoft.com/office/officeart/2005/8/layout/orgChart1"/>
    <dgm:cxn modelId="{923A70B2-113D-4D63-97C3-2EF74B5B6C1F}" type="presParOf" srcId="{EE33469C-98D1-49FD-BA8A-4CC84C457CD9}" destId="{9FD660D8-594A-49B0-8167-978255D70BD2}" srcOrd="2" destOrd="0" presId="urn:microsoft.com/office/officeart/2005/8/layout/orgChart1"/>
    <dgm:cxn modelId="{6DDEC890-3ED9-4E5B-BE40-5D5226AEFBBC}" type="presParOf" srcId="{DFA265A1-B38A-4806-88D4-B956294C63F4}" destId="{0D6C1854-2317-4B14-93A8-97910696E40F}" srcOrd="20" destOrd="0" presId="urn:microsoft.com/office/officeart/2005/8/layout/orgChart1"/>
    <dgm:cxn modelId="{3DECF394-4CAE-401C-BA0F-86614DC2A903}" type="presParOf" srcId="{DFA265A1-B38A-4806-88D4-B956294C63F4}" destId="{A1CF92B6-97F2-4C25-98ED-571E1F89C52F}" srcOrd="21" destOrd="0" presId="urn:microsoft.com/office/officeart/2005/8/layout/orgChart1"/>
    <dgm:cxn modelId="{B4E10051-F24C-4D85-8E62-1B1189815DF5}" type="presParOf" srcId="{A1CF92B6-97F2-4C25-98ED-571E1F89C52F}" destId="{196C2A7C-5587-4D5B-B75F-B3E5711CC903}" srcOrd="0" destOrd="0" presId="urn:microsoft.com/office/officeart/2005/8/layout/orgChart1"/>
    <dgm:cxn modelId="{42F26C86-BC67-4E73-8A0E-B77D2D06016D}" type="presParOf" srcId="{196C2A7C-5587-4D5B-B75F-B3E5711CC903}" destId="{44818E4D-4F60-49B5-A6AB-7E16DA73BAC0}" srcOrd="0" destOrd="0" presId="urn:microsoft.com/office/officeart/2005/8/layout/orgChart1"/>
    <dgm:cxn modelId="{C09D5482-FC29-4F99-BFC9-63E2D8597B93}" type="presParOf" srcId="{196C2A7C-5587-4D5B-B75F-B3E5711CC903}" destId="{48130CF0-60EE-4770-B837-0044CA9D90C4}" srcOrd="1" destOrd="0" presId="urn:microsoft.com/office/officeart/2005/8/layout/orgChart1"/>
    <dgm:cxn modelId="{2B240E11-6EF6-4305-904E-30682E94549D}" type="presParOf" srcId="{A1CF92B6-97F2-4C25-98ED-571E1F89C52F}" destId="{916F66E8-FDE9-446E-B58B-97DED26A20D6}" srcOrd="1" destOrd="0" presId="urn:microsoft.com/office/officeart/2005/8/layout/orgChart1"/>
    <dgm:cxn modelId="{725F60AF-6B7E-4E88-9A6D-26CC1FEED95F}" type="presParOf" srcId="{A1CF92B6-97F2-4C25-98ED-571E1F89C52F}" destId="{B3C6C67E-7C17-412F-AB56-2CCBFC44F569}" srcOrd="2" destOrd="0" presId="urn:microsoft.com/office/officeart/2005/8/layout/orgChart1"/>
    <dgm:cxn modelId="{0C8430FE-8FF9-4677-AB91-13E3E7BE65BD}" type="presParOf" srcId="{DFA265A1-B38A-4806-88D4-B956294C63F4}" destId="{F1A86EE2-AAA2-42D5-9A9D-DE46EA7E0513}" srcOrd="22" destOrd="0" presId="urn:microsoft.com/office/officeart/2005/8/layout/orgChart1"/>
    <dgm:cxn modelId="{19B13043-06A7-4895-8F8E-90B1A92BA243}" type="presParOf" srcId="{DFA265A1-B38A-4806-88D4-B956294C63F4}" destId="{D7E8C36E-EC42-417F-8757-2A20A7A6D1A8}" srcOrd="23" destOrd="0" presId="urn:microsoft.com/office/officeart/2005/8/layout/orgChart1"/>
    <dgm:cxn modelId="{84E00BD4-A13C-4E16-903E-0175F590403E}" type="presParOf" srcId="{D7E8C36E-EC42-417F-8757-2A20A7A6D1A8}" destId="{6BB89DD1-53A5-4878-9482-1CB0A6C39727}" srcOrd="0" destOrd="0" presId="urn:microsoft.com/office/officeart/2005/8/layout/orgChart1"/>
    <dgm:cxn modelId="{36EECAD5-78C3-4EF6-99C1-CE9DBD6AEAFC}" type="presParOf" srcId="{6BB89DD1-53A5-4878-9482-1CB0A6C39727}" destId="{9760C708-8419-4115-B761-00F850021AE9}" srcOrd="0" destOrd="0" presId="urn:microsoft.com/office/officeart/2005/8/layout/orgChart1"/>
    <dgm:cxn modelId="{5F6C91AF-3808-4BE0-B277-BD728043F35F}" type="presParOf" srcId="{6BB89DD1-53A5-4878-9482-1CB0A6C39727}" destId="{6F86B805-339D-4670-9C69-743B1E114564}" srcOrd="1" destOrd="0" presId="urn:microsoft.com/office/officeart/2005/8/layout/orgChart1"/>
    <dgm:cxn modelId="{3809B4E1-E298-4530-950E-165B0CC3A568}" type="presParOf" srcId="{D7E8C36E-EC42-417F-8757-2A20A7A6D1A8}" destId="{837E956D-3E2C-454F-A23F-EDCBB0CCBBE3}" srcOrd="1" destOrd="0" presId="urn:microsoft.com/office/officeart/2005/8/layout/orgChart1"/>
    <dgm:cxn modelId="{964660E9-D0F4-4400-98C6-E9C4C8A6C21D}" type="presParOf" srcId="{837E956D-3E2C-454F-A23F-EDCBB0CCBBE3}" destId="{16B114FC-DA83-4BFF-92F2-C17510FB2DA0}" srcOrd="0" destOrd="0" presId="urn:microsoft.com/office/officeart/2005/8/layout/orgChart1"/>
    <dgm:cxn modelId="{0168C8F5-7BCB-49D8-B819-80AFDC91C472}" type="presParOf" srcId="{837E956D-3E2C-454F-A23F-EDCBB0CCBBE3}" destId="{D7E18C8F-8A60-4437-B386-CA9151057BB3}" srcOrd="1" destOrd="0" presId="urn:microsoft.com/office/officeart/2005/8/layout/orgChart1"/>
    <dgm:cxn modelId="{FDB6B889-E1B6-4373-BC24-32826B6794F8}" type="presParOf" srcId="{D7E18C8F-8A60-4437-B386-CA9151057BB3}" destId="{5ED00F0B-C5D0-4D34-88A3-D5FA26D40020}" srcOrd="0" destOrd="0" presId="urn:microsoft.com/office/officeart/2005/8/layout/orgChart1"/>
    <dgm:cxn modelId="{AC035FE7-EF7F-4966-B836-6407106EC2B7}" type="presParOf" srcId="{5ED00F0B-C5D0-4D34-88A3-D5FA26D40020}" destId="{079A5518-9244-4D11-9FF4-7667B71CD9AA}" srcOrd="0" destOrd="0" presId="urn:microsoft.com/office/officeart/2005/8/layout/orgChart1"/>
    <dgm:cxn modelId="{D62D7799-B43F-48D2-B8A6-45044EBB9D9C}" type="presParOf" srcId="{5ED00F0B-C5D0-4D34-88A3-D5FA26D40020}" destId="{BEB92A1C-8954-4721-BD49-BCEB669C27FB}" srcOrd="1" destOrd="0" presId="urn:microsoft.com/office/officeart/2005/8/layout/orgChart1"/>
    <dgm:cxn modelId="{7ACB710E-57B5-43F5-8333-5E7EF7A9592F}" type="presParOf" srcId="{D7E18C8F-8A60-4437-B386-CA9151057BB3}" destId="{DDF8FA72-37D4-4DC2-8A69-DB76E581302D}" srcOrd="1" destOrd="0" presId="urn:microsoft.com/office/officeart/2005/8/layout/orgChart1"/>
    <dgm:cxn modelId="{68A057A2-BE00-4E57-8516-0E8295E7DB53}" type="presParOf" srcId="{D7E18C8F-8A60-4437-B386-CA9151057BB3}" destId="{C6773F5C-7612-4CC3-A23D-665BA8C49608}" srcOrd="2" destOrd="0" presId="urn:microsoft.com/office/officeart/2005/8/layout/orgChart1"/>
    <dgm:cxn modelId="{8F692E88-CEC7-4B09-B3EE-96C604F1264E}" type="presParOf" srcId="{837E956D-3E2C-454F-A23F-EDCBB0CCBBE3}" destId="{202891A4-4D55-4E3F-B51F-08AB5F9ADDB5}" srcOrd="2" destOrd="0" presId="urn:microsoft.com/office/officeart/2005/8/layout/orgChart1"/>
    <dgm:cxn modelId="{84B0BB72-F527-4140-8131-C1E19BF377C1}" type="presParOf" srcId="{837E956D-3E2C-454F-A23F-EDCBB0CCBBE3}" destId="{2452CEAF-B413-4BB1-8619-76BB08B75EB6}" srcOrd="3" destOrd="0" presId="urn:microsoft.com/office/officeart/2005/8/layout/orgChart1"/>
    <dgm:cxn modelId="{873F0B9F-E37D-4F80-AA22-44547E3A8364}" type="presParOf" srcId="{2452CEAF-B413-4BB1-8619-76BB08B75EB6}" destId="{9E68EBF3-658F-4E62-BE26-E6C659784F44}" srcOrd="0" destOrd="0" presId="urn:microsoft.com/office/officeart/2005/8/layout/orgChart1"/>
    <dgm:cxn modelId="{D0815AE3-39C1-4E65-96B6-EA000AE11FD0}" type="presParOf" srcId="{9E68EBF3-658F-4E62-BE26-E6C659784F44}" destId="{E2F23BA2-8334-4BA4-8FCD-B3BCA8748EAF}" srcOrd="0" destOrd="0" presId="urn:microsoft.com/office/officeart/2005/8/layout/orgChart1"/>
    <dgm:cxn modelId="{F86EE810-FCF2-4267-8420-4D13930C6221}" type="presParOf" srcId="{9E68EBF3-658F-4E62-BE26-E6C659784F44}" destId="{97869C96-7090-495A-8A6F-D59A89EE198C}" srcOrd="1" destOrd="0" presId="urn:microsoft.com/office/officeart/2005/8/layout/orgChart1"/>
    <dgm:cxn modelId="{6C295EB7-FADE-4819-9D44-77C05ADD56F8}" type="presParOf" srcId="{2452CEAF-B413-4BB1-8619-76BB08B75EB6}" destId="{840145F2-D0D5-4352-B197-20A74BD389D4}" srcOrd="1" destOrd="0" presId="urn:microsoft.com/office/officeart/2005/8/layout/orgChart1"/>
    <dgm:cxn modelId="{272BFF7E-4A54-45C9-9E4A-ADE9B1DD32BE}" type="presParOf" srcId="{2452CEAF-B413-4BB1-8619-76BB08B75EB6}" destId="{A693DE56-47F7-4E35-AF09-E2B8D4BC703B}" srcOrd="2" destOrd="0" presId="urn:microsoft.com/office/officeart/2005/8/layout/orgChart1"/>
    <dgm:cxn modelId="{3317BA1F-15C6-4380-BD4D-ECC25C04F2B3}" type="presParOf" srcId="{D7E8C36E-EC42-417F-8757-2A20A7A6D1A8}" destId="{AD17CFA5-4504-4E45-9216-B0283B38CE8C}" srcOrd="2" destOrd="0" presId="urn:microsoft.com/office/officeart/2005/8/layout/orgChart1"/>
    <dgm:cxn modelId="{01944CD5-BE1A-4E57-9164-4A40C3A32840}" type="presParOf" srcId="{DFA265A1-B38A-4806-88D4-B956294C63F4}" destId="{25C0B7D7-349B-4EC6-855F-6A6EF8ECBB62}" srcOrd="24" destOrd="0" presId="urn:microsoft.com/office/officeart/2005/8/layout/orgChart1"/>
    <dgm:cxn modelId="{E6554BAE-6877-4CF9-9677-B71CC71475B4}" type="presParOf" srcId="{DFA265A1-B38A-4806-88D4-B956294C63F4}" destId="{8B46C461-919D-4575-A81F-A349D8F5D439}" srcOrd="25" destOrd="0" presId="urn:microsoft.com/office/officeart/2005/8/layout/orgChart1"/>
    <dgm:cxn modelId="{80E618D3-4BAD-45E1-9821-70781B1C8653}" type="presParOf" srcId="{8B46C461-919D-4575-A81F-A349D8F5D439}" destId="{F71A17C1-11FB-4CFD-AE8B-3B4A8EA78A22}" srcOrd="0" destOrd="0" presId="urn:microsoft.com/office/officeart/2005/8/layout/orgChart1"/>
    <dgm:cxn modelId="{E1976CC7-BD2D-47AE-B414-3308503809BD}" type="presParOf" srcId="{F71A17C1-11FB-4CFD-AE8B-3B4A8EA78A22}" destId="{E899FFCD-5031-4FD9-B4BE-DE61EC1C8AA6}" srcOrd="0" destOrd="0" presId="urn:microsoft.com/office/officeart/2005/8/layout/orgChart1"/>
    <dgm:cxn modelId="{E84FF918-7DB8-4EE2-8EF3-659BE54D7A81}" type="presParOf" srcId="{F71A17C1-11FB-4CFD-AE8B-3B4A8EA78A22}" destId="{22C713E7-3664-4819-B230-01F91FDA366C}" srcOrd="1" destOrd="0" presId="urn:microsoft.com/office/officeart/2005/8/layout/orgChart1"/>
    <dgm:cxn modelId="{9AE79A98-87A8-43E3-A78C-907F6DCCC8B6}" type="presParOf" srcId="{8B46C461-919D-4575-A81F-A349D8F5D439}" destId="{406C37C4-3331-49F0-ACA4-779788EA29F8}" srcOrd="1" destOrd="0" presId="urn:microsoft.com/office/officeart/2005/8/layout/orgChart1"/>
    <dgm:cxn modelId="{92A546DA-1CF9-4E01-8ABD-6670961C3483}" type="presParOf" srcId="{8B46C461-919D-4575-A81F-A349D8F5D439}" destId="{1A39B09B-5A20-40BA-8030-0D676AE61EB5}" srcOrd="2" destOrd="0" presId="urn:microsoft.com/office/officeart/2005/8/layout/orgChart1"/>
    <dgm:cxn modelId="{4433A864-132C-4A67-AB8F-6B4057A11149}" type="presParOf" srcId="{DFA265A1-B38A-4806-88D4-B956294C63F4}" destId="{D137344E-7389-49AF-A794-DCCF2F516981}" srcOrd="26" destOrd="0" presId="urn:microsoft.com/office/officeart/2005/8/layout/orgChart1"/>
    <dgm:cxn modelId="{CB38EF52-1849-4ED9-96EF-33A5F839B382}" type="presParOf" srcId="{DFA265A1-B38A-4806-88D4-B956294C63F4}" destId="{1F825C7C-7F67-46A0-811A-F1A083DA4E37}" srcOrd="27" destOrd="0" presId="urn:microsoft.com/office/officeart/2005/8/layout/orgChart1"/>
    <dgm:cxn modelId="{AF86A95D-E798-4AF0-BB3E-6E32DA3AA59D}" type="presParOf" srcId="{1F825C7C-7F67-46A0-811A-F1A083DA4E37}" destId="{46360C9D-C845-4706-A730-F7231F1F19D5}" srcOrd="0" destOrd="0" presId="urn:microsoft.com/office/officeart/2005/8/layout/orgChart1"/>
    <dgm:cxn modelId="{A8DFEB72-16A5-45D7-BF94-1CEF18BA4413}" type="presParOf" srcId="{46360C9D-C845-4706-A730-F7231F1F19D5}" destId="{BBE02B66-D9EF-4C1A-94AB-98E95B0F45F5}" srcOrd="0" destOrd="0" presId="urn:microsoft.com/office/officeart/2005/8/layout/orgChart1"/>
    <dgm:cxn modelId="{5EB98879-B5DD-4891-86B0-724003D90773}" type="presParOf" srcId="{46360C9D-C845-4706-A730-F7231F1F19D5}" destId="{2FBA653F-33F6-4847-B3BE-6677E8C4385C}" srcOrd="1" destOrd="0" presId="urn:microsoft.com/office/officeart/2005/8/layout/orgChart1"/>
    <dgm:cxn modelId="{9E0D79B5-5FDB-4C10-9586-9B0409A1B5EE}" type="presParOf" srcId="{1F825C7C-7F67-46A0-811A-F1A083DA4E37}" destId="{9088613E-25E2-4D14-94E6-C4639A55C4A7}" srcOrd="1" destOrd="0" presId="urn:microsoft.com/office/officeart/2005/8/layout/orgChart1"/>
    <dgm:cxn modelId="{7C4A3C30-CB17-4F5C-B885-4964F7ACF33A}" type="presParOf" srcId="{9088613E-25E2-4D14-94E6-C4639A55C4A7}" destId="{2102821C-6C7D-4B00-9FA2-ABF942FA6B17}" srcOrd="0" destOrd="0" presId="urn:microsoft.com/office/officeart/2005/8/layout/orgChart1"/>
    <dgm:cxn modelId="{B4ADAD4C-AB11-421E-8708-1B7D219855CC}" type="presParOf" srcId="{9088613E-25E2-4D14-94E6-C4639A55C4A7}" destId="{3814F8A5-737B-4A26-8EC1-283ED1BE82DB}" srcOrd="1" destOrd="0" presId="urn:microsoft.com/office/officeart/2005/8/layout/orgChart1"/>
    <dgm:cxn modelId="{FF1A10EC-110D-4F4A-BA11-41EC8B3BF31A}" type="presParOf" srcId="{3814F8A5-737B-4A26-8EC1-283ED1BE82DB}" destId="{92688CF9-21F8-4398-9240-D23CB0D29595}" srcOrd="0" destOrd="0" presId="urn:microsoft.com/office/officeart/2005/8/layout/orgChart1"/>
    <dgm:cxn modelId="{06066ED6-F701-48FA-85DD-299BAB234D67}" type="presParOf" srcId="{92688CF9-21F8-4398-9240-D23CB0D29595}" destId="{DFED8D06-0240-4EBD-BEEF-8435510F105C}" srcOrd="0" destOrd="0" presId="urn:microsoft.com/office/officeart/2005/8/layout/orgChart1"/>
    <dgm:cxn modelId="{2E4EF245-02D3-43E2-B868-7B9738C16FBD}" type="presParOf" srcId="{92688CF9-21F8-4398-9240-D23CB0D29595}" destId="{5F97DB5E-0057-4F23-99B7-3745BC3DCD38}" srcOrd="1" destOrd="0" presId="urn:microsoft.com/office/officeart/2005/8/layout/orgChart1"/>
    <dgm:cxn modelId="{B4482D91-A3F3-42D3-B9EA-8AA1E470146A}" type="presParOf" srcId="{3814F8A5-737B-4A26-8EC1-283ED1BE82DB}" destId="{134196E4-B7EA-432C-B141-DAF4FA737EAE}" srcOrd="1" destOrd="0" presId="urn:microsoft.com/office/officeart/2005/8/layout/orgChart1"/>
    <dgm:cxn modelId="{995F04F0-2CE2-41E6-AF38-68407B05E7E4}" type="presParOf" srcId="{3814F8A5-737B-4A26-8EC1-283ED1BE82DB}" destId="{53DB4CCD-5E77-4693-99B9-4D18FDC77CF0}" srcOrd="2" destOrd="0" presId="urn:microsoft.com/office/officeart/2005/8/layout/orgChart1"/>
    <dgm:cxn modelId="{61A5BBD0-44AE-4004-91DF-327E0E471AD7}" type="presParOf" srcId="{9088613E-25E2-4D14-94E6-C4639A55C4A7}" destId="{59CC5FAD-6273-44DF-82C5-CB8DAA70163D}" srcOrd="2" destOrd="0" presId="urn:microsoft.com/office/officeart/2005/8/layout/orgChart1"/>
    <dgm:cxn modelId="{8AD39BB8-A76B-43CF-855D-43C132A76D84}" type="presParOf" srcId="{9088613E-25E2-4D14-94E6-C4639A55C4A7}" destId="{709F9C4A-9468-4479-8C6D-19E9306659E9}" srcOrd="3" destOrd="0" presId="urn:microsoft.com/office/officeart/2005/8/layout/orgChart1"/>
    <dgm:cxn modelId="{7D7DE08A-A28E-4E72-BFAA-D2B9E901C3BB}" type="presParOf" srcId="{709F9C4A-9468-4479-8C6D-19E9306659E9}" destId="{FF3E0436-2F1F-412F-8A7B-1C49C8DAC0E0}" srcOrd="0" destOrd="0" presId="urn:microsoft.com/office/officeart/2005/8/layout/orgChart1"/>
    <dgm:cxn modelId="{F45C5A1B-F813-4073-92A0-A3E4EC8EF4B0}" type="presParOf" srcId="{FF3E0436-2F1F-412F-8A7B-1C49C8DAC0E0}" destId="{9411D8A2-9064-4498-8DA1-69769AFFBAAC}" srcOrd="0" destOrd="0" presId="urn:microsoft.com/office/officeart/2005/8/layout/orgChart1"/>
    <dgm:cxn modelId="{009D97A0-69F1-4339-B540-B350D1614CFE}" type="presParOf" srcId="{FF3E0436-2F1F-412F-8A7B-1C49C8DAC0E0}" destId="{4C03826F-C620-408F-B7A1-720806DF4725}" srcOrd="1" destOrd="0" presId="urn:microsoft.com/office/officeart/2005/8/layout/orgChart1"/>
    <dgm:cxn modelId="{E056F15C-C8C3-40B3-9C4A-0830C67F5F3B}" type="presParOf" srcId="{709F9C4A-9468-4479-8C6D-19E9306659E9}" destId="{520DD0D3-2286-47F2-94A5-1CE7C0F49E76}" srcOrd="1" destOrd="0" presId="urn:microsoft.com/office/officeart/2005/8/layout/orgChart1"/>
    <dgm:cxn modelId="{49718909-29A3-45F5-9186-22A094BBAF58}" type="presParOf" srcId="{709F9C4A-9468-4479-8C6D-19E9306659E9}" destId="{4252C80A-A911-4713-985C-ADC0E3D5354C}" srcOrd="2" destOrd="0" presId="urn:microsoft.com/office/officeart/2005/8/layout/orgChart1"/>
    <dgm:cxn modelId="{1EF340E5-378C-480D-B781-F8E535419E55}" type="presParOf" srcId="{1F825C7C-7F67-46A0-811A-F1A083DA4E37}" destId="{32CDF96D-C395-4AB4-8E66-12E952635102}" srcOrd="2" destOrd="0" presId="urn:microsoft.com/office/officeart/2005/8/layout/orgChart1"/>
    <dgm:cxn modelId="{1D7DF0DA-4C39-4D48-8CA2-C8E749156D96}" type="presParOf" srcId="{DFA265A1-B38A-4806-88D4-B956294C63F4}" destId="{6B56527E-5E7D-4972-A41B-5DFFF87B15C5}" srcOrd="28" destOrd="0" presId="urn:microsoft.com/office/officeart/2005/8/layout/orgChart1"/>
    <dgm:cxn modelId="{5FC0D1FD-769B-4DE8-B5F3-4D02E38FA062}" type="presParOf" srcId="{DFA265A1-B38A-4806-88D4-B956294C63F4}" destId="{9D9A1ED4-60C5-43EA-893A-727037567908}" srcOrd="29" destOrd="0" presId="urn:microsoft.com/office/officeart/2005/8/layout/orgChart1"/>
    <dgm:cxn modelId="{600B1C54-66FB-40BE-9071-A3E9CFF580C1}" type="presParOf" srcId="{9D9A1ED4-60C5-43EA-893A-727037567908}" destId="{005C06B8-A50C-4954-A24C-AC5C177EC5E5}" srcOrd="0" destOrd="0" presId="urn:microsoft.com/office/officeart/2005/8/layout/orgChart1"/>
    <dgm:cxn modelId="{34143444-AF70-4B70-A42A-9C4D0745308F}" type="presParOf" srcId="{005C06B8-A50C-4954-A24C-AC5C177EC5E5}" destId="{62B70593-9B3B-47A9-99B0-C0A766CFCE4B}" srcOrd="0" destOrd="0" presId="urn:microsoft.com/office/officeart/2005/8/layout/orgChart1"/>
    <dgm:cxn modelId="{3EE0794B-EDA6-411D-8F32-10AE215C39C0}" type="presParOf" srcId="{005C06B8-A50C-4954-A24C-AC5C177EC5E5}" destId="{06AB77CE-6CAA-4004-8941-1458A1BEA583}" srcOrd="1" destOrd="0" presId="urn:microsoft.com/office/officeart/2005/8/layout/orgChart1"/>
    <dgm:cxn modelId="{EF5B8E93-2464-4F58-9D27-B1EC1294BC84}" type="presParOf" srcId="{9D9A1ED4-60C5-43EA-893A-727037567908}" destId="{B1E74BB2-9CBE-4D23-97AD-81CC0C9E23BB}" srcOrd="1" destOrd="0" presId="urn:microsoft.com/office/officeart/2005/8/layout/orgChart1"/>
    <dgm:cxn modelId="{A3DA6E79-1E9B-4C9A-87AE-7378CF81E8DE}" type="presParOf" srcId="{9D9A1ED4-60C5-43EA-893A-727037567908}" destId="{0C3CFE35-D4D1-4617-9FB9-44F521B74E3F}" srcOrd="2" destOrd="0" presId="urn:microsoft.com/office/officeart/2005/8/layout/orgChart1"/>
    <dgm:cxn modelId="{25F3FE00-235D-47EE-B5F8-EBDBCC8AFB44}" type="presParOf" srcId="{DFA265A1-B38A-4806-88D4-B956294C63F4}" destId="{D76DA154-E65D-4157-B9F8-8E41BCFB6406}" srcOrd="30" destOrd="0" presId="urn:microsoft.com/office/officeart/2005/8/layout/orgChart1"/>
    <dgm:cxn modelId="{8C13DAE7-AE85-4D7D-99EE-12F99CF6E33D}" type="presParOf" srcId="{DFA265A1-B38A-4806-88D4-B956294C63F4}" destId="{7D030115-36CA-4DC9-A850-2019059044FB}" srcOrd="31" destOrd="0" presId="urn:microsoft.com/office/officeart/2005/8/layout/orgChart1"/>
    <dgm:cxn modelId="{34126E03-31F4-4763-8BE3-6133B197D9EE}" type="presParOf" srcId="{7D030115-36CA-4DC9-A850-2019059044FB}" destId="{18D394FB-371B-44CE-8D3E-781A0C96E3AA}" srcOrd="0" destOrd="0" presId="urn:microsoft.com/office/officeart/2005/8/layout/orgChart1"/>
    <dgm:cxn modelId="{92658643-06F4-42C6-82BF-21C85BE84DC6}" type="presParOf" srcId="{18D394FB-371B-44CE-8D3E-781A0C96E3AA}" destId="{0E987F2B-5BE8-4AC6-831E-CB29FB0A38F9}" srcOrd="0" destOrd="0" presId="urn:microsoft.com/office/officeart/2005/8/layout/orgChart1"/>
    <dgm:cxn modelId="{EC7C2E58-D561-4D00-9E11-69F899E2BEB6}" type="presParOf" srcId="{18D394FB-371B-44CE-8D3E-781A0C96E3AA}" destId="{FFA123B8-7199-47D6-B605-F4559DE58FEB}" srcOrd="1" destOrd="0" presId="urn:microsoft.com/office/officeart/2005/8/layout/orgChart1"/>
    <dgm:cxn modelId="{63242453-EF35-4A89-B652-8C1DEB1A9A95}" type="presParOf" srcId="{7D030115-36CA-4DC9-A850-2019059044FB}" destId="{A49D2C4A-F6C1-4849-982B-0B6913389A69}" srcOrd="1" destOrd="0" presId="urn:microsoft.com/office/officeart/2005/8/layout/orgChart1"/>
    <dgm:cxn modelId="{7376161B-9191-469B-AC54-CEF07F1FA408}" type="presParOf" srcId="{7D030115-36CA-4DC9-A850-2019059044FB}" destId="{6631DFE4-5A1C-4160-B919-1F45F60B366B}" srcOrd="2" destOrd="0" presId="urn:microsoft.com/office/officeart/2005/8/layout/orgChart1"/>
    <dgm:cxn modelId="{42170CC0-793C-403F-9A39-9C035C6D60F4}" type="presParOf" srcId="{DFA265A1-B38A-4806-88D4-B956294C63F4}" destId="{24ACFB73-913C-46D4-8EBB-A36E0C2B1190}" srcOrd="32" destOrd="0" presId="urn:microsoft.com/office/officeart/2005/8/layout/orgChart1"/>
    <dgm:cxn modelId="{0EB3DEE3-D1E0-4A10-B8B9-4D4081A21EF7}" type="presParOf" srcId="{DFA265A1-B38A-4806-88D4-B956294C63F4}" destId="{D1DE696D-2C7E-4D0F-9097-F771A0C5CE47}" srcOrd="33" destOrd="0" presId="urn:microsoft.com/office/officeart/2005/8/layout/orgChart1"/>
    <dgm:cxn modelId="{B8F301A9-4047-4188-B111-A868E924D4C7}" type="presParOf" srcId="{D1DE696D-2C7E-4D0F-9097-F771A0C5CE47}" destId="{AA821D63-2451-4E9E-8142-D077361EDF3B}" srcOrd="0" destOrd="0" presId="urn:microsoft.com/office/officeart/2005/8/layout/orgChart1"/>
    <dgm:cxn modelId="{8240F9FB-3045-43FD-91BB-FC1856803B28}" type="presParOf" srcId="{AA821D63-2451-4E9E-8142-D077361EDF3B}" destId="{FF70C83E-DDA5-447A-A713-613D671669C8}" srcOrd="0" destOrd="0" presId="urn:microsoft.com/office/officeart/2005/8/layout/orgChart1"/>
    <dgm:cxn modelId="{1AE3C84F-8695-4A4D-8563-93688DC53FCC}" type="presParOf" srcId="{AA821D63-2451-4E9E-8142-D077361EDF3B}" destId="{CD157B84-D78C-492D-A2A5-0629FFAE767A}" srcOrd="1" destOrd="0" presId="urn:microsoft.com/office/officeart/2005/8/layout/orgChart1"/>
    <dgm:cxn modelId="{85D01E9E-39CC-4485-A9B7-18B6CEE85DDD}" type="presParOf" srcId="{D1DE696D-2C7E-4D0F-9097-F771A0C5CE47}" destId="{70AD70DF-14C0-498B-8B35-EA68C47E4968}" srcOrd="1" destOrd="0" presId="urn:microsoft.com/office/officeart/2005/8/layout/orgChart1"/>
    <dgm:cxn modelId="{BE2556C0-09CD-456B-9B85-B09893F55E20}" type="presParOf" srcId="{D1DE696D-2C7E-4D0F-9097-F771A0C5CE47}" destId="{45E02149-B646-4F51-9F5A-D390C1B927FD}" srcOrd="2" destOrd="0" presId="urn:microsoft.com/office/officeart/2005/8/layout/orgChart1"/>
    <dgm:cxn modelId="{09484E3A-4DFA-49A6-B041-B94F0ABEE3BC}" type="presParOf" srcId="{DFA265A1-B38A-4806-88D4-B956294C63F4}" destId="{7C47A142-62DD-48DB-8647-7A74923E20FE}" srcOrd="34" destOrd="0" presId="urn:microsoft.com/office/officeart/2005/8/layout/orgChart1"/>
    <dgm:cxn modelId="{AC6E9BA5-6E2D-4CBA-A504-3CF682922D1B}" type="presParOf" srcId="{DFA265A1-B38A-4806-88D4-B956294C63F4}" destId="{C70CB1DE-3968-43EE-A000-A345040A2CCD}" srcOrd="35" destOrd="0" presId="urn:microsoft.com/office/officeart/2005/8/layout/orgChart1"/>
    <dgm:cxn modelId="{6AD499BF-8C27-4C5E-A46E-AF6483F4701F}" type="presParOf" srcId="{C70CB1DE-3968-43EE-A000-A345040A2CCD}" destId="{9E1FBD61-F812-41B8-A3D8-06BFA17922AC}" srcOrd="0" destOrd="0" presId="urn:microsoft.com/office/officeart/2005/8/layout/orgChart1"/>
    <dgm:cxn modelId="{3D7DF49A-4EE0-4BB6-B399-DC13A5B32E35}" type="presParOf" srcId="{9E1FBD61-F812-41B8-A3D8-06BFA17922AC}" destId="{D1E1B4CE-B791-4231-9F60-270706CCDB99}" srcOrd="0" destOrd="0" presId="urn:microsoft.com/office/officeart/2005/8/layout/orgChart1"/>
    <dgm:cxn modelId="{64CA83F7-CC67-4C10-8C5A-FB38538739C4}" type="presParOf" srcId="{9E1FBD61-F812-41B8-A3D8-06BFA17922AC}" destId="{8A1A08C6-3E66-43FA-8D3C-61CCD751AA11}" srcOrd="1" destOrd="0" presId="urn:microsoft.com/office/officeart/2005/8/layout/orgChart1"/>
    <dgm:cxn modelId="{CD952958-9B55-4273-B4A7-4D3098A79D12}" type="presParOf" srcId="{C70CB1DE-3968-43EE-A000-A345040A2CCD}" destId="{40785D93-8512-4CDE-9504-C5DEEE081827}" srcOrd="1" destOrd="0" presId="urn:microsoft.com/office/officeart/2005/8/layout/orgChart1"/>
    <dgm:cxn modelId="{2AC62723-C026-4FF2-A2BC-0FCD2255FDE4}" type="presParOf" srcId="{C70CB1DE-3968-43EE-A000-A345040A2CCD}" destId="{288CC03E-0A5D-4768-B319-B4BE2A99EFF1}" srcOrd="2" destOrd="0" presId="urn:microsoft.com/office/officeart/2005/8/layout/orgChart1"/>
    <dgm:cxn modelId="{00F722CA-EC5A-486F-81D9-3CBED49B8EAF}" type="presParOf" srcId="{DFA265A1-B38A-4806-88D4-B956294C63F4}" destId="{05A4C073-1AA4-4310-82FA-FBB0CEC6367B}" srcOrd="36" destOrd="0" presId="urn:microsoft.com/office/officeart/2005/8/layout/orgChart1"/>
    <dgm:cxn modelId="{4934E386-68AB-4B10-95EB-87956FD43D56}" type="presParOf" srcId="{DFA265A1-B38A-4806-88D4-B956294C63F4}" destId="{5DD62353-1530-4FE8-A711-CBF22024C8CA}" srcOrd="37" destOrd="0" presId="urn:microsoft.com/office/officeart/2005/8/layout/orgChart1"/>
    <dgm:cxn modelId="{5F38237B-159C-426E-B0E7-C8556D9E5D20}" type="presParOf" srcId="{5DD62353-1530-4FE8-A711-CBF22024C8CA}" destId="{807E32ED-EB04-4ABB-AEE6-7F681AA04458}" srcOrd="0" destOrd="0" presId="urn:microsoft.com/office/officeart/2005/8/layout/orgChart1"/>
    <dgm:cxn modelId="{B14F95BF-552A-4CEF-B961-FD9AAD070D83}" type="presParOf" srcId="{807E32ED-EB04-4ABB-AEE6-7F681AA04458}" destId="{391FD659-3635-4CD3-BB93-C13BBB0AFA10}" srcOrd="0" destOrd="0" presId="urn:microsoft.com/office/officeart/2005/8/layout/orgChart1"/>
    <dgm:cxn modelId="{9B980740-5FC6-47FF-AB2E-01C9EAD00A62}" type="presParOf" srcId="{807E32ED-EB04-4ABB-AEE6-7F681AA04458}" destId="{C160AD1D-9191-4F57-B66D-C76900F51C33}" srcOrd="1" destOrd="0" presId="urn:microsoft.com/office/officeart/2005/8/layout/orgChart1"/>
    <dgm:cxn modelId="{B6F2278F-AA84-4801-97BC-F8428743D87D}" type="presParOf" srcId="{5DD62353-1530-4FE8-A711-CBF22024C8CA}" destId="{6502B07F-F778-4B0F-9A9D-D0ECD15864CC}" srcOrd="1" destOrd="0" presId="urn:microsoft.com/office/officeart/2005/8/layout/orgChart1"/>
    <dgm:cxn modelId="{52FB321E-E605-42A9-B185-0F19B26ACC63}" type="presParOf" srcId="{5DD62353-1530-4FE8-A711-CBF22024C8CA}" destId="{D47DAFDC-B151-4346-8FD7-FC1196CF63B9}" srcOrd="2" destOrd="0" presId="urn:microsoft.com/office/officeart/2005/8/layout/orgChart1"/>
    <dgm:cxn modelId="{FF522210-1350-474C-A9EB-8C22A30ACADE}" type="presParOf" srcId="{DFA265A1-B38A-4806-88D4-B956294C63F4}" destId="{B35131F7-3285-446A-9CFB-86465CD162A0}" srcOrd="38" destOrd="0" presId="urn:microsoft.com/office/officeart/2005/8/layout/orgChart1"/>
    <dgm:cxn modelId="{64599602-3C3E-4DBB-B805-F05FCAFE9D59}" type="presParOf" srcId="{DFA265A1-B38A-4806-88D4-B956294C63F4}" destId="{F7D55DBC-8782-4902-9936-23434C1BAB7B}" srcOrd="39" destOrd="0" presId="urn:microsoft.com/office/officeart/2005/8/layout/orgChart1"/>
    <dgm:cxn modelId="{FF9DADB5-53F9-4FB4-B2B3-7429D1CA48E3}" type="presParOf" srcId="{F7D55DBC-8782-4902-9936-23434C1BAB7B}" destId="{A3FF31CF-5F2C-4573-AF8E-9CBCED04DEAB}" srcOrd="0" destOrd="0" presId="urn:microsoft.com/office/officeart/2005/8/layout/orgChart1"/>
    <dgm:cxn modelId="{D7E93BED-EFD9-4B13-BEBB-C5E1F85EA014}" type="presParOf" srcId="{A3FF31CF-5F2C-4573-AF8E-9CBCED04DEAB}" destId="{8CBA09C7-032D-4B54-AE53-BC815FA82722}" srcOrd="0" destOrd="0" presId="urn:microsoft.com/office/officeart/2005/8/layout/orgChart1"/>
    <dgm:cxn modelId="{BC481165-5A32-4E9B-91C5-732A48D02629}" type="presParOf" srcId="{A3FF31CF-5F2C-4573-AF8E-9CBCED04DEAB}" destId="{8429ADD8-D76F-4F8E-A8E7-D355560D3F01}" srcOrd="1" destOrd="0" presId="urn:microsoft.com/office/officeart/2005/8/layout/orgChart1"/>
    <dgm:cxn modelId="{F5509F60-DFE0-4F73-AB32-2172E3944E9D}" type="presParOf" srcId="{F7D55DBC-8782-4902-9936-23434C1BAB7B}" destId="{2DF3330A-F840-4960-85A6-A9906D59EAB9}" srcOrd="1" destOrd="0" presId="urn:microsoft.com/office/officeart/2005/8/layout/orgChart1"/>
    <dgm:cxn modelId="{5F8D8850-CB3D-42DD-8368-C457EAB6C226}" type="presParOf" srcId="{F7D55DBC-8782-4902-9936-23434C1BAB7B}" destId="{5DDC0061-D639-4987-8743-D1DF671CB8A4}" srcOrd="2" destOrd="0" presId="urn:microsoft.com/office/officeart/2005/8/layout/orgChart1"/>
    <dgm:cxn modelId="{717AAB36-A0AE-4693-9C62-9071A3B0C11C}" type="presParOf" srcId="{44A37E9E-1602-4B2E-A294-C6469B61289B}" destId="{3CA30584-550A-4F29-A274-A906F0726CE6}" srcOrd="2" destOrd="0" presId="urn:microsoft.com/office/officeart/2005/8/layout/orgChart1"/>
    <dgm:cxn modelId="{611C60B4-EF10-4F22-8B1A-50C97EB01895}" type="presParOf" srcId="{B3D6926B-2D70-4E62-AB4A-C9162EC1D83D}" destId="{16092BEC-3DED-4DFA-9513-A3B9FC2AEDE6}" srcOrd="6" destOrd="0" presId="urn:microsoft.com/office/officeart/2005/8/layout/orgChart1"/>
    <dgm:cxn modelId="{323D2142-171E-44FE-B304-3B57B12CFD7C}" type="presParOf" srcId="{B3D6926B-2D70-4E62-AB4A-C9162EC1D83D}" destId="{5500843C-4D9F-40EB-B2A6-39B7A9CEB81F}" srcOrd="7" destOrd="0" presId="urn:microsoft.com/office/officeart/2005/8/layout/orgChart1"/>
    <dgm:cxn modelId="{A5239865-FAF3-49F7-A0F6-A17374FF1438}" type="presParOf" srcId="{5500843C-4D9F-40EB-B2A6-39B7A9CEB81F}" destId="{390722AB-B739-4403-99BF-5AB8E45A26DC}" srcOrd="0" destOrd="0" presId="urn:microsoft.com/office/officeart/2005/8/layout/orgChart1"/>
    <dgm:cxn modelId="{19BA77AA-DA8F-4BCE-B026-A94AA3F45233}" type="presParOf" srcId="{390722AB-B739-4403-99BF-5AB8E45A26DC}" destId="{F263996D-DF77-445C-992C-330C700A0337}" srcOrd="0" destOrd="0" presId="urn:microsoft.com/office/officeart/2005/8/layout/orgChart1"/>
    <dgm:cxn modelId="{A961F5E7-C831-416A-BBC6-E65B98DDDF95}" type="presParOf" srcId="{390722AB-B739-4403-99BF-5AB8E45A26DC}" destId="{64DAB893-3547-4F91-A1F3-DF848422BD2F}" srcOrd="1" destOrd="0" presId="urn:microsoft.com/office/officeart/2005/8/layout/orgChart1"/>
    <dgm:cxn modelId="{464874BB-FDD1-4D6D-B25E-A80258C04EE6}" type="presParOf" srcId="{5500843C-4D9F-40EB-B2A6-39B7A9CEB81F}" destId="{A9767B00-9034-4109-8F83-0D44C15D2083}" srcOrd="1" destOrd="0" presId="urn:microsoft.com/office/officeart/2005/8/layout/orgChart1"/>
    <dgm:cxn modelId="{31C57E95-CF74-45AC-A3E6-5B5FEA7BE154}" type="presParOf" srcId="{A9767B00-9034-4109-8F83-0D44C15D2083}" destId="{8EAA42FD-0FB1-484A-B023-7BF9B9074933}" srcOrd="0" destOrd="0" presId="urn:microsoft.com/office/officeart/2005/8/layout/orgChart1"/>
    <dgm:cxn modelId="{BE2A1899-C1DD-4642-BD20-557C97E8F60D}" type="presParOf" srcId="{A9767B00-9034-4109-8F83-0D44C15D2083}" destId="{A4295E97-5EF8-4032-9009-48BB4BD4F3FE}" srcOrd="1" destOrd="0" presId="urn:microsoft.com/office/officeart/2005/8/layout/orgChart1"/>
    <dgm:cxn modelId="{E7E79912-53F1-4291-9F8E-3A99DC354F14}" type="presParOf" srcId="{A4295E97-5EF8-4032-9009-48BB4BD4F3FE}" destId="{AD070313-B6BD-4FB2-A3C9-998B0F509553}" srcOrd="0" destOrd="0" presId="urn:microsoft.com/office/officeart/2005/8/layout/orgChart1"/>
    <dgm:cxn modelId="{84F66A8C-B516-4C59-9012-10DC0C73C27B}" type="presParOf" srcId="{AD070313-B6BD-4FB2-A3C9-998B0F509553}" destId="{50623434-09F0-403E-B13C-DA863DF9EEB2}" srcOrd="0" destOrd="0" presId="urn:microsoft.com/office/officeart/2005/8/layout/orgChart1"/>
    <dgm:cxn modelId="{BDFA5A30-8FE0-4176-B943-36019798F496}" type="presParOf" srcId="{AD070313-B6BD-4FB2-A3C9-998B0F509553}" destId="{848A97B4-2802-4537-ACBE-208EE4E47E11}" srcOrd="1" destOrd="0" presId="urn:microsoft.com/office/officeart/2005/8/layout/orgChart1"/>
    <dgm:cxn modelId="{DCBBB233-F775-4B79-9A41-C7B29B3C5A82}" type="presParOf" srcId="{A4295E97-5EF8-4032-9009-48BB4BD4F3FE}" destId="{1E60BB4D-7263-4994-A3BC-22DAC3B92207}" srcOrd="1" destOrd="0" presId="urn:microsoft.com/office/officeart/2005/8/layout/orgChart1"/>
    <dgm:cxn modelId="{D598495F-74BD-4348-ABAC-0DF7E039A45D}" type="presParOf" srcId="{A4295E97-5EF8-4032-9009-48BB4BD4F3FE}" destId="{B3D504BF-038E-4A44-A86D-BC096255C30E}" srcOrd="2" destOrd="0" presId="urn:microsoft.com/office/officeart/2005/8/layout/orgChart1"/>
    <dgm:cxn modelId="{7E8188C8-EE64-4AFD-8B18-606829578DCE}" type="presParOf" srcId="{A9767B00-9034-4109-8F83-0D44C15D2083}" destId="{A3F186B9-0F6F-4018-BCB4-2068BA7A86D1}" srcOrd="2" destOrd="0" presId="urn:microsoft.com/office/officeart/2005/8/layout/orgChart1"/>
    <dgm:cxn modelId="{F8A3C789-C01D-4834-AFE1-86F6C8B7567E}" type="presParOf" srcId="{A9767B00-9034-4109-8F83-0D44C15D2083}" destId="{FBFBD243-2C67-4BA5-934D-88397B906D80}" srcOrd="3" destOrd="0" presId="urn:microsoft.com/office/officeart/2005/8/layout/orgChart1"/>
    <dgm:cxn modelId="{101BCC8A-88E1-469B-82A1-957D16FBECF5}" type="presParOf" srcId="{FBFBD243-2C67-4BA5-934D-88397B906D80}" destId="{CEC2343A-5EDE-42B8-A217-7E8B346BD2CA}" srcOrd="0" destOrd="0" presId="urn:microsoft.com/office/officeart/2005/8/layout/orgChart1"/>
    <dgm:cxn modelId="{87DECB65-ABA0-4066-AB0F-4B5B4B628BF5}" type="presParOf" srcId="{CEC2343A-5EDE-42B8-A217-7E8B346BD2CA}" destId="{31892FC1-6ADC-44EA-B05E-AAADBD479DED}" srcOrd="0" destOrd="0" presId="urn:microsoft.com/office/officeart/2005/8/layout/orgChart1"/>
    <dgm:cxn modelId="{C8BF68F4-4D49-4503-A151-8A780190BA33}" type="presParOf" srcId="{CEC2343A-5EDE-42B8-A217-7E8B346BD2CA}" destId="{10BEF469-733F-4FA0-AF10-70F0E23B4124}" srcOrd="1" destOrd="0" presId="urn:microsoft.com/office/officeart/2005/8/layout/orgChart1"/>
    <dgm:cxn modelId="{C418CFE3-D86B-4A4C-958F-8EBA1AB98B6D}" type="presParOf" srcId="{FBFBD243-2C67-4BA5-934D-88397B906D80}" destId="{BDD02ED8-E5EB-4E92-B427-8CBBD32314E8}" srcOrd="1" destOrd="0" presId="urn:microsoft.com/office/officeart/2005/8/layout/orgChart1"/>
    <dgm:cxn modelId="{A1447491-41F3-4BC4-9806-9333A2909582}" type="presParOf" srcId="{FBFBD243-2C67-4BA5-934D-88397B906D80}" destId="{DCE77C48-D005-4568-98BC-13E8B79EF1C9}" srcOrd="2" destOrd="0" presId="urn:microsoft.com/office/officeart/2005/8/layout/orgChart1"/>
    <dgm:cxn modelId="{2689524E-3732-43F8-8001-FDC491C369A1}" type="presParOf" srcId="{A9767B00-9034-4109-8F83-0D44C15D2083}" destId="{138FFEF4-5AE1-4238-B7CD-B9C377299BF9}" srcOrd="4" destOrd="0" presId="urn:microsoft.com/office/officeart/2005/8/layout/orgChart1"/>
    <dgm:cxn modelId="{9390D447-3275-492C-8C31-26DB41E1C056}" type="presParOf" srcId="{A9767B00-9034-4109-8F83-0D44C15D2083}" destId="{717FD566-893D-40AE-BFC9-B790837613C1}" srcOrd="5" destOrd="0" presId="urn:microsoft.com/office/officeart/2005/8/layout/orgChart1"/>
    <dgm:cxn modelId="{BFE638E8-1A58-4874-BAA9-7E5C4329FC45}" type="presParOf" srcId="{717FD566-893D-40AE-BFC9-B790837613C1}" destId="{9D4C9580-BC01-469B-AB17-C51BD90AEA2B}" srcOrd="0" destOrd="0" presId="urn:microsoft.com/office/officeart/2005/8/layout/orgChart1"/>
    <dgm:cxn modelId="{6CF12A42-5EC1-49A7-9FA5-5387D4283240}" type="presParOf" srcId="{9D4C9580-BC01-469B-AB17-C51BD90AEA2B}" destId="{232F7B03-7190-4FBD-83E9-ABD2C6D93512}" srcOrd="0" destOrd="0" presId="urn:microsoft.com/office/officeart/2005/8/layout/orgChart1"/>
    <dgm:cxn modelId="{D297C2AF-9000-414D-B240-DCB3996D1649}" type="presParOf" srcId="{9D4C9580-BC01-469B-AB17-C51BD90AEA2B}" destId="{5D2B17DA-BC90-44B4-8527-9CFCEE6109C2}" srcOrd="1" destOrd="0" presId="urn:microsoft.com/office/officeart/2005/8/layout/orgChart1"/>
    <dgm:cxn modelId="{31C4F023-7E1B-407F-BDD9-59B77E43D644}" type="presParOf" srcId="{717FD566-893D-40AE-BFC9-B790837613C1}" destId="{93FCEE0E-C489-40B7-B5F7-BF6163638542}" srcOrd="1" destOrd="0" presId="urn:microsoft.com/office/officeart/2005/8/layout/orgChart1"/>
    <dgm:cxn modelId="{C303BBB7-ED9D-4FB6-A1C8-C57585951F85}" type="presParOf" srcId="{717FD566-893D-40AE-BFC9-B790837613C1}" destId="{547523AA-523D-4F39-BBDA-52500436889A}" srcOrd="2" destOrd="0" presId="urn:microsoft.com/office/officeart/2005/8/layout/orgChart1"/>
    <dgm:cxn modelId="{669BAC17-EDAD-4AA5-8A83-CAB3DD258D97}" type="presParOf" srcId="{A9767B00-9034-4109-8F83-0D44C15D2083}" destId="{199D6776-C8F6-4DA5-90CA-18864E47F28D}" srcOrd="6" destOrd="0" presId="urn:microsoft.com/office/officeart/2005/8/layout/orgChart1"/>
    <dgm:cxn modelId="{3FDABBD4-4C37-4AAF-833A-0152C291DD86}" type="presParOf" srcId="{A9767B00-9034-4109-8F83-0D44C15D2083}" destId="{BABC6569-5EA6-41FC-AA90-87398A65757A}" srcOrd="7" destOrd="0" presId="urn:microsoft.com/office/officeart/2005/8/layout/orgChart1"/>
    <dgm:cxn modelId="{2DDA2B91-E396-43DE-B246-365D2C13C413}" type="presParOf" srcId="{BABC6569-5EA6-41FC-AA90-87398A65757A}" destId="{ED1718BF-B6B6-4C08-B50F-2E821461E1F1}" srcOrd="0" destOrd="0" presId="urn:microsoft.com/office/officeart/2005/8/layout/orgChart1"/>
    <dgm:cxn modelId="{0AC1BCAE-8890-4A23-A029-8F26FBC4F85D}" type="presParOf" srcId="{ED1718BF-B6B6-4C08-B50F-2E821461E1F1}" destId="{52A52D35-1785-45FD-A38E-17D11D763D00}" srcOrd="0" destOrd="0" presId="urn:microsoft.com/office/officeart/2005/8/layout/orgChart1"/>
    <dgm:cxn modelId="{1864FC02-39A1-41F5-AAA3-E753ACD76629}" type="presParOf" srcId="{ED1718BF-B6B6-4C08-B50F-2E821461E1F1}" destId="{2EA76D10-4289-4ABF-A7B7-1FE6392700ED}" srcOrd="1" destOrd="0" presId="urn:microsoft.com/office/officeart/2005/8/layout/orgChart1"/>
    <dgm:cxn modelId="{92C03B2D-0F42-4B9F-85CB-D909AA4ED788}" type="presParOf" srcId="{BABC6569-5EA6-41FC-AA90-87398A65757A}" destId="{F6E175F7-C7B1-4CB8-AE06-0BAFFD2FF30E}" srcOrd="1" destOrd="0" presId="urn:microsoft.com/office/officeart/2005/8/layout/orgChart1"/>
    <dgm:cxn modelId="{FA81F761-F33B-43BA-B041-BC00050284B3}" type="presParOf" srcId="{BABC6569-5EA6-41FC-AA90-87398A65757A}" destId="{55F057F1-224F-4182-B2D0-AA53B4FD3413}" srcOrd="2" destOrd="0" presId="urn:microsoft.com/office/officeart/2005/8/layout/orgChart1"/>
    <dgm:cxn modelId="{7DF135D0-5C6E-4205-82AC-003C9661C562}" type="presParOf" srcId="{A9767B00-9034-4109-8F83-0D44C15D2083}" destId="{3557F425-F70A-4D6B-ADDD-1D90A36E34F8}" srcOrd="8" destOrd="0" presId="urn:microsoft.com/office/officeart/2005/8/layout/orgChart1"/>
    <dgm:cxn modelId="{CF5382BF-CCCD-44C8-BCCB-47C3AB6834D4}" type="presParOf" srcId="{A9767B00-9034-4109-8F83-0D44C15D2083}" destId="{8A12E75F-0D4C-423C-A57E-962E402ADF86}" srcOrd="9" destOrd="0" presId="urn:microsoft.com/office/officeart/2005/8/layout/orgChart1"/>
    <dgm:cxn modelId="{7EC4C467-4187-485D-AFAC-3675AC58B217}" type="presParOf" srcId="{8A12E75F-0D4C-423C-A57E-962E402ADF86}" destId="{01995D48-C8C0-4910-B535-285E4B267340}" srcOrd="0" destOrd="0" presId="urn:microsoft.com/office/officeart/2005/8/layout/orgChart1"/>
    <dgm:cxn modelId="{246CDDFB-ABDA-4A14-8037-3DC7A4689247}" type="presParOf" srcId="{01995D48-C8C0-4910-B535-285E4B267340}" destId="{9DDF75D4-4532-43F7-93ED-49FD26E065AF}" srcOrd="0" destOrd="0" presId="urn:microsoft.com/office/officeart/2005/8/layout/orgChart1"/>
    <dgm:cxn modelId="{530D2245-51A1-4DFD-AE32-D4F6C342EC11}" type="presParOf" srcId="{01995D48-C8C0-4910-B535-285E4B267340}" destId="{C5760827-72CF-4CFB-BA67-D645C7C10EAD}" srcOrd="1" destOrd="0" presId="urn:microsoft.com/office/officeart/2005/8/layout/orgChart1"/>
    <dgm:cxn modelId="{0CB72DB6-7824-4358-A916-05C01BD9F18C}" type="presParOf" srcId="{8A12E75F-0D4C-423C-A57E-962E402ADF86}" destId="{5B5B6151-9649-4A15-9406-CD8AB22B4217}" srcOrd="1" destOrd="0" presId="urn:microsoft.com/office/officeart/2005/8/layout/orgChart1"/>
    <dgm:cxn modelId="{33FDD57C-719B-488D-BC54-354EFCE69D86}" type="presParOf" srcId="{8A12E75F-0D4C-423C-A57E-962E402ADF86}" destId="{C8AC60E2-1DCA-4158-83BD-BA61F7FBA72B}" srcOrd="2" destOrd="0" presId="urn:microsoft.com/office/officeart/2005/8/layout/orgChart1"/>
    <dgm:cxn modelId="{16AF90E7-6350-4814-B422-586E46657DB6}" type="presParOf" srcId="{A9767B00-9034-4109-8F83-0D44C15D2083}" destId="{269480BF-4CCA-4154-862B-63D58C2F43D4}" srcOrd="10" destOrd="0" presId="urn:microsoft.com/office/officeart/2005/8/layout/orgChart1"/>
    <dgm:cxn modelId="{13BF7CF4-2F21-4014-925D-2D281A35ABD3}" type="presParOf" srcId="{A9767B00-9034-4109-8F83-0D44C15D2083}" destId="{12207435-F86F-4FC8-9F02-1667997E189A}" srcOrd="11" destOrd="0" presId="urn:microsoft.com/office/officeart/2005/8/layout/orgChart1"/>
    <dgm:cxn modelId="{972E42AC-70C3-45C9-8CF2-B4872B3BDD22}" type="presParOf" srcId="{12207435-F86F-4FC8-9F02-1667997E189A}" destId="{816B78AE-5F63-4F4B-ACD6-FD68156017E5}" srcOrd="0" destOrd="0" presId="urn:microsoft.com/office/officeart/2005/8/layout/orgChart1"/>
    <dgm:cxn modelId="{DA9BD639-4210-4FF8-8310-2642A46BB370}" type="presParOf" srcId="{816B78AE-5F63-4F4B-ACD6-FD68156017E5}" destId="{354FF3BD-BE72-4923-90FE-9B0CB7CBDAD1}" srcOrd="0" destOrd="0" presId="urn:microsoft.com/office/officeart/2005/8/layout/orgChart1"/>
    <dgm:cxn modelId="{D98ECBA8-F055-4A53-868C-F4C4F9BE9902}" type="presParOf" srcId="{816B78AE-5F63-4F4B-ACD6-FD68156017E5}" destId="{ACE77B15-B6A1-4E05-9A88-44AA9364FD76}" srcOrd="1" destOrd="0" presId="urn:microsoft.com/office/officeart/2005/8/layout/orgChart1"/>
    <dgm:cxn modelId="{B864DD3D-B077-42E8-8F65-08B6EE5F42F7}" type="presParOf" srcId="{12207435-F86F-4FC8-9F02-1667997E189A}" destId="{F3B1F9EB-DC57-4B6A-8544-4784EB60ABF1}" srcOrd="1" destOrd="0" presId="urn:microsoft.com/office/officeart/2005/8/layout/orgChart1"/>
    <dgm:cxn modelId="{29F3B4B5-9437-4F94-BDB2-01659377817F}" type="presParOf" srcId="{12207435-F86F-4FC8-9F02-1667997E189A}" destId="{4E07B7CB-608E-45D3-AC7B-B3E4CE8FE57E}" srcOrd="2" destOrd="0" presId="urn:microsoft.com/office/officeart/2005/8/layout/orgChart1"/>
    <dgm:cxn modelId="{64BC33CC-BE92-4940-B15E-875BE7B02997}" type="presParOf" srcId="{A9767B00-9034-4109-8F83-0D44C15D2083}" destId="{60A32160-998F-40A9-AB2A-6E41BC53891E}" srcOrd="12" destOrd="0" presId="urn:microsoft.com/office/officeart/2005/8/layout/orgChart1"/>
    <dgm:cxn modelId="{0AEA5DCD-A4C9-42BA-9506-227F52153C9B}" type="presParOf" srcId="{A9767B00-9034-4109-8F83-0D44C15D2083}" destId="{B70CD035-4983-47C0-9901-329EBF5F73B5}" srcOrd="13" destOrd="0" presId="urn:microsoft.com/office/officeart/2005/8/layout/orgChart1"/>
    <dgm:cxn modelId="{29826C63-4BC8-485E-9B62-274817EE23FE}" type="presParOf" srcId="{B70CD035-4983-47C0-9901-329EBF5F73B5}" destId="{B9A60F33-38FB-410E-88A0-D041B6C86019}" srcOrd="0" destOrd="0" presId="urn:microsoft.com/office/officeart/2005/8/layout/orgChart1"/>
    <dgm:cxn modelId="{C8DF25BD-319D-4A76-8712-8F0D05E1E815}" type="presParOf" srcId="{B9A60F33-38FB-410E-88A0-D041B6C86019}" destId="{06A7F763-D5ED-45B7-8B14-D53C55E1E574}" srcOrd="0" destOrd="0" presId="urn:microsoft.com/office/officeart/2005/8/layout/orgChart1"/>
    <dgm:cxn modelId="{BCB8FE53-C1F2-4537-BD5D-398F22F1E0B8}" type="presParOf" srcId="{B9A60F33-38FB-410E-88A0-D041B6C86019}" destId="{9737B838-03C7-43F5-9257-0B4BFB302993}" srcOrd="1" destOrd="0" presId="urn:microsoft.com/office/officeart/2005/8/layout/orgChart1"/>
    <dgm:cxn modelId="{859C530F-A0E5-4EF2-85E4-2D3CA5AA71FC}" type="presParOf" srcId="{B70CD035-4983-47C0-9901-329EBF5F73B5}" destId="{FF9E80B3-AC4A-4BC1-AAA1-4E246A35CD1D}" srcOrd="1" destOrd="0" presId="urn:microsoft.com/office/officeart/2005/8/layout/orgChart1"/>
    <dgm:cxn modelId="{206B51F3-B95E-4A4E-ABFD-1CE2791EF7A4}" type="presParOf" srcId="{B70CD035-4983-47C0-9901-329EBF5F73B5}" destId="{C2631B97-7679-40CC-ADB4-5AC7FE64C042}" srcOrd="2" destOrd="0" presId="urn:microsoft.com/office/officeart/2005/8/layout/orgChart1"/>
    <dgm:cxn modelId="{0AFB815B-BB1F-43BB-9534-A8D1B4D8F4B2}" type="presParOf" srcId="{5500843C-4D9F-40EB-B2A6-39B7A9CEB81F}" destId="{4C5736A0-6250-417E-9138-7DCA00E781E5}" srcOrd="2" destOrd="0" presId="urn:microsoft.com/office/officeart/2005/8/layout/orgChart1"/>
    <dgm:cxn modelId="{97916C58-63F7-49F8-9B9E-3CB0A2D1CE36}" type="presParOf" srcId="{B3D6926B-2D70-4E62-AB4A-C9162EC1D83D}" destId="{1F68F137-43E8-4AA9-9A24-B03253FF958F}" srcOrd="8" destOrd="0" presId="urn:microsoft.com/office/officeart/2005/8/layout/orgChart1"/>
    <dgm:cxn modelId="{29AF1455-7649-4FE4-87E1-A4DDD82EC480}" type="presParOf" srcId="{B3D6926B-2D70-4E62-AB4A-C9162EC1D83D}" destId="{DC9506FA-2BD1-4AC3-A5D8-FE406615968A}" srcOrd="9" destOrd="0" presId="urn:microsoft.com/office/officeart/2005/8/layout/orgChart1"/>
    <dgm:cxn modelId="{4DFAE149-4099-40C8-B441-99152ABBA2D7}" type="presParOf" srcId="{DC9506FA-2BD1-4AC3-A5D8-FE406615968A}" destId="{954D28D3-23E2-43B1-A81E-D8E9F52F0C42}" srcOrd="0" destOrd="0" presId="urn:microsoft.com/office/officeart/2005/8/layout/orgChart1"/>
    <dgm:cxn modelId="{DBA7BD83-F649-4885-BC57-CED262D4B395}" type="presParOf" srcId="{954D28D3-23E2-43B1-A81E-D8E9F52F0C42}" destId="{5F3B6762-68FB-47B1-9DC6-E89C12A667EC}" srcOrd="0" destOrd="0" presId="urn:microsoft.com/office/officeart/2005/8/layout/orgChart1"/>
    <dgm:cxn modelId="{7E7A7EB7-C740-4A4A-80A5-47FD26DE19D9}" type="presParOf" srcId="{954D28D3-23E2-43B1-A81E-D8E9F52F0C42}" destId="{88E0D7E7-0B3E-4D68-BFA0-F89D5812B850}" srcOrd="1" destOrd="0" presId="urn:microsoft.com/office/officeart/2005/8/layout/orgChart1"/>
    <dgm:cxn modelId="{A3FF1FFF-849C-488A-80AD-E2E576BEA401}" type="presParOf" srcId="{DC9506FA-2BD1-4AC3-A5D8-FE406615968A}" destId="{D64BED4A-2235-43E1-A490-8CB861F0F4FD}" srcOrd="1" destOrd="0" presId="urn:microsoft.com/office/officeart/2005/8/layout/orgChart1"/>
    <dgm:cxn modelId="{A3F607F3-CF90-4C08-AA8F-1DBD1F5A1E34}" type="presParOf" srcId="{D64BED4A-2235-43E1-A490-8CB861F0F4FD}" destId="{47FCA677-B4F3-4E35-B2BC-40749517FA92}" srcOrd="0" destOrd="0" presId="urn:microsoft.com/office/officeart/2005/8/layout/orgChart1"/>
    <dgm:cxn modelId="{10E0892F-3D85-47E9-9CEC-38AA62E7BD8D}" type="presParOf" srcId="{D64BED4A-2235-43E1-A490-8CB861F0F4FD}" destId="{AEF5EC2D-87F2-4886-A580-56534D2D29AF}" srcOrd="1" destOrd="0" presId="urn:microsoft.com/office/officeart/2005/8/layout/orgChart1"/>
    <dgm:cxn modelId="{C934E975-50E0-4D26-845A-E98EE484BD47}" type="presParOf" srcId="{AEF5EC2D-87F2-4886-A580-56534D2D29AF}" destId="{6486777B-798A-4C8E-80B6-2BCAA43715B3}" srcOrd="0" destOrd="0" presId="urn:microsoft.com/office/officeart/2005/8/layout/orgChart1"/>
    <dgm:cxn modelId="{DCE63DC1-470C-4C50-A1CD-7B21670A8CC1}" type="presParOf" srcId="{6486777B-798A-4C8E-80B6-2BCAA43715B3}" destId="{7DED32F9-0C5C-4199-BB15-00C1A8D98A77}" srcOrd="0" destOrd="0" presId="urn:microsoft.com/office/officeart/2005/8/layout/orgChart1"/>
    <dgm:cxn modelId="{32821104-11BB-4EF9-95E5-94B431D2A694}" type="presParOf" srcId="{6486777B-798A-4C8E-80B6-2BCAA43715B3}" destId="{4B3DC121-C19D-4F5C-81E1-9C16398FC066}" srcOrd="1" destOrd="0" presId="urn:microsoft.com/office/officeart/2005/8/layout/orgChart1"/>
    <dgm:cxn modelId="{3DA77D94-317B-4645-A01D-71222781933F}" type="presParOf" srcId="{AEF5EC2D-87F2-4886-A580-56534D2D29AF}" destId="{0FD657BE-0C3B-4B1A-96AF-4F99D6D372FB}" srcOrd="1" destOrd="0" presId="urn:microsoft.com/office/officeart/2005/8/layout/orgChart1"/>
    <dgm:cxn modelId="{4CEE4A8C-3835-4896-A162-67A44548AF4D}" type="presParOf" srcId="{AEF5EC2D-87F2-4886-A580-56534D2D29AF}" destId="{B6BD8053-4362-40C6-B911-9889CF0CB331}" srcOrd="2" destOrd="0" presId="urn:microsoft.com/office/officeart/2005/8/layout/orgChart1"/>
    <dgm:cxn modelId="{ACF4A50E-0950-4FF2-9880-7A7B095DFBA6}" type="presParOf" srcId="{D64BED4A-2235-43E1-A490-8CB861F0F4FD}" destId="{F5B9442F-E354-4A88-852F-46B2D63BEC16}" srcOrd="2" destOrd="0" presId="urn:microsoft.com/office/officeart/2005/8/layout/orgChart1"/>
    <dgm:cxn modelId="{0F9BD39B-0B5E-43B4-BB3F-27B2D8AB88C5}" type="presParOf" srcId="{D64BED4A-2235-43E1-A490-8CB861F0F4FD}" destId="{491D23DF-304E-46E4-BFD5-BB4F421FFFD0}" srcOrd="3" destOrd="0" presId="urn:microsoft.com/office/officeart/2005/8/layout/orgChart1"/>
    <dgm:cxn modelId="{041050F5-F8DB-47C1-A525-3C85CD212E29}" type="presParOf" srcId="{491D23DF-304E-46E4-BFD5-BB4F421FFFD0}" destId="{3A748A22-F73E-4548-93AC-E8EDAAF3EBB8}" srcOrd="0" destOrd="0" presId="urn:microsoft.com/office/officeart/2005/8/layout/orgChart1"/>
    <dgm:cxn modelId="{63D060CF-361A-486A-B958-BD226737BA05}" type="presParOf" srcId="{3A748A22-F73E-4548-93AC-E8EDAAF3EBB8}" destId="{3D46E3B5-55DA-4F78-8E76-67B7CA390438}" srcOrd="0" destOrd="0" presId="urn:microsoft.com/office/officeart/2005/8/layout/orgChart1"/>
    <dgm:cxn modelId="{8EBD0839-F5DF-4755-8DDE-51470F68D0C8}" type="presParOf" srcId="{3A748A22-F73E-4548-93AC-E8EDAAF3EBB8}" destId="{B2086D6C-FEFA-4100-85FE-530AC6899BA6}" srcOrd="1" destOrd="0" presId="urn:microsoft.com/office/officeart/2005/8/layout/orgChart1"/>
    <dgm:cxn modelId="{270DF8E2-1945-467F-926C-BA0418196CDD}" type="presParOf" srcId="{491D23DF-304E-46E4-BFD5-BB4F421FFFD0}" destId="{59A1F4EA-6503-4669-BF03-B855781FDCE0}" srcOrd="1" destOrd="0" presId="urn:microsoft.com/office/officeart/2005/8/layout/orgChart1"/>
    <dgm:cxn modelId="{E871FCF3-1663-4454-9938-3C299EC77FD5}" type="presParOf" srcId="{491D23DF-304E-46E4-BFD5-BB4F421FFFD0}" destId="{E39991AB-D91F-4A67-8A00-262EFC0F7C21}" srcOrd="2" destOrd="0" presId="urn:microsoft.com/office/officeart/2005/8/layout/orgChart1"/>
    <dgm:cxn modelId="{5E2112B3-10B3-4E7E-BB17-2DD8A191D948}" type="presParOf" srcId="{D64BED4A-2235-43E1-A490-8CB861F0F4FD}" destId="{7A704641-680E-48FC-843D-191FB6F56CB7}" srcOrd="4" destOrd="0" presId="urn:microsoft.com/office/officeart/2005/8/layout/orgChart1"/>
    <dgm:cxn modelId="{1D31197D-712B-4B95-A875-D21832ED412A}" type="presParOf" srcId="{D64BED4A-2235-43E1-A490-8CB861F0F4FD}" destId="{62FD785F-DA9E-4E51-8379-83768FD01099}" srcOrd="5" destOrd="0" presId="urn:microsoft.com/office/officeart/2005/8/layout/orgChart1"/>
    <dgm:cxn modelId="{26F98E95-564B-464E-A7B0-05A953EFD1E6}" type="presParOf" srcId="{62FD785F-DA9E-4E51-8379-83768FD01099}" destId="{4B9F22D5-7F94-48E5-A06B-77C0818E605B}" srcOrd="0" destOrd="0" presId="urn:microsoft.com/office/officeart/2005/8/layout/orgChart1"/>
    <dgm:cxn modelId="{2BB88786-6A73-4F87-B2CA-E2A7723513CE}" type="presParOf" srcId="{4B9F22D5-7F94-48E5-A06B-77C0818E605B}" destId="{7DC1833D-96FB-4DC5-A523-371B522D890F}" srcOrd="0" destOrd="0" presId="urn:microsoft.com/office/officeart/2005/8/layout/orgChart1"/>
    <dgm:cxn modelId="{F694C91D-23B8-40BE-A688-3644B7E96170}" type="presParOf" srcId="{4B9F22D5-7F94-48E5-A06B-77C0818E605B}" destId="{8C61B68F-3B49-493C-B8F6-6C052549C871}" srcOrd="1" destOrd="0" presId="urn:microsoft.com/office/officeart/2005/8/layout/orgChart1"/>
    <dgm:cxn modelId="{1769469E-59CE-46A3-A42D-01AF2F51721B}" type="presParOf" srcId="{62FD785F-DA9E-4E51-8379-83768FD01099}" destId="{92BBE3F7-BD0B-47FE-A38E-C4481EC1BDB7}" srcOrd="1" destOrd="0" presId="urn:microsoft.com/office/officeart/2005/8/layout/orgChart1"/>
    <dgm:cxn modelId="{457291D5-4E85-4739-9C4F-621BF11E9C57}" type="presParOf" srcId="{62FD785F-DA9E-4E51-8379-83768FD01099}" destId="{6F3C9844-6BF6-426C-8C9C-B2A28A1CA987}" srcOrd="2" destOrd="0" presId="urn:microsoft.com/office/officeart/2005/8/layout/orgChart1"/>
    <dgm:cxn modelId="{269CEA74-EEFC-4718-9170-9B45D520E95D}" type="presParOf" srcId="{D64BED4A-2235-43E1-A490-8CB861F0F4FD}" destId="{79E7A046-F3E0-40CC-8E74-92458746F290}" srcOrd="6" destOrd="0" presId="urn:microsoft.com/office/officeart/2005/8/layout/orgChart1"/>
    <dgm:cxn modelId="{C8A6BF68-7C7F-4BB9-A6A6-5B18267CC799}" type="presParOf" srcId="{D64BED4A-2235-43E1-A490-8CB861F0F4FD}" destId="{C525DECE-C5C9-4AA7-8549-D5EBA53FBC39}" srcOrd="7" destOrd="0" presId="urn:microsoft.com/office/officeart/2005/8/layout/orgChart1"/>
    <dgm:cxn modelId="{C0D02F1E-14A2-4A9A-B9DB-07424DFA6DE6}" type="presParOf" srcId="{C525DECE-C5C9-4AA7-8549-D5EBA53FBC39}" destId="{E9FE5DC7-6893-4812-8335-72135664E212}" srcOrd="0" destOrd="0" presId="urn:microsoft.com/office/officeart/2005/8/layout/orgChart1"/>
    <dgm:cxn modelId="{1C4351AD-4B14-4849-823B-0F4EBF607854}" type="presParOf" srcId="{E9FE5DC7-6893-4812-8335-72135664E212}" destId="{B93FE96F-ABC3-4199-A124-F37385D7586A}" srcOrd="0" destOrd="0" presId="urn:microsoft.com/office/officeart/2005/8/layout/orgChart1"/>
    <dgm:cxn modelId="{816BE326-0418-42A9-B1A0-8BA7D7BD83A7}" type="presParOf" srcId="{E9FE5DC7-6893-4812-8335-72135664E212}" destId="{7578301E-C529-4670-89D5-B0620674240C}" srcOrd="1" destOrd="0" presId="urn:microsoft.com/office/officeart/2005/8/layout/orgChart1"/>
    <dgm:cxn modelId="{D9E8BA77-6C2F-4AE8-8A53-4D9225A64686}" type="presParOf" srcId="{C525DECE-C5C9-4AA7-8549-D5EBA53FBC39}" destId="{17B2613A-A579-4B28-83D4-5AE74CEADE76}" srcOrd="1" destOrd="0" presId="urn:microsoft.com/office/officeart/2005/8/layout/orgChart1"/>
    <dgm:cxn modelId="{E41065BC-CF83-4F22-A183-2B92C42DCF00}" type="presParOf" srcId="{C525DECE-C5C9-4AA7-8549-D5EBA53FBC39}" destId="{1B902266-2C6F-440E-8C88-2D51B3C64E88}" srcOrd="2" destOrd="0" presId="urn:microsoft.com/office/officeart/2005/8/layout/orgChart1"/>
    <dgm:cxn modelId="{83CE6911-F9BB-4FA7-AD3F-54FCB8DE820C}" type="presParOf" srcId="{D64BED4A-2235-43E1-A490-8CB861F0F4FD}" destId="{ADD160AE-0A2A-4BD9-A65A-0A6DC79B2616}" srcOrd="8" destOrd="0" presId="urn:microsoft.com/office/officeart/2005/8/layout/orgChart1"/>
    <dgm:cxn modelId="{43B8CD2E-C6B0-4798-B449-3C533BC40D8D}" type="presParOf" srcId="{D64BED4A-2235-43E1-A490-8CB861F0F4FD}" destId="{C9667D28-1A59-4C2F-88CA-01226F7C6DED}" srcOrd="9" destOrd="0" presId="urn:microsoft.com/office/officeart/2005/8/layout/orgChart1"/>
    <dgm:cxn modelId="{2D9F8834-402F-4265-9D15-F5251F926143}" type="presParOf" srcId="{C9667D28-1A59-4C2F-88CA-01226F7C6DED}" destId="{EB79966B-CF9C-4762-AE7E-975D4AA30F64}" srcOrd="0" destOrd="0" presId="urn:microsoft.com/office/officeart/2005/8/layout/orgChart1"/>
    <dgm:cxn modelId="{D328F9DA-09D7-4032-9ED1-6435E4F8AEAE}" type="presParOf" srcId="{EB79966B-CF9C-4762-AE7E-975D4AA30F64}" destId="{6C796C38-47D2-46DB-9B40-36D4491A64EF}" srcOrd="0" destOrd="0" presId="urn:microsoft.com/office/officeart/2005/8/layout/orgChart1"/>
    <dgm:cxn modelId="{DBACE4C4-CB52-41C7-ADFC-FB6FEB1F5F74}" type="presParOf" srcId="{EB79966B-CF9C-4762-AE7E-975D4AA30F64}" destId="{232EDC29-8C0E-49EA-A58E-7D25A656C257}" srcOrd="1" destOrd="0" presId="urn:microsoft.com/office/officeart/2005/8/layout/orgChart1"/>
    <dgm:cxn modelId="{7B1B0755-B1D5-47FF-8EC1-BE9EDADAD89D}" type="presParOf" srcId="{C9667D28-1A59-4C2F-88CA-01226F7C6DED}" destId="{CF735C7A-3748-407D-936B-FEC60D6F0A54}" srcOrd="1" destOrd="0" presId="urn:microsoft.com/office/officeart/2005/8/layout/orgChart1"/>
    <dgm:cxn modelId="{D8EDE863-6112-4535-80E2-B5A34F41CCCC}" type="presParOf" srcId="{C9667D28-1A59-4C2F-88CA-01226F7C6DED}" destId="{A8076C9D-043A-4A0F-82AB-A410A8BF4B02}" srcOrd="2" destOrd="0" presId="urn:microsoft.com/office/officeart/2005/8/layout/orgChart1"/>
    <dgm:cxn modelId="{BCD322F4-E0BD-49AD-AE93-584217288970}" type="presParOf" srcId="{D64BED4A-2235-43E1-A490-8CB861F0F4FD}" destId="{152B7A32-516D-442C-ACF2-FF0A1A1ED264}" srcOrd="10" destOrd="0" presId="urn:microsoft.com/office/officeart/2005/8/layout/orgChart1"/>
    <dgm:cxn modelId="{2D3E6E91-78F5-4377-9BB8-E64BAA0A399C}" type="presParOf" srcId="{D64BED4A-2235-43E1-A490-8CB861F0F4FD}" destId="{0B303664-216F-409E-9AE2-44878DDD1ECD}" srcOrd="11" destOrd="0" presId="urn:microsoft.com/office/officeart/2005/8/layout/orgChart1"/>
    <dgm:cxn modelId="{A2FE94CE-5245-45F9-9D63-5EB5A022B56A}" type="presParOf" srcId="{0B303664-216F-409E-9AE2-44878DDD1ECD}" destId="{C03DD5E5-A16B-4E4F-819F-E9E4C69A3AC9}" srcOrd="0" destOrd="0" presId="urn:microsoft.com/office/officeart/2005/8/layout/orgChart1"/>
    <dgm:cxn modelId="{8E442249-92D9-44A1-8A58-4BE4FA1B0689}" type="presParOf" srcId="{C03DD5E5-A16B-4E4F-819F-E9E4C69A3AC9}" destId="{3843595D-7DDA-4BB7-8AC7-DE2DAEFCAAC8}" srcOrd="0" destOrd="0" presId="urn:microsoft.com/office/officeart/2005/8/layout/orgChart1"/>
    <dgm:cxn modelId="{422A01C8-DFF4-470E-B7A0-03D515470C6E}" type="presParOf" srcId="{C03DD5E5-A16B-4E4F-819F-E9E4C69A3AC9}" destId="{38C9759F-681D-47C0-B7F9-F781D39740E6}" srcOrd="1" destOrd="0" presId="urn:microsoft.com/office/officeart/2005/8/layout/orgChart1"/>
    <dgm:cxn modelId="{7E2015F2-067A-434C-9865-81AF3B3BBAA0}" type="presParOf" srcId="{0B303664-216F-409E-9AE2-44878DDD1ECD}" destId="{5F58B2D3-539F-48D2-B9DF-EE253BF9E9E0}" srcOrd="1" destOrd="0" presId="urn:microsoft.com/office/officeart/2005/8/layout/orgChart1"/>
    <dgm:cxn modelId="{7754A9E7-464D-4B86-9033-7DC542A7CF95}" type="presParOf" srcId="{0B303664-216F-409E-9AE2-44878DDD1ECD}" destId="{1246C096-F3E5-46C5-A03F-53E5AC98C4CC}" srcOrd="2" destOrd="0" presId="urn:microsoft.com/office/officeart/2005/8/layout/orgChart1"/>
    <dgm:cxn modelId="{70D589AD-A6FF-4113-90F2-E570B9E76B07}" type="presParOf" srcId="{D64BED4A-2235-43E1-A490-8CB861F0F4FD}" destId="{E107F2DC-326A-40E0-92AD-8E2B92A984B9}" srcOrd="12" destOrd="0" presId="urn:microsoft.com/office/officeart/2005/8/layout/orgChart1"/>
    <dgm:cxn modelId="{C745020B-A6B2-47AD-A186-16E806EA12F4}" type="presParOf" srcId="{D64BED4A-2235-43E1-A490-8CB861F0F4FD}" destId="{D442B451-5961-462D-8BB2-C5EBC403C21C}" srcOrd="13" destOrd="0" presId="urn:microsoft.com/office/officeart/2005/8/layout/orgChart1"/>
    <dgm:cxn modelId="{DF9E478A-2A51-441A-9D6A-AB5AE3DAEBBE}" type="presParOf" srcId="{D442B451-5961-462D-8BB2-C5EBC403C21C}" destId="{B5DD1C84-CBFD-4A04-A536-5526B8C0806F}" srcOrd="0" destOrd="0" presId="urn:microsoft.com/office/officeart/2005/8/layout/orgChart1"/>
    <dgm:cxn modelId="{08A9E43C-F029-45EF-B5D7-83F64EE36CDB}" type="presParOf" srcId="{B5DD1C84-CBFD-4A04-A536-5526B8C0806F}" destId="{E54F8F2D-4D68-488C-9461-3913A32E489C}" srcOrd="0" destOrd="0" presId="urn:microsoft.com/office/officeart/2005/8/layout/orgChart1"/>
    <dgm:cxn modelId="{7A5CBB01-FD13-49D8-A9AA-AD1D38048A16}" type="presParOf" srcId="{B5DD1C84-CBFD-4A04-A536-5526B8C0806F}" destId="{66E54B33-1742-46B1-9F4F-47EBC1C39B5A}" srcOrd="1" destOrd="0" presId="urn:microsoft.com/office/officeart/2005/8/layout/orgChart1"/>
    <dgm:cxn modelId="{895C3ED9-4D94-4753-971A-D3A20EFF3FBF}" type="presParOf" srcId="{D442B451-5961-462D-8BB2-C5EBC403C21C}" destId="{D0970280-9D4D-40F5-8451-F0590A202488}" srcOrd="1" destOrd="0" presId="urn:microsoft.com/office/officeart/2005/8/layout/orgChart1"/>
    <dgm:cxn modelId="{6F8E548D-3AF6-4F11-90D2-9FA8A17A2679}" type="presParOf" srcId="{D442B451-5961-462D-8BB2-C5EBC403C21C}" destId="{F254B523-EB31-4440-BDD1-FA4FF783C1CA}" srcOrd="2" destOrd="0" presId="urn:microsoft.com/office/officeart/2005/8/layout/orgChart1"/>
    <dgm:cxn modelId="{E9B85353-2713-4A79-888C-184C91F7E48E}" type="presParOf" srcId="{D64BED4A-2235-43E1-A490-8CB861F0F4FD}" destId="{301A883A-9072-4B1C-B54C-FBD07CDC7165}" srcOrd="14" destOrd="0" presId="urn:microsoft.com/office/officeart/2005/8/layout/orgChart1"/>
    <dgm:cxn modelId="{680D1C4B-9E95-40BD-872D-34C1AE27049B}" type="presParOf" srcId="{D64BED4A-2235-43E1-A490-8CB861F0F4FD}" destId="{8B1480EB-8438-44FE-B21C-4E37DBD18A0B}" srcOrd="15" destOrd="0" presId="urn:microsoft.com/office/officeart/2005/8/layout/orgChart1"/>
    <dgm:cxn modelId="{4739A84A-5712-4839-A4E5-DD5F07E977B2}" type="presParOf" srcId="{8B1480EB-8438-44FE-B21C-4E37DBD18A0B}" destId="{13F89CBA-6FE9-4183-96AA-079802F76BE4}" srcOrd="0" destOrd="0" presId="urn:microsoft.com/office/officeart/2005/8/layout/orgChart1"/>
    <dgm:cxn modelId="{F9C72A02-2D34-454C-AD3B-B6BE282925C9}" type="presParOf" srcId="{13F89CBA-6FE9-4183-96AA-079802F76BE4}" destId="{61445EE0-88A9-4237-B972-8761A0DD7A1A}" srcOrd="0" destOrd="0" presId="urn:microsoft.com/office/officeart/2005/8/layout/orgChart1"/>
    <dgm:cxn modelId="{AD5994DB-41AD-45A5-84C3-342D0DD4FFA6}" type="presParOf" srcId="{13F89CBA-6FE9-4183-96AA-079802F76BE4}" destId="{F4CD3BE7-FE19-4620-9047-9B7E366D8311}" srcOrd="1" destOrd="0" presId="urn:microsoft.com/office/officeart/2005/8/layout/orgChart1"/>
    <dgm:cxn modelId="{08163E27-B906-4A01-9D7D-B4AFC7218717}" type="presParOf" srcId="{8B1480EB-8438-44FE-B21C-4E37DBD18A0B}" destId="{420DBBAB-6BCF-4F14-9B79-D820ABA2EED3}" srcOrd="1" destOrd="0" presId="urn:microsoft.com/office/officeart/2005/8/layout/orgChart1"/>
    <dgm:cxn modelId="{84295D5C-06AF-4902-B353-FF1B637AE992}" type="presParOf" srcId="{420DBBAB-6BCF-4F14-9B79-D820ABA2EED3}" destId="{4E41810A-7032-4EE3-8F9F-A7D7D65606E5}" srcOrd="0" destOrd="0" presId="urn:microsoft.com/office/officeart/2005/8/layout/orgChart1"/>
    <dgm:cxn modelId="{15A28DF3-899A-495A-92D5-DEC835419E84}" type="presParOf" srcId="{420DBBAB-6BCF-4F14-9B79-D820ABA2EED3}" destId="{A3C05B71-5EAE-4BAD-9BD9-53EDFBFC2359}" srcOrd="1" destOrd="0" presId="urn:microsoft.com/office/officeart/2005/8/layout/orgChart1"/>
    <dgm:cxn modelId="{8D55E062-39A1-48E3-8098-B48443C416B7}" type="presParOf" srcId="{A3C05B71-5EAE-4BAD-9BD9-53EDFBFC2359}" destId="{651BFAB7-8523-4869-87CF-7E3EFBC9FDF8}" srcOrd="0" destOrd="0" presId="urn:microsoft.com/office/officeart/2005/8/layout/orgChart1"/>
    <dgm:cxn modelId="{B6CA774D-7F38-4AEA-9E2F-52C99D36DA15}" type="presParOf" srcId="{651BFAB7-8523-4869-87CF-7E3EFBC9FDF8}" destId="{F150E326-6AA7-4DCC-B00E-AE9C436CF3F4}" srcOrd="0" destOrd="0" presId="urn:microsoft.com/office/officeart/2005/8/layout/orgChart1"/>
    <dgm:cxn modelId="{FC5B8EA8-320F-44EC-A3A4-174181264391}" type="presParOf" srcId="{651BFAB7-8523-4869-87CF-7E3EFBC9FDF8}" destId="{072D770C-E987-4EF9-B2E2-A56D21AB9BC9}" srcOrd="1" destOrd="0" presId="urn:microsoft.com/office/officeart/2005/8/layout/orgChart1"/>
    <dgm:cxn modelId="{05B37C5C-8BBF-464F-A188-86C70F578ED4}" type="presParOf" srcId="{A3C05B71-5EAE-4BAD-9BD9-53EDFBFC2359}" destId="{D8B31A38-C47F-4A02-BCB4-4882CF9A40F3}" srcOrd="1" destOrd="0" presId="urn:microsoft.com/office/officeart/2005/8/layout/orgChart1"/>
    <dgm:cxn modelId="{DFF63491-91EB-4CCE-BB38-85513F266C00}" type="presParOf" srcId="{A3C05B71-5EAE-4BAD-9BD9-53EDFBFC2359}" destId="{1001B63B-EE62-4501-AAFA-AFA9218E6E87}" srcOrd="2" destOrd="0" presId="urn:microsoft.com/office/officeart/2005/8/layout/orgChart1"/>
    <dgm:cxn modelId="{C22C650E-57F9-40C6-ADEC-9394643FF283}" type="presParOf" srcId="{420DBBAB-6BCF-4F14-9B79-D820ABA2EED3}" destId="{F0C52EE2-C449-46EE-9F62-77D41D945BFF}" srcOrd="2" destOrd="0" presId="urn:microsoft.com/office/officeart/2005/8/layout/orgChart1"/>
    <dgm:cxn modelId="{9B55EEF6-3513-4EB0-AEA0-6B429D6D4C75}" type="presParOf" srcId="{420DBBAB-6BCF-4F14-9B79-D820ABA2EED3}" destId="{5780F80E-0EB1-4EF9-B9E1-57755AD2CEA8}" srcOrd="3" destOrd="0" presId="urn:microsoft.com/office/officeart/2005/8/layout/orgChart1"/>
    <dgm:cxn modelId="{EE2B2C7D-8F0F-44FF-A800-557791B32A44}" type="presParOf" srcId="{5780F80E-0EB1-4EF9-B9E1-57755AD2CEA8}" destId="{C7139DA2-C801-4CCC-B62D-E1FF0F1E1C8A}" srcOrd="0" destOrd="0" presId="urn:microsoft.com/office/officeart/2005/8/layout/orgChart1"/>
    <dgm:cxn modelId="{B658AA69-E5B3-439A-9F09-D1B6D6199167}" type="presParOf" srcId="{C7139DA2-C801-4CCC-B62D-E1FF0F1E1C8A}" destId="{98BBDAA8-F355-4768-9A12-D35D03A718EB}" srcOrd="0" destOrd="0" presId="urn:microsoft.com/office/officeart/2005/8/layout/orgChart1"/>
    <dgm:cxn modelId="{D3B55A2D-6AF1-4B42-A95C-7FA83B4C751E}" type="presParOf" srcId="{C7139DA2-C801-4CCC-B62D-E1FF0F1E1C8A}" destId="{15708F15-1ADE-4D8C-8DA8-FF30ABB1F1F9}" srcOrd="1" destOrd="0" presId="urn:microsoft.com/office/officeart/2005/8/layout/orgChart1"/>
    <dgm:cxn modelId="{A6A4876D-73FE-4C1F-BE32-A16384A7CA99}" type="presParOf" srcId="{5780F80E-0EB1-4EF9-B9E1-57755AD2CEA8}" destId="{75AC635F-91C0-46D5-BEF7-9B4A482F87D7}" srcOrd="1" destOrd="0" presId="urn:microsoft.com/office/officeart/2005/8/layout/orgChart1"/>
    <dgm:cxn modelId="{8613D01F-46C7-4A00-9042-5562AD1881C4}" type="presParOf" srcId="{5780F80E-0EB1-4EF9-B9E1-57755AD2CEA8}" destId="{BBDDFDD2-A834-471D-9FA9-6C86C79D2F3A}" srcOrd="2" destOrd="0" presId="urn:microsoft.com/office/officeart/2005/8/layout/orgChart1"/>
    <dgm:cxn modelId="{F80F631F-4E88-4F8E-B5E5-ABD50FDE56B1}" type="presParOf" srcId="{8B1480EB-8438-44FE-B21C-4E37DBD18A0B}" destId="{5367A615-0B76-404D-8DBD-4714ECEB2839}" srcOrd="2" destOrd="0" presId="urn:microsoft.com/office/officeart/2005/8/layout/orgChart1"/>
    <dgm:cxn modelId="{510470F5-0DD3-486F-B1F0-C9A1804D7710}" type="presParOf" srcId="{D64BED4A-2235-43E1-A490-8CB861F0F4FD}" destId="{94FDF65F-F6F3-4228-B245-C157D0639574}" srcOrd="16" destOrd="0" presId="urn:microsoft.com/office/officeart/2005/8/layout/orgChart1"/>
    <dgm:cxn modelId="{8CFF4EEA-504B-498B-BB7B-C2BE0DCBE58E}" type="presParOf" srcId="{D64BED4A-2235-43E1-A490-8CB861F0F4FD}" destId="{6E3F4620-D45C-4B46-859C-6EF57C0EAF05}" srcOrd="17" destOrd="0" presId="urn:microsoft.com/office/officeart/2005/8/layout/orgChart1"/>
    <dgm:cxn modelId="{0285E2AE-4762-4B5B-91A3-20BF8D1C58D9}" type="presParOf" srcId="{6E3F4620-D45C-4B46-859C-6EF57C0EAF05}" destId="{D4161A9F-9E90-4001-9F51-11CEC306DBD2}" srcOrd="0" destOrd="0" presId="urn:microsoft.com/office/officeart/2005/8/layout/orgChart1"/>
    <dgm:cxn modelId="{E8E10FC8-AAFF-42A2-AF9C-B0DAE79FB1D8}" type="presParOf" srcId="{D4161A9F-9E90-4001-9F51-11CEC306DBD2}" destId="{01A1FCD3-46A7-474E-A74B-786B46D6721E}" srcOrd="0" destOrd="0" presId="urn:microsoft.com/office/officeart/2005/8/layout/orgChart1"/>
    <dgm:cxn modelId="{1AB4C26E-1468-4588-BDB5-DEF16458D613}" type="presParOf" srcId="{D4161A9F-9E90-4001-9F51-11CEC306DBD2}" destId="{6E7E3766-84CA-4DC5-A558-D58F74539774}" srcOrd="1" destOrd="0" presId="urn:microsoft.com/office/officeart/2005/8/layout/orgChart1"/>
    <dgm:cxn modelId="{AFF111F2-157F-4BCD-84B8-400AB5AEC04B}" type="presParOf" srcId="{6E3F4620-D45C-4B46-859C-6EF57C0EAF05}" destId="{C40078C0-CA45-4F9E-844B-DAA5614EEA57}" srcOrd="1" destOrd="0" presId="urn:microsoft.com/office/officeart/2005/8/layout/orgChart1"/>
    <dgm:cxn modelId="{940F8A8F-AEE9-4BB5-8BDB-33F2BD6957FE}" type="presParOf" srcId="{6E3F4620-D45C-4B46-859C-6EF57C0EAF05}" destId="{186E21E0-B973-4194-A29B-166D304DA457}" srcOrd="2" destOrd="0" presId="urn:microsoft.com/office/officeart/2005/8/layout/orgChart1"/>
    <dgm:cxn modelId="{F34803DB-384C-47D8-84C0-920954CA7D2F}" type="presParOf" srcId="{D64BED4A-2235-43E1-A490-8CB861F0F4FD}" destId="{475F5712-851C-4773-A38D-AC2213AF6361}" srcOrd="18" destOrd="0" presId="urn:microsoft.com/office/officeart/2005/8/layout/orgChart1"/>
    <dgm:cxn modelId="{9AC9877E-23A2-4534-821F-C92B7DE0C67F}" type="presParOf" srcId="{D64BED4A-2235-43E1-A490-8CB861F0F4FD}" destId="{75513060-5F8E-4D6C-A671-D4893A3AC120}" srcOrd="19" destOrd="0" presId="urn:microsoft.com/office/officeart/2005/8/layout/orgChart1"/>
    <dgm:cxn modelId="{760B7605-DED2-44B8-8912-00E5A69248B5}" type="presParOf" srcId="{75513060-5F8E-4D6C-A671-D4893A3AC120}" destId="{2A1AED18-4A3A-418F-BC81-005BF20090D7}" srcOrd="0" destOrd="0" presId="urn:microsoft.com/office/officeart/2005/8/layout/orgChart1"/>
    <dgm:cxn modelId="{9DEDC811-F450-4D64-90D9-2208A61ACE89}" type="presParOf" srcId="{2A1AED18-4A3A-418F-BC81-005BF20090D7}" destId="{1B1A507A-2E91-4597-A5E7-2AF6A464D742}" srcOrd="0" destOrd="0" presId="urn:microsoft.com/office/officeart/2005/8/layout/orgChart1"/>
    <dgm:cxn modelId="{2F1E5E91-9F69-4D85-A20D-0558C636A676}" type="presParOf" srcId="{2A1AED18-4A3A-418F-BC81-005BF20090D7}" destId="{DD0CC58A-D9FB-4517-913C-9A0343241832}" srcOrd="1" destOrd="0" presId="urn:microsoft.com/office/officeart/2005/8/layout/orgChart1"/>
    <dgm:cxn modelId="{A9E2FF09-0DB2-4E59-B0F3-C118DDA442A0}" type="presParOf" srcId="{75513060-5F8E-4D6C-A671-D4893A3AC120}" destId="{87DF4BF9-D201-41EE-A502-A221FF0177CA}" srcOrd="1" destOrd="0" presId="urn:microsoft.com/office/officeart/2005/8/layout/orgChart1"/>
    <dgm:cxn modelId="{44D1FA4D-34A0-4462-A035-C6CBB477483F}" type="presParOf" srcId="{75513060-5F8E-4D6C-A671-D4893A3AC120}" destId="{CEFE7048-C18E-426C-9AB0-01650F2CF8B4}" srcOrd="2" destOrd="0" presId="urn:microsoft.com/office/officeart/2005/8/layout/orgChart1"/>
    <dgm:cxn modelId="{C0D77EAC-C143-4AE1-B54C-2977D0AC9EDD}" type="presParOf" srcId="{D64BED4A-2235-43E1-A490-8CB861F0F4FD}" destId="{77744235-E2F5-4A87-9D3C-92676DC89833}" srcOrd="20" destOrd="0" presId="urn:microsoft.com/office/officeart/2005/8/layout/orgChart1"/>
    <dgm:cxn modelId="{2819DC42-EE32-497C-B522-B99F86EFEC02}" type="presParOf" srcId="{D64BED4A-2235-43E1-A490-8CB861F0F4FD}" destId="{2A75FE3B-BBF0-4F0E-9DAC-6BD90B08AC7B}" srcOrd="21" destOrd="0" presId="urn:microsoft.com/office/officeart/2005/8/layout/orgChart1"/>
    <dgm:cxn modelId="{AA0EB5D7-AEBC-401E-B483-CC562793C713}" type="presParOf" srcId="{2A75FE3B-BBF0-4F0E-9DAC-6BD90B08AC7B}" destId="{B62C6553-C0D8-4757-B340-323307AADD39}" srcOrd="0" destOrd="0" presId="urn:microsoft.com/office/officeart/2005/8/layout/orgChart1"/>
    <dgm:cxn modelId="{F2F4FDA8-A80C-4ECE-B8D3-177AD9F17A3E}" type="presParOf" srcId="{B62C6553-C0D8-4757-B340-323307AADD39}" destId="{1625C27A-7951-4CDD-883E-000CDA8A5C02}" srcOrd="0" destOrd="0" presId="urn:microsoft.com/office/officeart/2005/8/layout/orgChart1"/>
    <dgm:cxn modelId="{CBEA6D27-A1D3-4043-95AF-9C6AB3289696}" type="presParOf" srcId="{B62C6553-C0D8-4757-B340-323307AADD39}" destId="{0E7ABB5C-CE32-4F2E-87BB-6481DE0FBBEC}" srcOrd="1" destOrd="0" presId="urn:microsoft.com/office/officeart/2005/8/layout/orgChart1"/>
    <dgm:cxn modelId="{C9812B32-1E67-40FB-BDC8-B1250174FD47}" type="presParOf" srcId="{2A75FE3B-BBF0-4F0E-9DAC-6BD90B08AC7B}" destId="{664FC200-8A52-4C1D-8867-D84FAB35FA92}" srcOrd="1" destOrd="0" presId="urn:microsoft.com/office/officeart/2005/8/layout/orgChart1"/>
    <dgm:cxn modelId="{F29B5456-D919-47C4-A37A-3CF6ACA3D8FC}" type="presParOf" srcId="{2A75FE3B-BBF0-4F0E-9DAC-6BD90B08AC7B}" destId="{EB20E4CC-85C1-4ECC-A5F2-C55C896B3E90}" srcOrd="2" destOrd="0" presId="urn:microsoft.com/office/officeart/2005/8/layout/orgChart1"/>
    <dgm:cxn modelId="{543FDFFC-6143-4B90-8702-F1F02DF278F3}" type="presParOf" srcId="{DC9506FA-2BD1-4AC3-A5D8-FE406615968A}" destId="{8A3ADC36-322C-4768-BDA2-974527FFE7C0}" srcOrd="2" destOrd="0" presId="urn:microsoft.com/office/officeart/2005/8/layout/orgChart1"/>
    <dgm:cxn modelId="{CDC94ABD-126B-42E6-BBE5-CA7D2913739D}" type="presParOf" srcId="{B3D6926B-2D70-4E62-AB4A-C9162EC1D83D}" destId="{7D5A45F0-0180-41DA-B45A-D493C6B7D225}" srcOrd="10" destOrd="0" presId="urn:microsoft.com/office/officeart/2005/8/layout/orgChart1"/>
    <dgm:cxn modelId="{19E8AAFB-6414-4809-A3AB-DC5A2035E62A}" type="presParOf" srcId="{B3D6926B-2D70-4E62-AB4A-C9162EC1D83D}" destId="{E741C131-35C1-44EF-8ABF-9BF71C9D0803}" srcOrd="11" destOrd="0" presId="urn:microsoft.com/office/officeart/2005/8/layout/orgChart1"/>
    <dgm:cxn modelId="{4C2A1CB9-C4F9-493D-BD25-79A5B0005389}" type="presParOf" srcId="{E741C131-35C1-44EF-8ABF-9BF71C9D0803}" destId="{D9E791FB-F6A9-40AE-ACAC-20E4366D3F33}" srcOrd="0" destOrd="0" presId="urn:microsoft.com/office/officeart/2005/8/layout/orgChart1"/>
    <dgm:cxn modelId="{6583B147-BB5D-42C6-AF92-C21BEEAD2377}" type="presParOf" srcId="{D9E791FB-F6A9-40AE-ACAC-20E4366D3F33}" destId="{B3CB8A29-3A91-4ABD-AAC6-C3B5723C2F02}" srcOrd="0" destOrd="0" presId="urn:microsoft.com/office/officeart/2005/8/layout/orgChart1"/>
    <dgm:cxn modelId="{87F3C09C-E4EF-477A-B2A9-AD2F9E1FF044}" type="presParOf" srcId="{D9E791FB-F6A9-40AE-ACAC-20E4366D3F33}" destId="{516E4E79-1AD7-4926-A256-251CBBADC11C}" srcOrd="1" destOrd="0" presId="urn:microsoft.com/office/officeart/2005/8/layout/orgChart1"/>
    <dgm:cxn modelId="{59B05B03-88C3-41E6-99C1-0318C720F0B1}" type="presParOf" srcId="{E741C131-35C1-44EF-8ABF-9BF71C9D0803}" destId="{890C3D19-BBA4-4ED9-B516-FC5C8B88C3C1}" srcOrd="1" destOrd="0" presId="urn:microsoft.com/office/officeart/2005/8/layout/orgChart1"/>
    <dgm:cxn modelId="{5226503D-269A-451E-AEB5-AA9C3071A3BB}" type="presParOf" srcId="{890C3D19-BBA4-4ED9-B516-FC5C8B88C3C1}" destId="{6207A347-C03D-4C0E-8DE3-DC6A9874C1E1}" srcOrd="0" destOrd="0" presId="urn:microsoft.com/office/officeart/2005/8/layout/orgChart1"/>
    <dgm:cxn modelId="{4D13FE46-2DA5-46AF-B162-96DDDA23E9B1}" type="presParOf" srcId="{890C3D19-BBA4-4ED9-B516-FC5C8B88C3C1}" destId="{8618C9CC-01E5-4B13-A012-E244C7848ACD}" srcOrd="1" destOrd="0" presId="urn:microsoft.com/office/officeart/2005/8/layout/orgChart1"/>
    <dgm:cxn modelId="{4E4F71BE-E45B-458B-8843-FA82C1F4C4B2}" type="presParOf" srcId="{8618C9CC-01E5-4B13-A012-E244C7848ACD}" destId="{190C99A1-0BD2-4AD7-A6B5-3ECB9D4DA3A3}" srcOrd="0" destOrd="0" presId="urn:microsoft.com/office/officeart/2005/8/layout/orgChart1"/>
    <dgm:cxn modelId="{0F7ADBB1-2C16-4E5A-91C9-BA624DE9F8E6}" type="presParOf" srcId="{190C99A1-0BD2-4AD7-A6B5-3ECB9D4DA3A3}" destId="{44DE142D-0231-4AEB-9334-38B907F6C594}" srcOrd="0" destOrd="0" presId="urn:microsoft.com/office/officeart/2005/8/layout/orgChart1"/>
    <dgm:cxn modelId="{FA9A4FFB-A039-412E-A9E6-F78B0F887B40}" type="presParOf" srcId="{190C99A1-0BD2-4AD7-A6B5-3ECB9D4DA3A3}" destId="{FC26E6F3-5C93-413F-9E92-58AE20279741}" srcOrd="1" destOrd="0" presId="urn:microsoft.com/office/officeart/2005/8/layout/orgChart1"/>
    <dgm:cxn modelId="{2C0F8378-6522-4415-8D8B-252F6287913B}" type="presParOf" srcId="{8618C9CC-01E5-4B13-A012-E244C7848ACD}" destId="{7D8DDC44-69CF-4413-B7B3-36AA9C121FD2}" srcOrd="1" destOrd="0" presId="urn:microsoft.com/office/officeart/2005/8/layout/orgChart1"/>
    <dgm:cxn modelId="{9638B851-E753-4F18-8455-86AEF7E19039}" type="presParOf" srcId="{7D8DDC44-69CF-4413-B7B3-36AA9C121FD2}" destId="{ADCF89AF-DBB5-49B2-8554-A22FC4A3142F}" srcOrd="0" destOrd="0" presId="urn:microsoft.com/office/officeart/2005/8/layout/orgChart1"/>
    <dgm:cxn modelId="{387C4EA6-6118-432E-B6C7-80527C777560}" type="presParOf" srcId="{7D8DDC44-69CF-4413-B7B3-36AA9C121FD2}" destId="{A0B5DECE-6EA2-45C9-8F0A-221969A44CE5}" srcOrd="1" destOrd="0" presId="urn:microsoft.com/office/officeart/2005/8/layout/orgChart1"/>
    <dgm:cxn modelId="{D91F2C60-DBE6-4112-BEBB-BBD5DB6160BE}" type="presParOf" srcId="{A0B5DECE-6EA2-45C9-8F0A-221969A44CE5}" destId="{DEA6FB4A-6257-4032-AC9C-9BE3764DC62F}" srcOrd="0" destOrd="0" presId="urn:microsoft.com/office/officeart/2005/8/layout/orgChart1"/>
    <dgm:cxn modelId="{8C3A270A-51F1-4B95-8BC0-24175F11AC0A}" type="presParOf" srcId="{DEA6FB4A-6257-4032-AC9C-9BE3764DC62F}" destId="{4EB70C0D-D29F-46C4-9314-5E40E35C47F3}" srcOrd="0" destOrd="0" presId="urn:microsoft.com/office/officeart/2005/8/layout/orgChart1"/>
    <dgm:cxn modelId="{0743F22B-886B-46D6-807F-B7072F96A30A}" type="presParOf" srcId="{DEA6FB4A-6257-4032-AC9C-9BE3764DC62F}" destId="{6C68D81F-86A7-4658-9BA4-EDEF2858A67F}" srcOrd="1" destOrd="0" presId="urn:microsoft.com/office/officeart/2005/8/layout/orgChart1"/>
    <dgm:cxn modelId="{120C2C3B-04DC-4799-91E5-9DCDB961A1BC}" type="presParOf" srcId="{A0B5DECE-6EA2-45C9-8F0A-221969A44CE5}" destId="{95708620-FC46-4C7A-9823-2E3151DB20FC}" srcOrd="1" destOrd="0" presId="urn:microsoft.com/office/officeart/2005/8/layout/orgChart1"/>
    <dgm:cxn modelId="{AC4A26F5-3188-4C2B-A6CA-C3CAE3237CB4}" type="presParOf" srcId="{A0B5DECE-6EA2-45C9-8F0A-221969A44CE5}" destId="{3F8C59BD-22B4-46F9-B498-5C54DEBF5398}" srcOrd="2" destOrd="0" presId="urn:microsoft.com/office/officeart/2005/8/layout/orgChart1"/>
    <dgm:cxn modelId="{1097D8C8-74B3-4E88-B5D5-CACA863F7FD1}" type="presParOf" srcId="{7D8DDC44-69CF-4413-B7B3-36AA9C121FD2}" destId="{D94E08E2-73B2-4CEF-A08E-E6FFC615215B}" srcOrd="2" destOrd="0" presId="urn:microsoft.com/office/officeart/2005/8/layout/orgChart1"/>
    <dgm:cxn modelId="{C34A0A97-4BD2-4296-93C2-40C10B69278E}" type="presParOf" srcId="{7D8DDC44-69CF-4413-B7B3-36AA9C121FD2}" destId="{9F4AEFE2-134D-48A3-A1D0-2F27F3D95933}" srcOrd="3" destOrd="0" presId="urn:microsoft.com/office/officeart/2005/8/layout/orgChart1"/>
    <dgm:cxn modelId="{6C06E49F-EA95-4790-B98D-EB081C663B5D}" type="presParOf" srcId="{9F4AEFE2-134D-48A3-A1D0-2F27F3D95933}" destId="{292E24EA-3BDF-4192-850C-BDD9AB068E8D}" srcOrd="0" destOrd="0" presId="urn:microsoft.com/office/officeart/2005/8/layout/orgChart1"/>
    <dgm:cxn modelId="{0E2967BC-784D-48AE-93C7-02DDEAFFB178}" type="presParOf" srcId="{292E24EA-3BDF-4192-850C-BDD9AB068E8D}" destId="{1EADE4AA-23E6-4818-B304-B8F75304240F}" srcOrd="0" destOrd="0" presId="urn:microsoft.com/office/officeart/2005/8/layout/orgChart1"/>
    <dgm:cxn modelId="{AE70CD28-38BE-47C4-B683-9690342B273D}" type="presParOf" srcId="{292E24EA-3BDF-4192-850C-BDD9AB068E8D}" destId="{D2DD81E9-188F-4513-886F-170C77C4969E}" srcOrd="1" destOrd="0" presId="urn:microsoft.com/office/officeart/2005/8/layout/orgChart1"/>
    <dgm:cxn modelId="{91429109-CFE5-40B3-A74D-63031050DE8C}" type="presParOf" srcId="{9F4AEFE2-134D-48A3-A1D0-2F27F3D95933}" destId="{0B13C6ED-C6EA-4CCA-A456-CA4B1767FCA5}" srcOrd="1" destOrd="0" presId="urn:microsoft.com/office/officeart/2005/8/layout/orgChart1"/>
    <dgm:cxn modelId="{CE7584B8-69BA-40BF-8C8B-56994405F20C}" type="presParOf" srcId="{9F4AEFE2-134D-48A3-A1D0-2F27F3D95933}" destId="{65174623-9E06-49F2-9921-B8166A1C12B7}" srcOrd="2" destOrd="0" presId="urn:microsoft.com/office/officeart/2005/8/layout/orgChart1"/>
    <dgm:cxn modelId="{62DE27C8-5F9C-4F84-833D-290DE5FC6878}" type="presParOf" srcId="{8618C9CC-01E5-4B13-A012-E244C7848ACD}" destId="{73A0DA80-B425-463A-B9FA-7A62FC6FBA54}" srcOrd="2" destOrd="0" presId="urn:microsoft.com/office/officeart/2005/8/layout/orgChart1"/>
    <dgm:cxn modelId="{49F56FF3-0B5F-42CB-B85C-129F281EB965}" type="presParOf" srcId="{890C3D19-BBA4-4ED9-B516-FC5C8B88C3C1}" destId="{CEDA3B2B-F3CE-4C7D-A5B6-9B5CFBFF7B35}" srcOrd="2" destOrd="0" presId="urn:microsoft.com/office/officeart/2005/8/layout/orgChart1"/>
    <dgm:cxn modelId="{CF4FE4E2-7801-47D8-A2CC-F2E3A84D13E7}" type="presParOf" srcId="{890C3D19-BBA4-4ED9-B516-FC5C8B88C3C1}" destId="{5566D91F-72E9-4B0B-A4EA-A47F1AE549A8}" srcOrd="3" destOrd="0" presId="urn:microsoft.com/office/officeart/2005/8/layout/orgChart1"/>
    <dgm:cxn modelId="{F67DA05C-88F0-453E-A885-D0A84DBAEF70}" type="presParOf" srcId="{5566D91F-72E9-4B0B-A4EA-A47F1AE549A8}" destId="{CEB17BF4-C30F-40B3-AFB3-A484B10AD371}" srcOrd="0" destOrd="0" presId="urn:microsoft.com/office/officeart/2005/8/layout/orgChart1"/>
    <dgm:cxn modelId="{D4A5A945-1CE5-45A1-857B-89CE8783CAC3}" type="presParOf" srcId="{CEB17BF4-C30F-40B3-AFB3-A484B10AD371}" destId="{597ACE21-7BDB-4EB5-960E-D95A6379006D}" srcOrd="0" destOrd="0" presId="urn:microsoft.com/office/officeart/2005/8/layout/orgChart1"/>
    <dgm:cxn modelId="{4F970CDA-0300-497C-B98C-5CE9FC99DC69}" type="presParOf" srcId="{CEB17BF4-C30F-40B3-AFB3-A484B10AD371}" destId="{960F7B00-7F7D-4D98-BC8C-0308F4D0DB05}" srcOrd="1" destOrd="0" presId="urn:microsoft.com/office/officeart/2005/8/layout/orgChart1"/>
    <dgm:cxn modelId="{729EAE0E-5357-46D2-A804-4C6BA30EE8AE}" type="presParOf" srcId="{5566D91F-72E9-4B0B-A4EA-A47F1AE549A8}" destId="{74AA9EA6-2100-4213-9324-44A3FBD4330A}" srcOrd="1" destOrd="0" presId="urn:microsoft.com/office/officeart/2005/8/layout/orgChart1"/>
    <dgm:cxn modelId="{93D8D59C-75F2-4A6F-A25F-E681B6B579A5}" type="presParOf" srcId="{5566D91F-72E9-4B0B-A4EA-A47F1AE549A8}" destId="{EA26912C-C019-4A16-8357-5357F4FAF390}" srcOrd="2" destOrd="0" presId="urn:microsoft.com/office/officeart/2005/8/layout/orgChart1"/>
    <dgm:cxn modelId="{15F3C9F7-C01A-4350-82BC-408DE828BFB4}" type="presParOf" srcId="{890C3D19-BBA4-4ED9-B516-FC5C8B88C3C1}" destId="{04D23E07-7C14-47A4-B034-C4FAC45CDAB4}" srcOrd="4" destOrd="0" presId="urn:microsoft.com/office/officeart/2005/8/layout/orgChart1"/>
    <dgm:cxn modelId="{1F55096B-7950-4A90-A61E-F21CE95B9C98}" type="presParOf" srcId="{890C3D19-BBA4-4ED9-B516-FC5C8B88C3C1}" destId="{8CDA8747-5848-4B52-AA4E-B3351C2A1523}" srcOrd="5" destOrd="0" presId="urn:microsoft.com/office/officeart/2005/8/layout/orgChart1"/>
    <dgm:cxn modelId="{0246755A-CDE2-4054-AAB1-EA696B64A1BB}" type="presParOf" srcId="{8CDA8747-5848-4B52-AA4E-B3351C2A1523}" destId="{746DDFE6-F995-4836-8B1A-AD16F4665E06}" srcOrd="0" destOrd="0" presId="urn:microsoft.com/office/officeart/2005/8/layout/orgChart1"/>
    <dgm:cxn modelId="{04C977DD-4099-4B2E-B57C-4A13F5F490DD}" type="presParOf" srcId="{746DDFE6-F995-4836-8B1A-AD16F4665E06}" destId="{07A62893-7211-4732-9FBD-19DD4FC0D8DD}" srcOrd="0" destOrd="0" presId="urn:microsoft.com/office/officeart/2005/8/layout/orgChart1"/>
    <dgm:cxn modelId="{31F164E1-81D6-4A12-B235-45ECBE281539}" type="presParOf" srcId="{746DDFE6-F995-4836-8B1A-AD16F4665E06}" destId="{E824515A-9A63-4B8A-8FD6-B19431C47C21}" srcOrd="1" destOrd="0" presId="urn:microsoft.com/office/officeart/2005/8/layout/orgChart1"/>
    <dgm:cxn modelId="{E7180EE0-C017-45FB-91CD-990AAA084B0E}" type="presParOf" srcId="{8CDA8747-5848-4B52-AA4E-B3351C2A1523}" destId="{CF3B5D01-5A81-4503-9E5B-18479E60671B}" srcOrd="1" destOrd="0" presId="urn:microsoft.com/office/officeart/2005/8/layout/orgChart1"/>
    <dgm:cxn modelId="{14F789D6-61AF-4373-912B-0DFF1CEEB123}" type="presParOf" srcId="{8CDA8747-5848-4B52-AA4E-B3351C2A1523}" destId="{193323CC-0120-451D-B476-AC80FE0B5E29}" srcOrd="2" destOrd="0" presId="urn:microsoft.com/office/officeart/2005/8/layout/orgChart1"/>
    <dgm:cxn modelId="{C6CB068F-7D3F-48E6-86EF-19BAF7BEFE8E}" type="presParOf" srcId="{890C3D19-BBA4-4ED9-B516-FC5C8B88C3C1}" destId="{E76BED4E-CCE3-46EB-841E-515806D14F61}" srcOrd="6" destOrd="0" presId="urn:microsoft.com/office/officeart/2005/8/layout/orgChart1"/>
    <dgm:cxn modelId="{9F2D352D-34AE-4C87-B13E-731E5165BF9B}" type="presParOf" srcId="{890C3D19-BBA4-4ED9-B516-FC5C8B88C3C1}" destId="{75C9B639-ADB7-41CC-9460-96A6E6CEF94B}" srcOrd="7" destOrd="0" presId="urn:microsoft.com/office/officeart/2005/8/layout/orgChart1"/>
    <dgm:cxn modelId="{810FC174-85D8-4DEC-BEDC-2BE84D8A2C7E}" type="presParOf" srcId="{75C9B639-ADB7-41CC-9460-96A6E6CEF94B}" destId="{0B475EA8-0061-4B47-B4FB-9912D9952BF6}" srcOrd="0" destOrd="0" presId="urn:microsoft.com/office/officeart/2005/8/layout/orgChart1"/>
    <dgm:cxn modelId="{B660EDDE-C209-4768-B73E-56D3410B1371}" type="presParOf" srcId="{0B475EA8-0061-4B47-B4FB-9912D9952BF6}" destId="{68BD1252-F2C7-4F91-BA25-8A84829350E7}" srcOrd="0" destOrd="0" presId="urn:microsoft.com/office/officeart/2005/8/layout/orgChart1"/>
    <dgm:cxn modelId="{5CFD7FFA-1F13-4CA9-B11F-C6623F306944}" type="presParOf" srcId="{0B475EA8-0061-4B47-B4FB-9912D9952BF6}" destId="{293FE19F-F041-4C05-ADB2-4A6F6CE9D6FD}" srcOrd="1" destOrd="0" presId="urn:microsoft.com/office/officeart/2005/8/layout/orgChart1"/>
    <dgm:cxn modelId="{1D53D88A-2CE4-4857-AB05-85FA96E540B7}" type="presParOf" srcId="{75C9B639-ADB7-41CC-9460-96A6E6CEF94B}" destId="{059969E0-D62A-4757-B174-CF1B2D7C5E8E}" srcOrd="1" destOrd="0" presId="urn:microsoft.com/office/officeart/2005/8/layout/orgChart1"/>
    <dgm:cxn modelId="{9D977DDF-8C55-4785-BB7D-018339D50F0B}" type="presParOf" srcId="{75C9B639-ADB7-41CC-9460-96A6E6CEF94B}" destId="{51B89A0E-B9D8-4724-8AEE-5C1B92DCDBB6}" srcOrd="2" destOrd="0" presId="urn:microsoft.com/office/officeart/2005/8/layout/orgChart1"/>
    <dgm:cxn modelId="{79077DC8-3A3F-4F6A-80F6-BD446EC980DD}" type="presParOf" srcId="{890C3D19-BBA4-4ED9-B516-FC5C8B88C3C1}" destId="{3F0CA090-EB82-408E-9F8C-0C1EF6814F7A}" srcOrd="8" destOrd="0" presId="urn:microsoft.com/office/officeart/2005/8/layout/orgChart1"/>
    <dgm:cxn modelId="{565145CE-50C5-416E-8BFA-B067E793E1D0}" type="presParOf" srcId="{890C3D19-BBA4-4ED9-B516-FC5C8B88C3C1}" destId="{D2E5414D-BEF1-472F-964D-54A717338B0F}" srcOrd="9" destOrd="0" presId="urn:microsoft.com/office/officeart/2005/8/layout/orgChart1"/>
    <dgm:cxn modelId="{672C151C-37A1-4AFC-BDB9-E7477657328E}" type="presParOf" srcId="{D2E5414D-BEF1-472F-964D-54A717338B0F}" destId="{65FC4314-564E-4A31-A057-860EE7FF3D02}" srcOrd="0" destOrd="0" presId="urn:microsoft.com/office/officeart/2005/8/layout/orgChart1"/>
    <dgm:cxn modelId="{3FC8DDF0-B5BE-455E-8888-D61838E1BAA9}" type="presParOf" srcId="{65FC4314-564E-4A31-A057-860EE7FF3D02}" destId="{4A6BA5C6-2868-4300-A48C-F2E8ABE4771F}" srcOrd="0" destOrd="0" presId="urn:microsoft.com/office/officeart/2005/8/layout/orgChart1"/>
    <dgm:cxn modelId="{674778FE-4EBC-4CBC-98D7-12823D752B44}" type="presParOf" srcId="{65FC4314-564E-4A31-A057-860EE7FF3D02}" destId="{BFF51276-75CF-46C0-8520-42303691E972}" srcOrd="1" destOrd="0" presId="urn:microsoft.com/office/officeart/2005/8/layout/orgChart1"/>
    <dgm:cxn modelId="{AE9C7EF7-1EF0-4219-978D-4A4893B71B61}" type="presParOf" srcId="{D2E5414D-BEF1-472F-964D-54A717338B0F}" destId="{81B2FEEC-64DE-4FE9-BCF5-B51442A9C488}" srcOrd="1" destOrd="0" presId="urn:microsoft.com/office/officeart/2005/8/layout/orgChart1"/>
    <dgm:cxn modelId="{18E4EF77-D722-49FE-B45F-76344AEB6CF3}" type="presParOf" srcId="{D2E5414D-BEF1-472F-964D-54A717338B0F}" destId="{1A98DB65-D936-4C7B-8A45-CD9630F9203C}" srcOrd="2" destOrd="0" presId="urn:microsoft.com/office/officeart/2005/8/layout/orgChart1"/>
    <dgm:cxn modelId="{A0209982-0304-4C99-BF23-922DC864C5CF}" type="presParOf" srcId="{890C3D19-BBA4-4ED9-B516-FC5C8B88C3C1}" destId="{C91AC365-83AD-445B-B7F4-756D73B67FF6}" srcOrd="10" destOrd="0" presId="urn:microsoft.com/office/officeart/2005/8/layout/orgChart1"/>
    <dgm:cxn modelId="{21302F16-3C2F-4D32-BF37-E36E8DCF8D6B}" type="presParOf" srcId="{890C3D19-BBA4-4ED9-B516-FC5C8B88C3C1}" destId="{18E53041-1D77-499A-A0A3-1F659621B5AE}" srcOrd="11" destOrd="0" presId="urn:microsoft.com/office/officeart/2005/8/layout/orgChart1"/>
    <dgm:cxn modelId="{36E4502E-5C23-4208-9E99-952F8B2CE776}" type="presParOf" srcId="{18E53041-1D77-499A-A0A3-1F659621B5AE}" destId="{6158A6A7-EC03-4967-95D4-0BD09E9BC5A4}" srcOrd="0" destOrd="0" presId="urn:microsoft.com/office/officeart/2005/8/layout/orgChart1"/>
    <dgm:cxn modelId="{2FD22963-ED7B-4152-BD81-5308B84B9B0F}" type="presParOf" srcId="{6158A6A7-EC03-4967-95D4-0BD09E9BC5A4}" destId="{B70CCE9E-CEE6-4B77-A2CD-0E5B4C1B2DE6}" srcOrd="0" destOrd="0" presId="urn:microsoft.com/office/officeart/2005/8/layout/orgChart1"/>
    <dgm:cxn modelId="{420A39EA-0235-4A0F-A3C9-21712B5829F3}" type="presParOf" srcId="{6158A6A7-EC03-4967-95D4-0BD09E9BC5A4}" destId="{0D360F52-392C-4246-AAA2-69206E669B28}" srcOrd="1" destOrd="0" presId="urn:microsoft.com/office/officeart/2005/8/layout/orgChart1"/>
    <dgm:cxn modelId="{7CE04F48-11D8-46D1-9D61-8F17687808A6}" type="presParOf" srcId="{18E53041-1D77-499A-A0A3-1F659621B5AE}" destId="{D060605F-9F3C-44EE-8669-A153B63FC2A8}" srcOrd="1" destOrd="0" presId="urn:microsoft.com/office/officeart/2005/8/layout/orgChart1"/>
    <dgm:cxn modelId="{CE99EE42-55F4-45E1-A719-0B004C12DE86}" type="presParOf" srcId="{18E53041-1D77-499A-A0A3-1F659621B5AE}" destId="{0416F199-BA44-461F-B379-32ABFBA6ED9E}" srcOrd="2" destOrd="0" presId="urn:microsoft.com/office/officeart/2005/8/layout/orgChart1"/>
    <dgm:cxn modelId="{8BAC3397-B40C-4168-ABBC-5C8BDC9B370F}" type="presParOf" srcId="{E741C131-35C1-44EF-8ABF-9BF71C9D0803}" destId="{B858F2BD-D124-4F8A-AB42-5518285CC0B1}" srcOrd="2" destOrd="0" presId="urn:microsoft.com/office/officeart/2005/8/layout/orgChart1"/>
    <dgm:cxn modelId="{2B3D4CDC-80E8-4B4C-BC75-64D5793E250C}" type="presParOf" srcId="{B3D6926B-2D70-4E62-AB4A-C9162EC1D83D}" destId="{AE8D497F-6B74-4431-93C7-9F09D4A88710}" srcOrd="12" destOrd="0" presId="urn:microsoft.com/office/officeart/2005/8/layout/orgChart1"/>
    <dgm:cxn modelId="{C1F650D4-370A-40D8-95EE-CB2D1A1288A8}" type="presParOf" srcId="{B3D6926B-2D70-4E62-AB4A-C9162EC1D83D}" destId="{65A2561B-FE45-453F-A873-36862E765751}" srcOrd="13" destOrd="0" presId="urn:microsoft.com/office/officeart/2005/8/layout/orgChart1"/>
    <dgm:cxn modelId="{68BE4F5E-0ED9-47FE-AC90-72C48F02AD1A}" type="presParOf" srcId="{65A2561B-FE45-453F-A873-36862E765751}" destId="{C431BB53-9135-4026-9809-7339872DDB05}" srcOrd="0" destOrd="0" presId="urn:microsoft.com/office/officeart/2005/8/layout/orgChart1"/>
    <dgm:cxn modelId="{0D088E00-148F-49E1-B77F-335A21B0A67C}" type="presParOf" srcId="{C431BB53-9135-4026-9809-7339872DDB05}" destId="{B8326E9D-DBEB-4552-8292-32393EFF2A36}" srcOrd="0" destOrd="0" presId="urn:microsoft.com/office/officeart/2005/8/layout/orgChart1"/>
    <dgm:cxn modelId="{0269F43D-0615-4E0B-A2C0-931C013CF496}" type="presParOf" srcId="{C431BB53-9135-4026-9809-7339872DDB05}" destId="{7E1FFAC7-258A-40E9-82C4-F181BE2A2054}" srcOrd="1" destOrd="0" presId="urn:microsoft.com/office/officeart/2005/8/layout/orgChart1"/>
    <dgm:cxn modelId="{CE7E70EF-02C9-4918-B671-91ECAA67144B}" type="presParOf" srcId="{65A2561B-FE45-453F-A873-36862E765751}" destId="{621221A7-EC72-4CEF-A95C-B64B68C4239C}" srcOrd="1" destOrd="0" presId="urn:microsoft.com/office/officeart/2005/8/layout/orgChart1"/>
    <dgm:cxn modelId="{5F83C165-B32B-4304-813B-72150492192B}" type="presParOf" srcId="{621221A7-EC72-4CEF-A95C-B64B68C4239C}" destId="{115FDFF1-5EFC-4E15-B885-51EFCFDFF60C}" srcOrd="0" destOrd="0" presId="urn:microsoft.com/office/officeart/2005/8/layout/orgChart1"/>
    <dgm:cxn modelId="{75FBF083-37DE-4005-98DA-5E8FD39366F3}" type="presParOf" srcId="{621221A7-EC72-4CEF-A95C-B64B68C4239C}" destId="{A42026BA-8A90-4F42-8C3E-72589C4B22A7}" srcOrd="1" destOrd="0" presId="urn:microsoft.com/office/officeart/2005/8/layout/orgChart1"/>
    <dgm:cxn modelId="{9EB47B68-1424-4647-92D9-C4A4F5643E94}" type="presParOf" srcId="{A42026BA-8A90-4F42-8C3E-72589C4B22A7}" destId="{0477D03C-F06C-4C3D-9C12-44559F5CAFDB}" srcOrd="0" destOrd="0" presId="urn:microsoft.com/office/officeart/2005/8/layout/orgChart1"/>
    <dgm:cxn modelId="{DE13AC9A-215E-48BD-A7F9-E1BDA6036A14}" type="presParOf" srcId="{0477D03C-F06C-4C3D-9C12-44559F5CAFDB}" destId="{5FD322C6-5E74-47BE-8137-84A9BC479C02}" srcOrd="0" destOrd="0" presId="urn:microsoft.com/office/officeart/2005/8/layout/orgChart1"/>
    <dgm:cxn modelId="{9FD02812-83CB-4437-B635-18CC618951A7}" type="presParOf" srcId="{0477D03C-F06C-4C3D-9C12-44559F5CAFDB}" destId="{ACAD0F7E-249C-4B3B-A0C8-F2F85E925EA0}" srcOrd="1" destOrd="0" presId="urn:microsoft.com/office/officeart/2005/8/layout/orgChart1"/>
    <dgm:cxn modelId="{409A72C6-D7D6-4084-AEC5-5786B93D8B46}" type="presParOf" srcId="{A42026BA-8A90-4F42-8C3E-72589C4B22A7}" destId="{9A61D526-7021-48B4-971D-816F42F244F3}" srcOrd="1" destOrd="0" presId="urn:microsoft.com/office/officeart/2005/8/layout/orgChart1"/>
    <dgm:cxn modelId="{62EBFF36-984D-4A65-A89B-35F3847F846A}" type="presParOf" srcId="{A42026BA-8A90-4F42-8C3E-72589C4B22A7}" destId="{78764F3A-E0B6-4CA3-87C5-6A83870FD560}" srcOrd="2" destOrd="0" presId="urn:microsoft.com/office/officeart/2005/8/layout/orgChart1"/>
    <dgm:cxn modelId="{57D973B7-9AEB-44F5-BC61-FC6D9147610D}" type="presParOf" srcId="{621221A7-EC72-4CEF-A95C-B64B68C4239C}" destId="{AC611002-1002-4EEF-A97D-635847BB43A4}" srcOrd="2" destOrd="0" presId="urn:microsoft.com/office/officeart/2005/8/layout/orgChart1"/>
    <dgm:cxn modelId="{10A7D9B0-BA7D-448D-BA90-17807E4D2B7B}" type="presParOf" srcId="{621221A7-EC72-4CEF-A95C-B64B68C4239C}" destId="{1F185EDC-9311-472F-80C0-36CA259AFEDE}" srcOrd="3" destOrd="0" presId="urn:microsoft.com/office/officeart/2005/8/layout/orgChart1"/>
    <dgm:cxn modelId="{53191BC6-33EB-485E-9234-0EF9CCFF8473}" type="presParOf" srcId="{1F185EDC-9311-472F-80C0-36CA259AFEDE}" destId="{B1DC8DF9-B3B4-4C89-B118-2C23CF8A6346}" srcOrd="0" destOrd="0" presId="urn:microsoft.com/office/officeart/2005/8/layout/orgChart1"/>
    <dgm:cxn modelId="{CA35190D-4E80-4A76-9655-C11D2D48AA62}" type="presParOf" srcId="{B1DC8DF9-B3B4-4C89-B118-2C23CF8A6346}" destId="{E5C4EF40-F5CD-46A9-AFF3-671F0E418095}" srcOrd="0" destOrd="0" presId="urn:microsoft.com/office/officeart/2005/8/layout/orgChart1"/>
    <dgm:cxn modelId="{F7995839-BBB4-4624-A5DB-1EB4F058B6E8}" type="presParOf" srcId="{B1DC8DF9-B3B4-4C89-B118-2C23CF8A6346}" destId="{75FBFC33-612B-4656-9A02-AC7B977AFCA2}" srcOrd="1" destOrd="0" presId="urn:microsoft.com/office/officeart/2005/8/layout/orgChart1"/>
    <dgm:cxn modelId="{DD090784-5C61-420E-9524-5331BEDAAA2C}" type="presParOf" srcId="{1F185EDC-9311-472F-80C0-36CA259AFEDE}" destId="{660E04D9-7574-4DA8-B32B-493F9066F72E}" srcOrd="1" destOrd="0" presId="urn:microsoft.com/office/officeart/2005/8/layout/orgChart1"/>
    <dgm:cxn modelId="{AD5134C9-8C02-4C68-94F8-4E4B29DFF0E0}" type="presParOf" srcId="{1F185EDC-9311-472F-80C0-36CA259AFEDE}" destId="{4042B937-73CD-487E-AC9E-76B2286720A8}" srcOrd="2" destOrd="0" presId="urn:microsoft.com/office/officeart/2005/8/layout/orgChart1"/>
    <dgm:cxn modelId="{030CCA22-4B5B-434F-970A-4E99FE529D05}" type="presParOf" srcId="{621221A7-EC72-4CEF-A95C-B64B68C4239C}" destId="{826CAE61-CBEB-4B16-AA9A-339B3491DAEF}" srcOrd="4" destOrd="0" presId="urn:microsoft.com/office/officeart/2005/8/layout/orgChart1"/>
    <dgm:cxn modelId="{CB6A696A-7476-411F-B7F8-506107394944}" type="presParOf" srcId="{621221A7-EC72-4CEF-A95C-B64B68C4239C}" destId="{9D4EB3FA-D442-48E9-9FAE-33F2EA47CD77}" srcOrd="5" destOrd="0" presId="urn:microsoft.com/office/officeart/2005/8/layout/orgChart1"/>
    <dgm:cxn modelId="{05188FCD-186E-46A5-9BAD-E6244261BBBC}" type="presParOf" srcId="{9D4EB3FA-D442-48E9-9FAE-33F2EA47CD77}" destId="{6F22C193-B187-4F6B-907E-6200437E0F3B}" srcOrd="0" destOrd="0" presId="urn:microsoft.com/office/officeart/2005/8/layout/orgChart1"/>
    <dgm:cxn modelId="{BDEB7653-DE75-4332-B7FF-970A04781447}" type="presParOf" srcId="{6F22C193-B187-4F6B-907E-6200437E0F3B}" destId="{2DA5D04B-8829-407A-BA5B-FEECD44F2375}" srcOrd="0" destOrd="0" presId="urn:microsoft.com/office/officeart/2005/8/layout/orgChart1"/>
    <dgm:cxn modelId="{7D68C7A6-66CA-4D9E-ABAD-B7D2208F69D2}" type="presParOf" srcId="{6F22C193-B187-4F6B-907E-6200437E0F3B}" destId="{88D88CA5-588E-4DE7-9048-FFBC929B0426}" srcOrd="1" destOrd="0" presId="urn:microsoft.com/office/officeart/2005/8/layout/orgChart1"/>
    <dgm:cxn modelId="{16BAD196-A61E-4A60-932D-7E909D0C7F0F}" type="presParOf" srcId="{9D4EB3FA-D442-48E9-9FAE-33F2EA47CD77}" destId="{D58DF5A4-63CF-4732-AFCF-5F0DC456B7B7}" srcOrd="1" destOrd="0" presId="urn:microsoft.com/office/officeart/2005/8/layout/orgChart1"/>
    <dgm:cxn modelId="{1605EF84-FF19-476E-A7CE-76ECBDAD3F86}" type="presParOf" srcId="{9D4EB3FA-D442-48E9-9FAE-33F2EA47CD77}" destId="{A182265B-6A3E-4FC3-8CE4-1C18DB7CC163}" srcOrd="2" destOrd="0" presId="urn:microsoft.com/office/officeart/2005/8/layout/orgChart1"/>
    <dgm:cxn modelId="{3B2FA466-B4AD-4B6D-8FAE-541A6DDE5B46}" type="presParOf" srcId="{621221A7-EC72-4CEF-A95C-B64B68C4239C}" destId="{7AF8EB16-8354-4397-8A7E-A398455B8664}" srcOrd="6" destOrd="0" presId="urn:microsoft.com/office/officeart/2005/8/layout/orgChart1"/>
    <dgm:cxn modelId="{2CD07AC3-3C87-4991-95CA-961033D1D0F3}" type="presParOf" srcId="{621221A7-EC72-4CEF-A95C-B64B68C4239C}" destId="{37BDEEB9-D579-4821-A745-CA52F366343A}" srcOrd="7" destOrd="0" presId="urn:microsoft.com/office/officeart/2005/8/layout/orgChart1"/>
    <dgm:cxn modelId="{5A62AE91-7233-4369-A6BE-35780CEECD12}" type="presParOf" srcId="{37BDEEB9-D579-4821-A745-CA52F366343A}" destId="{2363E732-CDA4-46E1-8E7A-982103A6605A}" srcOrd="0" destOrd="0" presId="urn:microsoft.com/office/officeart/2005/8/layout/orgChart1"/>
    <dgm:cxn modelId="{D50CDA3B-6DEE-42DF-889A-49A7E60763A6}" type="presParOf" srcId="{2363E732-CDA4-46E1-8E7A-982103A6605A}" destId="{86D69BA2-0557-4B0D-BE6B-E5F2BF4E2215}" srcOrd="0" destOrd="0" presId="urn:microsoft.com/office/officeart/2005/8/layout/orgChart1"/>
    <dgm:cxn modelId="{4F659767-0CB9-4889-86A0-76EA443A0CBD}" type="presParOf" srcId="{2363E732-CDA4-46E1-8E7A-982103A6605A}" destId="{BC9A88A4-CF22-483B-8A4E-4D755E62ECFD}" srcOrd="1" destOrd="0" presId="urn:microsoft.com/office/officeart/2005/8/layout/orgChart1"/>
    <dgm:cxn modelId="{827C8444-8786-4066-914C-AAA20006801C}" type="presParOf" srcId="{37BDEEB9-D579-4821-A745-CA52F366343A}" destId="{26509669-E801-4669-9F7A-96403ACAA1C0}" srcOrd="1" destOrd="0" presId="urn:microsoft.com/office/officeart/2005/8/layout/orgChart1"/>
    <dgm:cxn modelId="{73DE1A52-FB95-4EBF-AACA-9254A038C30D}" type="presParOf" srcId="{37BDEEB9-D579-4821-A745-CA52F366343A}" destId="{045AE71B-3BFA-4AD1-B6B0-F20AE72CABC1}" srcOrd="2" destOrd="0" presId="urn:microsoft.com/office/officeart/2005/8/layout/orgChart1"/>
    <dgm:cxn modelId="{DA781C38-422A-4F9B-9BDE-852C71D9F9C4}" type="presParOf" srcId="{621221A7-EC72-4CEF-A95C-B64B68C4239C}" destId="{FB805962-AEE3-4BFC-ADDF-D75D286D6DA0}" srcOrd="8" destOrd="0" presId="urn:microsoft.com/office/officeart/2005/8/layout/orgChart1"/>
    <dgm:cxn modelId="{98A1AEF2-CF3D-4B3F-A606-CB63CF780F40}" type="presParOf" srcId="{621221A7-EC72-4CEF-A95C-B64B68C4239C}" destId="{80B28F1C-F152-4726-B28A-2DEC4B65BDC2}" srcOrd="9" destOrd="0" presId="urn:microsoft.com/office/officeart/2005/8/layout/orgChart1"/>
    <dgm:cxn modelId="{D376C7F3-2318-4E61-BDED-220FB2C4C76A}" type="presParOf" srcId="{80B28F1C-F152-4726-B28A-2DEC4B65BDC2}" destId="{023E36E1-BDD4-4DA2-A642-7E9ABF31361F}" srcOrd="0" destOrd="0" presId="urn:microsoft.com/office/officeart/2005/8/layout/orgChart1"/>
    <dgm:cxn modelId="{E3C294CF-BA04-461D-B7A6-E6A118100B76}" type="presParOf" srcId="{023E36E1-BDD4-4DA2-A642-7E9ABF31361F}" destId="{C177198C-489D-445C-9EC5-DCB2B9F2FD6D}" srcOrd="0" destOrd="0" presId="urn:microsoft.com/office/officeart/2005/8/layout/orgChart1"/>
    <dgm:cxn modelId="{A2C8961C-ABA4-47DF-9A99-70B25BA54496}" type="presParOf" srcId="{023E36E1-BDD4-4DA2-A642-7E9ABF31361F}" destId="{184E0677-07A6-4904-B553-ED1F999BC096}" srcOrd="1" destOrd="0" presId="urn:microsoft.com/office/officeart/2005/8/layout/orgChart1"/>
    <dgm:cxn modelId="{85AE5A1D-C864-4A15-AF07-0E7E1C2B8021}" type="presParOf" srcId="{80B28F1C-F152-4726-B28A-2DEC4B65BDC2}" destId="{6C4498F3-CC63-4A47-A204-7703DBF27EAB}" srcOrd="1" destOrd="0" presId="urn:microsoft.com/office/officeart/2005/8/layout/orgChart1"/>
    <dgm:cxn modelId="{50A92718-4572-41E0-9D28-8C9D8FA3E82A}" type="presParOf" srcId="{80B28F1C-F152-4726-B28A-2DEC4B65BDC2}" destId="{9CB2127D-4CB1-4C78-9BFA-6C5F6A23C849}" srcOrd="2" destOrd="0" presId="urn:microsoft.com/office/officeart/2005/8/layout/orgChart1"/>
    <dgm:cxn modelId="{36F44894-CDF4-4079-92A6-AB40ECFF2366}" type="presParOf" srcId="{621221A7-EC72-4CEF-A95C-B64B68C4239C}" destId="{29CD7F51-E057-48EA-AB9D-39CB0A80C104}" srcOrd="10" destOrd="0" presId="urn:microsoft.com/office/officeart/2005/8/layout/orgChart1"/>
    <dgm:cxn modelId="{8E091F3E-FA58-4B03-83B7-B216E85CEDB2}" type="presParOf" srcId="{621221A7-EC72-4CEF-A95C-B64B68C4239C}" destId="{1CA841BB-295C-476B-A326-3E6528C355CC}" srcOrd="11" destOrd="0" presId="urn:microsoft.com/office/officeart/2005/8/layout/orgChart1"/>
    <dgm:cxn modelId="{FD6AB275-5D26-486E-A64B-9788B34783A0}" type="presParOf" srcId="{1CA841BB-295C-476B-A326-3E6528C355CC}" destId="{7F78791A-99B8-416B-BA48-F5A9A1768C18}" srcOrd="0" destOrd="0" presId="urn:microsoft.com/office/officeart/2005/8/layout/orgChart1"/>
    <dgm:cxn modelId="{3B736B6C-2F36-4FA5-B3B4-BB0E98F34153}" type="presParOf" srcId="{7F78791A-99B8-416B-BA48-F5A9A1768C18}" destId="{2A56CA84-DF7E-46B2-BF10-0F7596CE01B8}" srcOrd="0" destOrd="0" presId="urn:microsoft.com/office/officeart/2005/8/layout/orgChart1"/>
    <dgm:cxn modelId="{93254094-E67D-4F4B-AD37-B7AF1FB0634D}" type="presParOf" srcId="{7F78791A-99B8-416B-BA48-F5A9A1768C18}" destId="{5D287B26-59F5-4BE7-84D4-E6936AF7F76C}" srcOrd="1" destOrd="0" presId="urn:microsoft.com/office/officeart/2005/8/layout/orgChart1"/>
    <dgm:cxn modelId="{0EA53D18-58B3-4141-AFED-26401B444CFB}" type="presParOf" srcId="{1CA841BB-295C-476B-A326-3E6528C355CC}" destId="{70D69734-5A6B-42E6-81B0-B5205F623AB1}" srcOrd="1" destOrd="0" presId="urn:microsoft.com/office/officeart/2005/8/layout/orgChart1"/>
    <dgm:cxn modelId="{E3C10039-7282-4C32-A95A-BE7BA2EE5AB4}" type="presParOf" srcId="{1CA841BB-295C-476B-A326-3E6528C355CC}" destId="{9F49A580-2764-4997-B640-AA7E21460F3A}" srcOrd="2" destOrd="0" presId="urn:microsoft.com/office/officeart/2005/8/layout/orgChart1"/>
    <dgm:cxn modelId="{2420722A-6F3A-469A-A869-F52CD09B68F0}" type="presParOf" srcId="{621221A7-EC72-4CEF-A95C-B64B68C4239C}" destId="{A7BA89A8-9F48-4411-B1A7-3BABB6236F49}" srcOrd="12" destOrd="0" presId="urn:microsoft.com/office/officeart/2005/8/layout/orgChart1"/>
    <dgm:cxn modelId="{11441243-4ED8-471F-87B2-94F5F531DEAC}" type="presParOf" srcId="{621221A7-EC72-4CEF-A95C-B64B68C4239C}" destId="{04E37A51-1EC6-4CFD-A1EA-8D811992CCA2}" srcOrd="13" destOrd="0" presId="urn:microsoft.com/office/officeart/2005/8/layout/orgChart1"/>
    <dgm:cxn modelId="{83BCF2CF-2FBE-4F1A-BB73-351F1E66A5FB}" type="presParOf" srcId="{04E37A51-1EC6-4CFD-A1EA-8D811992CCA2}" destId="{AC349B05-36AA-42A2-981E-2D9C4C1FD294}" srcOrd="0" destOrd="0" presId="urn:microsoft.com/office/officeart/2005/8/layout/orgChart1"/>
    <dgm:cxn modelId="{6C2DD226-73CD-415C-BB92-6F26B411DAF2}" type="presParOf" srcId="{AC349B05-36AA-42A2-981E-2D9C4C1FD294}" destId="{96BC9D72-4945-4F0F-9EFC-7A18B42B81A1}" srcOrd="0" destOrd="0" presId="urn:microsoft.com/office/officeart/2005/8/layout/orgChart1"/>
    <dgm:cxn modelId="{F1C86516-93AF-4BF6-948D-10DC24F85D87}" type="presParOf" srcId="{AC349B05-36AA-42A2-981E-2D9C4C1FD294}" destId="{D4B80934-A444-49F9-8654-FAF5AA72C91A}" srcOrd="1" destOrd="0" presId="urn:microsoft.com/office/officeart/2005/8/layout/orgChart1"/>
    <dgm:cxn modelId="{15B69F56-27B5-4F75-97B9-46CD68D65BE9}" type="presParOf" srcId="{04E37A51-1EC6-4CFD-A1EA-8D811992CCA2}" destId="{449D7B89-9E96-46FF-B043-0CCE43BA31EA}" srcOrd="1" destOrd="0" presId="urn:microsoft.com/office/officeart/2005/8/layout/orgChart1"/>
    <dgm:cxn modelId="{82A96184-2803-433C-9C54-5FA531B4185B}" type="presParOf" srcId="{04E37A51-1EC6-4CFD-A1EA-8D811992CCA2}" destId="{738DCEDA-6EBD-4126-BD4E-F51E12C49E44}" srcOrd="2" destOrd="0" presId="urn:microsoft.com/office/officeart/2005/8/layout/orgChart1"/>
    <dgm:cxn modelId="{3254D0A3-1E55-4563-9E39-7AC4663C6822}" type="presParOf" srcId="{621221A7-EC72-4CEF-A95C-B64B68C4239C}" destId="{AD7FE994-BAD9-4E6B-B27B-7678FEC9A8A2}" srcOrd="14" destOrd="0" presId="urn:microsoft.com/office/officeart/2005/8/layout/orgChart1"/>
    <dgm:cxn modelId="{7A44725D-6A82-43C6-AC22-6D6DEAB18CE8}" type="presParOf" srcId="{621221A7-EC72-4CEF-A95C-B64B68C4239C}" destId="{AF88EB02-7768-4D04-9B6B-1C9C8CAD6B57}" srcOrd="15" destOrd="0" presId="urn:microsoft.com/office/officeart/2005/8/layout/orgChart1"/>
    <dgm:cxn modelId="{BCE27B4C-909C-41A6-8654-31A7C4D2B037}" type="presParOf" srcId="{AF88EB02-7768-4D04-9B6B-1C9C8CAD6B57}" destId="{06DDDF48-E6E0-41CE-AD63-776E050BB65C}" srcOrd="0" destOrd="0" presId="urn:microsoft.com/office/officeart/2005/8/layout/orgChart1"/>
    <dgm:cxn modelId="{0CB3CA63-F4F0-41D7-AEA1-BE33ECFE4210}" type="presParOf" srcId="{06DDDF48-E6E0-41CE-AD63-776E050BB65C}" destId="{EBEDF275-75D6-408A-819C-AD1CD85363B6}" srcOrd="0" destOrd="0" presId="urn:microsoft.com/office/officeart/2005/8/layout/orgChart1"/>
    <dgm:cxn modelId="{958C0A4C-6A13-43DF-B211-FA24069EB134}" type="presParOf" srcId="{06DDDF48-E6E0-41CE-AD63-776E050BB65C}" destId="{C90F6624-27E6-438A-9B68-B7BB2212F14C}" srcOrd="1" destOrd="0" presId="urn:microsoft.com/office/officeart/2005/8/layout/orgChart1"/>
    <dgm:cxn modelId="{A0D5A788-AAF0-4261-9952-35126A57B025}" type="presParOf" srcId="{AF88EB02-7768-4D04-9B6B-1C9C8CAD6B57}" destId="{A4508FB3-1354-45D8-BDE5-1A21CD2B2E05}" srcOrd="1" destOrd="0" presId="urn:microsoft.com/office/officeart/2005/8/layout/orgChart1"/>
    <dgm:cxn modelId="{5E8404B0-566B-48E5-BC1A-209B3E5B4D18}" type="presParOf" srcId="{AF88EB02-7768-4D04-9B6B-1C9C8CAD6B57}" destId="{A5164C72-EE7E-4C1B-AE92-A6713BC4F51C}" srcOrd="2" destOrd="0" presId="urn:microsoft.com/office/officeart/2005/8/layout/orgChart1"/>
    <dgm:cxn modelId="{A61A28B6-0130-4647-ACD6-7D5F9D65B34F}" type="presParOf" srcId="{621221A7-EC72-4CEF-A95C-B64B68C4239C}" destId="{FFE643DE-A509-4D6F-A397-FD50E59C54E9}" srcOrd="16" destOrd="0" presId="urn:microsoft.com/office/officeart/2005/8/layout/orgChart1"/>
    <dgm:cxn modelId="{3633F6A4-8AEF-46E1-8E0C-5BCE6707914E}" type="presParOf" srcId="{621221A7-EC72-4CEF-A95C-B64B68C4239C}" destId="{A6B39E7E-E77F-4BC8-8DF0-D9AE9006110C}" srcOrd="17" destOrd="0" presId="urn:microsoft.com/office/officeart/2005/8/layout/orgChart1"/>
    <dgm:cxn modelId="{18135468-D7AC-4F5F-93C2-277A4C6B0459}" type="presParOf" srcId="{A6B39E7E-E77F-4BC8-8DF0-D9AE9006110C}" destId="{73F75744-C9C4-4720-8481-8DC373167006}" srcOrd="0" destOrd="0" presId="urn:microsoft.com/office/officeart/2005/8/layout/orgChart1"/>
    <dgm:cxn modelId="{D8B5D5E0-8ED8-44C5-BAA2-4C7221832649}" type="presParOf" srcId="{73F75744-C9C4-4720-8481-8DC373167006}" destId="{6C529DEF-AF1B-4782-BBF9-0EC9D8E5ED9C}" srcOrd="0" destOrd="0" presId="urn:microsoft.com/office/officeart/2005/8/layout/orgChart1"/>
    <dgm:cxn modelId="{854E5F53-4173-4027-A451-27AE42B3AB0F}" type="presParOf" srcId="{73F75744-C9C4-4720-8481-8DC373167006}" destId="{B5D5936D-1BE8-4063-91ED-0C346CD15C13}" srcOrd="1" destOrd="0" presId="urn:microsoft.com/office/officeart/2005/8/layout/orgChart1"/>
    <dgm:cxn modelId="{441B8D9B-5CFF-463B-B229-30952347FA59}" type="presParOf" srcId="{A6B39E7E-E77F-4BC8-8DF0-D9AE9006110C}" destId="{410C3F80-7FC3-4949-828A-A1439B738A72}" srcOrd="1" destOrd="0" presId="urn:microsoft.com/office/officeart/2005/8/layout/orgChart1"/>
    <dgm:cxn modelId="{282C6F11-BD31-4CEB-B89A-85FC9670E895}" type="presParOf" srcId="{A6B39E7E-E77F-4BC8-8DF0-D9AE9006110C}" destId="{F0E33093-CD0B-4E1D-BBF2-A4882FADB13F}" srcOrd="2" destOrd="0" presId="urn:microsoft.com/office/officeart/2005/8/layout/orgChart1"/>
    <dgm:cxn modelId="{81DCEE24-074A-4005-B527-D2F4EF266E6B}" type="presParOf" srcId="{621221A7-EC72-4CEF-A95C-B64B68C4239C}" destId="{B0D557D9-247F-4B1E-B4CB-5CF0BE34BE9E}" srcOrd="18" destOrd="0" presId="urn:microsoft.com/office/officeart/2005/8/layout/orgChart1"/>
    <dgm:cxn modelId="{FD955919-918D-43E7-91A5-4BD6EE73675D}" type="presParOf" srcId="{621221A7-EC72-4CEF-A95C-B64B68C4239C}" destId="{73F16349-55D3-4E42-B73A-977092C0E40F}" srcOrd="19" destOrd="0" presId="urn:microsoft.com/office/officeart/2005/8/layout/orgChart1"/>
    <dgm:cxn modelId="{27C7DD06-7251-4B70-A68C-2F642B0A8AB1}" type="presParOf" srcId="{73F16349-55D3-4E42-B73A-977092C0E40F}" destId="{6D3D0CE0-FCB6-4EA9-BE9C-687EE31A015B}" srcOrd="0" destOrd="0" presId="urn:microsoft.com/office/officeart/2005/8/layout/orgChart1"/>
    <dgm:cxn modelId="{D257C7BE-05CE-4246-B0BD-F017F6540540}" type="presParOf" srcId="{6D3D0CE0-FCB6-4EA9-BE9C-687EE31A015B}" destId="{CEBE9D9C-8E02-472A-B052-6C40F8BC6191}" srcOrd="0" destOrd="0" presId="urn:microsoft.com/office/officeart/2005/8/layout/orgChart1"/>
    <dgm:cxn modelId="{C7302F76-0C5E-477B-AAFF-90CABD1BCC26}" type="presParOf" srcId="{6D3D0CE0-FCB6-4EA9-BE9C-687EE31A015B}" destId="{F985214D-8DD2-42CD-B050-C20A3FA421AB}" srcOrd="1" destOrd="0" presId="urn:microsoft.com/office/officeart/2005/8/layout/orgChart1"/>
    <dgm:cxn modelId="{7FDE8231-D3B2-476A-BD2C-BC338AF9F1A2}" type="presParOf" srcId="{73F16349-55D3-4E42-B73A-977092C0E40F}" destId="{50171A47-6A50-42CF-9732-71BA36A18777}" srcOrd="1" destOrd="0" presId="urn:microsoft.com/office/officeart/2005/8/layout/orgChart1"/>
    <dgm:cxn modelId="{B2623764-2139-45FF-9589-B352AD2C3900}" type="presParOf" srcId="{73F16349-55D3-4E42-B73A-977092C0E40F}" destId="{F222DC8F-B76B-4196-BA23-5BBA8BDAF883}" srcOrd="2" destOrd="0" presId="urn:microsoft.com/office/officeart/2005/8/layout/orgChart1"/>
    <dgm:cxn modelId="{D315ED7A-4DEE-45C6-BD70-4FBD2BA4C7AB}" type="presParOf" srcId="{621221A7-EC72-4CEF-A95C-B64B68C4239C}" destId="{467773CE-190C-4A1D-9DA9-0757A801EF23}" srcOrd="20" destOrd="0" presId="urn:microsoft.com/office/officeart/2005/8/layout/orgChart1"/>
    <dgm:cxn modelId="{5454B069-3984-40B2-8DEA-51BFC4F552D1}" type="presParOf" srcId="{621221A7-EC72-4CEF-A95C-B64B68C4239C}" destId="{DE751696-3926-4E3D-9F19-DCB4B88AF619}" srcOrd="21" destOrd="0" presId="urn:microsoft.com/office/officeart/2005/8/layout/orgChart1"/>
    <dgm:cxn modelId="{3F468ED1-5EDA-444C-95A5-FD9FC7B5FEE5}" type="presParOf" srcId="{DE751696-3926-4E3D-9F19-DCB4B88AF619}" destId="{9E9BB408-3965-4670-B814-2D9EDE8B515E}" srcOrd="0" destOrd="0" presId="urn:microsoft.com/office/officeart/2005/8/layout/orgChart1"/>
    <dgm:cxn modelId="{E12F220C-FDF8-4927-B0CD-37B6772D85A2}" type="presParOf" srcId="{9E9BB408-3965-4670-B814-2D9EDE8B515E}" destId="{35A0E949-B4E6-4BCC-A555-E0F401103774}" srcOrd="0" destOrd="0" presId="urn:microsoft.com/office/officeart/2005/8/layout/orgChart1"/>
    <dgm:cxn modelId="{E8D868E3-4C2D-446C-AAAD-0A6086E07C06}" type="presParOf" srcId="{9E9BB408-3965-4670-B814-2D9EDE8B515E}" destId="{D6DDC1A7-6F58-42BA-87B8-3B66C22B5BCC}" srcOrd="1" destOrd="0" presId="urn:microsoft.com/office/officeart/2005/8/layout/orgChart1"/>
    <dgm:cxn modelId="{19AB7C65-C11E-4141-BC2E-69A077319588}" type="presParOf" srcId="{DE751696-3926-4E3D-9F19-DCB4B88AF619}" destId="{341D852F-4FCE-4F29-B1E2-87F9320C88AB}" srcOrd="1" destOrd="0" presId="urn:microsoft.com/office/officeart/2005/8/layout/orgChart1"/>
    <dgm:cxn modelId="{A7315F3F-7309-44B5-B5C3-09013EC05E8A}" type="presParOf" srcId="{DE751696-3926-4E3D-9F19-DCB4B88AF619}" destId="{BBD4AF4E-1ED6-4C22-9CC1-3DE5654552E5}" srcOrd="2" destOrd="0" presId="urn:microsoft.com/office/officeart/2005/8/layout/orgChart1"/>
    <dgm:cxn modelId="{46785ABD-7B58-4951-9210-3D198B88EDA2}" type="presParOf" srcId="{621221A7-EC72-4CEF-A95C-B64B68C4239C}" destId="{1ECB15A1-9C3A-47ED-A8E0-1C61419A6C32}" srcOrd="22" destOrd="0" presId="urn:microsoft.com/office/officeart/2005/8/layout/orgChart1"/>
    <dgm:cxn modelId="{423C300E-A3A1-436E-BD07-1F5DA093F47F}" type="presParOf" srcId="{621221A7-EC72-4CEF-A95C-B64B68C4239C}" destId="{76F807F6-2C22-446F-91A7-5498E6363015}" srcOrd="23" destOrd="0" presId="urn:microsoft.com/office/officeart/2005/8/layout/orgChart1"/>
    <dgm:cxn modelId="{66C288B9-AAA0-4BDF-A840-267D2C4C6F22}" type="presParOf" srcId="{76F807F6-2C22-446F-91A7-5498E6363015}" destId="{B025E98C-0089-4455-A67F-43043026C35F}" srcOrd="0" destOrd="0" presId="urn:microsoft.com/office/officeart/2005/8/layout/orgChart1"/>
    <dgm:cxn modelId="{E4F5E6DF-C86A-4FE8-A6CC-092A104A6A90}" type="presParOf" srcId="{B025E98C-0089-4455-A67F-43043026C35F}" destId="{2D229CCB-7A00-477D-9FB3-C872763F97D7}" srcOrd="0" destOrd="0" presId="urn:microsoft.com/office/officeart/2005/8/layout/orgChart1"/>
    <dgm:cxn modelId="{3531BB76-6CBA-4569-A9B3-F88BAEAFAED7}" type="presParOf" srcId="{B025E98C-0089-4455-A67F-43043026C35F}" destId="{1B9CAE29-7E48-4C2B-BD78-35364025D15C}" srcOrd="1" destOrd="0" presId="urn:microsoft.com/office/officeart/2005/8/layout/orgChart1"/>
    <dgm:cxn modelId="{E6159775-6DEF-4DF2-930B-1FCF05C8D86A}" type="presParOf" srcId="{76F807F6-2C22-446F-91A7-5498E6363015}" destId="{CC668BA6-9C9B-43D0-A4FC-8FA6D7C87E4E}" srcOrd="1" destOrd="0" presId="urn:microsoft.com/office/officeart/2005/8/layout/orgChart1"/>
    <dgm:cxn modelId="{917FBB27-5231-4CDA-A6DB-CB09A01FE0FB}" type="presParOf" srcId="{76F807F6-2C22-446F-91A7-5498E6363015}" destId="{E3A3913B-D289-42DD-8935-239E478F837B}" srcOrd="2" destOrd="0" presId="urn:microsoft.com/office/officeart/2005/8/layout/orgChart1"/>
    <dgm:cxn modelId="{07C77824-4BA2-4007-9026-1236473D55D0}" type="presParOf" srcId="{621221A7-EC72-4CEF-A95C-B64B68C4239C}" destId="{DA2237DE-9F8E-4874-9E53-521C34654F3C}" srcOrd="24" destOrd="0" presId="urn:microsoft.com/office/officeart/2005/8/layout/orgChart1"/>
    <dgm:cxn modelId="{0B869509-5054-44E8-8969-DD2B90085591}" type="presParOf" srcId="{621221A7-EC72-4CEF-A95C-B64B68C4239C}" destId="{9390B7E0-9AD6-49B3-9935-5147AFDEDE57}" srcOrd="25" destOrd="0" presId="urn:microsoft.com/office/officeart/2005/8/layout/orgChart1"/>
    <dgm:cxn modelId="{8444EC3A-4794-4F7D-94B6-D916A947EF04}" type="presParOf" srcId="{9390B7E0-9AD6-49B3-9935-5147AFDEDE57}" destId="{C040DF99-FF74-409E-9C3C-6188E8E8B707}" srcOrd="0" destOrd="0" presId="urn:microsoft.com/office/officeart/2005/8/layout/orgChart1"/>
    <dgm:cxn modelId="{A9D83685-430C-4900-8300-995971F9201A}" type="presParOf" srcId="{C040DF99-FF74-409E-9C3C-6188E8E8B707}" destId="{11364B33-F50B-4D86-9028-3D3A824F74B5}" srcOrd="0" destOrd="0" presId="urn:microsoft.com/office/officeart/2005/8/layout/orgChart1"/>
    <dgm:cxn modelId="{98E7A94A-F8FD-4F3E-817A-814E45310E27}" type="presParOf" srcId="{C040DF99-FF74-409E-9C3C-6188E8E8B707}" destId="{FC6AB608-52D4-4379-BF0F-3758650014BE}" srcOrd="1" destOrd="0" presId="urn:microsoft.com/office/officeart/2005/8/layout/orgChart1"/>
    <dgm:cxn modelId="{972C3F18-590F-4E97-A376-6876DEC63257}" type="presParOf" srcId="{9390B7E0-9AD6-49B3-9935-5147AFDEDE57}" destId="{AB7A4BB3-5792-4056-AC10-BB454D3D4C14}" srcOrd="1" destOrd="0" presId="urn:microsoft.com/office/officeart/2005/8/layout/orgChart1"/>
    <dgm:cxn modelId="{58AE3CC1-2BF2-4586-9A29-B4A185C993C3}" type="presParOf" srcId="{9390B7E0-9AD6-49B3-9935-5147AFDEDE57}" destId="{D4693D10-8CE2-4F97-B23A-D671FFF0B592}" srcOrd="2" destOrd="0" presId="urn:microsoft.com/office/officeart/2005/8/layout/orgChart1"/>
    <dgm:cxn modelId="{27435DFF-F0EC-4A17-924C-8D59BC56BB14}" type="presParOf" srcId="{621221A7-EC72-4CEF-A95C-B64B68C4239C}" destId="{67653B2D-B0FB-401D-A5BE-8ACA99E3F9C5}" srcOrd="26" destOrd="0" presId="urn:microsoft.com/office/officeart/2005/8/layout/orgChart1"/>
    <dgm:cxn modelId="{579DF5B3-5B8F-4742-9168-378D06E3693E}" type="presParOf" srcId="{621221A7-EC72-4CEF-A95C-B64B68C4239C}" destId="{FA6DA6DD-9B92-4FBB-83FD-74125E814109}" srcOrd="27" destOrd="0" presId="urn:microsoft.com/office/officeart/2005/8/layout/orgChart1"/>
    <dgm:cxn modelId="{6BB6D2D2-CDDB-437F-99AD-973AF51FC4F1}" type="presParOf" srcId="{FA6DA6DD-9B92-4FBB-83FD-74125E814109}" destId="{DE3FF1FE-9BC5-4403-AFE0-DA64AFD9F8DC}" srcOrd="0" destOrd="0" presId="urn:microsoft.com/office/officeart/2005/8/layout/orgChart1"/>
    <dgm:cxn modelId="{B38FE5AF-7883-4E6C-B545-8DE6E9996254}" type="presParOf" srcId="{DE3FF1FE-9BC5-4403-AFE0-DA64AFD9F8DC}" destId="{BB9EA59B-C7F5-4B4F-B452-C724BE268C59}" srcOrd="0" destOrd="0" presId="urn:microsoft.com/office/officeart/2005/8/layout/orgChart1"/>
    <dgm:cxn modelId="{2E55879C-F652-4E20-8B01-14341B9B88F8}" type="presParOf" srcId="{DE3FF1FE-9BC5-4403-AFE0-DA64AFD9F8DC}" destId="{63DF5048-17D0-457A-AE00-B9D38D2E3037}" srcOrd="1" destOrd="0" presId="urn:microsoft.com/office/officeart/2005/8/layout/orgChart1"/>
    <dgm:cxn modelId="{A1FA605A-526F-4808-B04C-637D8B068B2C}" type="presParOf" srcId="{FA6DA6DD-9B92-4FBB-83FD-74125E814109}" destId="{31ED716B-5DC0-4D05-8B6D-0786DD7EDC23}" srcOrd="1" destOrd="0" presId="urn:microsoft.com/office/officeart/2005/8/layout/orgChart1"/>
    <dgm:cxn modelId="{4F59807B-F1DE-4F91-A506-E28EC440962D}" type="presParOf" srcId="{FA6DA6DD-9B92-4FBB-83FD-74125E814109}" destId="{A15040A7-E03A-45E7-863D-F1FAEE12CF96}" srcOrd="2" destOrd="0" presId="urn:microsoft.com/office/officeart/2005/8/layout/orgChart1"/>
    <dgm:cxn modelId="{DA2A2472-FF03-4F76-9754-C64DED5A8F2E}" type="presParOf" srcId="{65A2561B-FE45-453F-A873-36862E765751}" destId="{276E8CAD-642B-4CD0-8541-F143F3BB10EC}" srcOrd="2" destOrd="0" presId="urn:microsoft.com/office/officeart/2005/8/layout/orgChart1"/>
    <dgm:cxn modelId="{8E534E97-BAE9-4FDD-BB61-098B116B3C5F}" type="presParOf" srcId="{F6BC81E5-6C05-4363-9A57-09BD0ADEFB5E}" destId="{D3B25FC4-92D7-4D0F-9289-FA2642CE4CE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B2D-B0FB-401D-A5BE-8ACA99E3F9C5}">
      <dsp:nvSpPr>
        <dsp:cNvPr id="0" name=""/>
        <dsp:cNvSpPr/>
      </dsp:nvSpPr>
      <dsp:spPr>
        <a:xfrm>
          <a:off x="7841697" y="953783"/>
          <a:ext cx="98708" cy="6376550"/>
        </a:xfrm>
        <a:custGeom>
          <a:avLst/>
          <a:gdLst/>
          <a:ahLst/>
          <a:cxnLst/>
          <a:rect l="0" t="0" r="0" b="0"/>
          <a:pathLst>
            <a:path>
              <a:moveTo>
                <a:pt x="0" y="0"/>
              </a:moveTo>
              <a:lnTo>
                <a:pt x="0" y="6376550"/>
              </a:lnTo>
              <a:lnTo>
                <a:pt x="98708" y="6376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237DE-9F8E-4874-9E53-521C34654F3C}">
      <dsp:nvSpPr>
        <dsp:cNvPr id="0" name=""/>
        <dsp:cNvSpPr/>
      </dsp:nvSpPr>
      <dsp:spPr>
        <a:xfrm>
          <a:off x="7841697" y="953783"/>
          <a:ext cx="98708" cy="5909332"/>
        </a:xfrm>
        <a:custGeom>
          <a:avLst/>
          <a:gdLst/>
          <a:ahLst/>
          <a:cxnLst/>
          <a:rect l="0" t="0" r="0" b="0"/>
          <a:pathLst>
            <a:path>
              <a:moveTo>
                <a:pt x="0" y="0"/>
              </a:moveTo>
              <a:lnTo>
                <a:pt x="0" y="5909332"/>
              </a:lnTo>
              <a:lnTo>
                <a:pt x="98708" y="59093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B15A1-9C3A-47ED-A8E0-1C61419A6C32}">
      <dsp:nvSpPr>
        <dsp:cNvPr id="0" name=""/>
        <dsp:cNvSpPr/>
      </dsp:nvSpPr>
      <dsp:spPr>
        <a:xfrm>
          <a:off x="7841697" y="953783"/>
          <a:ext cx="98708" cy="5442113"/>
        </a:xfrm>
        <a:custGeom>
          <a:avLst/>
          <a:gdLst/>
          <a:ahLst/>
          <a:cxnLst/>
          <a:rect l="0" t="0" r="0" b="0"/>
          <a:pathLst>
            <a:path>
              <a:moveTo>
                <a:pt x="0" y="0"/>
              </a:moveTo>
              <a:lnTo>
                <a:pt x="0" y="5442113"/>
              </a:lnTo>
              <a:lnTo>
                <a:pt x="98708" y="5442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773CE-190C-4A1D-9DA9-0757A801EF23}">
      <dsp:nvSpPr>
        <dsp:cNvPr id="0" name=""/>
        <dsp:cNvSpPr/>
      </dsp:nvSpPr>
      <dsp:spPr>
        <a:xfrm>
          <a:off x="7841697" y="953783"/>
          <a:ext cx="98708" cy="4974894"/>
        </a:xfrm>
        <a:custGeom>
          <a:avLst/>
          <a:gdLst/>
          <a:ahLst/>
          <a:cxnLst/>
          <a:rect l="0" t="0" r="0" b="0"/>
          <a:pathLst>
            <a:path>
              <a:moveTo>
                <a:pt x="0" y="0"/>
              </a:moveTo>
              <a:lnTo>
                <a:pt x="0" y="4974894"/>
              </a:lnTo>
              <a:lnTo>
                <a:pt x="98708" y="4974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D557D9-247F-4B1E-B4CB-5CF0BE34BE9E}">
      <dsp:nvSpPr>
        <dsp:cNvPr id="0" name=""/>
        <dsp:cNvSpPr/>
      </dsp:nvSpPr>
      <dsp:spPr>
        <a:xfrm>
          <a:off x="7841697" y="953783"/>
          <a:ext cx="98708" cy="4507675"/>
        </a:xfrm>
        <a:custGeom>
          <a:avLst/>
          <a:gdLst/>
          <a:ahLst/>
          <a:cxnLst/>
          <a:rect l="0" t="0" r="0" b="0"/>
          <a:pathLst>
            <a:path>
              <a:moveTo>
                <a:pt x="0" y="0"/>
              </a:moveTo>
              <a:lnTo>
                <a:pt x="0" y="4507675"/>
              </a:lnTo>
              <a:lnTo>
                <a:pt x="98708" y="4507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643DE-A509-4D6F-A397-FD50E59C54E9}">
      <dsp:nvSpPr>
        <dsp:cNvPr id="0" name=""/>
        <dsp:cNvSpPr/>
      </dsp:nvSpPr>
      <dsp:spPr>
        <a:xfrm>
          <a:off x="7841697" y="953783"/>
          <a:ext cx="98708" cy="4040456"/>
        </a:xfrm>
        <a:custGeom>
          <a:avLst/>
          <a:gdLst/>
          <a:ahLst/>
          <a:cxnLst/>
          <a:rect l="0" t="0" r="0" b="0"/>
          <a:pathLst>
            <a:path>
              <a:moveTo>
                <a:pt x="0" y="0"/>
              </a:moveTo>
              <a:lnTo>
                <a:pt x="0" y="4040456"/>
              </a:lnTo>
              <a:lnTo>
                <a:pt x="98708" y="4040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FE994-BAD9-4E6B-B27B-7678FEC9A8A2}">
      <dsp:nvSpPr>
        <dsp:cNvPr id="0" name=""/>
        <dsp:cNvSpPr/>
      </dsp:nvSpPr>
      <dsp:spPr>
        <a:xfrm>
          <a:off x="7841697" y="953783"/>
          <a:ext cx="98708" cy="3573237"/>
        </a:xfrm>
        <a:custGeom>
          <a:avLst/>
          <a:gdLst/>
          <a:ahLst/>
          <a:cxnLst/>
          <a:rect l="0" t="0" r="0" b="0"/>
          <a:pathLst>
            <a:path>
              <a:moveTo>
                <a:pt x="0" y="0"/>
              </a:moveTo>
              <a:lnTo>
                <a:pt x="0" y="3573237"/>
              </a:lnTo>
              <a:lnTo>
                <a:pt x="98708" y="3573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BA89A8-9F48-4411-B1A7-3BABB6236F49}">
      <dsp:nvSpPr>
        <dsp:cNvPr id="0" name=""/>
        <dsp:cNvSpPr/>
      </dsp:nvSpPr>
      <dsp:spPr>
        <a:xfrm>
          <a:off x="7841697" y="953783"/>
          <a:ext cx="98708" cy="3106018"/>
        </a:xfrm>
        <a:custGeom>
          <a:avLst/>
          <a:gdLst/>
          <a:ahLst/>
          <a:cxnLst/>
          <a:rect l="0" t="0" r="0" b="0"/>
          <a:pathLst>
            <a:path>
              <a:moveTo>
                <a:pt x="0" y="0"/>
              </a:moveTo>
              <a:lnTo>
                <a:pt x="0" y="3106018"/>
              </a:lnTo>
              <a:lnTo>
                <a:pt x="98708" y="310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CD7F51-E057-48EA-AB9D-39CB0A80C104}">
      <dsp:nvSpPr>
        <dsp:cNvPr id="0" name=""/>
        <dsp:cNvSpPr/>
      </dsp:nvSpPr>
      <dsp:spPr>
        <a:xfrm>
          <a:off x="7841697" y="953783"/>
          <a:ext cx="98708" cy="2638799"/>
        </a:xfrm>
        <a:custGeom>
          <a:avLst/>
          <a:gdLst/>
          <a:ahLst/>
          <a:cxnLst/>
          <a:rect l="0" t="0" r="0" b="0"/>
          <a:pathLst>
            <a:path>
              <a:moveTo>
                <a:pt x="0" y="0"/>
              </a:moveTo>
              <a:lnTo>
                <a:pt x="0" y="2638799"/>
              </a:lnTo>
              <a:lnTo>
                <a:pt x="98708" y="2638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805962-AEE3-4BFC-ADDF-D75D286D6DA0}">
      <dsp:nvSpPr>
        <dsp:cNvPr id="0" name=""/>
        <dsp:cNvSpPr/>
      </dsp:nvSpPr>
      <dsp:spPr>
        <a:xfrm>
          <a:off x="7841697" y="953783"/>
          <a:ext cx="98708" cy="2171580"/>
        </a:xfrm>
        <a:custGeom>
          <a:avLst/>
          <a:gdLst/>
          <a:ahLst/>
          <a:cxnLst/>
          <a:rect l="0" t="0" r="0" b="0"/>
          <a:pathLst>
            <a:path>
              <a:moveTo>
                <a:pt x="0" y="0"/>
              </a:moveTo>
              <a:lnTo>
                <a:pt x="0" y="2171580"/>
              </a:lnTo>
              <a:lnTo>
                <a:pt x="98708" y="217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8EB16-8354-4397-8A7E-A398455B8664}">
      <dsp:nvSpPr>
        <dsp:cNvPr id="0" name=""/>
        <dsp:cNvSpPr/>
      </dsp:nvSpPr>
      <dsp:spPr>
        <a:xfrm>
          <a:off x="7841697" y="953783"/>
          <a:ext cx="98708" cy="1704361"/>
        </a:xfrm>
        <a:custGeom>
          <a:avLst/>
          <a:gdLst/>
          <a:ahLst/>
          <a:cxnLst/>
          <a:rect l="0" t="0" r="0" b="0"/>
          <a:pathLst>
            <a:path>
              <a:moveTo>
                <a:pt x="0" y="0"/>
              </a:moveTo>
              <a:lnTo>
                <a:pt x="0" y="1704361"/>
              </a:lnTo>
              <a:lnTo>
                <a:pt x="98708" y="170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CAE61-CBEB-4B16-AA9A-339B3491DAEF}">
      <dsp:nvSpPr>
        <dsp:cNvPr id="0" name=""/>
        <dsp:cNvSpPr/>
      </dsp:nvSpPr>
      <dsp:spPr>
        <a:xfrm>
          <a:off x="7841697" y="953783"/>
          <a:ext cx="98708" cy="1237143"/>
        </a:xfrm>
        <a:custGeom>
          <a:avLst/>
          <a:gdLst/>
          <a:ahLst/>
          <a:cxnLst/>
          <a:rect l="0" t="0" r="0" b="0"/>
          <a:pathLst>
            <a:path>
              <a:moveTo>
                <a:pt x="0" y="0"/>
              </a:moveTo>
              <a:lnTo>
                <a:pt x="0" y="1237143"/>
              </a:lnTo>
              <a:lnTo>
                <a:pt x="98708" y="123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11002-1002-4EEF-A97D-635847BB43A4}">
      <dsp:nvSpPr>
        <dsp:cNvPr id="0" name=""/>
        <dsp:cNvSpPr/>
      </dsp:nvSpPr>
      <dsp:spPr>
        <a:xfrm>
          <a:off x="7841697" y="953783"/>
          <a:ext cx="98708" cy="769924"/>
        </a:xfrm>
        <a:custGeom>
          <a:avLst/>
          <a:gdLst/>
          <a:ahLst/>
          <a:cxnLst/>
          <a:rect l="0" t="0" r="0" b="0"/>
          <a:pathLst>
            <a:path>
              <a:moveTo>
                <a:pt x="0" y="0"/>
              </a:moveTo>
              <a:lnTo>
                <a:pt x="0" y="769924"/>
              </a:lnTo>
              <a:lnTo>
                <a:pt x="98708"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FDFF1-5EFC-4E15-B885-51EFCFDFF60C}">
      <dsp:nvSpPr>
        <dsp:cNvPr id="0" name=""/>
        <dsp:cNvSpPr/>
      </dsp:nvSpPr>
      <dsp:spPr>
        <a:xfrm>
          <a:off x="7841697" y="953783"/>
          <a:ext cx="98708" cy="302705"/>
        </a:xfrm>
        <a:custGeom>
          <a:avLst/>
          <a:gdLst/>
          <a:ahLst/>
          <a:cxnLst/>
          <a:rect l="0" t="0" r="0" b="0"/>
          <a:pathLst>
            <a:path>
              <a:moveTo>
                <a:pt x="0" y="0"/>
              </a:moveTo>
              <a:lnTo>
                <a:pt x="0" y="302705"/>
              </a:lnTo>
              <a:lnTo>
                <a:pt x="98708"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8D497F-6B74-4431-93C7-9F09D4A88710}">
      <dsp:nvSpPr>
        <dsp:cNvPr id="0" name=""/>
        <dsp:cNvSpPr/>
      </dsp:nvSpPr>
      <dsp:spPr>
        <a:xfrm>
          <a:off x="4614317" y="486564"/>
          <a:ext cx="3490601" cy="138191"/>
        </a:xfrm>
        <a:custGeom>
          <a:avLst/>
          <a:gdLst/>
          <a:ahLst/>
          <a:cxnLst/>
          <a:rect l="0" t="0" r="0" b="0"/>
          <a:pathLst>
            <a:path>
              <a:moveTo>
                <a:pt x="0" y="0"/>
              </a:moveTo>
              <a:lnTo>
                <a:pt x="0" y="69095"/>
              </a:lnTo>
              <a:lnTo>
                <a:pt x="3490601" y="69095"/>
              </a:lnTo>
              <a:lnTo>
                <a:pt x="3490601"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AC365-83AD-445B-B7F4-756D73B67FF6}">
      <dsp:nvSpPr>
        <dsp:cNvPr id="0" name=""/>
        <dsp:cNvSpPr/>
      </dsp:nvSpPr>
      <dsp:spPr>
        <a:xfrm>
          <a:off x="6834151" y="953783"/>
          <a:ext cx="98708" cy="3573237"/>
        </a:xfrm>
        <a:custGeom>
          <a:avLst/>
          <a:gdLst/>
          <a:ahLst/>
          <a:cxnLst/>
          <a:rect l="0" t="0" r="0" b="0"/>
          <a:pathLst>
            <a:path>
              <a:moveTo>
                <a:pt x="0" y="0"/>
              </a:moveTo>
              <a:lnTo>
                <a:pt x="0" y="3573237"/>
              </a:lnTo>
              <a:lnTo>
                <a:pt x="98708" y="3573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CA090-EB82-408E-9F8C-0C1EF6814F7A}">
      <dsp:nvSpPr>
        <dsp:cNvPr id="0" name=""/>
        <dsp:cNvSpPr/>
      </dsp:nvSpPr>
      <dsp:spPr>
        <a:xfrm>
          <a:off x="6834151" y="953783"/>
          <a:ext cx="98708" cy="3106018"/>
        </a:xfrm>
        <a:custGeom>
          <a:avLst/>
          <a:gdLst/>
          <a:ahLst/>
          <a:cxnLst/>
          <a:rect l="0" t="0" r="0" b="0"/>
          <a:pathLst>
            <a:path>
              <a:moveTo>
                <a:pt x="0" y="0"/>
              </a:moveTo>
              <a:lnTo>
                <a:pt x="0" y="3106018"/>
              </a:lnTo>
              <a:lnTo>
                <a:pt x="98708" y="310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BED4E-CCE3-46EB-841E-515806D14F61}">
      <dsp:nvSpPr>
        <dsp:cNvPr id="0" name=""/>
        <dsp:cNvSpPr/>
      </dsp:nvSpPr>
      <dsp:spPr>
        <a:xfrm>
          <a:off x="6834151" y="953783"/>
          <a:ext cx="98708" cy="2638799"/>
        </a:xfrm>
        <a:custGeom>
          <a:avLst/>
          <a:gdLst/>
          <a:ahLst/>
          <a:cxnLst/>
          <a:rect l="0" t="0" r="0" b="0"/>
          <a:pathLst>
            <a:path>
              <a:moveTo>
                <a:pt x="0" y="0"/>
              </a:moveTo>
              <a:lnTo>
                <a:pt x="0" y="2638799"/>
              </a:lnTo>
              <a:lnTo>
                <a:pt x="98708" y="2638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23E07-7C14-47A4-B034-C4FAC45CDAB4}">
      <dsp:nvSpPr>
        <dsp:cNvPr id="0" name=""/>
        <dsp:cNvSpPr/>
      </dsp:nvSpPr>
      <dsp:spPr>
        <a:xfrm>
          <a:off x="6834151" y="953783"/>
          <a:ext cx="98708" cy="2171580"/>
        </a:xfrm>
        <a:custGeom>
          <a:avLst/>
          <a:gdLst/>
          <a:ahLst/>
          <a:cxnLst/>
          <a:rect l="0" t="0" r="0" b="0"/>
          <a:pathLst>
            <a:path>
              <a:moveTo>
                <a:pt x="0" y="0"/>
              </a:moveTo>
              <a:lnTo>
                <a:pt x="0" y="2171580"/>
              </a:lnTo>
              <a:lnTo>
                <a:pt x="98708" y="217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DA3B2B-F3CE-4C7D-A5B6-9B5CFBFF7B35}">
      <dsp:nvSpPr>
        <dsp:cNvPr id="0" name=""/>
        <dsp:cNvSpPr/>
      </dsp:nvSpPr>
      <dsp:spPr>
        <a:xfrm>
          <a:off x="6834151" y="953783"/>
          <a:ext cx="98708" cy="1704361"/>
        </a:xfrm>
        <a:custGeom>
          <a:avLst/>
          <a:gdLst/>
          <a:ahLst/>
          <a:cxnLst/>
          <a:rect l="0" t="0" r="0" b="0"/>
          <a:pathLst>
            <a:path>
              <a:moveTo>
                <a:pt x="0" y="0"/>
              </a:moveTo>
              <a:lnTo>
                <a:pt x="0" y="1704361"/>
              </a:lnTo>
              <a:lnTo>
                <a:pt x="98708" y="170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E08E2-73B2-4CEF-A08E-E6FFC615215B}">
      <dsp:nvSpPr>
        <dsp:cNvPr id="0" name=""/>
        <dsp:cNvSpPr/>
      </dsp:nvSpPr>
      <dsp:spPr>
        <a:xfrm>
          <a:off x="7017379" y="1421001"/>
          <a:ext cx="126779" cy="769924"/>
        </a:xfrm>
        <a:custGeom>
          <a:avLst/>
          <a:gdLst/>
          <a:ahLst/>
          <a:cxnLst/>
          <a:rect l="0" t="0" r="0" b="0"/>
          <a:pathLst>
            <a:path>
              <a:moveTo>
                <a:pt x="0" y="0"/>
              </a:moveTo>
              <a:lnTo>
                <a:pt x="0" y="769924"/>
              </a:lnTo>
              <a:lnTo>
                <a:pt x="126779"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F89AF-DBB5-49B2-8554-A22FC4A3142F}">
      <dsp:nvSpPr>
        <dsp:cNvPr id="0" name=""/>
        <dsp:cNvSpPr/>
      </dsp:nvSpPr>
      <dsp:spPr>
        <a:xfrm>
          <a:off x="7017379" y="1421001"/>
          <a:ext cx="126779" cy="302705"/>
        </a:xfrm>
        <a:custGeom>
          <a:avLst/>
          <a:gdLst/>
          <a:ahLst/>
          <a:cxnLst/>
          <a:rect l="0" t="0" r="0" b="0"/>
          <a:pathLst>
            <a:path>
              <a:moveTo>
                <a:pt x="0" y="0"/>
              </a:moveTo>
              <a:lnTo>
                <a:pt x="0" y="302705"/>
              </a:lnTo>
              <a:lnTo>
                <a:pt x="126779"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07A347-C03D-4C0E-8DE3-DC6A9874C1E1}">
      <dsp:nvSpPr>
        <dsp:cNvPr id="0" name=""/>
        <dsp:cNvSpPr/>
      </dsp:nvSpPr>
      <dsp:spPr>
        <a:xfrm>
          <a:off x="6834151" y="953783"/>
          <a:ext cx="98708" cy="302705"/>
        </a:xfrm>
        <a:custGeom>
          <a:avLst/>
          <a:gdLst/>
          <a:ahLst/>
          <a:cxnLst/>
          <a:rect l="0" t="0" r="0" b="0"/>
          <a:pathLst>
            <a:path>
              <a:moveTo>
                <a:pt x="0" y="0"/>
              </a:moveTo>
              <a:lnTo>
                <a:pt x="0" y="302705"/>
              </a:lnTo>
              <a:lnTo>
                <a:pt x="98708"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5A45F0-0180-41DA-B45A-D493C6B7D225}">
      <dsp:nvSpPr>
        <dsp:cNvPr id="0" name=""/>
        <dsp:cNvSpPr/>
      </dsp:nvSpPr>
      <dsp:spPr>
        <a:xfrm>
          <a:off x="4614317" y="486564"/>
          <a:ext cx="2483055" cy="138191"/>
        </a:xfrm>
        <a:custGeom>
          <a:avLst/>
          <a:gdLst/>
          <a:ahLst/>
          <a:cxnLst/>
          <a:rect l="0" t="0" r="0" b="0"/>
          <a:pathLst>
            <a:path>
              <a:moveTo>
                <a:pt x="0" y="0"/>
              </a:moveTo>
              <a:lnTo>
                <a:pt x="0" y="69095"/>
              </a:lnTo>
              <a:lnTo>
                <a:pt x="2483055" y="69095"/>
              </a:lnTo>
              <a:lnTo>
                <a:pt x="2483055"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744235-E2F5-4A87-9D3C-92676DC89833}">
      <dsp:nvSpPr>
        <dsp:cNvPr id="0" name=""/>
        <dsp:cNvSpPr/>
      </dsp:nvSpPr>
      <dsp:spPr>
        <a:xfrm>
          <a:off x="5822689" y="953783"/>
          <a:ext cx="126779" cy="5909332"/>
        </a:xfrm>
        <a:custGeom>
          <a:avLst/>
          <a:gdLst/>
          <a:ahLst/>
          <a:cxnLst/>
          <a:rect l="0" t="0" r="0" b="0"/>
          <a:pathLst>
            <a:path>
              <a:moveTo>
                <a:pt x="0" y="0"/>
              </a:moveTo>
              <a:lnTo>
                <a:pt x="0" y="5909332"/>
              </a:lnTo>
              <a:lnTo>
                <a:pt x="126779" y="59093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F5712-851C-4773-A38D-AC2213AF6361}">
      <dsp:nvSpPr>
        <dsp:cNvPr id="0" name=""/>
        <dsp:cNvSpPr/>
      </dsp:nvSpPr>
      <dsp:spPr>
        <a:xfrm>
          <a:off x="5822689" y="953783"/>
          <a:ext cx="126779" cy="5442113"/>
        </a:xfrm>
        <a:custGeom>
          <a:avLst/>
          <a:gdLst/>
          <a:ahLst/>
          <a:cxnLst/>
          <a:rect l="0" t="0" r="0" b="0"/>
          <a:pathLst>
            <a:path>
              <a:moveTo>
                <a:pt x="0" y="0"/>
              </a:moveTo>
              <a:lnTo>
                <a:pt x="0" y="5442113"/>
              </a:lnTo>
              <a:lnTo>
                <a:pt x="126779" y="5442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FDF65F-F6F3-4228-B245-C157D0639574}">
      <dsp:nvSpPr>
        <dsp:cNvPr id="0" name=""/>
        <dsp:cNvSpPr/>
      </dsp:nvSpPr>
      <dsp:spPr>
        <a:xfrm>
          <a:off x="5822689" y="953783"/>
          <a:ext cx="126779" cy="4974894"/>
        </a:xfrm>
        <a:custGeom>
          <a:avLst/>
          <a:gdLst/>
          <a:ahLst/>
          <a:cxnLst/>
          <a:rect l="0" t="0" r="0" b="0"/>
          <a:pathLst>
            <a:path>
              <a:moveTo>
                <a:pt x="0" y="0"/>
              </a:moveTo>
              <a:lnTo>
                <a:pt x="0" y="4974894"/>
              </a:lnTo>
              <a:lnTo>
                <a:pt x="126779" y="4974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52EE2-C449-46EE-9F62-77D41D945BFF}">
      <dsp:nvSpPr>
        <dsp:cNvPr id="0" name=""/>
        <dsp:cNvSpPr/>
      </dsp:nvSpPr>
      <dsp:spPr>
        <a:xfrm>
          <a:off x="6033989" y="4691534"/>
          <a:ext cx="126779" cy="769924"/>
        </a:xfrm>
        <a:custGeom>
          <a:avLst/>
          <a:gdLst/>
          <a:ahLst/>
          <a:cxnLst/>
          <a:rect l="0" t="0" r="0" b="0"/>
          <a:pathLst>
            <a:path>
              <a:moveTo>
                <a:pt x="0" y="0"/>
              </a:moveTo>
              <a:lnTo>
                <a:pt x="0" y="769924"/>
              </a:lnTo>
              <a:lnTo>
                <a:pt x="126779"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1810A-7032-4EE3-8F9F-A7D7D65606E5}">
      <dsp:nvSpPr>
        <dsp:cNvPr id="0" name=""/>
        <dsp:cNvSpPr/>
      </dsp:nvSpPr>
      <dsp:spPr>
        <a:xfrm>
          <a:off x="6033989" y="4691534"/>
          <a:ext cx="126779" cy="302705"/>
        </a:xfrm>
        <a:custGeom>
          <a:avLst/>
          <a:gdLst/>
          <a:ahLst/>
          <a:cxnLst/>
          <a:rect l="0" t="0" r="0" b="0"/>
          <a:pathLst>
            <a:path>
              <a:moveTo>
                <a:pt x="0" y="0"/>
              </a:moveTo>
              <a:lnTo>
                <a:pt x="0" y="302705"/>
              </a:lnTo>
              <a:lnTo>
                <a:pt x="126779"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1A883A-9072-4B1C-B54C-FBD07CDC7165}">
      <dsp:nvSpPr>
        <dsp:cNvPr id="0" name=""/>
        <dsp:cNvSpPr/>
      </dsp:nvSpPr>
      <dsp:spPr>
        <a:xfrm>
          <a:off x="5822689" y="953783"/>
          <a:ext cx="126779" cy="3573237"/>
        </a:xfrm>
        <a:custGeom>
          <a:avLst/>
          <a:gdLst/>
          <a:ahLst/>
          <a:cxnLst/>
          <a:rect l="0" t="0" r="0" b="0"/>
          <a:pathLst>
            <a:path>
              <a:moveTo>
                <a:pt x="0" y="0"/>
              </a:moveTo>
              <a:lnTo>
                <a:pt x="0" y="3573237"/>
              </a:lnTo>
              <a:lnTo>
                <a:pt x="126779" y="3573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7F2DC-326A-40E0-92AD-8E2B92A984B9}">
      <dsp:nvSpPr>
        <dsp:cNvPr id="0" name=""/>
        <dsp:cNvSpPr/>
      </dsp:nvSpPr>
      <dsp:spPr>
        <a:xfrm>
          <a:off x="5822689" y="953783"/>
          <a:ext cx="126779" cy="3106018"/>
        </a:xfrm>
        <a:custGeom>
          <a:avLst/>
          <a:gdLst/>
          <a:ahLst/>
          <a:cxnLst/>
          <a:rect l="0" t="0" r="0" b="0"/>
          <a:pathLst>
            <a:path>
              <a:moveTo>
                <a:pt x="0" y="0"/>
              </a:moveTo>
              <a:lnTo>
                <a:pt x="0" y="3106018"/>
              </a:lnTo>
              <a:lnTo>
                <a:pt x="126779" y="310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B7A32-516D-442C-ACF2-FF0A1A1ED264}">
      <dsp:nvSpPr>
        <dsp:cNvPr id="0" name=""/>
        <dsp:cNvSpPr/>
      </dsp:nvSpPr>
      <dsp:spPr>
        <a:xfrm>
          <a:off x="5822689" y="953783"/>
          <a:ext cx="126779" cy="2638799"/>
        </a:xfrm>
        <a:custGeom>
          <a:avLst/>
          <a:gdLst/>
          <a:ahLst/>
          <a:cxnLst/>
          <a:rect l="0" t="0" r="0" b="0"/>
          <a:pathLst>
            <a:path>
              <a:moveTo>
                <a:pt x="0" y="0"/>
              </a:moveTo>
              <a:lnTo>
                <a:pt x="0" y="2638799"/>
              </a:lnTo>
              <a:lnTo>
                <a:pt x="126779" y="2638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D160AE-0A2A-4BD9-A65A-0A6DC79B2616}">
      <dsp:nvSpPr>
        <dsp:cNvPr id="0" name=""/>
        <dsp:cNvSpPr/>
      </dsp:nvSpPr>
      <dsp:spPr>
        <a:xfrm>
          <a:off x="5822689" y="953783"/>
          <a:ext cx="126779" cy="2171580"/>
        </a:xfrm>
        <a:custGeom>
          <a:avLst/>
          <a:gdLst/>
          <a:ahLst/>
          <a:cxnLst/>
          <a:rect l="0" t="0" r="0" b="0"/>
          <a:pathLst>
            <a:path>
              <a:moveTo>
                <a:pt x="0" y="0"/>
              </a:moveTo>
              <a:lnTo>
                <a:pt x="0" y="2171580"/>
              </a:lnTo>
              <a:lnTo>
                <a:pt x="126779" y="217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E7A046-F3E0-40CC-8E74-92458746F290}">
      <dsp:nvSpPr>
        <dsp:cNvPr id="0" name=""/>
        <dsp:cNvSpPr/>
      </dsp:nvSpPr>
      <dsp:spPr>
        <a:xfrm>
          <a:off x="5822689" y="953783"/>
          <a:ext cx="126779" cy="1704361"/>
        </a:xfrm>
        <a:custGeom>
          <a:avLst/>
          <a:gdLst/>
          <a:ahLst/>
          <a:cxnLst/>
          <a:rect l="0" t="0" r="0" b="0"/>
          <a:pathLst>
            <a:path>
              <a:moveTo>
                <a:pt x="0" y="0"/>
              </a:moveTo>
              <a:lnTo>
                <a:pt x="0" y="1704361"/>
              </a:lnTo>
              <a:lnTo>
                <a:pt x="126779" y="170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04641-680E-48FC-843D-191FB6F56CB7}">
      <dsp:nvSpPr>
        <dsp:cNvPr id="0" name=""/>
        <dsp:cNvSpPr/>
      </dsp:nvSpPr>
      <dsp:spPr>
        <a:xfrm>
          <a:off x="5822689" y="953783"/>
          <a:ext cx="126779" cy="1237143"/>
        </a:xfrm>
        <a:custGeom>
          <a:avLst/>
          <a:gdLst/>
          <a:ahLst/>
          <a:cxnLst/>
          <a:rect l="0" t="0" r="0" b="0"/>
          <a:pathLst>
            <a:path>
              <a:moveTo>
                <a:pt x="0" y="0"/>
              </a:moveTo>
              <a:lnTo>
                <a:pt x="0" y="1237143"/>
              </a:lnTo>
              <a:lnTo>
                <a:pt x="126779" y="123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9442F-E354-4A88-852F-46B2D63BEC16}">
      <dsp:nvSpPr>
        <dsp:cNvPr id="0" name=""/>
        <dsp:cNvSpPr/>
      </dsp:nvSpPr>
      <dsp:spPr>
        <a:xfrm>
          <a:off x="5822689" y="953783"/>
          <a:ext cx="126779" cy="769924"/>
        </a:xfrm>
        <a:custGeom>
          <a:avLst/>
          <a:gdLst/>
          <a:ahLst/>
          <a:cxnLst/>
          <a:rect l="0" t="0" r="0" b="0"/>
          <a:pathLst>
            <a:path>
              <a:moveTo>
                <a:pt x="0" y="0"/>
              </a:moveTo>
              <a:lnTo>
                <a:pt x="0" y="769924"/>
              </a:lnTo>
              <a:lnTo>
                <a:pt x="126779"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CA677-B4F3-4E35-B2BC-40749517FA92}">
      <dsp:nvSpPr>
        <dsp:cNvPr id="0" name=""/>
        <dsp:cNvSpPr/>
      </dsp:nvSpPr>
      <dsp:spPr>
        <a:xfrm>
          <a:off x="5822689" y="953783"/>
          <a:ext cx="126779" cy="302705"/>
        </a:xfrm>
        <a:custGeom>
          <a:avLst/>
          <a:gdLst/>
          <a:ahLst/>
          <a:cxnLst/>
          <a:rect l="0" t="0" r="0" b="0"/>
          <a:pathLst>
            <a:path>
              <a:moveTo>
                <a:pt x="0" y="0"/>
              </a:moveTo>
              <a:lnTo>
                <a:pt x="0" y="302705"/>
              </a:lnTo>
              <a:lnTo>
                <a:pt x="126779"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8F137-43E8-4AA9-9A24-B03253FF958F}">
      <dsp:nvSpPr>
        <dsp:cNvPr id="0" name=""/>
        <dsp:cNvSpPr/>
      </dsp:nvSpPr>
      <dsp:spPr>
        <a:xfrm>
          <a:off x="4614317" y="486564"/>
          <a:ext cx="1546450" cy="138191"/>
        </a:xfrm>
        <a:custGeom>
          <a:avLst/>
          <a:gdLst/>
          <a:ahLst/>
          <a:cxnLst/>
          <a:rect l="0" t="0" r="0" b="0"/>
          <a:pathLst>
            <a:path>
              <a:moveTo>
                <a:pt x="0" y="0"/>
              </a:moveTo>
              <a:lnTo>
                <a:pt x="0" y="69095"/>
              </a:lnTo>
              <a:lnTo>
                <a:pt x="1546450" y="69095"/>
              </a:lnTo>
              <a:lnTo>
                <a:pt x="1546450"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A32160-998F-40A9-AB2A-6E41BC53891E}">
      <dsp:nvSpPr>
        <dsp:cNvPr id="0" name=""/>
        <dsp:cNvSpPr/>
      </dsp:nvSpPr>
      <dsp:spPr>
        <a:xfrm>
          <a:off x="4797038" y="953783"/>
          <a:ext cx="126779" cy="3106018"/>
        </a:xfrm>
        <a:custGeom>
          <a:avLst/>
          <a:gdLst/>
          <a:ahLst/>
          <a:cxnLst/>
          <a:rect l="0" t="0" r="0" b="0"/>
          <a:pathLst>
            <a:path>
              <a:moveTo>
                <a:pt x="0" y="0"/>
              </a:moveTo>
              <a:lnTo>
                <a:pt x="0" y="3106018"/>
              </a:lnTo>
              <a:lnTo>
                <a:pt x="126779" y="310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9480BF-4CCA-4154-862B-63D58C2F43D4}">
      <dsp:nvSpPr>
        <dsp:cNvPr id="0" name=""/>
        <dsp:cNvSpPr/>
      </dsp:nvSpPr>
      <dsp:spPr>
        <a:xfrm>
          <a:off x="4797038" y="953783"/>
          <a:ext cx="126779" cy="2638799"/>
        </a:xfrm>
        <a:custGeom>
          <a:avLst/>
          <a:gdLst/>
          <a:ahLst/>
          <a:cxnLst/>
          <a:rect l="0" t="0" r="0" b="0"/>
          <a:pathLst>
            <a:path>
              <a:moveTo>
                <a:pt x="0" y="0"/>
              </a:moveTo>
              <a:lnTo>
                <a:pt x="0" y="2638799"/>
              </a:lnTo>
              <a:lnTo>
                <a:pt x="126779" y="2638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7F425-F70A-4D6B-ADDD-1D90A36E34F8}">
      <dsp:nvSpPr>
        <dsp:cNvPr id="0" name=""/>
        <dsp:cNvSpPr/>
      </dsp:nvSpPr>
      <dsp:spPr>
        <a:xfrm>
          <a:off x="4797038" y="953783"/>
          <a:ext cx="126779" cy="2171580"/>
        </a:xfrm>
        <a:custGeom>
          <a:avLst/>
          <a:gdLst/>
          <a:ahLst/>
          <a:cxnLst/>
          <a:rect l="0" t="0" r="0" b="0"/>
          <a:pathLst>
            <a:path>
              <a:moveTo>
                <a:pt x="0" y="0"/>
              </a:moveTo>
              <a:lnTo>
                <a:pt x="0" y="2171580"/>
              </a:lnTo>
              <a:lnTo>
                <a:pt x="126779" y="217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9D6776-C8F6-4DA5-90CA-18864E47F28D}">
      <dsp:nvSpPr>
        <dsp:cNvPr id="0" name=""/>
        <dsp:cNvSpPr/>
      </dsp:nvSpPr>
      <dsp:spPr>
        <a:xfrm>
          <a:off x="4797038" y="953783"/>
          <a:ext cx="126779" cy="1704361"/>
        </a:xfrm>
        <a:custGeom>
          <a:avLst/>
          <a:gdLst/>
          <a:ahLst/>
          <a:cxnLst/>
          <a:rect l="0" t="0" r="0" b="0"/>
          <a:pathLst>
            <a:path>
              <a:moveTo>
                <a:pt x="0" y="0"/>
              </a:moveTo>
              <a:lnTo>
                <a:pt x="0" y="1704361"/>
              </a:lnTo>
              <a:lnTo>
                <a:pt x="126779" y="170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FFEF4-5AE1-4238-B7CD-B9C377299BF9}">
      <dsp:nvSpPr>
        <dsp:cNvPr id="0" name=""/>
        <dsp:cNvSpPr/>
      </dsp:nvSpPr>
      <dsp:spPr>
        <a:xfrm>
          <a:off x="4797038" y="953783"/>
          <a:ext cx="126779" cy="1237143"/>
        </a:xfrm>
        <a:custGeom>
          <a:avLst/>
          <a:gdLst/>
          <a:ahLst/>
          <a:cxnLst/>
          <a:rect l="0" t="0" r="0" b="0"/>
          <a:pathLst>
            <a:path>
              <a:moveTo>
                <a:pt x="0" y="0"/>
              </a:moveTo>
              <a:lnTo>
                <a:pt x="0" y="1237143"/>
              </a:lnTo>
              <a:lnTo>
                <a:pt x="126779" y="123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F186B9-0F6F-4018-BCB4-2068BA7A86D1}">
      <dsp:nvSpPr>
        <dsp:cNvPr id="0" name=""/>
        <dsp:cNvSpPr/>
      </dsp:nvSpPr>
      <dsp:spPr>
        <a:xfrm>
          <a:off x="4797038" y="953783"/>
          <a:ext cx="126779" cy="769924"/>
        </a:xfrm>
        <a:custGeom>
          <a:avLst/>
          <a:gdLst/>
          <a:ahLst/>
          <a:cxnLst/>
          <a:rect l="0" t="0" r="0" b="0"/>
          <a:pathLst>
            <a:path>
              <a:moveTo>
                <a:pt x="0" y="0"/>
              </a:moveTo>
              <a:lnTo>
                <a:pt x="0" y="769924"/>
              </a:lnTo>
              <a:lnTo>
                <a:pt x="126779"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AA42FD-0FB1-484A-B023-7BF9B9074933}">
      <dsp:nvSpPr>
        <dsp:cNvPr id="0" name=""/>
        <dsp:cNvSpPr/>
      </dsp:nvSpPr>
      <dsp:spPr>
        <a:xfrm>
          <a:off x="4797038" y="953783"/>
          <a:ext cx="126779" cy="302705"/>
        </a:xfrm>
        <a:custGeom>
          <a:avLst/>
          <a:gdLst/>
          <a:ahLst/>
          <a:cxnLst/>
          <a:rect l="0" t="0" r="0" b="0"/>
          <a:pathLst>
            <a:path>
              <a:moveTo>
                <a:pt x="0" y="0"/>
              </a:moveTo>
              <a:lnTo>
                <a:pt x="0" y="302705"/>
              </a:lnTo>
              <a:lnTo>
                <a:pt x="126779"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092BEC-3DED-4DFA-9513-A3B9FC2AEDE6}">
      <dsp:nvSpPr>
        <dsp:cNvPr id="0" name=""/>
        <dsp:cNvSpPr/>
      </dsp:nvSpPr>
      <dsp:spPr>
        <a:xfrm>
          <a:off x="4614317" y="486564"/>
          <a:ext cx="520800" cy="138191"/>
        </a:xfrm>
        <a:custGeom>
          <a:avLst/>
          <a:gdLst/>
          <a:ahLst/>
          <a:cxnLst/>
          <a:rect l="0" t="0" r="0" b="0"/>
          <a:pathLst>
            <a:path>
              <a:moveTo>
                <a:pt x="0" y="0"/>
              </a:moveTo>
              <a:lnTo>
                <a:pt x="0" y="69095"/>
              </a:lnTo>
              <a:lnTo>
                <a:pt x="520800" y="69095"/>
              </a:lnTo>
              <a:lnTo>
                <a:pt x="520800"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131F7-3285-446A-9CFB-86465CD162A0}">
      <dsp:nvSpPr>
        <dsp:cNvPr id="0" name=""/>
        <dsp:cNvSpPr/>
      </dsp:nvSpPr>
      <dsp:spPr>
        <a:xfrm>
          <a:off x="3799459" y="953783"/>
          <a:ext cx="98708" cy="11089108"/>
        </a:xfrm>
        <a:custGeom>
          <a:avLst/>
          <a:gdLst/>
          <a:ahLst/>
          <a:cxnLst/>
          <a:rect l="0" t="0" r="0" b="0"/>
          <a:pathLst>
            <a:path>
              <a:moveTo>
                <a:pt x="0" y="0"/>
              </a:moveTo>
              <a:lnTo>
                <a:pt x="0" y="11089108"/>
              </a:lnTo>
              <a:lnTo>
                <a:pt x="98708" y="11089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4C073-1AA4-4310-82FA-FBB0CEC6367B}">
      <dsp:nvSpPr>
        <dsp:cNvPr id="0" name=""/>
        <dsp:cNvSpPr/>
      </dsp:nvSpPr>
      <dsp:spPr>
        <a:xfrm>
          <a:off x="3799459" y="953783"/>
          <a:ext cx="98708" cy="10703613"/>
        </a:xfrm>
        <a:custGeom>
          <a:avLst/>
          <a:gdLst/>
          <a:ahLst/>
          <a:cxnLst/>
          <a:rect l="0" t="0" r="0" b="0"/>
          <a:pathLst>
            <a:path>
              <a:moveTo>
                <a:pt x="0" y="0"/>
              </a:moveTo>
              <a:lnTo>
                <a:pt x="0" y="10703613"/>
              </a:lnTo>
              <a:lnTo>
                <a:pt x="98708" y="10703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7A142-62DD-48DB-8647-7A74923E20FE}">
      <dsp:nvSpPr>
        <dsp:cNvPr id="0" name=""/>
        <dsp:cNvSpPr/>
      </dsp:nvSpPr>
      <dsp:spPr>
        <a:xfrm>
          <a:off x="3799459" y="953783"/>
          <a:ext cx="98708" cy="10318118"/>
        </a:xfrm>
        <a:custGeom>
          <a:avLst/>
          <a:gdLst/>
          <a:ahLst/>
          <a:cxnLst/>
          <a:rect l="0" t="0" r="0" b="0"/>
          <a:pathLst>
            <a:path>
              <a:moveTo>
                <a:pt x="0" y="0"/>
              </a:moveTo>
              <a:lnTo>
                <a:pt x="0" y="10318118"/>
              </a:lnTo>
              <a:lnTo>
                <a:pt x="98708" y="10318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CFB73-913C-46D4-8EBB-A36E0C2B1190}">
      <dsp:nvSpPr>
        <dsp:cNvPr id="0" name=""/>
        <dsp:cNvSpPr/>
      </dsp:nvSpPr>
      <dsp:spPr>
        <a:xfrm>
          <a:off x="3799459" y="953783"/>
          <a:ext cx="98708" cy="9961373"/>
        </a:xfrm>
        <a:custGeom>
          <a:avLst/>
          <a:gdLst/>
          <a:ahLst/>
          <a:cxnLst/>
          <a:rect l="0" t="0" r="0" b="0"/>
          <a:pathLst>
            <a:path>
              <a:moveTo>
                <a:pt x="0" y="0"/>
              </a:moveTo>
              <a:lnTo>
                <a:pt x="0" y="9961373"/>
              </a:lnTo>
              <a:lnTo>
                <a:pt x="98708" y="9961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6DA154-E65D-4157-B9F8-8E41BCFB6406}">
      <dsp:nvSpPr>
        <dsp:cNvPr id="0" name=""/>
        <dsp:cNvSpPr/>
      </dsp:nvSpPr>
      <dsp:spPr>
        <a:xfrm>
          <a:off x="3799459" y="953783"/>
          <a:ext cx="98708" cy="9604628"/>
        </a:xfrm>
        <a:custGeom>
          <a:avLst/>
          <a:gdLst/>
          <a:ahLst/>
          <a:cxnLst/>
          <a:rect l="0" t="0" r="0" b="0"/>
          <a:pathLst>
            <a:path>
              <a:moveTo>
                <a:pt x="0" y="0"/>
              </a:moveTo>
              <a:lnTo>
                <a:pt x="0" y="9604628"/>
              </a:lnTo>
              <a:lnTo>
                <a:pt x="98708" y="9604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56527E-5E7D-4972-A41B-5DFFF87B15C5}">
      <dsp:nvSpPr>
        <dsp:cNvPr id="0" name=""/>
        <dsp:cNvSpPr/>
      </dsp:nvSpPr>
      <dsp:spPr>
        <a:xfrm>
          <a:off x="3799459" y="953783"/>
          <a:ext cx="98708" cy="9219133"/>
        </a:xfrm>
        <a:custGeom>
          <a:avLst/>
          <a:gdLst/>
          <a:ahLst/>
          <a:cxnLst/>
          <a:rect l="0" t="0" r="0" b="0"/>
          <a:pathLst>
            <a:path>
              <a:moveTo>
                <a:pt x="0" y="0"/>
              </a:moveTo>
              <a:lnTo>
                <a:pt x="0" y="9219133"/>
              </a:lnTo>
              <a:lnTo>
                <a:pt x="98708" y="92191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CC5FAD-6273-44DF-82C5-CB8DAA70163D}">
      <dsp:nvSpPr>
        <dsp:cNvPr id="0" name=""/>
        <dsp:cNvSpPr/>
      </dsp:nvSpPr>
      <dsp:spPr>
        <a:xfrm>
          <a:off x="4007385" y="9156732"/>
          <a:ext cx="163827" cy="629368"/>
        </a:xfrm>
        <a:custGeom>
          <a:avLst/>
          <a:gdLst/>
          <a:ahLst/>
          <a:cxnLst/>
          <a:rect l="0" t="0" r="0" b="0"/>
          <a:pathLst>
            <a:path>
              <a:moveTo>
                <a:pt x="0" y="0"/>
              </a:moveTo>
              <a:lnTo>
                <a:pt x="0" y="629368"/>
              </a:lnTo>
              <a:lnTo>
                <a:pt x="163827" y="629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02821C-6C7D-4B00-9FA2-ABF942FA6B17}">
      <dsp:nvSpPr>
        <dsp:cNvPr id="0" name=""/>
        <dsp:cNvSpPr/>
      </dsp:nvSpPr>
      <dsp:spPr>
        <a:xfrm>
          <a:off x="4007385" y="9156732"/>
          <a:ext cx="163827" cy="252197"/>
        </a:xfrm>
        <a:custGeom>
          <a:avLst/>
          <a:gdLst/>
          <a:ahLst/>
          <a:cxnLst/>
          <a:rect l="0" t="0" r="0" b="0"/>
          <a:pathLst>
            <a:path>
              <a:moveTo>
                <a:pt x="0" y="0"/>
              </a:moveTo>
              <a:lnTo>
                <a:pt x="0" y="252197"/>
              </a:lnTo>
              <a:lnTo>
                <a:pt x="163827" y="25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7344E-7389-49AF-A794-DCCF2F516981}">
      <dsp:nvSpPr>
        <dsp:cNvPr id="0" name=""/>
        <dsp:cNvSpPr/>
      </dsp:nvSpPr>
      <dsp:spPr>
        <a:xfrm>
          <a:off x="3799459" y="953783"/>
          <a:ext cx="98708" cy="8097931"/>
        </a:xfrm>
        <a:custGeom>
          <a:avLst/>
          <a:gdLst/>
          <a:ahLst/>
          <a:cxnLst/>
          <a:rect l="0" t="0" r="0" b="0"/>
          <a:pathLst>
            <a:path>
              <a:moveTo>
                <a:pt x="0" y="0"/>
              </a:moveTo>
              <a:lnTo>
                <a:pt x="0" y="8097931"/>
              </a:lnTo>
              <a:lnTo>
                <a:pt x="98708" y="8097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C0B7D7-349B-4EC6-855F-6A6EF8ECBB62}">
      <dsp:nvSpPr>
        <dsp:cNvPr id="0" name=""/>
        <dsp:cNvSpPr/>
      </dsp:nvSpPr>
      <dsp:spPr>
        <a:xfrm>
          <a:off x="3799459" y="953783"/>
          <a:ext cx="98708" cy="7736755"/>
        </a:xfrm>
        <a:custGeom>
          <a:avLst/>
          <a:gdLst/>
          <a:ahLst/>
          <a:cxnLst/>
          <a:rect l="0" t="0" r="0" b="0"/>
          <a:pathLst>
            <a:path>
              <a:moveTo>
                <a:pt x="0" y="0"/>
              </a:moveTo>
              <a:lnTo>
                <a:pt x="0" y="7736755"/>
              </a:lnTo>
              <a:lnTo>
                <a:pt x="98708" y="7736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891A4-4D55-4E3F-B51F-08AB5F9ADDB5}">
      <dsp:nvSpPr>
        <dsp:cNvPr id="0" name=""/>
        <dsp:cNvSpPr/>
      </dsp:nvSpPr>
      <dsp:spPr>
        <a:xfrm>
          <a:off x="4023962" y="7650260"/>
          <a:ext cx="188691" cy="657490"/>
        </a:xfrm>
        <a:custGeom>
          <a:avLst/>
          <a:gdLst/>
          <a:ahLst/>
          <a:cxnLst/>
          <a:rect l="0" t="0" r="0" b="0"/>
          <a:pathLst>
            <a:path>
              <a:moveTo>
                <a:pt x="0" y="0"/>
              </a:moveTo>
              <a:lnTo>
                <a:pt x="0" y="657490"/>
              </a:lnTo>
              <a:lnTo>
                <a:pt x="188691" y="657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114FC-DA83-4BFF-92F2-C17510FB2DA0}">
      <dsp:nvSpPr>
        <dsp:cNvPr id="0" name=""/>
        <dsp:cNvSpPr/>
      </dsp:nvSpPr>
      <dsp:spPr>
        <a:xfrm>
          <a:off x="4023962" y="7650260"/>
          <a:ext cx="188691" cy="265431"/>
        </a:xfrm>
        <a:custGeom>
          <a:avLst/>
          <a:gdLst/>
          <a:ahLst/>
          <a:cxnLst/>
          <a:rect l="0" t="0" r="0" b="0"/>
          <a:pathLst>
            <a:path>
              <a:moveTo>
                <a:pt x="0" y="0"/>
              </a:moveTo>
              <a:lnTo>
                <a:pt x="0" y="265431"/>
              </a:lnTo>
              <a:lnTo>
                <a:pt x="188691" y="2654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86EE2-AAA2-42D5-9A9D-DE46EA7E0513}">
      <dsp:nvSpPr>
        <dsp:cNvPr id="0" name=""/>
        <dsp:cNvSpPr/>
      </dsp:nvSpPr>
      <dsp:spPr>
        <a:xfrm>
          <a:off x="3799459" y="953783"/>
          <a:ext cx="98708" cy="6568619"/>
        </a:xfrm>
        <a:custGeom>
          <a:avLst/>
          <a:gdLst/>
          <a:ahLst/>
          <a:cxnLst/>
          <a:rect l="0" t="0" r="0" b="0"/>
          <a:pathLst>
            <a:path>
              <a:moveTo>
                <a:pt x="0" y="0"/>
              </a:moveTo>
              <a:lnTo>
                <a:pt x="0" y="6568619"/>
              </a:lnTo>
              <a:lnTo>
                <a:pt x="98708" y="65686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C1854-2317-4B14-93A8-97910696E40F}">
      <dsp:nvSpPr>
        <dsp:cNvPr id="0" name=""/>
        <dsp:cNvSpPr/>
      </dsp:nvSpPr>
      <dsp:spPr>
        <a:xfrm>
          <a:off x="3799459" y="953783"/>
          <a:ext cx="98708" cy="6208075"/>
        </a:xfrm>
        <a:custGeom>
          <a:avLst/>
          <a:gdLst/>
          <a:ahLst/>
          <a:cxnLst/>
          <a:rect l="0" t="0" r="0" b="0"/>
          <a:pathLst>
            <a:path>
              <a:moveTo>
                <a:pt x="0" y="0"/>
              </a:moveTo>
              <a:lnTo>
                <a:pt x="0" y="6208075"/>
              </a:lnTo>
              <a:lnTo>
                <a:pt x="98708" y="62080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60AE20-0E8A-4B31-A73B-E62E9B013A96}">
      <dsp:nvSpPr>
        <dsp:cNvPr id="0" name=""/>
        <dsp:cNvSpPr/>
      </dsp:nvSpPr>
      <dsp:spPr>
        <a:xfrm>
          <a:off x="3799459" y="953783"/>
          <a:ext cx="98708" cy="5865550"/>
        </a:xfrm>
        <a:custGeom>
          <a:avLst/>
          <a:gdLst/>
          <a:ahLst/>
          <a:cxnLst/>
          <a:rect l="0" t="0" r="0" b="0"/>
          <a:pathLst>
            <a:path>
              <a:moveTo>
                <a:pt x="0" y="0"/>
              </a:moveTo>
              <a:lnTo>
                <a:pt x="0" y="5865550"/>
              </a:lnTo>
              <a:lnTo>
                <a:pt x="98708" y="5865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F7C5C9-143C-416F-A44C-FBDAE9348BB3}">
      <dsp:nvSpPr>
        <dsp:cNvPr id="0" name=""/>
        <dsp:cNvSpPr/>
      </dsp:nvSpPr>
      <dsp:spPr>
        <a:xfrm>
          <a:off x="3799459" y="953783"/>
          <a:ext cx="98708" cy="5523530"/>
        </a:xfrm>
        <a:custGeom>
          <a:avLst/>
          <a:gdLst/>
          <a:ahLst/>
          <a:cxnLst/>
          <a:rect l="0" t="0" r="0" b="0"/>
          <a:pathLst>
            <a:path>
              <a:moveTo>
                <a:pt x="0" y="0"/>
              </a:moveTo>
              <a:lnTo>
                <a:pt x="0" y="5523530"/>
              </a:lnTo>
              <a:lnTo>
                <a:pt x="98708" y="5523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B336ED-D6BB-4F33-A862-041D809C72E8}">
      <dsp:nvSpPr>
        <dsp:cNvPr id="0" name=""/>
        <dsp:cNvSpPr/>
      </dsp:nvSpPr>
      <dsp:spPr>
        <a:xfrm>
          <a:off x="4006292" y="5529389"/>
          <a:ext cx="162187" cy="605905"/>
        </a:xfrm>
        <a:custGeom>
          <a:avLst/>
          <a:gdLst/>
          <a:ahLst/>
          <a:cxnLst/>
          <a:rect l="0" t="0" r="0" b="0"/>
          <a:pathLst>
            <a:path>
              <a:moveTo>
                <a:pt x="0" y="0"/>
              </a:moveTo>
              <a:lnTo>
                <a:pt x="0" y="605905"/>
              </a:lnTo>
              <a:lnTo>
                <a:pt x="162187" y="605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678D8-3F9C-4815-B623-F21890E13F33}">
      <dsp:nvSpPr>
        <dsp:cNvPr id="0" name=""/>
        <dsp:cNvSpPr/>
      </dsp:nvSpPr>
      <dsp:spPr>
        <a:xfrm>
          <a:off x="4006292" y="5529389"/>
          <a:ext cx="162187" cy="248032"/>
        </a:xfrm>
        <a:custGeom>
          <a:avLst/>
          <a:gdLst/>
          <a:ahLst/>
          <a:cxnLst/>
          <a:rect l="0" t="0" r="0" b="0"/>
          <a:pathLst>
            <a:path>
              <a:moveTo>
                <a:pt x="0" y="0"/>
              </a:moveTo>
              <a:lnTo>
                <a:pt x="0" y="248032"/>
              </a:lnTo>
              <a:lnTo>
                <a:pt x="162187" y="248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A04A7-CBE8-4A14-B243-DE2F9FB4DC08}">
      <dsp:nvSpPr>
        <dsp:cNvPr id="0" name=""/>
        <dsp:cNvSpPr/>
      </dsp:nvSpPr>
      <dsp:spPr>
        <a:xfrm>
          <a:off x="3799459" y="953783"/>
          <a:ext cx="98708" cy="4473087"/>
        </a:xfrm>
        <a:custGeom>
          <a:avLst/>
          <a:gdLst/>
          <a:ahLst/>
          <a:cxnLst/>
          <a:rect l="0" t="0" r="0" b="0"/>
          <a:pathLst>
            <a:path>
              <a:moveTo>
                <a:pt x="0" y="0"/>
              </a:moveTo>
              <a:lnTo>
                <a:pt x="0" y="4473087"/>
              </a:lnTo>
              <a:lnTo>
                <a:pt x="98708" y="4473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59535-94E4-4341-BE0B-AD7E89F10104}">
      <dsp:nvSpPr>
        <dsp:cNvPr id="0" name=""/>
        <dsp:cNvSpPr/>
      </dsp:nvSpPr>
      <dsp:spPr>
        <a:xfrm>
          <a:off x="3799459" y="953783"/>
          <a:ext cx="98708" cy="4116616"/>
        </a:xfrm>
        <a:custGeom>
          <a:avLst/>
          <a:gdLst/>
          <a:ahLst/>
          <a:cxnLst/>
          <a:rect l="0" t="0" r="0" b="0"/>
          <a:pathLst>
            <a:path>
              <a:moveTo>
                <a:pt x="0" y="0"/>
              </a:moveTo>
              <a:lnTo>
                <a:pt x="0" y="4116616"/>
              </a:lnTo>
              <a:lnTo>
                <a:pt x="98708" y="41166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743A53-AEEE-49FF-8EDA-B43BCC95CB51}">
      <dsp:nvSpPr>
        <dsp:cNvPr id="0" name=""/>
        <dsp:cNvSpPr/>
      </dsp:nvSpPr>
      <dsp:spPr>
        <a:xfrm>
          <a:off x="3799459" y="953783"/>
          <a:ext cx="98708" cy="3755507"/>
        </a:xfrm>
        <a:custGeom>
          <a:avLst/>
          <a:gdLst/>
          <a:ahLst/>
          <a:cxnLst/>
          <a:rect l="0" t="0" r="0" b="0"/>
          <a:pathLst>
            <a:path>
              <a:moveTo>
                <a:pt x="0" y="0"/>
              </a:moveTo>
              <a:lnTo>
                <a:pt x="0" y="3755507"/>
              </a:lnTo>
              <a:lnTo>
                <a:pt x="98708" y="3755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0AD4E3-DB2C-43D5-BE1D-745794C0F5DF}">
      <dsp:nvSpPr>
        <dsp:cNvPr id="0" name=""/>
        <dsp:cNvSpPr/>
      </dsp:nvSpPr>
      <dsp:spPr>
        <a:xfrm>
          <a:off x="3799459" y="953783"/>
          <a:ext cx="98708" cy="3395283"/>
        </a:xfrm>
        <a:custGeom>
          <a:avLst/>
          <a:gdLst/>
          <a:ahLst/>
          <a:cxnLst/>
          <a:rect l="0" t="0" r="0" b="0"/>
          <a:pathLst>
            <a:path>
              <a:moveTo>
                <a:pt x="0" y="0"/>
              </a:moveTo>
              <a:lnTo>
                <a:pt x="0" y="3395283"/>
              </a:lnTo>
              <a:lnTo>
                <a:pt x="98708" y="3395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AAB4FF-83A8-4616-9E6E-AB479F5551C9}">
      <dsp:nvSpPr>
        <dsp:cNvPr id="0" name=""/>
        <dsp:cNvSpPr/>
      </dsp:nvSpPr>
      <dsp:spPr>
        <a:xfrm>
          <a:off x="3982687" y="3445675"/>
          <a:ext cx="126779" cy="556837"/>
        </a:xfrm>
        <a:custGeom>
          <a:avLst/>
          <a:gdLst/>
          <a:ahLst/>
          <a:cxnLst/>
          <a:rect l="0" t="0" r="0" b="0"/>
          <a:pathLst>
            <a:path>
              <a:moveTo>
                <a:pt x="0" y="0"/>
              </a:moveTo>
              <a:lnTo>
                <a:pt x="0" y="556837"/>
              </a:lnTo>
              <a:lnTo>
                <a:pt x="126779" y="556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A7205-C130-4FCB-B535-F2AEA203EF0C}">
      <dsp:nvSpPr>
        <dsp:cNvPr id="0" name=""/>
        <dsp:cNvSpPr/>
      </dsp:nvSpPr>
      <dsp:spPr>
        <a:xfrm>
          <a:off x="3982687" y="3445675"/>
          <a:ext cx="126779" cy="231676"/>
        </a:xfrm>
        <a:custGeom>
          <a:avLst/>
          <a:gdLst/>
          <a:ahLst/>
          <a:cxnLst/>
          <a:rect l="0" t="0" r="0" b="0"/>
          <a:pathLst>
            <a:path>
              <a:moveTo>
                <a:pt x="0" y="0"/>
              </a:moveTo>
              <a:lnTo>
                <a:pt x="0" y="231676"/>
              </a:lnTo>
              <a:lnTo>
                <a:pt x="126779" y="231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C5138F-D8AE-43EA-B9B6-28738A18648A}">
      <dsp:nvSpPr>
        <dsp:cNvPr id="0" name=""/>
        <dsp:cNvSpPr/>
      </dsp:nvSpPr>
      <dsp:spPr>
        <a:xfrm>
          <a:off x="3799459" y="953783"/>
          <a:ext cx="98708" cy="2386909"/>
        </a:xfrm>
        <a:custGeom>
          <a:avLst/>
          <a:gdLst/>
          <a:ahLst/>
          <a:cxnLst/>
          <a:rect l="0" t="0" r="0" b="0"/>
          <a:pathLst>
            <a:path>
              <a:moveTo>
                <a:pt x="0" y="0"/>
              </a:moveTo>
              <a:lnTo>
                <a:pt x="0" y="2386909"/>
              </a:lnTo>
              <a:lnTo>
                <a:pt x="98708" y="23869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AD794-D6B6-4512-A878-2276F0FBC580}">
      <dsp:nvSpPr>
        <dsp:cNvPr id="0" name=""/>
        <dsp:cNvSpPr/>
      </dsp:nvSpPr>
      <dsp:spPr>
        <a:xfrm>
          <a:off x="3982687" y="2224483"/>
          <a:ext cx="126779" cy="724199"/>
        </a:xfrm>
        <a:custGeom>
          <a:avLst/>
          <a:gdLst/>
          <a:ahLst/>
          <a:cxnLst/>
          <a:rect l="0" t="0" r="0" b="0"/>
          <a:pathLst>
            <a:path>
              <a:moveTo>
                <a:pt x="0" y="0"/>
              </a:moveTo>
              <a:lnTo>
                <a:pt x="0" y="724199"/>
              </a:lnTo>
              <a:lnTo>
                <a:pt x="126779" y="724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6085A-6676-4C29-9C7A-378F80C0DF49}">
      <dsp:nvSpPr>
        <dsp:cNvPr id="0" name=""/>
        <dsp:cNvSpPr/>
      </dsp:nvSpPr>
      <dsp:spPr>
        <a:xfrm>
          <a:off x="3982687" y="2224483"/>
          <a:ext cx="126779" cy="287681"/>
        </a:xfrm>
        <a:custGeom>
          <a:avLst/>
          <a:gdLst/>
          <a:ahLst/>
          <a:cxnLst/>
          <a:rect l="0" t="0" r="0" b="0"/>
          <a:pathLst>
            <a:path>
              <a:moveTo>
                <a:pt x="0" y="0"/>
              </a:moveTo>
              <a:lnTo>
                <a:pt x="0" y="287681"/>
              </a:lnTo>
              <a:lnTo>
                <a:pt x="126779" y="287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DDFE4-14FF-4262-B4A4-3CFC90988B45}">
      <dsp:nvSpPr>
        <dsp:cNvPr id="0" name=""/>
        <dsp:cNvSpPr/>
      </dsp:nvSpPr>
      <dsp:spPr>
        <a:xfrm>
          <a:off x="3799459" y="953783"/>
          <a:ext cx="98708" cy="1088164"/>
        </a:xfrm>
        <a:custGeom>
          <a:avLst/>
          <a:gdLst/>
          <a:ahLst/>
          <a:cxnLst/>
          <a:rect l="0" t="0" r="0" b="0"/>
          <a:pathLst>
            <a:path>
              <a:moveTo>
                <a:pt x="0" y="0"/>
              </a:moveTo>
              <a:lnTo>
                <a:pt x="0" y="1088164"/>
              </a:lnTo>
              <a:lnTo>
                <a:pt x="98708" y="1088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00365-E0D7-40F0-B01D-D89B3FCD897A}">
      <dsp:nvSpPr>
        <dsp:cNvPr id="0" name=""/>
        <dsp:cNvSpPr/>
      </dsp:nvSpPr>
      <dsp:spPr>
        <a:xfrm>
          <a:off x="3799459" y="953783"/>
          <a:ext cx="98708" cy="686423"/>
        </a:xfrm>
        <a:custGeom>
          <a:avLst/>
          <a:gdLst/>
          <a:ahLst/>
          <a:cxnLst/>
          <a:rect l="0" t="0" r="0" b="0"/>
          <a:pathLst>
            <a:path>
              <a:moveTo>
                <a:pt x="0" y="0"/>
              </a:moveTo>
              <a:lnTo>
                <a:pt x="0" y="686423"/>
              </a:lnTo>
              <a:lnTo>
                <a:pt x="98708" y="686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B53AA-3461-46DF-A393-CB6F0905552F}">
      <dsp:nvSpPr>
        <dsp:cNvPr id="0" name=""/>
        <dsp:cNvSpPr/>
      </dsp:nvSpPr>
      <dsp:spPr>
        <a:xfrm>
          <a:off x="3799459" y="953783"/>
          <a:ext cx="98708" cy="302705"/>
        </a:xfrm>
        <a:custGeom>
          <a:avLst/>
          <a:gdLst/>
          <a:ahLst/>
          <a:cxnLst/>
          <a:rect l="0" t="0" r="0" b="0"/>
          <a:pathLst>
            <a:path>
              <a:moveTo>
                <a:pt x="0" y="0"/>
              </a:moveTo>
              <a:lnTo>
                <a:pt x="0" y="302705"/>
              </a:lnTo>
              <a:lnTo>
                <a:pt x="98708"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03594-9660-4C6B-B54C-98FDD2B4E183}">
      <dsp:nvSpPr>
        <dsp:cNvPr id="0" name=""/>
        <dsp:cNvSpPr/>
      </dsp:nvSpPr>
      <dsp:spPr>
        <a:xfrm>
          <a:off x="4062681" y="486564"/>
          <a:ext cx="551636" cy="138191"/>
        </a:xfrm>
        <a:custGeom>
          <a:avLst/>
          <a:gdLst/>
          <a:ahLst/>
          <a:cxnLst/>
          <a:rect l="0" t="0" r="0" b="0"/>
          <a:pathLst>
            <a:path>
              <a:moveTo>
                <a:pt x="551636" y="0"/>
              </a:moveTo>
              <a:lnTo>
                <a:pt x="551636" y="69095"/>
              </a:lnTo>
              <a:lnTo>
                <a:pt x="0" y="69095"/>
              </a:lnTo>
              <a:lnTo>
                <a:pt x="0"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1E3DF6-CE87-49BE-A064-F8B3F36C2CF2}">
      <dsp:nvSpPr>
        <dsp:cNvPr id="0" name=""/>
        <dsp:cNvSpPr/>
      </dsp:nvSpPr>
      <dsp:spPr>
        <a:xfrm>
          <a:off x="2505373" y="953783"/>
          <a:ext cx="149301" cy="10890764"/>
        </a:xfrm>
        <a:custGeom>
          <a:avLst/>
          <a:gdLst/>
          <a:ahLst/>
          <a:cxnLst/>
          <a:rect l="0" t="0" r="0" b="0"/>
          <a:pathLst>
            <a:path>
              <a:moveTo>
                <a:pt x="0" y="0"/>
              </a:moveTo>
              <a:lnTo>
                <a:pt x="0" y="10890764"/>
              </a:lnTo>
              <a:lnTo>
                <a:pt x="149301" y="10890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C36C0-25A3-4EEB-9C3E-1808590885A5}">
      <dsp:nvSpPr>
        <dsp:cNvPr id="0" name=""/>
        <dsp:cNvSpPr/>
      </dsp:nvSpPr>
      <dsp:spPr>
        <a:xfrm>
          <a:off x="2505373" y="953783"/>
          <a:ext cx="149301" cy="10423545"/>
        </a:xfrm>
        <a:custGeom>
          <a:avLst/>
          <a:gdLst/>
          <a:ahLst/>
          <a:cxnLst/>
          <a:rect l="0" t="0" r="0" b="0"/>
          <a:pathLst>
            <a:path>
              <a:moveTo>
                <a:pt x="0" y="0"/>
              </a:moveTo>
              <a:lnTo>
                <a:pt x="0" y="10423545"/>
              </a:lnTo>
              <a:lnTo>
                <a:pt x="149301" y="10423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B0A96-911C-49EF-9412-7B1DF2FAD0A2}">
      <dsp:nvSpPr>
        <dsp:cNvPr id="0" name=""/>
        <dsp:cNvSpPr/>
      </dsp:nvSpPr>
      <dsp:spPr>
        <a:xfrm>
          <a:off x="2750818" y="9672966"/>
          <a:ext cx="144215" cy="1237143"/>
        </a:xfrm>
        <a:custGeom>
          <a:avLst/>
          <a:gdLst/>
          <a:ahLst/>
          <a:cxnLst/>
          <a:rect l="0" t="0" r="0" b="0"/>
          <a:pathLst>
            <a:path>
              <a:moveTo>
                <a:pt x="0" y="0"/>
              </a:moveTo>
              <a:lnTo>
                <a:pt x="0" y="1237143"/>
              </a:lnTo>
              <a:lnTo>
                <a:pt x="144215" y="123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4CD85-136E-4C16-9ED6-3BA69DAB02B9}">
      <dsp:nvSpPr>
        <dsp:cNvPr id="0" name=""/>
        <dsp:cNvSpPr/>
      </dsp:nvSpPr>
      <dsp:spPr>
        <a:xfrm>
          <a:off x="2750818" y="9672966"/>
          <a:ext cx="144215" cy="769924"/>
        </a:xfrm>
        <a:custGeom>
          <a:avLst/>
          <a:gdLst/>
          <a:ahLst/>
          <a:cxnLst/>
          <a:rect l="0" t="0" r="0" b="0"/>
          <a:pathLst>
            <a:path>
              <a:moveTo>
                <a:pt x="0" y="0"/>
              </a:moveTo>
              <a:lnTo>
                <a:pt x="0" y="769924"/>
              </a:lnTo>
              <a:lnTo>
                <a:pt x="144215"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DA56E7-6618-40B4-B505-A44D44AD1312}">
      <dsp:nvSpPr>
        <dsp:cNvPr id="0" name=""/>
        <dsp:cNvSpPr/>
      </dsp:nvSpPr>
      <dsp:spPr>
        <a:xfrm>
          <a:off x="2750818" y="9672966"/>
          <a:ext cx="144215" cy="302705"/>
        </a:xfrm>
        <a:custGeom>
          <a:avLst/>
          <a:gdLst/>
          <a:ahLst/>
          <a:cxnLst/>
          <a:rect l="0" t="0" r="0" b="0"/>
          <a:pathLst>
            <a:path>
              <a:moveTo>
                <a:pt x="0" y="0"/>
              </a:moveTo>
              <a:lnTo>
                <a:pt x="0" y="302705"/>
              </a:lnTo>
              <a:lnTo>
                <a:pt x="144215"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993BB-C335-4F77-9297-B61984251E04}">
      <dsp:nvSpPr>
        <dsp:cNvPr id="0" name=""/>
        <dsp:cNvSpPr/>
      </dsp:nvSpPr>
      <dsp:spPr>
        <a:xfrm>
          <a:off x="2505373" y="953783"/>
          <a:ext cx="149301" cy="8554669"/>
        </a:xfrm>
        <a:custGeom>
          <a:avLst/>
          <a:gdLst/>
          <a:ahLst/>
          <a:cxnLst/>
          <a:rect l="0" t="0" r="0" b="0"/>
          <a:pathLst>
            <a:path>
              <a:moveTo>
                <a:pt x="0" y="0"/>
              </a:moveTo>
              <a:lnTo>
                <a:pt x="0" y="8554669"/>
              </a:lnTo>
              <a:lnTo>
                <a:pt x="149301" y="8554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E8C912-10CE-418C-8A7D-560157E5D7FE}">
      <dsp:nvSpPr>
        <dsp:cNvPr id="0" name=""/>
        <dsp:cNvSpPr/>
      </dsp:nvSpPr>
      <dsp:spPr>
        <a:xfrm>
          <a:off x="2505373" y="953783"/>
          <a:ext cx="149301" cy="8166438"/>
        </a:xfrm>
        <a:custGeom>
          <a:avLst/>
          <a:gdLst/>
          <a:ahLst/>
          <a:cxnLst/>
          <a:rect l="0" t="0" r="0" b="0"/>
          <a:pathLst>
            <a:path>
              <a:moveTo>
                <a:pt x="0" y="0"/>
              </a:moveTo>
              <a:lnTo>
                <a:pt x="0" y="8166438"/>
              </a:lnTo>
              <a:lnTo>
                <a:pt x="149301" y="8166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587EF-4BCF-4613-A17B-E44516149845}">
      <dsp:nvSpPr>
        <dsp:cNvPr id="0" name=""/>
        <dsp:cNvSpPr/>
      </dsp:nvSpPr>
      <dsp:spPr>
        <a:xfrm>
          <a:off x="2505373" y="953783"/>
          <a:ext cx="149301" cy="7778207"/>
        </a:xfrm>
        <a:custGeom>
          <a:avLst/>
          <a:gdLst/>
          <a:ahLst/>
          <a:cxnLst/>
          <a:rect l="0" t="0" r="0" b="0"/>
          <a:pathLst>
            <a:path>
              <a:moveTo>
                <a:pt x="0" y="0"/>
              </a:moveTo>
              <a:lnTo>
                <a:pt x="0" y="7778207"/>
              </a:lnTo>
              <a:lnTo>
                <a:pt x="149301" y="77782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1DE07-8D82-4E77-9716-40880E403952}">
      <dsp:nvSpPr>
        <dsp:cNvPr id="0" name=""/>
        <dsp:cNvSpPr/>
      </dsp:nvSpPr>
      <dsp:spPr>
        <a:xfrm>
          <a:off x="2720479" y="7027628"/>
          <a:ext cx="98708" cy="1237143"/>
        </a:xfrm>
        <a:custGeom>
          <a:avLst/>
          <a:gdLst/>
          <a:ahLst/>
          <a:cxnLst/>
          <a:rect l="0" t="0" r="0" b="0"/>
          <a:pathLst>
            <a:path>
              <a:moveTo>
                <a:pt x="0" y="0"/>
              </a:moveTo>
              <a:lnTo>
                <a:pt x="0" y="1237143"/>
              </a:lnTo>
              <a:lnTo>
                <a:pt x="98708" y="123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77F2C-148A-404E-A6A8-4382B15C45FE}">
      <dsp:nvSpPr>
        <dsp:cNvPr id="0" name=""/>
        <dsp:cNvSpPr/>
      </dsp:nvSpPr>
      <dsp:spPr>
        <a:xfrm>
          <a:off x="2720479" y="7027628"/>
          <a:ext cx="98708" cy="769924"/>
        </a:xfrm>
        <a:custGeom>
          <a:avLst/>
          <a:gdLst/>
          <a:ahLst/>
          <a:cxnLst/>
          <a:rect l="0" t="0" r="0" b="0"/>
          <a:pathLst>
            <a:path>
              <a:moveTo>
                <a:pt x="0" y="0"/>
              </a:moveTo>
              <a:lnTo>
                <a:pt x="0" y="769924"/>
              </a:lnTo>
              <a:lnTo>
                <a:pt x="98708"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E1630-5A57-4822-9673-4244DD526DA8}">
      <dsp:nvSpPr>
        <dsp:cNvPr id="0" name=""/>
        <dsp:cNvSpPr/>
      </dsp:nvSpPr>
      <dsp:spPr>
        <a:xfrm>
          <a:off x="2720479" y="7027628"/>
          <a:ext cx="98708" cy="302705"/>
        </a:xfrm>
        <a:custGeom>
          <a:avLst/>
          <a:gdLst/>
          <a:ahLst/>
          <a:cxnLst/>
          <a:rect l="0" t="0" r="0" b="0"/>
          <a:pathLst>
            <a:path>
              <a:moveTo>
                <a:pt x="0" y="0"/>
              </a:moveTo>
              <a:lnTo>
                <a:pt x="0" y="302705"/>
              </a:lnTo>
              <a:lnTo>
                <a:pt x="98708"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8F86C-5348-417A-B059-B6A6F06B4A57}">
      <dsp:nvSpPr>
        <dsp:cNvPr id="0" name=""/>
        <dsp:cNvSpPr/>
      </dsp:nvSpPr>
      <dsp:spPr>
        <a:xfrm>
          <a:off x="2505373" y="953783"/>
          <a:ext cx="149301" cy="5909332"/>
        </a:xfrm>
        <a:custGeom>
          <a:avLst/>
          <a:gdLst/>
          <a:ahLst/>
          <a:cxnLst/>
          <a:rect l="0" t="0" r="0" b="0"/>
          <a:pathLst>
            <a:path>
              <a:moveTo>
                <a:pt x="0" y="0"/>
              </a:moveTo>
              <a:lnTo>
                <a:pt x="0" y="5909332"/>
              </a:lnTo>
              <a:lnTo>
                <a:pt x="149301" y="59093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1CA8A-31C1-4591-87D6-7E3E38490E3A}">
      <dsp:nvSpPr>
        <dsp:cNvPr id="0" name=""/>
        <dsp:cNvSpPr/>
      </dsp:nvSpPr>
      <dsp:spPr>
        <a:xfrm>
          <a:off x="2505373" y="953783"/>
          <a:ext cx="149301" cy="5442113"/>
        </a:xfrm>
        <a:custGeom>
          <a:avLst/>
          <a:gdLst/>
          <a:ahLst/>
          <a:cxnLst/>
          <a:rect l="0" t="0" r="0" b="0"/>
          <a:pathLst>
            <a:path>
              <a:moveTo>
                <a:pt x="0" y="0"/>
              </a:moveTo>
              <a:lnTo>
                <a:pt x="0" y="5442113"/>
              </a:lnTo>
              <a:lnTo>
                <a:pt x="149301" y="5442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ED74B-19AB-4E93-8548-045BC07CB7F3}">
      <dsp:nvSpPr>
        <dsp:cNvPr id="0" name=""/>
        <dsp:cNvSpPr/>
      </dsp:nvSpPr>
      <dsp:spPr>
        <a:xfrm>
          <a:off x="2505373" y="953783"/>
          <a:ext cx="149301" cy="4974894"/>
        </a:xfrm>
        <a:custGeom>
          <a:avLst/>
          <a:gdLst/>
          <a:ahLst/>
          <a:cxnLst/>
          <a:rect l="0" t="0" r="0" b="0"/>
          <a:pathLst>
            <a:path>
              <a:moveTo>
                <a:pt x="0" y="0"/>
              </a:moveTo>
              <a:lnTo>
                <a:pt x="0" y="4974894"/>
              </a:lnTo>
              <a:lnTo>
                <a:pt x="149301" y="4974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8AEE8-ACB6-49A0-AACC-EF1373BE09A8}">
      <dsp:nvSpPr>
        <dsp:cNvPr id="0" name=""/>
        <dsp:cNvSpPr/>
      </dsp:nvSpPr>
      <dsp:spPr>
        <a:xfrm>
          <a:off x="2505373" y="953783"/>
          <a:ext cx="149301" cy="4507675"/>
        </a:xfrm>
        <a:custGeom>
          <a:avLst/>
          <a:gdLst/>
          <a:ahLst/>
          <a:cxnLst/>
          <a:rect l="0" t="0" r="0" b="0"/>
          <a:pathLst>
            <a:path>
              <a:moveTo>
                <a:pt x="0" y="0"/>
              </a:moveTo>
              <a:lnTo>
                <a:pt x="0" y="4507675"/>
              </a:lnTo>
              <a:lnTo>
                <a:pt x="149301" y="4507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3DE7B-5260-4CAF-ADFA-6D9B9E590A28}">
      <dsp:nvSpPr>
        <dsp:cNvPr id="0" name=""/>
        <dsp:cNvSpPr/>
      </dsp:nvSpPr>
      <dsp:spPr>
        <a:xfrm>
          <a:off x="2505373" y="953783"/>
          <a:ext cx="149301" cy="4040456"/>
        </a:xfrm>
        <a:custGeom>
          <a:avLst/>
          <a:gdLst/>
          <a:ahLst/>
          <a:cxnLst/>
          <a:rect l="0" t="0" r="0" b="0"/>
          <a:pathLst>
            <a:path>
              <a:moveTo>
                <a:pt x="0" y="0"/>
              </a:moveTo>
              <a:lnTo>
                <a:pt x="0" y="4040456"/>
              </a:lnTo>
              <a:lnTo>
                <a:pt x="149301" y="4040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5BF5BB-11F1-42F2-95A7-206EC9569A0E}">
      <dsp:nvSpPr>
        <dsp:cNvPr id="0" name=""/>
        <dsp:cNvSpPr/>
      </dsp:nvSpPr>
      <dsp:spPr>
        <a:xfrm>
          <a:off x="2505373" y="953783"/>
          <a:ext cx="149301" cy="3573237"/>
        </a:xfrm>
        <a:custGeom>
          <a:avLst/>
          <a:gdLst/>
          <a:ahLst/>
          <a:cxnLst/>
          <a:rect l="0" t="0" r="0" b="0"/>
          <a:pathLst>
            <a:path>
              <a:moveTo>
                <a:pt x="0" y="0"/>
              </a:moveTo>
              <a:lnTo>
                <a:pt x="0" y="3573237"/>
              </a:lnTo>
              <a:lnTo>
                <a:pt x="149301" y="3573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6DD9F-4420-4EBF-BB10-DF5E72B588BF}">
      <dsp:nvSpPr>
        <dsp:cNvPr id="0" name=""/>
        <dsp:cNvSpPr/>
      </dsp:nvSpPr>
      <dsp:spPr>
        <a:xfrm>
          <a:off x="2505373" y="953783"/>
          <a:ext cx="149301" cy="3106018"/>
        </a:xfrm>
        <a:custGeom>
          <a:avLst/>
          <a:gdLst/>
          <a:ahLst/>
          <a:cxnLst/>
          <a:rect l="0" t="0" r="0" b="0"/>
          <a:pathLst>
            <a:path>
              <a:moveTo>
                <a:pt x="0" y="0"/>
              </a:moveTo>
              <a:lnTo>
                <a:pt x="0" y="3106018"/>
              </a:lnTo>
              <a:lnTo>
                <a:pt x="149301" y="310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210D7-31F3-4698-9654-63A61060B890}">
      <dsp:nvSpPr>
        <dsp:cNvPr id="0" name=""/>
        <dsp:cNvSpPr/>
      </dsp:nvSpPr>
      <dsp:spPr>
        <a:xfrm>
          <a:off x="2505373" y="953783"/>
          <a:ext cx="149301" cy="2638799"/>
        </a:xfrm>
        <a:custGeom>
          <a:avLst/>
          <a:gdLst/>
          <a:ahLst/>
          <a:cxnLst/>
          <a:rect l="0" t="0" r="0" b="0"/>
          <a:pathLst>
            <a:path>
              <a:moveTo>
                <a:pt x="0" y="0"/>
              </a:moveTo>
              <a:lnTo>
                <a:pt x="0" y="2638799"/>
              </a:lnTo>
              <a:lnTo>
                <a:pt x="149301" y="2638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FFB5D0-52B9-4AEE-9AFC-5002612390CF}">
      <dsp:nvSpPr>
        <dsp:cNvPr id="0" name=""/>
        <dsp:cNvSpPr/>
      </dsp:nvSpPr>
      <dsp:spPr>
        <a:xfrm>
          <a:off x="2505373" y="953783"/>
          <a:ext cx="149301" cy="2171580"/>
        </a:xfrm>
        <a:custGeom>
          <a:avLst/>
          <a:gdLst/>
          <a:ahLst/>
          <a:cxnLst/>
          <a:rect l="0" t="0" r="0" b="0"/>
          <a:pathLst>
            <a:path>
              <a:moveTo>
                <a:pt x="0" y="0"/>
              </a:moveTo>
              <a:lnTo>
                <a:pt x="0" y="2171580"/>
              </a:lnTo>
              <a:lnTo>
                <a:pt x="149301" y="217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00EC18-E2B1-4172-A3FD-C92499A2F6AD}">
      <dsp:nvSpPr>
        <dsp:cNvPr id="0" name=""/>
        <dsp:cNvSpPr/>
      </dsp:nvSpPr>
      <dsp:spPr>
        <a:xfrm>
          <a:off x="2505373" y="953783"/>
          <a:ext cx="149301" cy="1704361"/>
        </a:xfrm>
        <a:custGeom>
          <a:avLst/>
          <a:gdLst/>
          <a:ahLst/>
          <a:cxnLst/>
          <a:rect l="0" t="0" r="0" b="0"/>
          <a:pathLst>
            <a:path>
              <a:moveTo>
                <a:pt x="0" y="0"/>
              </a:moveTo>
              <a:lnTo>
                <a:pt x="0" y="1704361"/>
              </a:lnTo>
              <a:lnTo>
                <a:pt x="149301" y="170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5EA598-204D-4C16-BAD0-A65160075C31}">
      <dsp:nvSpPr>
        <dsp:cNvPr id="0" name=""/>
        <dsp:cNvSpPr/>
      </dsp:nvSpPr>
      <dsp:spPr>
        <a:xfrm>
          <a:off x="2720479" y="1421001"/>
          <a:ext cx="98708" cy="769924"/>
        </a:xfrm>
        <a:custGeom>
          <a:avLst/>
          <a:gdLst/>
          <a:ahLst/>
          <a:cxnLst/>
          <a:rect l="0" t="0" r="0" b="0"/>
          <a:pathLst>
            <a:path>
              <a:moveTo>
                <a:pt x="0" y="0"/>
              </a:moveTo>
              <a:lnTo>
                <a:pt x="0" y="769924"/>
              </a:lnTo>
              <a:lnTo>
                <a:pt x="98708"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70D4F-AAE1-4776-A3A2-7774AF825024}">
      <dsp:nvSpPr>
        <dsp:cNvPr id="0" name=""/>
        <dsp:cNvSpPr/>
      </dsp:nvSpPr>
      <dsp:spPr>
        <a:xfrm>
          <a:off x="2720479" y="1421001"/>
          <a:ext cx="98708" cy="302705"/>
        </a:xfrm>
        <a:custGeom>
          <a:avLst/>
          <a:gdLst/>
          <a:ahLst/>
          <a:cxnLst/>
          <a:rect l="0" t="0" r="0" b="0"/>
          <a:pathLst>
            <a:path>
              <a:moveTo>
                <a:pt x="0" y="0"/>
              </a:moveTo>
              <a:lnTo>
                <a:pt x="0" y="302705"/>
              </a:lnTo>
              <a:lnTo>
                <a:pt x="98708"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9B9D7-4EB0-4D4D-B163-35508BAC1ED7}">
      <dsp:nvSpPr>
        <dsp:cNvPr id="0" name=""/>
        <dsp:cNvSpPr/>
      </dsp:nvSpPr>
      <dsp:spPr>
        <a:xfrm>
          <a:off x="2505373" y="953783"/>
          <a:ext cx="149301" cy="302705"/>
        </a:xfrm>
        <a:custGeom>
          <a:avLst/>
          <a:gdLst/>
          <a:ahLst/>
          <a:cxnLst/>
          <a:rect l="0" t="0" r="0" b="0"/>
          <a:pathLst>
            <a:path>
              <a:moveTo>
                <a:pt x="0" y="0"/>
              </a:moveTo>
              <a:lnTo>
                <a:pt x="0" y="302705"/>
              </a:lnTo>
              <a:lnTo>
                <a:pt x="149301"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772B54-8E3A-4AD6-9FC5-6E6A0F2A2049}">
      <dsp:nvSpPr>
        <dsp:cNvPr id="0" name=""/>
        <dsp:cNvSpPr/>
      </dsp:nvSpPr>
      <dsp:spPr>
        <a:xfrm>
          <a:off x="2903509" y="486564"/>
          <a:ext cx="1710808" cy="138191"/>
        </a:xfrm>
        <a:custGeom>
          <a:avLst/>
          <a:gdLst/>
          <a:ahLst/>
          <a:cxnLst/>
          <a:rect l="0" t="0" r="0" b="0"/>
          <a:pathLst>
            <a:path>
              <a:moveTo>
                <a:pt x="1710808" y="0"/>
              </a:moveTo>
              <a:lnTo>
                <a:pt x="1710808" y="69095"/>
              </a:lnTo>
              <a:lnTo>
                <a:pt x="0" y="69095"/>
              </a:lnTo>
              <a:lnTo>
                <a:pt x="0"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47214-F3C0-4AFC-82E3-5C65CB590001}">
      <dsp:nvSpPr>
        <dsp:cNvPr id="0" name=""/>
        <dsp:cNvSpPr/>
      </dsp:nvSpPr>
      <dsp:spPr>
        <a:xfrm>
          <a:off x="1014018" y="953783"/>
          <a:ext cx="288293" cy="11057974"/>
        </a:xfrm>
        <a:custGeom>
          <a:avLst/>
          <a:gdLst/>
          <a:ahLst/>
          <a:cxnLst/>
          <a:rect l="0" t="0" r="0" b="0"/>
          <a:pathLst>
            <a:path>
              <a:moveTo>
                <a:pt x="288293" y="0"/>
              </a:moveTo>
              <a:lnTo>
                <a:pt x="288293" y="11057974"/>
              </a:lnTo>
              <a:lnTo>
                <a:pt x="0" y="11057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6F4B2-552C-4C26-B76E-666D0979FC4F}">
      <dsp:nvSpPr>
        <dsp:cNvPr id="0" name=""/>
        <dsp:cNvSpPr/>
      </dsp:nvSpPr>
      <dsp:spPr>
        <a:xfrm>
          <a:off x="1256592" y="953783"/>
          <a:ext cx="91440" cy="10674213"/>
        </a:xfrm>
        <a:custGeom>
          <a:avLst/>
          <a:gdLst/>
          <a:ahLst/>
          <a:cxnLst/>
          <a:rect l="0" t="0" r="0" b="0"/>
          <a:pathLst>
            <a:path>
              <a:moveTo>
                <a:pt x="45720" y="0"/>
              </a:moveTo>
              <a:lnTo>
                <a:pt x="45720" y="10674213"/>
              </a:lnTo>
              <a:lnTo>
                <a:pt x="114815" y="106742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E9B12F-728E-4884-86DC-17FAC64FCC32}">
      <dsp:nvSpPr>
        <dsp:cNvPr id="0" name=""/>
        <dsp:cNvSpPr/>
      </dsp:nvSpPr>
      <dsp:spPr>
        <a:xfrm>
          <a:off x="1014018" y="953783"/>
          <a:ext cx="288293" cy="10674213"/>
        </a:xfrm>
        <a:custGeom>
          <a:avLst/>
          <a:gdLst/>
          <a:ahLst/>
          <a:cxnLst/>
          <a:rect l="0" t="0" r="0" b="0"/>
          <a:pathLst>
            <a:path>
              <a:moveTo>
                <a:pt x="288293" y="0"/>
              </a:moveTo>
              <a:lnTo>
                <a:pt x="288293" y="10674213"/>
              </a:lnTo>
              <a:lnTo>
                <a:pt x="0" y="106742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56F6D8-96F9-4C48-A390-AE301A9052BB}">
      <dsp:nvSpPr>
        <dsp:cNvPr id="0" name=""/>
        <dsp:cNvSpPr/>
      </dsp:nvSpPr>
      <dsp:spPr>
        <a:xfrm>
          <a:off x="1472549" y="10605156"/>
          <a:ext cx="151711" cy="640492"/>
        </a:xfrm>
        <a:custGeom>
          <a:avLst/>
          <a:gdLst/>
          <a:ahLst/>
          <a:cxnLst/>
          <a:rect l="0" t="0" r="0" b="0"/>
          <a:pathLst>
            <a:path>
              <a:moveTo>
                <a:pt x="0" y="0"/>
              </a:moveTo>
              <a:lnTo>
                <a:pt x="0" y="640492"/>
              </a:lnTo>
              <a:lnTo>
                <a:pt x="151711" y="640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E0E20-D016-47C3-A6C6-36D31F09C818}">
      <dsp:nvSpPr>
        <dsp:cNvPr id="0" name=""/>
        <dsp:cNvSpPr/>
      </dsp:nvSpPr>
      <dsp:spPr>
        <a:xfrm>
          <a:off x="1472549" y="10605156"/>
          <a:ext cx="151711" cy="259561"/>
        </a:xfrm>
        <a:custGeom>
          <a:avLst/>
          <a:gdLst/>
          <a:ahLst/>
          <a:cxnLst/>
          <a:rect l="0" t="0" r="0" b="0"/>
          <a:pathLst>
            <a:path>
              <a:moveTo>
                <a:pt x="0" y="0"/>
              </a:moveTo>
              <a:lnTo>
                <a:pt x="0" y="259561"/>
              </a:lnTo>
              <a:lnTo>
                <a:pt x="151711" y="259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014DA-02F3-4696-ADC1-8ACBE25D5D54}">
      <dsp:nvSpPr>
        <dsp:cNvPr id="0" name=""/>
        <dsp:cNvSpPr/>
      </dsp:nvSpPr>
      <dsp:spPr>
        <a:xfrm>
          <a:off x="1256592" y="953783"/>
          <a:ext cx="91440" cy="9530003"/>
        </a:xfrm>
        <a:custGeom>
          <a:avLst/>
          <a:gdLst/>
          <a:ahLst/>
          <a:cxnLst/>
          <a:rect l="0" t="0" r="0" b="0"/>
          <a:pathLst>
            <a:path>
              <a:moveTo>
                <a:pt x="45720" y="0"/>
              </a:moveTo>
              <a:lnTo>
                <a:pt x="45720" y="9530003"/>
              </a:lnTo>
              <a:lnTo>
                <a:pt x="114815" y="9530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B496F5-BF51-42C0-950C-A3FF03EA3C9B}">
      <dsp:nvSpPr>
        <dsp:cNvPr id="0" name=""/>
        <dsp:cNvSpPr/>
      </dsp:nvSpPr>
      <dsp:spPr>
        <a:xfrm>
          <a:off x="789062" y="10598352"/>
          <a:ext cx="149301" cy="607239"/>
        </a:xfrm>
        <a:custGeom>
          <a:avLst/>
          <a:gdLst/>
          <a:ahLst/>
          <a:cxnLst/>
          <a:rect l="0" t="0" r="0" b="0"/>
          <a:pathLst>
            <a:path>
              <a:moveTo>
                <a:pt x="149301" y="0"/>
              </a:moveTo>
              <a:lnTo>
                <a:pt x="149301" y="607239"/>
              </a:lnTo>
              <a:lnTo>
                <a:pt x="0" y="607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6FCE1-7F44-456E-9C9D-F45CDECA9CC6}">
      <dsp:nvSpPr>
        <dsp:cNvPr id="0" name=""/>
        <dsp:cNvSpPr/>
      </dsp:nvSpPr>
      <dsp:spPr>
        <a:xfrm>
          <a:off x="789062" y="10598352"/>
          <a:ext cx="149301" cy="256424"/>
        </a:xfrm>
        <a:custGeom>
          <a:avLst/>
          <a:gdLst/>
          <a:ahLst/>
          <a:cxnLst/>
          <a:rect l="0" t="0" r="0" b="0"/>
          <a:pathLst>
            <a:path>
              <a:moveTo>
                <a:pt x="149301" y="0"/>
              </a:moveTo>
              <a:lnTo>
                <a:pt x="149301" y="256424"/>
              </a:lnTo>
              <a:lnTo>
                <a:pt x="0" y="256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92D95-3C07-4D70-9EA8-1CF1B7746E9C}">
      <dsp:nvSpPr>
        <dsp:cNvPr id="0" name=""/>
        <dsp:cNvSpPr/>
      </dsp:nvSpPr>
      <dsp:spPr>
        <a:xfrm>
          <a:off x="1037897" y="953783"/>
          <a:ext cx="264414" cy="9526601"/>
        </a:xfrm>
        <a:custGeom>
          <a:avLst/>
          <a:gdLst/>
          <a:ahLst/>
          <a:cxnLst/>
          <a:rect l="0" t="0" r="0" b="0"/>
          <a:pathLst>
            <a:path>
              <a:moveTo>
                <a:pt x="264414" y="0"/>
              </a:moveTo>
              <a:lnTo>
                <a:pt x="264414" y="9526601"/>
              </a:lnTo>
              <a:lnTo>
                <a:pt x="0" y="9526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3896F-D447-4206-87EA-99E7D74FAED8}">
      <dsp:nvSpPr>
        <dsp:cNvPr id="0" name=""/>
        <dsp:cNvSpPr/>
      </dsp:nvSpPr>
      <dsp:spPr>
        <a:xfrm>
          <a:off x="1256592" y="953783"/>
          <a:ext cx="91440" cy="8384601"/>
        </a:xfrm>
        <a:custGeom>
          <a:avLst/>
          <a:gdLst/>
          <a:ahLst/>
          <a:cxnLst/>
          <a:rect l="0" t="0" r="0" b="0"/>
          <a:pathLst>
            <a:path>
              <a:moveTo>
                <a:pt x="45720" y="0"/>
              </a:moveTo>
              <a:lnTo>
                <a:pt x="45720" y="8384601"/>
              </a:lnTo>
              <a:lnTo>
                <a:pt x="114815" y="83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DE6C1-3338-434C-99E0-2EEAA982D443}">
      <dsp:nvSpPr>
        <dsp:cNvPr id="0" name=""/>
        <dsp:cNvSpPr/>
      </dsp:nvSpPr>
      <dsp:spPr>
        <a:xfrm>
          <a:off x="1000495" y="9502898"/>
          <a:ext cx="139632" cy="610561"/>
        </a:xfrm>
        <a:custGeom>
          <a:avLst/>
          <a:gdLst/>
          <a:ahLst/>
          <a:cxnLst/>
          <a:rect l="0" t="0" r="0" b="0"/>
          <a:pathLst>
            <a:path>
              <a:moveTo>
                <a:pt x="139632" y="0"/>
              </a:moveTo>
              <a:lnTo>
                <a:pt x="139632" y="610561"/>
              </a:lnTo>
              <a:lnTo>
                <a:pt x="0" y="610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DEA75C-53F4-4AE1-B7CA-98824E45DF3E}">
      <dsp:nvSpPr>
        <dsp:cNvPr id="0" name=""/>
        <dsp:cNvSpPr/>
      </dsp:nvSpPr>
      <dsp:spPr>
        <a:xfrm>
          <a:off x="1000495" y="9502898"/>
          <a:ext cx="139632" cy="249897"/>
        </a:xfrm>
        <a:custGeom>
          <a:avLst/>
          <a:gdLst/>
          <a:ahLst/>
          <a:cxnLst/>
          <a:rect l="0" t="0" r="0" b="0"/>
          <a:pathLst>
            <a:path>
              <a:moveTo>
                <a:pt x="139632" y="0"/>
              </a:moveTo>
              <a:lnTo>
                <a:pt x="139632" y="249897"/>
              </a:lnTo>
              <a:lnTo>
                <a:pt x="0" y="24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3E1413-21B4-44AA-A33D-D9868D0674AA}">
      <dsp:nvSpPr>
        <dsp:cNvPr id="0" name=""/>
        <dsp:cNvSpPr/>
      </dsp:nvSpPr>
      <dsp:spPr>
        <a:xfrm>
          <a:off x="1187496" y="953783"/>
          <a:ext cx="91440" cy="8384601"/>
        </a:xfrm>
        <a:custGeom>
          <a:avLst/>
          <a:gdLst/>
          <a:ahLst/>
          <a:cxnLst/>
          <a:rect l="0" t="0" r="0" b="0"/>
          <a:pathLst>
            <a:path>
              <a:moveTo>
                <a:pt x="114815" y="0"/>
              </a:moveTo>
              <a:lnTo>
                <a:pt x="114815" y="8384601"/>
              </a:lnTo>
              <a:lnTo>
                <a:pt x="45720" y="83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5289A0-4A74-42B1-BD8F-4C2DDF0ADEDA}">
      <dsp:nvSpPr>
        <dsp:cNvPr id="0" name=""/>
        <dsp:cNvSpPr/>
      </dsp:nvSpPr>
      <dsp:spPr>
        <a:xfrm>
          <a:off x="1256592" y="953783"/>
          <a:ext cx="91440" cy="7917382"/>
        </a:xfrm>
        <a:custGeom>
          <a:avLst/>
          <a:gdLst/>
          <a:ahLst/>
          <a:cxnLst/>
          <a:rect l="0" t="0" r="0" b="0"/>
          <a:pathLst>
            <a:path>
              <a:moveTo>
                <a:pt x="45720" y="0"/>
              </a:moveTo>
              <a:lnTo>
                <a:pt x="45720" y="7917382"/>
              </a:lnTo>
              <a:lnTo>
                <a:pt x="114815" y="7917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F74B32-EED5-476F-87B2-197A61EAA880}">
      <dsp:nvSpPr>
        <dsp:cNvPr id="0" name=""/>
        <dsp:cNvSpPr/>
      </dsp:nvSpPr>
      <dsp:spPr>
        <a:xfrm>
          <a:off x="734878" y="953783"/>
          <a:ext cx="567434" cy="7862710"/>
        </a:xfrm>
        <a:custGeom>
          <a:avLst/>
          <a:gdLst/>
          <a:ahLst/>
          <a:cxnLst/>
          <a:rect l="0" t="0" r="0" b="0"/>
          <a:pathLst>
            <a:path>
              <a:moveTo>
                <a:pt x="567434" y="0"/>
              </a:moveTo>
              <a:lnTo>
                <a:pt x="567434" y="7862710"/>
              </a:lnTo>
              <a:lnTo>
                <a:pt x="0" y="78627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830CE-3FBB-4A23-8315-E55007DF5157}">
      <dsp:nvSpPr>
        <dsp:cNvPr id="0" name=""/>
        <dsp:cNvSpPr/>
      </dsp:nvSpPr>
      <dsp:spPr>
        <a:xfrm>
          <a:off x="1256592" y="953783"/>
          <a:ext cx="91440" cy="5584792"/>
        </a:xfrm>
        <a:custGeom>
          <a:avLst/>
          <a:gdLst/>
          <a:ahLst/>
          <a:cxnLst/>
          <a:rect l="0" t="0" r="0" b="0"/>
          <a:pathLst>
            <a:path>
              <a:moveTo>
                <a:pt x="45720" y="0"/>
              </a:moveTo>
              <a:lnTo>
                <a:pt x="45720" y="5584792"/>
              </a:lnTo>
              <a:lnTo>
                <a:pt x="114815" y="5584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7890B4-9D55-476C-978B-BFD0CCC767B3}">
      <dsp:nvSpPr>
        <dsp:cNvPr id="0" name=""/>
        <dsp:cNvSpPr/>
      </dsp:nvSpPr>
      <dsp:spPr>
        <a:xfrm>
          <a:off x="785548" y="6703089"/>
          <a:ext cx="149982" cy="1747930"/>
        </a:xfrm>
        <a:custGeom>
          <a:avLst/>
          <a:gdLst/>
          <a:ahLst/>
          <a:cxnLst/>
          <a:rect l="0" t="0" r="0" b="0"/>
          <a:pathLst>
            <a:path>
              <a:moveTo>
                <a:pt x="149982" y="0"/>
              </a:moveTo>
              <a:lnTo>
                <a:pt x="149982" y="1747930"/>
              </a:lnTo>
              <a:lnTo>
                <a:pt x="0" y="17479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17E05-447D-4472-8DE9-DBB9B249A132}">
      <dsp:nvSpPr>
        <dsp:cNvPr id="0" name=""/>
        <dsp:cNvSpPr/>
      </dsp:nvSpPr>
      <dsp:spPr>
        <a:xfrm>
          <a:off x="785548" y="6703089"/>
          <a:ext cx="149982" cy="1374855"/>
        </a:xfrm>
        <a:custGeom>
          <a:avLst/>
          <a:gdLst/>
          <a:ahLst/>
          <a:cxnLst/>
          <a:rect l="0" t="0" r="0" b="0"/>
          <a:pathLst>
            <a:path>
              <a:moveTo>
                <a:pt x="149982" y="0"/>
              </a:moveTo>
              <a:lnTo>
                <a:pt x="149982" y="1374855"/>
              </a:lnTo>
              <a:lnTo>
                <a:pt x="0" y="13748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1BAA25-7613-4464-8656-15746DA98C83}">
      <dsp:nvSpPr>
        <dsp:cNvPr id="0" name=""/>
        <dsp:cNvSpPr/>
      </dsp:nvSpPr>
      <dsp:spPr>
        <a:xfrm>
          <a:off x="785548" y="6703089"/>
          <a:ext cx="149982" cy="1001781"/>
        </a:xfrm>
        <a:custGeom>
          <a:avLst/>
          <a:gdLst/>
          <a:ahLst/>
          <a:cxnLst/>
          <a:rect l="0" t="0" r="0" b="0"/>
          <a:pathLst>
            <a:path>
              <a:moveTo>
                <a:pt x="149982" y="0"/>
              </a:moveTo>
              <a:lnTo>
                <a:pt x="149982" y="1001781"/>
              </a:lnTo>
              <a:lnTo>
                <a:pt x="0" y="1001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C93C05-D7C5-40F9-99FB-A4FC3896054A}">
      <dsp:nvSpPr>
        <dsp:cNvPr id="0" name=""/>
        <dsp:cNvSpPr/>
      </dsp:nvSpPr>
      <dsp:spPr>
        <a:xfrm>
          <a:off x="785548" y="6703089"/>
          <a:ext cx="149982" cy="628707"/>
        </a:xfrm>
        <a:custGeom>
          <a:avLst/>
          <a:gdLst/>
          <a:ahLst/>
          <a:cxnLst/>
          <a:rect l="0" t="0" r="0" b="0"/>
          <a:pathLst>
            <a:path>
              <a:moveTo>
                <a:pt x="149982" y="0"/>
              </a:moveTo>
              <a:lnTo>
                <a:pt x="149982" y="628707"/>
              </a:lnTo>
              <a:lnTo>
                <a:pt x="0" y="628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E2B30C-AF0A-4AA5-9FA1-458B1472A569}">
      <dsp:nvSpPr>
        <dsp:cNvPr id="0" name=""/>
        <dsp:cNvSpPr/>
      </dsp:nvSpPr>
      <dsp:spPr>
        <a:xfrm>
          <a:off x="785548" y="6703089"/>
          <a:ext cx="149982" cy="255632"/>
        </a:xfrm>
        <a:custGeom>
          <a:avLst/>
          <a:gdLst/>
          <a:ahLst/>
          <a:cxnLst/>
          <a:rect l="0" t="0" r="0" b="0"/>
          <a:pathLst>
            <a:path>
              <a:moveTo>
                <a:pt x="149982" y="0"/>
              </a:moveTo>
              <a:lnTo>
                <a:pt x="149982" y="255632"/>
              </a:lnTo>
              <a:lnTo>
                <a:pt x="0" y="255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47919-9004-4935-B9EE-29715E881461}">
      <dsp:nvSpPr>
        <dsp:cNvPr id="0" name=""/>
        <dsp:cNvSpPr/>
      </dsp:nvSpPr>
      <dsp:spPr>
        <a:xfrm>
          <a:off x="1035519" y="953783"/>
          <a:ext cx="266793" cy="5584792"/>
        </a:xfrm>
        <a:custGeom>
          <a:avLst/>
          <a:gdLst/>
          <a:ahLst/>
          <a:cxnLst/>
          <a:rect l="0" t="0" r="0" b="0"/>
          <a:pathLst>
            <a:path>
              <a:moveTo>
                <a:pt x="266793" y="0"/>
              </a:moveTo>
              <a:lnTo>
                <a:pt x="266793" y="5584792"/>
              </a:lnTo>
              <a:lnTo>
                <a:pt x="0" y="5584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78D8AD-DFAE-4D0D-92F5-05DCB425BE79}">
      <dsp:nvSpPr>
        <dsp:cNvPr id="0" name=""/>
        <dsp:cNvSpPr/>
      </dsp:nvSpPr>
      <dsp:spPr>
        <a:xfrm>
          <a:off x="1470942" y="5520123"/>
          <a:ext cx="149301" cy="605905"/>
        </a:xfrm>
        <a:custGeom>
          <a:avLst/>
          <a:gdLst/>
          <a:ahLst/>
          <a:cxnLst/>
          <a:rect l="0" t="0" r="0" b="0"/>
          <a:pathLst>
            <a:path>
              <a:moveTo>
                <a:pt x="0" y="0"/>
              </a:moveTo>
              <a:lnTo>
                <a:pt x="0" y="605905"/>
              </a:lnTo>
              <a:lnTo>
                <a:pt x="149301" y="605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2AD111-17D2-49A1-8B3C-56CE33C22A65}">
      <dsp:nvSpPr>
        <dsp:cNvPr id="0" name=""/>
        <dsp:cNvSpPr/>
      </dsp:nvSpPr>
      <dsp:spPr>
        <a:xfrm>
          <a:off x="1470942" y="5520123"/>
          <a:ext cx="149301" cy="248032"/>
        </a:xfrm>
        <a:custGeom>
          <a:avLst/>
          <a:gdLst/>
          <a:ahLst/>
          <a:cxnLst/>
          <a:rect l="0" t="0" r="0" b="0"/>
          <a:pathLst>
            <a:path>
              <a:moveTo>
                <a:pt x="0" y="0"/>
              </a:moveTo>
              <a:lnTo>
                <a:pt x="0" y="248032"/>
              </a:lnTo>
              <a:lnTo>
                <a:pt x="149301" y="248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1714D9-BC0B-4FD6-AD9C-B8A8599C98D7}">
      <dsp:nvSpPr>
        <dsp:cNvPr id="0" name=""/>
        <dsp:cNvSpPr/>
      </dsp:nvSpPr>
      <dsp:spPr>
        <a:xfrm>
          <a:off x="1256592" y="953783"/>
          <a:ext cx="91440" cy="4458415"/>
        </a:xfrm>
        <a:custGeom>
          <a:avLst/>
          <a:gdLst/>
          <a:ahLst/>
          <a:cxnLst/>
          <a:rect l="0" t="0" r="0" b="0"/>
          <a:pathLst>
            <a:path>
              <a:moveTo>
                <a:pt x="45720" y="0"/>
              </a:moveTo>
              <a:lnTo>
                <a:pt x="45720" y="4458415"/>
              </a:lnTo>
              <a:lnTo>
                <a:pt x="114815" y="44584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8E2490-951F-4707-883A-B6DFF19140A0}">
      <dsp:nvSpPr>
        <dsp:cNvPr id="0" name=""/>
        <dsp:cNvSpPr/>
      </dsp:nvSpPr>
      <dsp:spPr>
        <a:xfrm>
          <a:off x="997949" y="953783"/>
          <a:ext cx="304363" cy="4515002"/>
        </a:xfrm>
        <a:custGeom>
          <a:avLst/>
          <a:gdLst/>
          <a:ahLst/>
          <a:cxnLst/>
          <a:rect l="0" t="0" r="0" b="0"/>
          <a:pathLst>
            <a:path>
              <a:moveTo>
                <a:pt x="304363" y="0"/>
              </a:moveTo>
              <a:lnTo>
                <a:pt x="304363" y="4515002"/>
              </a:lnTo>
              <a:lnTo>
                <a:pt x="0" y="45150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18EFB-F142-4C08-B28D-5BD377B5CE58}">
      <dsp:nvSpPr>
        <dsp:cNvPr id="0" name=""/>
        <dsp:cNvSpPr/>
      </dsp:nvSpPr>
      <dsp:spPr>
        <a:xfrm>
          <a:off x="1256592" y="953783"/>
          <a:ext cx="91440" cy="3271366"/>
        </a:xfrm>
        <a:custGeom>
          <a:avLst/>
          <a:gdLst/>
          <a:ahLst/>
          <a:cxnLst/>
          <a:rect l="0" t="0" r="0" b="0"/>
          <a:pathLst>
            <a:path>
              <a:moveTo>
                <a:pt x="45720" y="0"/>
              </a:moveTo>
              <a:lnTo>
                <a:pt x="45720" y="3271366"/>
              </a:lnTo>
              <a:lnTo>
                <a:pt x="114815" y="3271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9BF44-4918-4D75-8C3F-0CB9B5AB1A67}">
      <dsp:nvSpPr>
        <dsp:cNvPr id="0" name=""/>
        <dsp:cNvSpPr/>
      </dsp:nvSpPr>
      <dsp:spPr>
        <a:xfrm>
          <a:off x="802513" y="4332305"/>
          <a:ext cx="156687" cy="694427"/>
        </a:xfrm>
        <a:custGeom>
          <a:avLst/>
          <a:gdLst/>
          <a:ahLst/>
          <a:cxnLst/>
          <a:rect l="0" t="0" r="0" b="0"/>
          <a:pathLst>
            <a:path>
              <a:moveTo>
                <a:pt x="156687" y="0"/>
              </a:moveTo>
              <a:lnTo>
                <a:pt x="156687" y="694427"/>
              </a:lnTo>
              <a:lnTo>
                <a:pt x="0" y="6944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F3549-7D29-453A-9DAD-54AD67511012}">
      <dsp:nvSpPr>
        <dsp:cNvPr id="0" name=""/>
        <dsp:cNvSpPr/>
      </dsp:nvSpPr>
      <dsp:spPr>
        <a:xfrm>
          <a:off x="802513" y="4332305"/>
          <a:ext cx="156687" cy="277539"/>
        </a:xfrm>
        <a:custGeom>
          <a:avLst/>
          <a:gdLst/>
          <a:ahLst/>
          <a:cxnLst/>
          <a:rect l="0" t="0" r="0" b="0"/>
          <a:pathLst>
            <a:path>
              <a:moveTo>
                <a:pt x="156687" y="0"/>
              </a:moveTo>
              <a:lnTo>
                <a:pt x="156687" y="277539"/>
              </a:lnTo>
              <a:lnTo>
                <a:pt x="0" y="2775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3BA4A-112F-4133-B78D-48F03E87BA00}">
      <dsp:nvSpPr>
        <dsp:cNvPr id="0" name=""/>
        <dsp:cNvSpPr/>
      </dsp:nvSpPr>
      <dsp:spPr>
        <a:xfrm>
          <a:off x="1063659" y="953783"/>
          <a:ext cx="238653" cy="3271366"/>
        </a:xfrm>
        <a:custGeom>
          <a:avLst/>
          <a:gdLst/>
          <a:ahLst/>
          <a:cxnLst/>
          <a:rect l="0" t="0" r="0" b="0"/>
          <a:pathLst>
            <a:path>
              <a:moveTo>
                <a:pt x="238653" y="0"/>
              </a:moveTo>
              <a:lnTo>
                <a:pt x="238653" y="3271366"/>
              </a:lnTo>
              <a:lnTo>
                <a:pt x="0" y="3271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6C4A3-C513-4A81-AFFB-329E9E881C65}">
      <dsp:nvSpPr>
        <dsp:cNvPr id="0" name=""/>
        <dsp:cNvSpPr/>
      </dsp:nvSpPr>
      <dsp:spPr>
        <a:xfrm>
          <a:off x="1256592" y="953783"/>
          <a:ext cx="91440" cy="2918862"/>
        </a:xfrm>
        <a:custGeom>
          <a:avLst/>
          <a:gdLst/>
          <a:ahLst/>
          <a:cxnLst/>
          <a:rect l="0" t="0" r="0" b="0"/>
          <a:pathLst>
            <a:path>
              <a:moveTo>
                <a:pt x="45720" y="0"/>
              </a:moveTo>
              <a:lnTo>
                <a:pt x="45720" y="2918862"/>
              </a:lnTo>
              <a:lnTo>
                <a:pt x="114815" y="29188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0C083-510A-4FEF-A3CE-B2FA31088835}">
      <dsp:nvSpPr>
        <dsp:cNvPr id="0" name=""/>
        <dsp:cNvSpPr/>
      </dsp:nvSpPr>
      <dsp:spPr>
        <a:xfrm>
          <a:off x="1103632" y="953783"/>
          <a:ext cx="198679" cy="2918862"/>
        </a:xfrm>
        <a:custGeom>
          <a:avLst/>
          <a:gdLst/>
          <a:ahLst/>
          <a:cxnLst/>
          <a:rect l="0" t="0" r="0" b="0"/>
          <a:pathLst>
            <a:path>
              <a:moveTo>
                <a:pt x="198679" y="0"/>
              </a:moveTo>
              <a:lnTo>
                <a:pt x="198679" y="2918862"/>
              </a:lnTo>
              <a:lnTo>
                <a:pt x="0" y="29188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46A5EC-4296-4158-9D80-208C20AA6D9A}">
      <dsp:nvSpPr>
        <dsp:cNvPr id="0" name=""/>
        <dsp:cNvSpPr/>
      </dsp:nvSpPr>
      <dsp:spPr>
        <a:xfrm>
          <a:off x="1256592" y="953783"/>
          <a:ext cx="91440" cy="2566359"/>
        </a:xfrm>
        <a:custGeom>
          <a:avLst/>
          <a:gdLst/>
          <a:ahLst/>
          <a:cxnLst/>
          <a:rect l="0" t="0" r="0" b="0"/>
          <a:pathLst>
            <a:path>
              <a:moveTo>
                <a:pt x="45720" y="0"/>
              </a:moveTo>
              <a:lnTo>
                <a:pt x="45720" y="2566359"/>
              </a:lnTo>
              <a:lnTo>
                <a:pt x="114815" y="25663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BF65AA-6F3F-4C15-8530-D850B4BE7854}">
      <dsp:nvSpPr>
        <dsp:cNvPr id="0" name=""/>
        <dsp:cNvSpPr/>
      </dsp:nvSpPr>
      <dsp:spPr>
        <a:xfrm>
          <a:off x="991407" y="953783"/>
          <a:ext cx="310904" cy="2566359"/>
        </a:xfrm>
        <a:custGeom>
          <a:avLst/>
          <a:gdLst/>
          <a:ahLst/>
          <a:cxnLst/>
          <a:rect l="0" t="0" r="0" b="0"/>
          <a:pathLst>
            <a:path>
              <a:moveTo>
                <a:pt x="310904" y="0"/>
              </a:moveTo>
              <a:lnTo>
                <a:pt x="310904" y="2566359"/>
              </a:lnTo>
              <a:lnTo>
                <a:pt x="0" y="25663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3BB4E-C83E-4682-A67B-51560607AF08}">
      <dsp:nvSpPr>
        <dsp:cNvPr id="0" name=""/>
        <dsp:cNvSpPr/>
      </dsp:nvSpPr>
      <dsp:spPr>
        <a:xfrm>
          <a:off x="1256592" y="953783"/>
          <a:ext cx="91440" cy="2213855"/>
        </a:xfrm>
        <a:custGeom>
          <a:avLst/>
          <a:gdLst/>
          <a:ahLst/>
          <a:cxnLst/>
          <a:rect l="0" t="0" r="0" b="0"/>
          <a:pathLst>
            <a:path>
              <a:moveTo>
                <a:pt x="45720" y="0"/>
              </a:moveTo>
              <a:lnTo>
                <a:pt x="45720" y="2213855"/>
              </a:lnTo>
              <a:lnTo>
                <a:pt x="114815" y="22138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92A94-E3A8-4D89-9B37-A08D27A8B6A3}">
      <dsp:nvSpPr>
        <dsp:cNvPr id="0" name=""/>
        <dsp:cNvSpPr/>
      </dsp:nvSpPr>
      <dsp:spPr>
        <a:xfrm>
          <a:off x="946679" y="953783"/>
          <a:ext cx="355632" cy="2213855"/>
        </a:xfrm>
        <a:custGeom>
          <a:avLst/>
          <a:gdLst/>
          <a:ahLst/>
          <a:cxnLst/>
          <a:rect l="0" t="0" r="0" b="0"/>
          <a:pathLst>
            <a:path>
              <a:moveTo>
                <a:pt x="355632" y="0"/>
              </a:moveTo>
              <a:lnTo>
                <a:pt x="355632" y="2213855"/>
              </a:lnTo>
              <a:lnTo>
                <a:pt x="0" y="22138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55BB8-B468-4CF6-A91D-D033BD6F8D86}">
      <dsp:nvSpPr>
        <dsp:cNvPr id="0" name=""/>
        <dsp:cNvSpPr/>
      </dsp:nvSpPr>
      <dsp:spPr>
        <a:xfrm>
          <a:off x="1256592" y="953783"/>
          <a:ext cx="91440" cy="1167020"/>
        </a:xfrm>
        <a:custGeom>
          <a:avLst/>
          <a:gdLst/>
          <a:ahLst/>
          <a:cxnLst/>
          <a:rect l="0" t="0" r="0" b="0"/>
          <a:pathLst>
            <a:path>
              <a:moveTo>
                <a:pt x="45720" y="0"/>
              </a:moveTo>
              <a:lnTo>
                <a:pt x="45720" y="1167020"/>
              </a:lnTo>
              <a:lnTo>
                <a:pt x="114815" y="11670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37954-2A58-4517-88F5-8A87448199E0}">
      <dsp:nvSpPr>
        <dsp:cNvPr id="0" name=""/>
        <dsp:cNvSpPr/>
      </dsp:nvSpPr>
      <dsp:spPr>
        <a:xfrm>
          <a:off x="955932" y="2215195"/>
          <a:ext cx="165243" cy="613109"/>
        </a:xfrm>
        <a:custGeom>
          <a:avLst/>
          <a:gdLst/>
          <a:ahLst/>
          <a:cxnLst/>
          <a:rect l="0" t="0" r="0" b="0"/>
          <a:pathLst>
            <a:path>
              <a:moveTo>
                <a:pt x="165243" y="0"/>
              </a:moveTo>
              <a:lnTo>
                <a:pt x="165243" y="613109"/>
              </a:lnTo>
              <a:lnTo>
                <a:pt x="0" y="613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1F1FFC-54D3-44EA-A184-377E34A86499}">
      <dsp:nvSpPr>
        <dsp:cNvPr id="0" name=""/>
        <dsp:cNvSpPr/>
      </dsp:nvSpPr>
      <dsp:spPr>
        <a:xfrm>
          <a:off x="955932" y="2215195"/>
          <a:ext cx="165243" cy="259561"/>
        </a:xfrm>
        <a:custGeom>
          <a:avLst/>
          <a:gdLst/>
          <a:ahLst/>
          <a:cxnLst/>
          <a:rect l="0" t="0" r="0" b="0"/>
          <a:pathLst>
            <a:path>
              <a:moveTo>
                <a:pt x="165243" y="0"/>
              </a:moveTo>
              <a:lnTo>
                <a:pt x="165243" y="259561"/>
              </a:lnTo>
              <a:lnTo>
                <a:pt x="0" y="259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096F7-BD8F-47D0-A0C0-8BF2BD2BEBB5}">
      <dsp:nvSpPr>
        <dsp:cNvPr id="0" name=""/>
        <dsp:cNvSpPr/>
      </dsp:nvSpPr>
      <dsp:spPr>
        <a:xfrm>
          <a:off x="1185618" y="953783"/>
          <a:ext cx="91440" cy="1167020"/>
        </a:xfrm>
        <a:custGeom>
          <a:avLst/>
          <a:gdLst/>
          <a:ahLst/>
          <a:cxnLst/>
          <a:rect l="0" t="0" r="0" b="0"/>
          <a:pathLst>
            <a:path>
              <a:moveTo>
                <a:pt x="116694" y="0"/>
              </a:moveTo>
              <a:lnTo>
                <a:pt x="116694" y="1167020"/>
              </a:lnTo>
              <a:lnTo>
                <a:pt x="45720" y="11670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E7DD8-FEAB-45D2-A6B8-593260B43FC0}">
      <dsp:nvSpPr>
        <dsp:cNvPr id="0" name=""/>
        <dsp:cNvSpPr/>
      </dsp:nvSpPr>
      <dsp:spPr>
        <a:xfrm>
          <a:off x="1256592" y="953783"/>
          <a:ext cx="91440" cy="769924"/>
        </a:xfrm>
        <a:custGeom>
          <a:avLst/>
          <a:gdLst/>
          <a:ahLst/>
          <a:cxnLst/>
          <a:rect l="0" t="0" r="0" b="0"/>
          <a:pathLst>
            <a:path>
              <a:moveTo>
                <a:pt x="45720" y="0"/>
              </a:moveTo>
              <a:lnTo>
                <a:pt x="45720" y="769924"/>
              </a:lnTo>
              <a:lnTo>
                <a:pt x="114815"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F0AF6-EDF9-45AA-86C1-9D554C6CA250}">
      <dsp:nvSpPr>
        <dsp:cNvPr id="0" name=""/>
        <dsp:cNvSpPr/>
      </dsp:nvSpPr>
      <dsp:spPr>
        <a:xfrm>
          <a:off x="1104231" y="953783"/>
          <a:ext cx="198081" cy="769924"/>
        </a:xfrm>
        <a:custGeom>
          <a:avLst/>
          <a:gdLst/>
          <a:ahLst/>
          <a:cxnLst/>
          <a:rect l="0" t="0" r="0" b="0"/>
          <a:pathLst>
            <a:path>
              <a:moveTo>
                <a:pt x="198081" y="0"/>
              </a:moveTo>
              <a:lnTo>
                <a:pt x="198081" y="769924"/>
              </a:lnTo>
              <a:lnTo>
                <a:pt x="0" y="769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7654B3-F9D3-4E50-8467-F8FBE8706E3E}">
      <dsp:nvSpPr>
        <dsp:cNvPr id="0" name=""/>
        <dsp:cNvSpPr/>
      </dsp:nvSpPr>
      <dsp:spPr>
        <a:xfrm>
          <a:off x="1256592" y="953783"/>
          <a:ext cx="91440" cy="302705"/>
        </a:xfrm>
        <a:custGeom>
          <a:avLst/>
          <a:gdLst/>
          <a:ahLst/>
          <a:cxnLst/>
          <a:rect l="0" t="0" r="0" b="0"/>
          <a:pathLst>
            <a:path>
              <a:moveTo>
                <a:pt x="45720" y="0"/>
              </a:moveTo>
              <a:lnTo>
                <a:pt x="45720" y="302705"/>
              </a:lnTo>
              <a:lnTo>
                <a:pt x="114815"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6B317-2C8F-4A83-BF8A-56CDF4555021}">
      <dsp:nvSpPr>
        <dsp:cNvPr id="0" name=""/>
        <dsp:cNvSpPr/>
      </dsp:nvSpPr>
      <dsp:spPr>
        <a:xfrm>
          <a:off x="1104231" y="953783"/>
          <a:ext cx="198081" cy="302705"/>
        </a:xfrm>
        <a:custGeom>
          <a:avLst/>
          <a:gdLst/>
          <a:ahLst/>
          <a:cxnLst/>
          <a:rect l="0" t="0" r="0" b="0"/>
          <a:pathLst>
            <a:path>
              <a:moveTo>
                <a:pt x="198081" y="0"/>
              </a:moveTo>
              <a:lnTo>
                <a:pt x="198081" y="302705"/>
              </a:lnTo>
              <a:lnTo>
                <a:pt x="0" y="3027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C81210-EB6D-44A5-86FC-1C2F62B06BD1}">
      <dsp:nvSpPr>
        <dsp:cNvPr id="0" name=""/>
        <dsp:cNvSpPr/>
      </dsp:nvSpPr>
      <dsp:spPr>
        <a:xfrm>
          <a:off x="1302312" y="486564"/>
          <a:ext cx="3312005" cy="138191"/>
        </a:xfrm>
        <a:custGeom>
          <a:avLst/>
          <a:gdLst/>
          <a:ahLst/>
          <a:cxnLst/>
          <a:rect l="0" t="0" r="0" b="0"/>
          <a:pathLst>
            <a:path>
              <a:moveTo>
                <a:pt x="3312005" y="0"/>
              </a:moveTo>
              <a:lnTo>
                <a:pt x="3312005" y="69095"/>
              </a:lnTo>
              <a:lnTo>
                <a:pt x="0" y="69095"/>
              </a:lnTo>
              <a:lnTo>
                <a:pt x="0" y="138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12BC4-8495-4AE7-BD74-91697F9F01F9}">
      <dsp:nvSpPr>
        <dsp:cNvPr id="0" name=""/>
        <dsp:cNvSpPr/>
      </dsp:nvSpPr>
      <dsp:spPr>
        <a:xfrm>
          <a:off x="4285290" y="157536"/>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a:t>WKÖ</a:t>
          </a:r>
        </a:p>
      </dsp:txBody>
      <dsp:txXfrm>
        <a:off x="4285290" y="157536"/>
        <a:ext cx="658054" cy="329027"/>
      </dsp:txXfrm>
    </dsp:sp>
    <dsp:sp modelId="{9FE5EE9A-DBBA-4690-9C8C-395FE99923BC}">
      <dsp:nvSpPr>
        <dsp:cNvPr id="0" name=""/>
        <dsp:cNvSpPr/>
      </dsp:nvSpPr>
      <dsp:spPr>
        <a:xfrm>
          <a:off x="794689" y="624755"/>
          <a:ext cx="1015246"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 1000 Gewerbe und Handwerk (</a:t>
          </a:r>
          <a:r>
            <a:rPr lang="de-AT" sz="500" kern="1200"/>
            <a:t>749.975</a:t>
          </a:r>
          <a:r>
            <a:rPr lang="de-DE" sz="500" kern="1200"/>
            <a:t>)</a:t>
          </a:r>
        </a:p>
      </dsp:txBody>
      <dsp:txXfrm>
        <a:off x="794689" y="624755"/>
        <a:ext cx="1015246" cy="329027"/>
      </dsp:txXfrm>
    </dsp:sp>
    <dsp:sp modelId="{ACC5535F-036D-4403-901F-0DC11931418D}">
      <dsp:nvSpPr>
        <dsp:cNvPr id="0" name=""/>
        <dsp:cNvSpPr/>
      </dsp:nvSpPr>
      <dsp:spPr>
        <a:xfrm>
          <a:off x="2608" y="1091974"/>
          <a:ext cx="1101623"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1010 Bau (96.117)</a:t>
          </a:r>
        </a:p>
      </dsp:txBody>
      <dsp:txXfrm>
        <a:off x="2608" y="1091974"/>
        <a:ext cx="1101623" cy="329027"/>
      </dsp:txXfrm>
    </dsp:sp>
    <dsp:sp modelId="{0C091973-5986-4DCC-9CC1-D0257AD1BBC5}">
      <dsp:nvSpPr>
        <dsp:cNvPr id="0" name=""/>
        <dsp:cNvSpPr/>
      </dsp:nvSpPr>
      <dsp:spPr>
        <a:xfrm>
          <a:off x="1371408" y="1091974"/>
          <a:ext cx="1101623"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1030 Dachdecker, Glaser und Spengler (16.906 )</a:t>
          </a:r>
        </a:p>
      </dsp:txBody>
      <dsp:txXfrm>
        <a:off x="1371408" y="1091974"/>
        <a:ext cx="1101623" cy="329027"/>
      </dsp:txXfrm>
    </dsp:sp>
    <dsp:sp modelId="{714223ED-4205-4393-BB4C-E28363A5099E}">
      <dsp:nvSpPr>
        <dsp:cNvPr id="0" name=""/>
        <dsp:cNvSpPr/>
      </dsp:nvSpPr>
      <dsp:spPr>
        <a:xfrm>
          <a:off x="2608" y="1559193"/>
          <a:ext cx="1101623"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1040 Hafner, Platten- und Fliesenleger und Keramiker (5.982 )</a:t>
          </a:r>
        </a:p>
      </dsp:txBody>
      <dsp:txXfrm>
        <a:off x="2608" y="1559193"/>
        <a:ext cx="1101623" cy="329027"/>
      </dsp:txXfrm>
    </dsp:sp>
    <dsp:sp modelId="{3E654C30-80DD-410E-BC71-41053E61FD0B}">
      <dsp:nvSpPr>
        <dsp:cNvPr id="0" name=""/>
        <dsp:cNvSpPr/>
      </dsp:nvSpPr>
      <dsp:spPr>
        <a:xfrm>
          <a:off x="1371408" y="1559193"/>
          <a:ext cx="1101623"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1050 Maler und Tapezierer (19.835 )</a:t>
          </a:r>
        </a:p>
      </dsp:txBody>
      <dsp:txXfrm>
        <a:off x="1371408" y="1559193"/>
        <a:ext cx="1101623" cy="329027"/>
      </dsp:txXfrm>
    </dsp:sp>
    <dsp:sp modelId="{4F32CB99-EC01-4775-981B-A0316BE3E349}">
      <dsp:nvSpPr>
        <dsp:cNvPr id="0" name=""/>
        <dsp:cNvSpPr/>
      </dsp:nvSpPr>
      <dsp:spPr>
        <a:xfrm>
          <a:off x="129714" y="2026412"/>
          <a:ext cx="1101623" cy="18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1060 Bauhilfsgewerbe (32.674 )</a:t>
          </a:r>
        </a:p>
      </dsp:txBody>
      <dsp:txXfrm>
        <a:off x="129714" y="2026412"/>
        <a:ext cx="1101623" cy="188782"/>
      </dsp:txXfrm>
    </dsp:sp>
    <dsp:sp modelId="{11D5BFC2-F5DC-4A7F-BD05-43597FD02F29}">
      <dsp:nvSpPr>
        <dsp:cNvPr id="0" name=""/>
        <dsp:cNvSpPr/>
      </dsp:nvSpPr>
      <dsp:spPr>
        <a:xfrm>
          <a:off x="146801" y="2353386"/>
          <a:ext cx="809131" cy="2427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1061 Bauh. gewerbe 11 (29.907)</a:t>
          </a:r>
        </a:p>
      </dsp:txBody>
      <dsp:txXfrm>
        <a:off x="146801" y="2353386"/>
        <a:ext cx="809131" cy="242739"/>
      </dsp:txXfrm>
    </dsp:sp>
    <dsp:sp modelId="{EACE4B3C-1181-4CD7-8488-4679AD4C120E}">
      <dsp:nvSpPr>
        <dsp:cNvPr id="0" name=""/>
        <dsp:cNvSpPr/>
      </dsp:nvSpPr>
      <dsp:spPr>
        <a:xfrm>
          <a:off x="2608" y="2734318"/>
          <a:ext cx="953323" cy="187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1062 Steinmetze 11 (2.767 )</a:t>
          </a:r>
        </a:p>
      </dsp:txBody>
      <dsp:txXfrm>
        <a:off x="2608" y="2734318"/>
        <a:ext cx="953323" cy="187973"/>
      </dsp:txXfrm>
    </dsp:sp>
    <dsp:sp modelId="{30BBA35B-1962-4390-B44F-AEF3A190E2C1}">
      <dsp:nvSpPr>
        <dsp:cNvPr id="0" name=""/>
        <dsp:cNvSpPr/>
      </dsp:nvSpPr>
      <dsp:spPr>
        <a:xfrm>
          <a:off x="1371408" y="2026412"/>
          <a:ext cx="1122713" cy="18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1070 Holzbau (11.624 )</a:t>
          </a:r>
        </a:p>
      </dsp:txBody>
      <dsp:txXfrm>
        <a:off x="1371408" y="2026412"/>
        <a:ext cx="1122713" cy="188782"/>
      </dsp:txXfrm>
    </dsp:sp>
    <dsp:sp modelId="{8C1C0ADA-F804-439F-8512-22DA4196A229}">
      <dsp:nvSpPr>
        <dsp:cNvPr id="0" name=""/>
        <dsp:cNvSpPr/>
      </dsp:nvSpPr>
      <dsp:spPr>
        <a:xfrm>
          <a:off x="2608" y="3060482"/>
          <a:ext cx="944071"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1080 Tischler und Holzgestalter (29.477 )</a:t>
          </a:r>
        </a:p>
      </dsp:txBody>
      <dsp:txXfrm>
        <a:off x="2608" y="3060482"/>
        <a:ext cx="944071" cy="214311"/>
      </dsp:txXfrm>
    </dsp:sp>
    <dsp:sp modelId="{91C738D4-A1B2-4E4B-9B99-827E755E3726}">
      <dsp:nvSpPr>
        <dsp:cNvPr id="0" name=""/>
        <dsp:cNvSpPr/>
      </dsp:nvSpPr>
      <dsp:spPr>
        <a:xfrm>
          <a:off x="1371408" y="3060482"/>
          <a:ext cx="1145074"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1100 Metalltechniker (52.944 )</a:t>
          </a:r>
        </a:p>
      </dsp:txBody>
      <dsp:txXfrm>
        <a:off x="1371408" y="3060482"/>
        <a:ext cx="1145074" cy="214311"/>
      </dsp:txXfrm>
    </dsp:sp>
    <dsp:sp modelId="{CA902588-FB7B-4001-81D7-57C4B3B6E987}">
      <dsp:nvSpPr>
        <dsp:cNvPr id="0" name=""/>
        <dsp:cNvSpPr/>
      </dsp:nvSpPr>
      <dsp:spPr>
        <a:xfrm>
          <a:off x="2608" y="3412986"/>
          <a:ext cx="988799"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1110 Sanitär-, Heizungs- und Lüftungstechniker (34.681 )</a:t>
          </a:r>
        </a:p>
      </dsp:txBody>
      <dsp:txXfrm>
        <a:off x="2608" y="3412986"/>
        <a:ext cx="988799" cy="214311"/>
      </dsp:txXfrm>
    </dsp:sp>
    <dsp:sp modelId="{9D4355F2-548F-46FB-952B-47F73D94DF52}">
      <dsp:nvSpPr>
        <dsp:cNvPr id="0" name=""/>
        <dsp:cNvSpPr/>
      </dsp:nvSpPr>
      <dsp:spPr>
        <a:xfrm>
          <a:off x="1371408" y="3412986"/>
          <a:ext cx="1125280"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1120 Elektro-, Gebäude-, Alarm- und Kommunikationstechniker (46.594 )</a:t>
          </a:r>
        </a:p>
      </dsp:txBody>
      <dsp:txXfrm>
        <a:off x="1371408" y="3412986"/>
        <a:ext cx="1125280" cy="214311"/>
      </dsp:txXfrm>
    </dsp:sp>
    <dsp:sp modelId="{D5EF325B-D22A-4BA1-86C0-3719F6525EEB}">
      <dsp:nvSpPr>
        <dsp:cNvPr id="0" name=""/>
        <dsp:cNvSpPr/>
      </dsp:nvSpPr>
      <dsp:spPr>
        <a:xfrm>
          <a:off x="2608" y="3765489"/>
          <a:ext cx="1101024"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1130 Kunststoffverarbeiter (17.394 )</a:t>
          </a:r>
        </a:p>
      </dsp:txBody>
      <dsp:txXfrm>
        <a:off x="2608" y="3765489"/>
        <a:ext cx="1101024" cy="214311"/>
      </dsp:txXfrm>
    </dsp:sp>
    <dsp:sp modelId="{80003D68-9318-4FA2-B5BA-210552314A39}">
      <dsp:nvSpPr>
        <dsp:cNvPr id="0" name=""/>
        <dsp:cNvSpPr/>
      </dsp:nvSpPr>
      <dsp:spPr>
        <a:xfrm>
          <a:off x="1371408" y="3765489"/>
          <a:ext cx="1013470"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1140 Mechatroniker (49.483 )</a:t>
          </a:r>
        </a:p>
      </dsp:txBody>
      <dsp:txXfrm>
        <a:off x="1371408" y="3765489"/>
        <a:ext cx="1013470" cy="214311"/>
      </dsp:txXfrm>
    </dsp:sp>
    <dsp:sp modelId="{A21292C1-7311-4879-B985-803C229DB322}">
      <dsp:nvSpPr>
        <dsp:cNvPr id="0" name=""/>
        <dsp:cNvSpPr/>
      </dsp:nvSpPr>
      <dsp:spPr>
        <a:xfrm>
          <a:off x="19076" y="4117993"/>
          <a:ext cx="1044583"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1150 Fahrzeugtechnik (23.777)</a:t>
          </a:r>
        </a:p>
      </dsp:txBody>
      <dsp:txXfrm>
        <a:off x="19076" y="4117993"/>
        <a:ext cx="1044583" cy="214311"/>
      </dsp:txXfrm>
    </dsp:sp>
    <dsp:sp modelId="{3B5ECE44-D134-42F1-AD72-79D7AC13D6D0}">
      <dsp:nvSpPr>
        <dsp:cNvPr id="0" name=""/>
        <dsp:cNvSpPr/>
      </dsp:nvSpPr>
      <dsp:spPr>
        <a:xfrm>
          <a:off x="2608" y="4470496"/>
          <a:ext cx="799905" cy="27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1151 Kraftfahrzeugtechniker (19.705 )</a:t>
          </a:r>
        </a:p>
      </dsp:txBody>
      <dsp:txXfrm>
        <a:off x="2608" y="4470496"/>
        <a:ext cx="799905" cy="278696"/>
      </dsp:txXfrm>
    </dsp:sp>
    <dsp:sp modelId="{B20760CD-7CB5-48EC-9863-3536A9885852}">
      <dsp:nvSpPr>
        <dsp:cNvPr id="0" name=""/>
        <dsp:cNvSpPr/>
      </dsp:nvSpPr>
      <dsp:spPr>
        <a:xfrm>
          <a:off x="2608" y="4887384"/>
          <a:ext cx="799905" cy="27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1152 Karosseriebau-techniker, Karosserielackierer und Wagner (4.072 )</a:t>
          </a:r>
        </a:p>
      </dsp:txBody>
      <dsp:txXfrm>
        <a:off x="2608" y="4887384"/>
        <a:ext cx="799905" cy="278696"/>
      </dsp:txXfrm>
    </dsp:sp>
    <dsp:sp modelId="{45448BB5-47F4-439F-AE07-C58DCC39690A}">
      <dsp:nvSpPr>
        <dsp:cNvPr id="0" name=""/>
        <dsp:cNvSpPr/>
      </dsp:nvSpPr>
      <dsp:spPr>
        <a:xfrm>
          <a:off x="1371408" y="4117993"/>
          <a:ext cx="999881"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1160 Kunsthandwerke (2.445 )</a:t>
          </a:r>
        </a:p>
      </dsp:txBody>
      <dsp:txXfrm>
        <a:off x="1371408" y="4117993"/>
        <a:ext cx="999881" cy="214311"/>
      </dsp:txXfrm>
    </dsp:sp>
    <dsp:sp modelId="{CC7D6DEA-3F76-4488-8EDE-274057530CD2}">
      <dsp:nvSpPr>
        <dsp:cNvPr id="0" name=""/>
        <dsp:cNvSpPr/>
      </dsp:nvSpPr>
      <dsp:spPr>
        <a:xfrm>
          <a:off x="2608" y="5304272"/>
          <a:ext cx="995340"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1170 Mode und Bekleidungstechnik (6.430)</a:t>
          </a:r>
        </a:p>
      </dsp:txBody>
      <dsp:txXfrm>
        <a:off x="2608" y="5304272"/>
        <a:ext cx="995340" cy="329027"/>
      </dsp:txXfrm>
    </dsp:sp>
    <dsp:sp modelId="{35B6C328-58F3-4B0B-9387-3F456A58CAF6}">
      <dsp:nvSpPr>
        <dsp:cNvPr id="0" name=""/>
        <dsp:cNvSpPr/>
      </dsp:nvSpPr>
      <dsp:spPr>
        <a:xfrm>
          <a:off x="1371408" y="5304272"/>
          <a:ext cx="995340" cy="215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1180</a:t>
          </a:r>
        </a:p>
        <a:p>
          <a:pPr marL="0" lvl="0" indent="0" algn="ctr" defTabSz="222250">
            <a:lnSpc>
              <a:spcPct val="90000"/>
            </a:lnSpc>
            <a:spcBef>
              <a:spcPct val="0"/>
            </a:spcBef>
            <a:spcAft>
              <a:spcPct val="35000"/>
            </a:spcAft>
            <a:buNone/>
          </a:pPr>
          <a:r>
            <a:rPr lang="de-AT" sz="500" kern="1200"/>
            <a:t> Gesundheitsberufe (9.194 )</a:t>
          </a:r>
        </a:p>
      </dsp:txBody>
      <dsp:txXfrm>
        <a:off x="1371408" y="5304272"/>
        <a:ext cx="995340" cy="215851"/>
      </dsp:txXfrm>
    </dsp:sp>
    <dsp:sp modelId="{3EDF872C-CCB3-4BE1-B4F9-FDC46C2B2F07}">
      <dsp:nvSpPr>
        <dsp:cNvPr id="0" name=""/>
        <dsp:cNvSpPr/>
      </dsp:nvSpPr>
      <dsp:spPr>
        <a:xfrm>
          <a:off x="1620243" y="5658315"/>
          <a:ext cx="658054" cy="2196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FG der Schuhmacher9</a:t>
          </a:r>
        </a:p>
      </dsp:txBody>
      <dsp:txXfrm>
        <a:off x="1620243" y="5658315"/>
        <a:ext cx="658054" cy="219681"/>
      </dsp:txXfrm>
    </dsp:sp>
    <dsp:sp modelId="{24476637-2DAB-496A-81E7-1C32EE2C4596}">
      <dsp:nvSpPr>
        <dsp:cNvPr id="0" name=""/>
        <dsp:cNvSpPr/>
      </dsp:nvSpPr>
      <dsp:spPr>
        <a:xfrm>
          <a:off x="1620243" y="6016188"/>
          <a:ext cx="658054" cy="2196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FG der Gesundheits-berufe9</a:t>
          </a:r>
        </a:p>
      </dsp:txBody>
      <dsp:txXfrm>
        <a:off x="1620243" y="6016188"/>
        <a:ext cx="658054" cy="219681"/>
      </dsp:txXfrm>
    </dsp:sp>
    <dsp:sp modelId="{F058C60E-FC6E-4C6B-AA9C-9BC055A12F16}">
      <dsp:nvSpPr>
        <dsp:cNvPr id="0" name=""/>
        <dsp:cNvSpPr/>
      </dsp:nvSpPr>
      <dsp:spPr>
        <a:xfrm>
          <a:off x="35637" y="6374061"/>
          <a:ext cx="999881"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1190 Nahrungs- und Genussmittelgewerbe (49.051)</a:t>
          </a:r>
        </a:p>
      </dsp:txBody>
      <dsp:txXfrm>
        <a:off x="35637" y="6374061"/>
        <a:ext cx="999881" cy="329027"/>
      </dsp:txXfrm>
    </dsp:sp>
    <dsp:sp modelId="{9857E363-394E-45A5-8B16-79823F2CF3C0}">
      <dsp:nvSpPr>
        <dsp:cNvPr id="0" name=""/>
        <dsp:cNvSpPr/>
      </dsp:nvSpPr>
      <dsp:spPr>
        <a:xfrm>
          <a:off x="2608" y="6841280"/>
          <a:ext cx="782940" cy="234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1191 Bäcker (19.861 )</a:t>
          </a:r>
        </a:p>
      </dsp:txBody>
      <dsp:txXfrm>
        <a:off x="2608" y="6841280"/>
        <a:ext cx="782940" cy="234882"/>
      </dsp:txXfrm>
    </dsp:sp>
    <dsp:sp modelId="{BA1B8BB1-CD30-4A8F-99E7-81C82E744CE0}">
      <dsp:nvSpPr>
        <dsp:cNvPr id="0" name=""/>
        <dsp:cNvSpPr/>
      </dsp:nvSpPr>
      <dsp:spPr>
        <a:xfrm>
          <a:off x="2608" y="7214355"/>
          <a:ext cx="782940" cy="234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1192 Fleischer (13.663 )</a:t>
          </a:r>
        </a:p>
      </dsp:txBody>
      <dsp:txXfrm>
        <a:off x="2608" y="7214355"/>
        <a:ext cx="782940" cy="234882"/>
      </dsp:txXfrm>
    </dsp:sp>
    <dsp:sp modelId="{1322DC33-EDE9-4A33-BB1B-165A6A8449B0}">
      <dsp:nvSpPr>
        <dsp:cNvPr id="0" name=""/>
        <dsp:cNvSpPr/>
      </dsp:nvSpPr>
      <dsp:spPr>
        <a:xfrm>
          <a:off x="2608" y="7587429"/>
          <a:ext cx="782940" cy="234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1193 Konditoren (4.843 )</a:t>
          </a:r>
        </a:p>
      </dsp:txBody>
      <dsp:txXfrm>
        <a:off x="2608" y="7587429"/>
        <a:ext cx="782940" cy="234882"/>
      </dsp:txXfrm>
    </dsp:sp>
    <dsp:sp modelId="{1968FCC2-20D0-4742-84C6-461AA64B9082}">
      <dsp:nvSpPr>
        <dsp:cNvPr id="0" name=""/>
        <dsp:cNvSpPr/>
      </dsp:nvSpPr>
      <dsp:spPr>
        <a:xfrm>
          <a:off x="2608" y="7960503"/>
          <a:ext cx="782940" cy="234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1194 Müller und Mischfutter-hersteller (2.204 )</a:t>
          </a:r>
        </a:p>
      </dsp:txBody>
      <dsp:txXfrm>
        <a:off x="2608" y="7960503"/>
        <a:ext cx="782940" cy="234882"/>
      </dsp:txXfrm>
    </dsp:sp>
    <dsp:sp modelId="{48EF1E62-1363-4326-9EC8-743C80332F92}">
      <dsp:nvSpPr>
        <dsp:cNvPr id="0" name=""/>
        <dsp:cNvSpPr/>
      </dsp:nvSpPr>
      <dsp:spPr>
        <a:xfrm>
          <a:off x="2608" y="8333578"/>
          <a:ext cx="782940" cy="234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1195 Nahrungs- u. Genussmittelgew. (8.480 )</a:t>
          </a:r>
        </a:p>
      </dsp:txBody>
      <dsp:txXfrm>
        <a:off x="2608" y="8333578"/>
        <a:ext cx="782940" cy="234882"/>
      </dsp:txXfrm>
    </dsp:sp>
    <dsp:sp modelId="{C1AECF10-5FFC-420E-A7BD-0AB3D09524F8}">
      <dsp:nvSpPr>
        <dsp:cNvPr id="0" name=""/>
        <dsp:cNvSpPr/>
      </dsp:nvSpPr>
      <dsp:spPr>
        <a:xfrm>
          <a:off x="1371408" y="6374061"/>
          <a:ext cx="1030171"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1200 Fußpfleger, Kosmetiker und Masseure (4.549 )</a:t>
          </a:r>
        </a:p>
      </dsp:txBody>
      <dsp:txXfrm>
        <a:off x="1371408" y="6374061"/>
        <a:ext cx="1030171" cy="329027"/>
      </dsp:txXfrm>
    </dsp:sp>
    <dsp:sp modelId="{034F7255-61FD-4CB0-9B79-2DD8DD044733}">
      <dsp:nvSpPr>
        <dsp:cNvPr id="0" name=""/>
        <dsp:cNvSpPr/>
      </dsp:nvSpPr>
      <dsp:spPr>
        <a:xfrm>
          <a:off x="2608" y="8706652"/>
          <a:ext cx="732270" cy="2196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1210 Gärtner und Floristen (10.955 )</a:t>
          </a:r>
        </a:p>
      </dsp:txBody>
      <dsp:txXfrm>
        <a:off x="2608" y="8706652"/>
        <a:ext cx="732270" cy="219681"/>
      </dsp:txXfrm>
    </dsp:sp>
    <dsp:sp modelId="{FE49C83B-237F-4B29-8671-9411696A560D}">
      <dsp:nvSpPr>
        <dsp:cNvPr id="0" name=""/>
        <dsp:cNvSpPr/>
      </dsp:nvSpPr>
      <dsp:spPr>
        <a:xfrm>
          <a:off x="1371408" y="8706652"/>
          <a:ext cx="90304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1220 Berufsfotografen (1.146 )</a:t>
          </a:r>
        </a:p>
      </dsp:txBody>
      <dsp:txXfrm>
        <a:off x="1371408" y="8706652"/>
        <a:ext cx="903048" cy="329027"/>
      </dsp:txXfrm>
    </dsp:sp>
    <dsp:sp modelId="{61463584-5CF1-4C5E-9D1B-09BE9902FE9F}">
      <dsp:nvSpPr>
        <dsp:cNvPr id="0" name=""/>
        <dsp:cNvSpPr/>
      </dsp:nvSpPr>
      <dsp:spPr>
        <a:xfrm>
          <a:off x="302332" y="9173871"/>
          <a:ext cx="93088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1230 Chemische Gewerbe, Denkmal-, Fassaden- und Gebäudereiniger (69.109 )</a:t>
          </a:r>
        </a:p>
      </dsp:txBody>
      <dsp:txXfrm>
        <a:off x="302332" y="9173871"/>
        <a:ext cx="930884" cy="329027"/>
      </dsp:txXfrm>
    </dsp:sp>
    <dsp:sp modelId="{B5BA65C7-990C-45EB-AEE1-75AC7A73E5B8}">
      <dsp:nvSpPr>
        <dsp:cNvPr id="0" name=""/>
        <dsp:cNvSpPr/>
      </dsp:nvSpPr>
      <dsp:spPr>
        <a:xfrm>
          <a:off x="2608" y="9641090"/>
          <a:ext cx="997887" cy="223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Denkmal-, Fassaden- und Gebäudereiniger9</a:t>
          </a:r>
        </a:p>
      </dsp:txBody>
      <dsp:txXfrm>
        <a:off x="2608" y="9641090"/>
        <a:ext cx="997887" cy="223412"/>
      </dsp:txXfrm>
    </dsp:sp>
    <dsp:sp modelId="{A96D624A-AAB3-4762-855C-C195984E34C1}">
      <dsp:nvSpPr>
        <dsp:cNvPr id="0" name=""/>
        <dsp:cNvSpPr/>
      </dsp:nvSpPr>
      <dsp:spPr>
        <a:xfrm>
          <a:off x="85161" y="10002694"/>
          <a:ext cx="915334" cy="221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Chemische Gewerbe9</a:t>
          </a:r>
        </a:p>
      </dsp:txBody>
      <dsp:txXfrm>
        <a:off x="85161" y="10002694"/>
        <a:ext cx="915334" cy="221530"/>
      </dsp:txXfrm>
    </dsp:sp>
    <dsp:sp modelId="{5058E2D1-D170-4B18-B248-D7EAE1481565}">
      <dsp:nvSpPr>
        <dsp:cNvPr id="0" name=""/>
        <dsp:cNvSpPr/>
      </dsp:nvSpPr>
      <dsp:spPr>
        <a:xfrm>
          <a:off x="1371408" y="9173871"/>
          <a:ext cx="80758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1240 Friseure (15.049 )</a:t>
          </a:r>
        </a:p>
      </dsp:txBody>
      <dsp:txXfrm>
        <a:off x="1371408" y="9173871"/>
        <a:ext cx="807584" cy="329027"/>
      </dsp:txXfrm>
    </dsp:sp>
    <dsp:sp modelId="{018898D2-3616-4220-A474-26C9BA630403}">
      <dsp:nvSpPr>
        <dsp:cNvPr id="0" name=""/>
        <dsp:cNvSpPr/>
      </dsp:nvSpPr>
      <dsp:spPr>
        <a:xfrm>
          <a:off x="42557" y="10362416"/>
          <a:ext cx="995340" cy="235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1250 Rauchfangkehrer und Bestatter (4.036 )</a:t>
          </a:r>
        </a:p>
      </dsp:txBody>
      <dsp:txXfrm>
        <a:off x="42557" y="10362416"/>
        <a:ext cx="995340" cy="235935"/>
      </dsp:txXfrm>
    </dsp:sp>
    <dsp:sp modelId="{71991304-68DF-4904-A123-502204762029}">
      <dsp:nvSpPr>
        <dsp:cNvPr id="0" name=""/>
        <dsp:cNvSpPr/>
      </dsp:nvSpPr>
      <dsp:spPr>
        <a:xfrm>
          <a:off x="6122" y="10736544"/>
          <a:ext cx="782940" cy="236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Rauchfangkehrer10</a:t>
          </a:r>
        </a:p>
      </dsp:txBody>
      <dsp:txXfrm>
        <a:off x="6122" y="10736544"/>
        <a:ext cx="782940" cy="236465"/>
      </dsp:txXfrm>
    </dsp:sp>
    <dsp:sp modelId="{DC3B9620-11C9-4B60-B093-484F32BFA7DE}">
      <dsp:nvSpPr>
        <dsp:cNvPr id="0" name=""/>
        <dsp:cNvSpPr/>
      </dsp:nvSpPr>
      <dsp:spPr>
        <a:xfrm>
          <a:off x="2608" y="11111201"/>
          <a:ext cx="786454" cy="1887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Bestatter10</a:t>
          </a:r>
        </a:p>
      </dsp:txBody>
      <dsp:txXfrm>
        <a:off x="2608" y="11111201"/>
        <a:ext cx="786454" cy="188782"/>
      </dsp:txXfrm>
    </dsp:sp>
    <dsp:sp modelId="{1D865FA3-E2C6-42CB-BC03-39FB3E4E9A87}">
      <dsp:nvSpPr>
        <dsp:cNvPr id="0" name=""/>
        <dsp:cNvSpPr/>
      </dsp:nvSpPr>
      <dsp:spPr>
        <a:xfrm>
          <a:off x="1371408" y="10362416"/>
          <a:ext cx="1011410" cy="2427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Gewerbliche Dienstleister und Biowärmeerzeuger (129.439 )</a:t>
          </a:r>
        </a:p>
      </dsp:txBody>
      <dsp:txXfrm>
        <a:off x="1371408" y="10362416"/>
        <a:ext cx="1011410" cy="242739"/>
      </dsp:txXfrm>
    </dsp:sp>
    <dsp:sp modelId="{FA7EF024-1763-4871-8051-77A2BCDA59F9}">
      <dsp:nvSpPr>
        <dsp:cNvPr id="0" name=""/>
        <dsp:cNvSpPr/>
      </dsp:nvSpPr>
      <dsp:spPr>
        <a:xfrm>
          <a:off x="1624260" y="10743348"/>
          <a:ext cx="809131" cy="2427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1261 Gewerbliche Dienstleister (129.305)</a:t>
          </a:r>
        </a:p>
      </dsp:txBody>
      <dsp:txXfrm>
        <a:off x="1624260" y="10743348"/>
        <a:ext cx="809131" cy="242739"/>
      </dsp:txXfrm>
    </dsp:sp>
    <dsp:sp modelId="{B3C1ABE2-330E-455E-A454-E00648EABBDA}">
      <dsp:nvSpPr>
        <dsp:cNvPr id="0" name=""/>
        <dsp:cNvSpPr/>
      </dsp:nvSpPr>
      <dsp:spPr>
        <a:xfrm>
          <a:off x="1624260" y="11124279"/>
          <a:ext cx="809131" cy="2427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1262 Biowärmeerzeuger (134)</a:t>
          </a:r>
        </a:p>
      </dsp:txBody>
      <dsp:txXfrm>
        <a:off x="1624260" y="11124279"/>
        <a:ext cx="809131" cy="242739"/>
      </dsp:txXfrm>
    </dsp:sp>
    <dsp:sp modelId="{FB03B0EF-5298-4DAD-B73F-F17967962151}">
      <dsp:nvSpPr>
        <dsp:cNvPr id="0" name=""/>
        <dsp:cNvSpPr/>
      </dsp:nvSpPr>
      <dsp:spPr>
        <a:xfrm>
          <a:off x="2608" y="11505211"/>
          <a:ext cx="1011410" cy="245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1270 Personenberatung und Personenbetreuung (1.291 )</a:t>
          </a:r>
        </a:p>
      </dsp:txBody>
      <dsp:txXfrm>
        <a:off x="2608" y="11505211"/>
        <a:ext cx="1011410" cy="245569"/>
      </dsp:txXfrm>
    </dsp:sp>
    <dsp:sp modelId="{3A8D8C25-E6B9-4E9C-83BF-BD593E61DED9}">
      <dsp:nvSpPr>
        <dsp:cNvPr id="0" name=""/>
        <dsp:cNvSpPr/>
      </dsp:nvSpPr>
      <dsp:spPr>
        <a:xfrm>
          <a:off x="1371408" y="11505211"/>
          <a:ext cx="1011410" cy="245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1280 Persönliche Dienstleister (4.045 )</a:t>
          </a:r>
        </a:p>
      </dsp:txBody>
      <dsp:txXfrm>
        <a:off x="1371408" y="11505211"/>
        <a:ext cx="1011410" cy="245569"/>
      </dsp:txXfrm>
    </dsp:sp>
    <dsp:sp modelId="{312CD38C-8E5D-49A4-9535-83C4C15D692F}">
      <dsp:nvSpPr>
        <dsp:cNvPr id="0" name=""/>
        <dsp:cNvSpPr/>
      </dsp:nvSpPr>
      <dsp:spPr>
        <a:xfrm>
          <a:off x="2608" y="11888972"/>
          <a:ext cx="1011410" cy="245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1290 Film- und Musikwirtschaft (2.950 )</a:t>
          </a:r>
        </a:p>
      </dsp:txBody>
      <dsp:txXfrm>
        <a:off x="2608" y="11888972"/>
        <a:ext cx="1011410" cy="245569"/>
      </dsp:txXfrm>
    </dsp:sp>
    <dsp:sp modelId="{296A1731-9AC6-4626-AF2A-E4AE4645FAF0}">
      <dsp:nvSpPr>
        <dsp:cNvPr id="0" name=""/>
        <dsp:cNvSpPr/>
      </dsp:nvSpPr>
      <dsp:spPr>
        <a:xfrm>
          <a:off x="2405839" y="624755"/>
          <a:ext cx="995340"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Industrie (</a:t>
          </a:r>
          <a:r>
            <a:rPr lang="de-AT" sz="500" kern="1200"/>
            <a:t>441.075 </a:t>
          </a:r>
          <a:r>
            <a:rPr lang="de-DE" sz="500" kern="1200"/>
            <a:t>)</a:t>
          </a:r>
        </a:p>
      </dsp:txBody>
      <dsp:txXfrm>
        <a:off x="2405839" y="624755"/>
        <a:ext cx="995340" cy="329027"/>
      </dsp:txXfrm>
    </dsp:sp>
    <dsp:sp modelId="{5E643747-2DA1-48FF-ADD9-4525654A9327}">
      <dsp:nvSpPr>
        <dsp:cNvPr id="0" name=""/>
        <dsp:cNvSpPr/>
      </dsp:nvSpPr>
      <dsp:spPr>
        <a:xfrm>
          <a:off x="2654674" y="1091974"/>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a:t>2010 Bergewerke und Stahl</a:t>
          </a:r>
        </a:p>
      </dsp:txBody>
      <dsp:txXfrm>
        <a:off x="2654674" y="1091974"/>
        <a:ext cx="658054" cy="329027"/>
      </dsp:txXfrm>
    </dsp:sp>
    <dsp:sp modelId="{7906368B-5CB7-4014-8D7F-350175EFBA3C}">
      <dsp:nvSpPr>
        <dsp:cNvPr id="0" name=""/>
        <dsp:cNvSpPr/>
      </dsp:nvSpPr>
      <dsp:spPr>
        <a:xfrm>
          <a:off x="2819188" y="1559193"/>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2011 Bergwerke11 (1.821 )</a:t>
          </a:r>
          <a:endParaRPr lang="de-DE" sz="500" kern="1200"/>
        </a:p>
      </dsp:txBody>
      <dsp:txXfrm>
        <a:off x="2819188" y="1559193"/>
        <a:ext cx="658054" cy="329027"/>
      </dsp:txXfrm>
    </dsp:sp>
    <dsp:sp modelId="{74098A61-7CA0-4571-9903-6B663117DAAA}">
      <dsp:nvSpPr>
        <dsp:cNvPr id="0" name=""/>
        <dsp:cNvSpPr/>
      </dsp:nvSpPr>
      <dsp:spPr>
        <a:xfrm>
          <a:off x="2819188" y="2026412"/>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2012 Stahlerzeugende Industrie11 (14.553 )</a:t>
          </a:r>
        </a:p>
      </dsp:txBody>
      <dsp:txXfrm>
        <a:off x="2819188" y="2026412"/>
        <a:ext cx="658054" cy="329027"/>
      </dsp:txXfrm>
    </dsp:sp>
    <dsp:sp modelId="{FB59D8BA-6C38-4630-9F7C-237FD4E5BF50}">
      <dsp:nvSpPr>
        <dsp:cNvPr id="0" name=""/>
        <dsp:cNvSpPr/>
      </dsp:nvSpPr>
      <dsp:spPr>
        <a:xfrm>
          <a:off x="2654674" y="2493631"/>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2020 Mineralölindustrie (4.125 )</a:t>
          </a:r>
        </a:p>
      </dsp:txBody>
      <dsp:txXfrm>
        <a:off x="2654674" y="2493631"/>
        <a:ext cx="658054" cy="329027"/>
      </dsp:txXfrm>
    </dsp:sp>
    <dsp:sp modelId="{6748F18E-68B8-49D9-97B7-83EF7D0164AE}">
      <dsp:nvSpPr>
        <dsp:cNvPr id="0" name=""/>
        <dsp:cNvSpPr/>
      </dsp:nvSpPr>
      <dsp:spPr>
        <a:xfrm>
          <a:off x="2654674" y="2960850"/>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2030 Stein- und keramische Industrie (12.631 )</a:t>
          </a:r>
        </a:p>
      </dsp:txBody>
      <dsp:txXfrm>
        <a:off x="2654674" y="2960850"/>
        <a:ext cx="658054" cy="329027"/>
      </dsp:txXfrm>
    </dsp:sp>
    <dsp:sp modelId="{F116ACAC-4A07-43FB-BC31-E9FAF9975BBB}">
      <dsp:nvSpPr>
        <dsp:cNvPr id="0" name=""/>
        <dsp:cNvSpPr/>
      </dsp:nvSpPr>
      <dsp:spPr>
        <a:xfrm>
          <a:off x="2654674" y="3428069"/>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2040 Glasindustrie (6.222 )</a:t>
          </a:r>
        </a:p>
      </dsp:txBody>
      <dsp:txXfrm>
        <a:off x="2654674" y="3428069"/>
        <a:ext cx="658054" cy="329027"/>
      </dsp:txXfrm>
    </dsp:sp>
    <dsp:sp modelId="{183E541D-9358-4573-ACEE-8A2B7A11A071}">
      <dsp:nvSpPr>
        <dsp:cNvPr id="0" name=""/>
        <dsp:cNvSpPr/>
      </dsp:nvSpPr>
      <dsp:spPr>
        <a:xfrm>
          <a:off x="2654674" y="3895288"/>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2050 Chemische Industrie (47.811)</a:t>
          </a:r>
        </a:p>
      </dsp:txBody>
      <dsp:txXfrm>
        <a:off x="2654674" y="3895288"/>
        <a:ext cx="658054" cy="329027"/>
      </dsp:txXfrm>
    </dsp:sp>
    <dsp:sp modelId="{C268086A-5169-40E9-A5F6-A284132794D4}">
      <dsp:nvSpPr>
        <dsp:cNvPr id="0" name=""/>
        <dsp:cNvSpPr/>
      </dsp:nvSpPr>
      <dsp:spPr>
        <a:xfrm>
          <a:off x="2654674" y="4362506"/>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2060 Papierindustrie (7.203)</a:t>
          </a:r>
        </a:p>
      </dsp:txBody>
      <dsp:txXfrm>
        <a:off x="2654674" y="4362506"/>
        <a:ext cx="658054" cy="329027"/>
      </dsp:txXfrm>
    </dsp:sp>
    <dsp:sp modelId="{9664DC21-7031-4FEE-86A4-15099928AD7F}">
      <dsp:nvSpPr>
        <dsp:cNvPr id="0" name=""/>
        <dsp:cNvSpPr/>
      </dsp:nvSpPr>
      <dsp:spPr>
        <a:xfrm>
          <a:off x="2654674" y="4829725"/>
          <a:ext cx="1105301"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2070 PROPAK Industrielle Hersteller von Produkten aus Papier und Karton (8.465 )</a:t>
          </a:r>
        </a:p>
      </dsp:txBody>
      <dsp:txXfrm>
        <a:off x="2654674" y="4829725"/>
        <a:ext cx="1105301" cy="329027"/>
      </dsp:txXfrm>
    </dsp:sp>
    <dsp:sp modelId="{73CCAF55-690E-4187-8A43-7444ADE1B486}">
      <dsp:nvSpPr>
        <dsp:cNvPr id="0" name=""/>
        <dsp:cNvSpPr/>
      </dsp:nvSpPr>
      <dsp:spPr>
        <a:xfrm>
          <a:off x="2654674" y="5296944"/>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2090 Bauindustrie (29.480 )</a:t>
          </a:r>
        </a:p>
      </dsp:txBody>
      <dsp:txXfrm>
        <a:off x="2654674" y="5296944"/>
        <a:ext cx="658054" cy="329027"/>
      </dsp:txXfrm>
    </dsp:sp>
    <dsp:sp modelId="{EFF2E5AC-14A6-4456-85D0-E190703A9E6E}">
      <dsp:nvSpPr>
        <dsp:cNvPr id="0" name=""/>
        <dsp:cNvSpPr/>
      </dsp:nvSpPr>
      <dsp:spPr>
        <a:xfrm>
          <a:off x="2654674" y="5764163"/>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2100 Holzindustrie (27.768 )</a:t>
          </a:r>
        </a:p>
      </dsp:txBody>
      <dsp:txXfrm>
        <a:off x="2654674" y="5764163"/>
        <a:ext cx="658054" cy="329027"/>
      </dsp:txXfrm>
    </dsp:sp>
    <dsp:sp modelId="{3FB97480-374A-4793-8CAD-57963068A84A}">
      <dsp:nvSpPr>
        <dsp:cNvPr id="0" name=""/>
        <dsp:cNvSpPr/>
      </dsp:nvSpPr>
      <dsp:spPr>
        <a:xfrm>
          <a:off x="2654674" y="6231382"/>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2110 Nahrungs- und Genussmittelindustrie (Lebensmittelindustrie) (28.273)</a:t>
          </a:r>
        </a:p>
      </dsp:txBody>
      <dsp:txXfrm>
        <a:off x="2654674" y="6231382"/>
        <a:ext cx="658054" cy="329027"/>
      </dsp:txXfrm>
    </dsp:sp>
    <dsp:sp modelId="{02E368F8-7B85-409D-89DD-DF2AEC87E2D2}">
      <dsp:nvSpPr>
        <dsp:cNvPr id="0" name=""/>
        <dsp:cNvSpPr/>
      </dsp:nvSpPr>
      <dsp:spPr>
        <a:xfrm>
          <a:off x="2654674" y="6698601"/>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2110 Textil-, Bekleidungs-, Schuh- und Lederindustrie (13.670) </a:t>
          </a:r>
        </a:p>
      </dsp:txBody>
      <dsp:txXfrm>
        <a:off x="2654674" y="6698601"/>
        <a:ext cx="658054" cy="329027"/>
      </dsp:txXfrm>
    </dsp:sp>
    <dsp:sp modelId="{BE6A2BE5-9CC9-4424-B621-077D3FDD2E29}">
      <dsp:nvSpPr>
        <dsp:cNvPr id="0" name=""/>
        <dsp:cNvSpPr/>
      </dsp:nvSpPr>
      <dsp:spPr>
        <a:xfrm>
          <a:off x="2819188" y="7165820"/>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2121 Textilindustrie (6.307 )</a:t>
          </a:r>
        </a:p>
      </dsp:txBody>
      <dsp:txXfrm>
        <a:off x="2819188" y="7165820"/>
        <a:ext cx="658054" cy="329027"/>
      </dsp:txXfrm>
    </dsp:sp>
    <dsp:sp modelId="{F4DA34B7-497B-4FFB-B507-ED273B9A47B9}">
      <dsp:nvSpPr>
        <dsp:cNvPr id="0" name=""/>
        <dsp:cNvSpPr/>
      </dsp:nvSpPr>
      <dsp:spPr>
        <a:xfrm>
          <a:off x="2819188" y="7633039"/>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2122 Bekleidungs</a:t>
          </a:r>
          <a:br>
            <a:rPr lang="de-AT" sz="500" kern="1200"/>
          </a:br>
          <a:r>
            <a:rPr lang="de-AT" sz="500" kern="1200"/>
            <a:t>industrie (4.929 )</a:t>
          </a:r>
        </a:p>
      </dsp:txBody>
      <dsp:txXfrm>
        <a:off x="2819188" y="7633039"/>
        <a:ext cx="658054" cy="329027"/>
      </dsp:txXfrm>
    </dsp:sp>
    <dsp:sp modelId="{36358CB8-FC55-4499-802E-27DFA890979F}">
      <dsp:nvSpPr>
        <dsp:cNvPr id="0" name=""/>
        <dsp:cNvSpPr/>
      </dsp:nvSpPr>
      <dsp:spPr>
        <a:xfrm>
          <a:off x="2819188" y="8100258"/>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2123 Schuh- und Lederindustrie (2.434 )</a:t>
          </a:r>
        </a:p>
      </dsp:txBody>
      <dsp:txXfrm>
        <a:off x="2819188" y="8100258"/>
        <a:ext cx="658054" cy="329027"/>
      </dsp:txXfrm>
    </dsp:sp>
    <dsp:sp modelId="{ACF00EE5-9675-4948-8B5C-1E19274253D6}">
      <dsp:nvSpPr>
        <dsp:cNvPr id="0" name=""/>
        <dsp:cNvSpPr/>
      </dsp:nvSpPr>
      <dsp:spPr>
        <a:xfrm>
          <a:off x="2654674" y="8567477"/>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2130 Gas- und Wärmeversorgungsunternehmungen (5.069 )</a:t>
          </a:r>
        </a:p>
      </dsp:txBody>
      <dsp:txXfrm>
        <a:off x="2654674" y="8567477"/>
        <a:ext cx="658054" cy="329027"/>
      </dsp:txXfrm>
    </dsp:sp>
    <dsp:sp modelId="{05D80610-E88E-4F63-9D52-F5CA9A5D4F42}">
      <dsp:nvSpPr>
        <dsp:cNvPr id="0" name=""/>
        <dsp:cNvSpPr/>
      </dsp:nvSpPr>
      <dsp:spPr>
        <a:xfrm>
          <a:off x="2654674" y="9034695"/>
          <a:ext cx="961437" cy="171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2150 NE-Metallindustrie (7.003 )</a:t>
          </a:r>
        </a:p>
      </dsp:txBody>
      <dsp:txXfrm>
        <a:off x="2654674" y="9034695"/>
        <a:ext cx="961437" cy="171051"/>
      </dsp:txXfrm>
    </dsp:sp>
    <dsp:sp modelId="{C244EB11-C83B-4AF3-914F-BEE6DF6AF28C}">
      <dsp:nvSpPr>
        <dsp:cNvPr id="0" name=""/>
        <dsp:cNvSpPr/>
      </dsp:nvSpPr>
      <dsp:spPr>
        <a:xfrm>
          <a:off x="2654674" y="9343938"/>
          <a:ext cx="961437"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2160 Metalltechnische Industrie (135.817)</a:t>
          </a:r>
        </a:p>
      </dsp:txBody>
      <dsp:txXfrm>
        <a:off x="2654674" y="9343938"/>
        <a:ext cx="961437" cy="329027"/>
      </dsp:txXfrm>
    </dsp:sp>
    <dsp:sp modelId="{B1F10208-BA61-4D4D-B7EA-A785863E9D90}">
      <dsp:nvSpPr>
        <dsp:cNvPr id="0" name=""/>
        <dsp:cNvSpPr/>
      </dsp:nvSpPr>
      <dsp:spPr>
        <a:xfrm>
          <a:off x="2895033" y="9811157"/>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2161 Maschinen- und Stahlbauindustrie11 (76.483 )</a:t>
          </a:r>
        </a:p>
      </dsp:txBody>
      <dsp:txXfrm>
        <a:off x="2895033" y="9811157"/>
        <a:ext cx="658054" cy="329027"/>
      </dsp:txXfrm>
    </dsp:sp>
    <dsp:sp modelId="{C34020C1-5019-4F3B-8379-B03D5028F835}">
      <dsp:nvSpPr>
        <dsp:cNvPr id="0" name=""/>
        <dsp:cNvSpPr/>
      </dsp:nvSpPr>
      <dsp:spPr>
        <a:xfrm>
          <a:off x="2895033" y="10278376"/>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2162 Metallwarenindustrie11 (52.874 )</a:t>
          </a:r>
        </a:p>
      </dsp:txBody>
      <dsp:txXfrm>
        <a:off x="2895033" y="10278376"/>
        <a:ext cx="658054" cy="329027"/>
      </dsp:txXfrm>
    </dsp:sp>
    <dsp:sp modelId="{08231F90-5A4A-4048-8771-649A82E65225}">
      <dsp:nvSpPr>
        <dsp:cNvPr id="0" name=""/>
        <dsp:cNvSpPr/>
      </dsp:nvSpPr>
      <dsp:spPr>
        <a:xfrm>
          <a:off x="2895033" y="10745595"/>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2163 Gießerei-</a:t>
          </a:r>
          <a:br>
            <a:rPr lang="de-AT" sz="500" kern="1200"/>
          </a:br>
          <a:r>
            <a:rPr lang="de-AT" sz="500" kern="1200"/>
            <a:t>industrie (6.460 )</a:t>
          </a:r>
        </a:p>
      </dsp:txBody>
      <dsp:txXfrm>
        <a:off x="2895033" y="10745595"/>
        <a:ext cx="658054" cy="329027"/>
      </dsp:txXfrm>
    </dsp:sp>
    <dsp:sp modelId="{5DEF10CE-7BB4-4A9E-971E-F3F8A4B8418C}">
      <dsp:nvSpPr>
        <dsp:cNvPr id="0" name=""/>
        <dsp:cNvSpPr/>
      </dsp:nvSpPr>
      <dsp:spPr>
        <a:xfrm>
          <a:off x="2654674" y="11212814"/>
          <a:ext cx="96033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2170 Fahrzeugindustrie (33.630 )</a:t>
          </a:r>
        </a:p>
      </dsp:txBody>
      <dsp:txXfrm>
        <a:off x="2654674" y="11212814"/>
        <a:ext cx="960338" cy="329027"/>
      </dsp:txXfrm>
    </dsp:sp>
    <dsp:sp modelId="{ADCFCDC7-029C-444E-B57C-7A1000F9DD91}">
      <dsp:nvSpPr>
        <dsp:cNvPr id="0" name=""/>
        <dsp:cNvSpPr/>
      </dsp:nvSpPr>
      <dsp:spPr>
        <a:xfrm>
          <a:off x="2654674" y="11680033"/>
          <a:ext cx="913709"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2180 Elektro- und Elektronikindustrie (57.534 )</a:t>
          </a:r>
        </a:p>
      </dsp:txBody>
      <dsp:txXfrm>
        <a:off x="2654674" y="11680033"/>
        <a:ext cx="913709" cy="329027"/>
      </dsp:txXfrm>
    </dsp:sp>
    <dsp:sp modelId="{CF41B65E-692F-4943-8EA0-9E77EFC82036}">
      <dsp:nvSpPr>
        <dsp:cNvPr id="0" name=""/>
        <dsp:cNvSpPr/>
      </dsp:nvSpPr>
      <dsp:spPr>
        <a:xfrm>
          <a:off x="3733653" y="624755"/>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Handel (</a:t>
          </a:r>
          <a:r>
            <a:rPr lang="de-AT" sz="500" kern="1200"/>
            <a:t>499.334 </a:t>
          </a:r>
          <a:r>
            <a:rPr lang="de-DE" sz="500" kern="1200"/>
            <a:t>)</a:t>
          </a:r>
        </a:p>
      </dsp:txBody>
      <dsp:txXfrm>
        <a:off x="3733653" y="624755"/>
        <a:ext cx="658054" cy="329027"/>
      </dsp:txXfrm>
    </dsp:sp>
    <dsp:sp modelId="{7F751BD2-009D-4E4F-A2FD-D996604516A8}">
      <dsp:nvSpPr>
        <dsp:cNvPr id="0" name=""/>
        <dsp:cNvSpPr/>
      </dsp:nvSpPr>
      <dsp:spPr>
        <a:xfrm>
          <a:off x="3898167" y="1091974"/>
          <a:ext cx="887459"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3010 Lebensmittelhandel (137.278 )</a:t>
          </a:r>
          <a:endParaRPr lang="de-DE" sz="500" kern="1200"/>
        </a:p>
      </dsp:txBody>
      <dsp:txXfrm>
        <a:off x="3898167" y="1091974"/>
        <a:ext cx="887459" cy="329027"/>
      </dsp:txXfrm>
    </dsp:sp>
    <dsp:sp modelId="{82778D42-5761-42A2-9F11-D60EB07715F9}">
      <dsp:nvSpPr>
        <dsp:cNvPr id="0" name=""/>
        <dsp:cNvSpPr/>
      </dsp:nvSpPr>
      <dsp:spPr>
        <a:xfrm>
          <a:off x="3898167" y="1559193"/>
          <a:ext cx="845198" cy="162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3020 Tabaktrafikanten 5.370 )</a:t>
          </a:r>
        </a:p>
      </dsp:txBody>
      <dsp:txXfrm>
        <a:off x="3898167" y="1559193"/>
        <a:ext cx="845198" cy="162026"/>
      </dsp:txXfrm>
    </dsp:sp>
    <dsp:sp modelId="{FEBD0151-2A23-4606-87D7-AFDBED0349EF}">
      <dsp:nvSpPr>
        <dsp:cNvPr id="0" name=""/>
        <dsp:cNvSpPr/>
      </dsp:nvSpPr>
      <dsp:spPr>
        <a:xfrm>
          <a:off x="3898167" y="1859411"/>
          <a:ext cx="845198" cy="3650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3030 Handel mit Arzneimitteln, Drogerie- und Parfümeriewaren sowie Chemikalien und Farben (31.676 )</a:t>
          </a:r>
        </a:p>
      </dsp:txBody>
      <dsp:txXfrm>
        <a:off x="3898167" y="1859411"/>
        <a:ext cx="845198" cy="365072"/>
      </dsp:txXfrm>
    </dsp:sp>
    <dsp:sp modelId="{E156BA68-424F-46ED-89EC-0A76DADA03AB}">
      <dsp:nvSpPr>
        <dsp:cNvPr id="0" name=""/>
        <dsp:cNvSpPr/>
      </dsp:nvSpPr>
      <dsp:spPr>
        <a:xfrm>
          <a:off x="4109467" y="2362675"/>
          <a:ext cx="658054" cy="298980"/>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Parfümerie und Drogerie-Einzelhandel9</a:t>
          </a:r>
        </a:p>
      </dsp:txBody>
      <dsp:txXfrm>
        <a:off x="4109467" y="2362675"/>
        <a:ext cx="658054" cy="298980"/>
      </dsp:txXfrm>
    </dsp:sp>
    <dsp:sp modelId="{7D6939B3-DC0B-4FBF-A91A-7694A0F804CD}">
      <dsp:nvSpPr>
        <dsp:cNvPr id="0" name=""/>
        <dsp:cNvSpPr/>
      </dsp:nvSpPr>
      <dsp:spPr>
        <a:xfrm>
          <a:off x="4109467" y="2799847"/>
          <a:ext cx="658054" cy="29767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Großhandel mit Arzneimitteln,  etc. 9</a:t>
          </a:r>
        </a:p>
      </dsp:txBody>
      <dsp:txXfrm>
        <a:off x="4109467" y="2799847"/>
        <a:ext cx="658054" cy="297671"/>
      </dsp:txXfrm>
    </dsp:sp>
    <dsp:sp modelId="{7A76DF8E-9828-4A92-A21E-765F04A7B9E2}">
      <dsp:nvSpPr>
        <dsp:cNvPr id="0" name=""/>
        <dsp:cNvSpPr/>
      </dsp:nvSpPr>
      <dsp:spPr>
        <a:xfrm>
          <a:off x="3898167" y="3235709"/>
          <a:ext cx="845198" cy="2099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3040 Agrarhandel (23.725 )</a:t>
          </a:r>
        </a:p>
      </dsp:txBody>
      <dsp:txXfrm>
        <a:off x="3898167" y="3235709"/>
        <a:ext cx="845198" cy="209965"/>
      </dsp:txXfrm>
    </dsp:sp>
    <dsp:sp modelId="{00C5F7FC-C9B8-44C7-9914-BD6CBF0AB211}">
      <dsp:nvSpPr>
        <dsp:cNvPr id="0" name=""/>
        <dsp:cNvSpPr/>
      </dsp:nvSpPr>
      <dsp:spPr>
        <a:xfrm>
          <a:off x="4109467" y="3583866"/>
          <a:ext cx="658054" cy="186969"/>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Weinhandel 1,3,6 </a:t>
          </a:r>
        </a:p>
      </dsp:txBody>
      <dsp:txXfrm>
        <a:off x="4109467" y="3583866"/>
        <a:ext cx="658054" cy="186969"/>
      </dsp:txXfrm>
    </dsp:sp>
    <dsp:sp modelId="{C7C2FD7B-EAC1-4920-879E-3F53612FB8F1}">
      <dsp:nvSpPr>
        <dsp:cNvPr id="0" name=""/>
        <dsp:cNvSpPr/>
      </dsp:nvSpPr>
      <dsp:spPr>
        <a:xfrm>
          <a:off x="4109467" y="3909028"/>
          <a:ext cx="658054" cy="186969"/>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Agrarhandel 1,3,6</a:t>
          </a:r>
        </a:p>
      </dsp:txBody>
      <dsp:txXfrm>
        <a:off x="4109467" y="3909028"/>
        <a:ext cx="658054" cy="186969"/>
      </dsp:txXfrm>
    </dsp:sp>
    <dsp:sp modelId="{86F076A0-084D-4819-9698-9027B23A14DE}">
      <dsp:nvSpPr>
        <dsp:cNvPr id="0" name=""/>
        <dsp:cNvSpPr/>
      </dsp:nvSpPr>
      <dsp:spPr>
        <a:xfrm>
          <a:off x="3898167" y="4234189"/>
          <a:ext cx="1081249" cy="229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3050 Energiehandel (4.083 )</a:t>
          </a:r>
        </a:p>
      </dsp:txBody>
      <dsp:txXfrm>
        <a:off x="3898167" y="4234189"/>
        <a:ext cx="1081249" cy="229753"/>
      </dsp:txXfrm>
    </dsp:sp>
    <dsp:sp modelId="{045CCE96-35DD-4183-A63A-C0B2775ED625}">
      <dsp:nvSpPr>
        <dsp:cNvPr id="0" name=""/>
        <dsp:cNvSpPr/>
      </dsp:nvSpPr>
      <dsp:spPr>
        <a:xfrm>
          <a:off x="3898167" y="4602134"/>
          <a:ext cx="1081249" cy="214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3060 Markt-, Straßen- und Wanderhandel (825)</a:t>
          </a:r>
        </a:p>
      </dsp:txBody>
      <dsp:txXfrm>
        <a:off x="3898167" y="4602134"/>
        <a:ext cx="1081249" cy="214311"/>
      </dsp:txXfrm>
    </dsp:sp>
    <dsp:sp modelId="{C2022BCD-3C10-4D44-A59A-49464B7A72B5}">
      <dsp:nvSpPr>
        <dsp:cNvPr id="0" name=""/>
        <dsp:cNvSpPr/>
      </dsp:nvSpPr>
      <dsp:spPr>
        <a:xfrm>
          <a:off x="3898167" y="4954637"/>
          <a:ext cx="1081249" cy="2315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3070 Außenhandel (7.658 )</a:t>
          </a:r>
        </a:p>
      </dsp:txBody>
      <dsp:txXfrm>
        <a:off x="3898167" y="4954637"/>
        <a:ext cx="1081249" cy="231523"/>
      </dsp:txXfrm>
    </dsp:sp>
    <dsp:sp modelId="{0B584D39-B06E-4EBC-AD2B-3DCD9C014D43}">
      <dsp:nvSpPr>
        <dsp:cNvPr id="0" name=""/>
        <dsp:cNvSpPr/>
      </dsp:nvSpPr>
      <dsp:spPr>
        <a:xfrm>
          <a:off x="3898167" y="5324352"/>
          <a:ext cx="1081249" cy="20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3080 Handel mit Mode und Freizeitartikeln (56.598 )</a:t>
          </a:r>
        </a:p>
      </dsp:txBody>
      <dsp:txXfrm>
        <a:off x="3898167" y="5324352"/>
        <a:ext cx="1081249" cy="205036"/>
      </dsp:txXfrm>
    </dsp:sp>
    <dsp:sp modelId="{001EE094-2685-4DBA-81A6-08B9F9EDB7D6}">
      <dsp:nvSpPr>
        <dsp:cNvPr id="0" name=""/>
        <dsp:cNvSpPr/>
      </dsp:nvSpPr>
      <dsp:spPr>
        <a:xfrm>
          <a:off x="4168480" y="5667580"/>
          <a:ext cx="864999" cy="2196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Einzelhandel mit Mode und Freizeitprodukten9</a:t>
          </a:r>
        </a:p>
      </dsp:txBody>
      <dsp:txXfrm>
        <a:off x="4168480" y="5667580"/>
        <a:ext cx="864999" cy="219681"/>
      </dsp:txXfrm>
    </dsp:sp>
    <dsp:sp modelId="{0529C5D6-2E85-4F54-ABFA-1C9B9C08DAC7}">
      <dsp:nvSpPr>
        <dsp:cNvPr id="0" name=""/>
        <dsp:cNvSpPr/>
      </dsp:nvSpPr>
      <dsp:spPr>
        <a:xfrm>
          <a:off x="4168480" y="6025454"/>
          <a:ext cx="864999" cy="2196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Großhandel mit Mode und Freizeitprodukten9</a:t>
          </a:r>
        </a:p>
      </dsp:txBody>
      <dsp:txXfrm>
        <a:off x="4168480" y="6025454"/>
        <a:ext cx="864999" cy="219681"/>
      </dsp:txXfrm>
    </dsp:sp>
    <dsp:sp modelId="{5B767B74-5DEC-4555-A959-A5F67002C444}">
      <dsp:nvSpPr>
        <dsp:cNvPr id="0" name=""/>
        <dsp:cNvSpPr/>
      </dsp:nvSpPr>
      <dsp:spPr>
        <a:xfrm>
          <a:off x="3898167" y="6383327"/>
          <a:ext cx="939866" cy="187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3090 Direktvertrieb (709)</a:t>
          </a:r>
        </a:p>
      </dsp:txBody>
      <dsp:txXfrm>
        <a:off x="3898167" y="6383327"/>
        <a:ext cx="939866" cy="187973"/>
      </dsp:txXfrm>
    </dsp:sp>
    <dsp:sp modelId="{E5E56B96-237D-46C3-AE11-9624D136820F}">
      <dsp:nvSpPr>
        <dsp:cNvPr id="0" name=""/>
        <dsp:cNvSpPr/>
      </dsp:nvSpPr>
      <dsp:spPr>
        <a:xfrm>
          <a:off x="3898167" y="6709492"/>
          <a:ext cx="1206661" cy="2196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3100 Papier- und Spielwarenhandel (4.867 )</a:t>
          </a:r>
        </a:p>
      </dsp:txBody>
      <dsp:txXfrm>
        <a:off x="3898167" y="6709492"/>
        <a:ext cx="1206661" cy="219681"/>
      </dsp:txXfrm>
    </dsp:sp>
    <dsp:sp modelId="{44818E4D-4F60-49B5-A6AB-7E16DA73BAC0}">
      <dsp:nvSpPr>
        <dsp:cNvPr id="0" name=""/>
        <dsp:cNvSpPr/>
      </dsp:nvSpPr>
      <dsp:spPr>
        <a:xfrm>
          <a:off x="3898167" y="7067365"/>
          <a:ext cx="1070688" cy="188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3110 Handelsagenten (2.834 )</a:t>
          </a:r>
        </a:p>
      </dsp:txBody>
      <dsp:txXfrm>
        <a:off x="3898167" y="7067365"/>
        <a:ext cx="1070688" cy="188986"/>
      </dsp:txXfrm>
    </dsp:sp>
    <dsp:sp modelId="{9760C708-8419-4115-B761-00F850021AE9}">
      <dsp:nvSpPr>
        <dsp:cNvPr id="0" name=""/>
        <dsp:cNvSpPr/>
      </dsp:nvSpPr>
      <dsp:spPr>
        <a:xfrm>
          <a:off x="3898167" y="7394543"/>
          <a:ext cx="1257944" cy="2557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3120 Juwelen-, Uhren-, Kunst-, Antiquitäten- und Briefmarkenhandel (4.843 )</a:t>
          </a:r>
        </a:p>
      </dsp:txBody>
      <dsp:txXfrm>
        <a:off x="3898167" y="7394543"/>
        <a:ext cx="1257944" cy="255716"/>
      </dsp:txXfrm>
    </dsp:sp>
    <dsp:sp modelId="{079A5518-9244-4D11-9FF4-7667B71CD9AA}">
      <dsp:nvSpPr>
        <dsp:cNvPr id="0" name=""/>
        <dsp:cNvSpPr/>
      </dsp:nvSpPr>
      <dsp:spPr>
        <a:xfrm>
          <a:off x="4212653" y="7788452"/>
          <a:ext cx="840138" cy="25447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Kunst-, Antiquitäten- und Briefmarkenhandel9</a:t>
          </a:r>
        </a:p>
      </dsp:txBody>
      <dsp:txXfrm>
        <a:off x="4212653" y="7788452"/>
        <a:ext cx="840138" cy="254479"/>
      </dsp:txXfrm>
    </dsp:sp>
    <dsp:sp modelId="{E2F23BA2-8334-4BA4-8FCD-B3BCA8748EAF}">
      <dsp:nvSpPr>
        <dsp:cNvPr id="0" name=""/>
        <dsp:cNvSpPr/>
      </dsp:nvSpPr>
      <dsp:spPr>
        <a:xfrm>
          <a:off x="4212653" y="8181123"/>
          <a:ext cx="840138" cy="253255"/>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 Juwelen- und Uhrenhandel9</a:t>
          </a:r>
        </a:p>
      </dsp:txBody>
      <dsp:txXfrm>
        <a:off x="4212653" y="8181123"/>
        <a:ext cx="840138" cy="253255"/>
      </dsp:txXfrm>
    </dsp:sp>
    <dsp:sp modelId="{E899FFCD-5031-4FD9-B4BE-DE61EC1C8AA6}">
      <dsp:nvSpPr>
        <dsp:cNvPr id="0" name=""/>
        <dsp:cNvSpPr/>
      </dsp:nvSpPr>
      <dsp:spPr>
        <a:xfrm>
          <a:off x="3898167" y="8572570"/>
          <a:ext cx="1258319" cy="235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3130 Baustoff-, Eisen-, Hartwaren- und Holzhandel (55.880 )</a:t>
          </a:r>
        </a:p>
      </dsp:txBody>
      <dsp:txXfrm>
        <a:off x="3898167" y="8572570"/>
        <a:ext cx="1258319" cy="235935"/>
      </dsp:txXfrm>
    </dsp:sp>
    <dsp:sp modelId="{BBE02B66-D9EF-4C1A-94AB-98E95B0F45F5}">
      <dsp:nvSpPr>
        <dsp:cNvPr id="0" name=""/>
        <dsp:cNvSpPr/>
      </dsp:nvSpPr>
      <dsp:spPr>
        <a:xfrm>
          <a:off x="3898167" y="8946697"/>
          <a:ext cx="1092180" cy="210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3140 Maschinen- und Technologiehandel (40.169 )</a:t>
          </a:r>
        </a:p>
      </dsp:txBody>
      <dsp:txXfrm>
        <a:off x="3898167" y="8946697"/>
        <a:ext cx="1092180" cy="210034"/>
      </dsp:txXfrm>
    </dsp:sp>
    <dsp:sp modelId="{DFED8D06-0240-4EBD-BEEF-8435510F105C}">
      <dsp:nvSpPr>
        <dsp:cNvPr id="0" name=""/>
        <dsp:cNvSpPr/>
      </dsp:nvSpPr>
      <dsp:spPr>
        <a:xfrm>
          <a:off x="4171212" y="9294923"/>
          <a:ext cx="1045477" cy="228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Handel mit Computern und Bürosystemen9</a:t>
          </a:r>
        </a:p>
      </dsp:txBody>
      <dsp:txXfrm>
        <a:off x="4171212" y="9294923"/>
        <a:ext cx="1045477" cy="228012"/>
      </dsp:txXfrm>
    </dsp:sp>
    <dsp:sp modelId="{9411D8A2-9064-4498-8DA1-69769AFFBAAC}">
      <dsp:nvSpPr>
        <dsp:cNvPr id="0" name=""/>
        <dsp:cNvSpPr/>
      </dsp:nvSpPr>
      <dsp:spPr>
        <a:xfrm>
          <a:off x="4171212" y="9661127"/>
          <a:ext cx="1045477" cy="2499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Maschinen- und Technologiehandel9</a:t>
          </a:r>
        </a:p>
      </dsp:txBody>
      <dsp:txXfrm>
        <a:off x="4171212" y="9661127"/>
        <a:ext cx="1045477" cy="249945"/>
      </dsp:txXfrm>
    </dsp:sp>
    <dsp:sp modelId="{62B70593-9B3B-47A9-99B0-C0A766CFCE4B}">
      <dsp:nvSpPr>
        <dsp:cNvPr id="0" name=""/>
        <dsp:cNvSpPr/>
      </dsp:nvSpPr>
      <dsp:spPr>
        <a:xfrm>
          <a:off x="3898167" y="10049265"/>
          <a:ext cx="1030428" cy="247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3150 Fahrzeughandel (45.953 )</a:t>
          </a:r>
        </a:p>
      </dsp:txBody>
      <dsp:txXfrm>
        <a:off x="3898167" y="10049265"/>
        <a:ext cx="1030428" cy="247303"/>
      </dsp:txXfrm>
    </dsp:sp>
    <dsp:sp modelId="{0E987F2B-5BE8-4AC6-831E-CB29FB0A38F9}">
      <dsp:nvSpPr>
        <dsp:cNvPr id="0" name=""/>
        <dsp:cNvSpPr/>
      </dsp:nvSpPr>
      <dsp:spPr>
        <a:xfrm>
          <a:off x="3898167" y="10434760"/>
          <a:ext cx="1030428" cy="247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3160 Foto-, Optik- und Medizinproduktehandel (15.391 )</a:t>
          </a:r>
        </a:p>
      </dsp:txBody>
      <dsp:txXfrm>
        <a:off x="3898167" y="10434760"/>
        <a:ext cx="1030428" cy="247303"/>
      </dsp:txXfrm>
    </dsp:sp>
    <dsp:sp modelId="{FF70C83E-DDA5-447A-A713-613D671669C8}">
      <dsp:nvSpPr>
        <dsp:cNvPr id="0" name=""/>
        <dsp:cNvSpPr/>
      </dsp:nvSpPr>
      <dsp:spPr>
        <a:xfrm>
          <a:off x="3898167" y="10820255"/>
          <a:ext cx="1030428" cy="189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3171 Elektrofachhandel (18.148 )</a:t>
          </a:r>
        </a:p>
      </dsp:txBody>
      <dsp:txXfrm>
        <a:off x="3898167" y="10820255"/>
        <a:ext cx="1030428" cy="189802"/>
      </dsp:txXfrm>
    </dsp:sp>
    <dsp:sp modelId="{D1E1B4CE-B791-4231-9F60-270706CCDB99}">
      <dsp:nvSpPr>
        <dsp:cNvPr id="0" name=""/>
        <dsp:cNvSpPr/>
      </dsp:nvSpPr>
      <dsp:spPr>
        <a:xfrm>
          <a:off x="3898167" y="11148249"/>
          <a:ext cx="1220362" cy="247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3172 Einrichtungsfachhandel (24.942 )</a:t>
          </a:r>
        </a:p>
      </dsp:txBody>
      <dsp:txXfrm>
        <a:off x="3898167" y="11148249"/>
        <a:ext cx="1220362" cy="247303"/>
      </dsp:txXfrm>
    </dsp:sp>
    <dsp:sp modelId="{391FD659-3635-4CD3-BB93-C13BBB0AFA10}">
      <dsp:nvSpPr>
        <dsp:cNvPr id="0" name=""/>
        <dsp:cNvSpPr/>
      </dsp:nvSpPr>
      <dsp:spPr>
        <a:xfrm>
          <a:off x="3898167" y="11533744"/>
          <a:ext cx="1030428" cy="247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3180 Versand-, Internet- und allgemeiner Handel (15.926 )</a:t>
          </a:r>
        </a:p>
      </dsp:txBody>
      <dsp:txXfrm>
        <a:off x="3898167" y="11533744"/>
        <a:ext cx="1030428" cy="247303"/>
      </dsp:txXfrm>
    </dsp:sp>
    <dsp:sp modelId="{8CBA09C7-032D-4B54-AE53-BC815FA82722}">
      <dsp:nvSpPr>
        <dsp:cNvPr id="0" name=""/>
        <dsp:cNvSpPr/>
      </dsp:nvSpPr>
      <dsp:spPr>
        <a:xfrm>
          <a:off x="3898167" y="11919239"/>
          <a:ext cx="1283996" cy="247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3200 Versicherungsagenten (2.146)</a:t>
          </a:r>
        </a:p>
      </dsp:txBody>
      <dsp:txXfrm>
        <a:off x="3898167" y="11919239"/>
        <a:ext cx="1283996" cy="247303"/>
      </dsp:txXfrm>
    </dsp:sp>
    <dsp:sp modelId="{F263996D-DF77-445C-992C-330C700A0337}">
      <dsp:nvSpPr>
        <dsp:cNvPr id="0" name=""/>
        <dsp:cNvSpPr/>
      </dsp:nvSpPr>
      <dsp:spPr>
        <a:xfrm>
          <a:off x="4712518" y="624755"/>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Bank und Versicherung (</a:t>
          </a:r>
          <a:r>
            <a:rPr lang="de-AT" sz="500" kern="1200"/>
            <a:t>95.038 </a:t>
          </a:r>
          <a:r>
            <a:rPr lang="de-DE" sz="500" kern="1200"/>
            <a:t>)</a:t>
          </a:r>
        </a:p>
      </dsp:txBody>
      <dsp:txXfrm>
        <a:off x="4712518" y="624755"/>
        <a:ext cx="845198" cy="329027"/>
      </dsp:txXfrm>
    </dsp:sp>
    <dsp:sp modelId="{50623434-09F0-403E-B13C-DA863DF9EEB2}">
      <dsp:nvSpPr>
        <dsp:cNvPr id="0" name=""/>
        <dsp:cNvSpPr/>
      </dsp:nvSpPr>
      <dsp:spPr>
        <a:xfrm>
          <a:off x="4923818" y="1091974"/>
          <a:ext cx="887459"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4010 Banken und Bankiers (21.464 )</a:t>
          </a:r>
        </a:p>
      </dsp:txBody>
      <dsp:txXfrm>
        <a:off x="4923818" y="1091974"/>
        <a:ext cx="887459" cy="329027"/>
      </dsp:txXfrm>
    </dsp:sp>
    <dsp:sp modelId="{31892FC1-6ADC-44EA-B05E-AAADBD479DED}">
      <dsp:nvSpPr>
        <dsp:cNvPr id="0" name=""/>
        <dsp:cNvSpPr/>
      </dsp:nvSpPr>
      <dsp:spPr>
        <a:xfrm>
          <a:off x="4923818" y="1559193"/>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4020 Sparkassen (14.369 )</a:t>
          </a:r>
        </a:p>
      </dsp:txBody>
      <dsp:txXfrm>
        <a:off x="4923818" y="1559193"/>
        <a:ext cx="845198" cy="329027"/>
      </dsp:txXfrm>
    </dsp:sp>
    <dsp:sp modelId="{232F7B03-7190-4FBD-83E9-ABD2C6D93512}">
      <dsp:nvSpPr>
        <dsp:cNvPr id="0" name=""/>
        <dsp:cNvSpPr/>
      </dsp:nvSpPr>
      <dsp:spPr>
        <a:xfrm>
          <a:off x="4923818" y="2026412"/>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4030 Volksbanken (3.529 )</a:t>
          </a:r>
        </a:p>
      </dsp:txBody>
      <dsp:txXfrm>
        <a:off x="4923818" y="2026412"/>
        <a:ext cx="845198" cy="329027"/>
      </dsp:txXfrm>
    </dsp:sp>
    <dsp:sp modelId="{52A52D35-1785-45FD-A38E-17D11D763D00}">
      <dsp:nvSpPr>
        <dsp:cNvPr id="0" name=""/>
        <dsp:cNvSpPr/>
      </dsp:nvSpPr>
      <dsp:spPr>
        <a:xfrm>
          <a:off x="4923818" y="2493631"/>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4040 Raiffeisenbanken (25.559)</a:t>
          </a:r>
        </a:p>
      </dsp:txBody>
      <dsp:txXfrm>
        <a:off x="4923818" y="2493631"/>
        <a:ext cx="845198" cy="329027"/>
      </dsp:txXfrm>
    </dsp:sp>
    <dsp:sp modelId="{9DDF75D4-4532-43F7-93ED-49FD26E065AF}">
      <dsp:nvSpPr>
        <dsp:cNvPr id="0" name=""/>
        <dsp:cNvSpPr/>
      </dsp:nvSpPr>
      <dsp:spPr>
        <a:xfrm>
          <a:off x="4923818" y="2960850"/>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4050 Landes-Hypothekenbanken (3.050 ) </a:t>
          </a:r>
        </a:p>
      </dsp:txBody>
      <dsp:txXfrm>
        <a:off x="4923818" y="2960850"/>
        <a:ext cx="845198" cy="329027"/>
      </dsp:txXfrm>
    </dsp:sp>
    <dsp:sp modelId="{354FF3BD-BE72-4923-90FE-9B0CB7CBDAD1}">
      <dsp:nvSpPr>
        <dsp:cNvPr id="0" name=""/>
        <dsp:cNvSpPr/>
      </dsp:nvSpPr>
      <dsp:spPr>
        <a:xfrm>
          <a:off x="4923818" y="3428069"/>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4060 Versicherungsunternehmen (26.938 )</a:t>
          </a:r>
        </a:p>
      </dsp:txBody>
      <dsp:txXfrm>
        <a:off x="4923818" y="3428069"/>
        <a:ext cx="845198" cy="329027"/>
      </dsp:txXfrm>
    </dsp:sp>
    <dsp:sp modelId="{06A7F763-D5ED-45B7-8B14-D53C55E1E574}">
      <dsp:nvSpPr>
        <dsp:cNvPr id="0" name=""/>
        <dsp:cNvSpPr/>
      </dsp:nvSpPr>
      <dsp:spPr>
        <a:xfrm>
          <a:off x="4923818" y="3895288"/>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4070 Pensionskassen (241)</a:t>
          </a:r>
        </a:p>
      </dsp:txBody>
      <dsp:txXfrm>
        <a:off x="4923818" y="3895288"/>
        <a:ext cx="845198" cy="329027"/>
      </dsp:txXfrm>
    </dsp:sp>
    <dsp:sp modelId="{5F3B6762-68FB-47B1-9DC6-E89C12A667EC}">
      <dsp:nvSpPr>
        <dsp:cNvPr id="0" name=""/>
        <dsp:cNvSpPr/>
      </dsp:nvSpPr>
      <dsp:spPr>
        <a:xfrm>
          <a:off x="5738169" y="624755"/>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Transport und Verkehr (</a:t>
          </a:r>
          <a:r>
            <a:rPr lang="de-AT" sz="500" kern="1200"/>
            <a:t>205.367 </a:t>
          </a:r>
          <a:r>
            <a:rPr lang="de-DE" sz="500" kern="1200"/>
            <a:t>)</a:t>
          </a:r>
        </a:p>
      </dsp:txBody>
      <dsp:txXfrm>
        <a:off x="5738169" y="624755"/>
        <a:ext cx="845198" cy="329027"/>
      </dsp:txXfrm>
    </dsp:sp>
    <dsp:sp modelId="{7DED32F9-0C5C-4199-BB15-00C1A8D98A77}">
      <dsp:nvSpPr>
        <dsp:cNvPr id="0" name=""/>
        <dsp:cNvSpPr/>
      </dsp:nvSpPr>
      <dsp:spPr>
        <a:xfrm>
          <a:off x="5949469" y="1091974"/>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5010 Schienenbahnen (47.065 )</a:t>
          </a:r>
          <a:endParaRPr lang="de-DE" sz="500" kern="1200"/>
        </a:p>
      </dsp:txBody>
      <dsp:txXfrm>
        <a:off x="5949469" y="1091974"/>
        <a:ext cx="845198" cy="329027"/>
      </dsp:txXfrm>
    </dsp:sp>
    <dsp:sp modelId="{3D46E3B5-55DA-4F78-8E76-67B7CA390438}">
      <dsp:nvSpPr>
        <dsp:cNvPr id="0" name=""/>
        <dsp:cNvSpPr/>
      </dsp:nvSpPr>
      <dsp:spPr>
        <a:xfrm>
          <a:off x="5949469" y="1559193"/>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5021 Autobus- unternehmungen (10.243 )</a:t>
          </a:r>
        </a:p>
      </dsp:txBody>
      <dsp:txXfrm>
        <a:off x="5949469" y="1559193"/>
        <a:ext cx="845198" cy="329027"/>
      </dsp:txXfrm>
    </dsp:sp>
    <dsp:sp modelId="{7DC1833D-96FB-4DC5-A523-371B522D890F}">
      <dsp:nvSpPr>
        <dsp:cNvPr id="0" name=""/>
        <dsp:cNvSpPr/>
      </dsp:nvSpPr>
      <dsp:spPr>
        <a:xfrm>
          <a:off x="5949469" y="2026412"/>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5022 Schifffahrtunter-nehmungen (613 )</a:t>
          </a:r>
        </a:p>
      </dsp:txBody>
      <dsp:txXfrm>
        <a:off x="5949469" y="2026412"/>
        <a:ext cx="845198" cy="329027"/>
      </dsp:txXfrm>
    </dsp:sp>
    <dsp:sp modelId="{B93FE96F-ABC3-4199-A124-F37385D7586A}">
      <dsp:nvSpPr>
        <dsp:cNvPr id="0" name=""/>
        <dsp:cNvSpPr/>
      </dsp:nvSpPr>
      <dsp:spPr>
        <a:xfrm>
          <a:off x="5949469" y="2493631"/>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5023 Luftfahrt- unternehmungen (11.922 )</a:t>
          </a:r>
        </a:p>
      </dsp:txBody>
      <dsp:txXfrm>
        <a:off x="5949469" y="2493631"/>
        <a:ext cx="845198" cy="329027"/>
      </dsp:txXfrm>
    </dsp:sp>
    <dsp:sp modelId="{6C796C38-47D2-46DB-9B40-36D4491A64EF}">
      <dsp:nvSpPr>
        <dsp:cNvPr id="0" name=""/>
        <dsp:cNvSpPr/>
      </dsp:nvSpPr>
      <dsp:spPr>
        <a:xfrm>
          <a:off x="5949469" y="2960850"/>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5030 Seilbahnen (8.882 )</a:t>
          </a:r>
        </a:p>
      </dsp:txBody>
      <dsp:txXfrm>
        <a:off x="5949469" y="2960850"/>
        <a:ext cx="845198" cy="329027"/>
      </dsp:txXfrm>
    </dsp:sp>
    <dsp:sp modelId="{3843595D-7DDA-4BB7-8AC7-DE2DAEFCAAC8}">
      <dsp:nvSpPr>
        <dsp:cNvPr id="0" name=""/>
        <dsp:cNvSpPr/>
      </dsp:nvSpPr>
      <dsp:spPr>
        <a:xfrm>
          <a:off x="5949469" y="3428069"/>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5040 Spedition und Logistik (25.805 )</a:t>
          </a:r>
        </a:p>
      </dsp:txBody>
      <dsp:txXfrm>
        <a:off x="5949469" y="3428069"/>
        <a:ext cx="845198" cy="329027"/>
      </dsp:txXfrm>
    </dsp:sp>
    <dsp:sp modelId="{E54F8F2D-4D68-488C-9461-3913A32E489C}">
      <dsp:nvSpPr>
        <dsp:cNvPr id="0" name=""/>
        <dsp:cNvSpPr/>
      </dsp:nvSpPr>
      <dsp:spPr>
        <a:xfrm>
          <a:off x="5949469" y="3895288"/>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5050 Beförderungsgewerbe mit Personenkraftwagen (9.934 )</a:t>
          </a:r>
        </a:p>
      </dsp:txBody>
      <dsp:txXfrm>
        <a:off x="5949469" y="3895288"/>
        <a:ext cx="845198" cy="329027"/>
      </dsp:txXfrm>
    </dsp:sp>
    <dsp:sp modelId="{61445EE0-88A9-4237-B972-8761A0DD7A1A}">
      <dsp:nvSpPr>
        <dsp:cNvPr id="0" name=""/>
        <dsp:cNvSpPr/>
      </dsp:nvSpPr>
      <dsp:spPr>
        <a:xfrm>
          <a:off x="5949469" y="4362506"/>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5060 Güterbeförderungsgewerbe (78.722 )</a:t>
          </a:r>
        </a:p>
      </dsp:txBody>
      <dsp:txXfrm>
        <a:off x="5949469" y="4362506"/>
        <a:ext cx="845198" cy="329027"/>
      </dsp:txXfrm>
    </dsp:sp>
    <dsp:sp modelId="{F150E326-6AA7-4DCC-B00E-AE9C436CF3F4}">
      <dsp:nvSpPr>
        <dsp:cNvPr id="0" name=""/>
        <dsp:cNvSpPr/>
      </dsp:nvSpPr>
      <dsp:spPr>
        <a:xfrm>
          <a:off x="6160768" y="4829725"/>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Transporteure9</a:t>
          </a:r>
        </a:p>
      </dsp:txBody>
      <dsp:txXfrm>
        <a:off x="6160768" y="4829725"/>
        <a:ext cx="658054" cy="329027"/>
      </dsp:txXfrm>
    </dsp:sp>
    <dsp:sp modelId="{98BBDAA8-F355-4768-9A12-D35D03A718EB}">
      <dsp:nvSpPr>
        <dsp:cNvPr id="0" name=""/>
        <dsp:cNvSpPr/>
      </dsp:nvSpPr>
      <dsp:spPr>
        <a:xfrm>
          <a:off x="6160768" y="5296944"/>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Kleintransporteure9</a:t>
          </a:r>
        </a:p>
      </dsp:txBody>
      <dsp:txXfrm>
        <a:off x="6160768" y="5296944"/>
        <a:ext cx="658054" cy="329027"/>
      </dsp:txXfrm>
    </dsp:sp>
    <dsp:sp modelId="{01A1FCD3-46A7-474E-A74B-786B46D6721E}">
      <dsp:nvSpPr>
        <dsp:cNvPr id="0" name=""/>
        <dsp:cNvSpPr/>
      </dsp:nvSpPr>
      <dsp:spPr>
        <a:xfrm>
          <a:off x="5949469" y="5764163"/>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5071 Fahrschulen (2.076 ) </a:t>
          </a:r>
        </a:p>
      </dsp:txBody>
      <dsp:txXfrm>
        <a:off x="5949469" y="5764163"/>
        <a:ext cx="845198" cy="329027"/>
      </dsp:txXfrm>
    </dsp:sp>
    <dsp:sp modelId="{1B1A507A-2E91-4597-A5E7-2AF6A464D742}">
      <dsp:nvSpPr>
        <dsp:cNvPr id="0" name=""/>
        <dsp:cNvSpPr/>
      </dsp:nvSpPr>
      <dsp:spPr>
        <a:xfrm>
          <a:off x="5949469" y="6231382"/>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5072 Allgemeiner Verkehr (558)</a:t>
          </a:r>
        </a:p>
      </dsp:txBody>
      <dsp:txXfrm>
        <a:off x="5949469" y="6231382"/>
        <a:ext cx="845198" cy="329027"/>
      </dsp:txXfrm>
    </dsp:sp>
    <dsp:sp modelId="{1625C27A-7951-4CDD-883E-000CDA8A5C02}">
      <dsp:nvSpPr>
        <dsp:cNvPr id="0" name=""/>
        <dsp:cNvSpPr/>
      </dsp:nvSpPr>
      <dsp:spPr>
        <a:xfrm>
          <a:off x="5949469" y="6698601"/>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5080 Garagen-, Tankstellen- und Serviceunternehmungen (9.547 )</a:t>
          </a:r>
        </a:p>
      </dsp:txBody>
      <dsp:txXfrm>
        <a:off x="5949469" y="6698601"/>
        <a:ext cx="845198" cy="329027"/>
      </dsp:txXfrm>
    </dsp:sp>
    <dsp:sp modelId="{B3CB8A29-3A91-4ABD-AAC6-C3B5723C2F02}">
      <dsp:nvSpPr>
        <dsp:cNvPr id="0" name=""/>
        <dsp:cNvSpPr/>
      </dsp:nvSpPr>
      <dsp:spPr>
        <a:xfrm>
          <a:off x="6768345" y="624755"/>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Tourismus und Freizeitwirtschaft (</a:t>
          </a:r>
          <a:r>
            <a:rPr lang="de-AT" sz="500" kern="1200"/>
            <a:t>252.799 </a:t>
          </a:r>
          <a:r>
            <a:rPr lang="de-DE" sz="500" kern="1200"/>
            <a:t>)</a:t>
          </a:r>
        </a:p>
      </dsp:txBody>
      <dsp:txXfrm>
        <a:off x="6768345" y="624755"/>
        <a:ext cx="658054" cy="329027"/>
      </dsp:txXfrm>
    </dsp:sp>
    <dsp:sp modelId="{44DE142D-0231-4AEB-9334-38B907F6C594}">
      <dsp:nvSpPr>
        <dsp:cNvPr id="0" name=""/>
        <dsp:cNvSpPr/>
      </dsp:nvSpPr>
      <dsp:spPr>
        <a:xfrm>
          <a:off x="6932859" y="1091974"/>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6010 Gastronomie (103.910 )</a:t>
          </a:r>
          <a:endParaRPr lang="de-DE" sz="500" kern="1200"/>
        </a:p>
      </dsp:txBody>
      <dsp:txXfrm>
        <a:off x="6932859" y="1091974"/>
        <a:ext cx="845198" cy="329027"/>
      </dsp:txXfrm>
    </dsp:sp>
    <dsp:sp modelId="{4EB70C0D-D29F-46C4-9314-5E40E35C47F3}">
      <dsp:nvSpPr>
        <dsp:cNvPr id="0" name=""/>
        <dsp:cNvSpPr/>
      </dsp:nvSpPr>
      <dsp:spPr>
        <a:xfrm>
          <a:off x="7144159" y="1559193"/>
          <a:ext cx="658054" cy="32902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a:t>Gastronomie9</a:t>
          </a:r>
        </a:p>
      </dsp:txBody>
      <dsp:txXfrm>
        <a:off x="7144159" y="1559193"/>
        <a:ext cx="658054" cy="329027"/>
      </dsp:txXfrm>
    </dsp:sp>
    <dsp:sp modelId="{1EADE4AA-23E6-4818-B304-B8F75304240F}">
      <dsp:nvSpPr>
        <dsp:cNvPr id="0" name=""/>
        <dsp:cNvSpPr/>
      </dsp:nvSpPr>
      <dsp:spPr>
        <a:xfrm>
          <a:off x="7144159" y="2026412"/>
          <a:ext cx="658054" cy="32902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a:t>Kaffeehäuser9</a:t>
          </a:r>
        </a:p>
      </dsp:txBody>
      <dsp:txXfrm>
        <a:off x="7144159" y="2026412"/>
        <a:ext cx="658054" cy="329027"/>
      </dsp:txXfrm>
    </dsp:sp>
    <dsp:sp modelId="{597ACE21-7BDB-4EB5-960E-D95A6379006D}">
      <dsp:nvSpPr>
        <dsp:cNvPr id="0" name=""/>
        <dsp:cNvSpPr/>
      </dsp:nvSpPr>
      <dsp:spPr>
        <a:xfrm>
          <a:off x="6932859" y="2493631"/>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6020 Hotellerie (78.401 )</a:t>
          </a:r>
        </a:p>
      </dsp:txBody>
      <dsp:txXfrm>
        <a:off x="6932859" y="2493631"/>
        <a:ext cx="845198" cy="329027"/>
      </dsp:txXfrm>
    </dsp:sp>
    <dsp:sp modelId="{07A62893-7211-4732-9FBD-19DD4FC0D8DD}">
      <dsp:nvSpPr>
        <dsp:cNvPr id="0" name=""/>
        <dsp:cNvSpPr/>
      </dsp:nvSpPr>
      <dsp:spPr>
        <a:xfrm>
          <a:off x="6932859" y="2960850"/>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6030 Gesundheitsbetriebe (42.987 )</a:t>
          </a:r>
        </a:p>
      </dsp:txBody>
      <dsp:txXfrm>
        <a:off x="6932859" y="2960850"/>
        <a:ext cx="845198" cy="329027"/>
      </dsp:txXfrm>
    </dsp:sp>
    <dsp:sp modelId="{68BD1252-F2C7-4F91-BA25-8A84829350E7}">
      <dsp:nvSpPr>
        <dsp:cNvPr id="0" name=""/>
        <dsp:cNvSpPr/>
      </dsp:nvSpPr>
      <dsp:spPr>
        <a:xfrm>
          <a:off x="6932859" y="3428069"/>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6040 Reisebüros (6.376 )</a:t>
          </a:r>
        </a:p>
      </dsp:txBody>
      <dsp:txXfrm>
        <a:off x="6932859" y="3428069"/>
        <a:ext cx="845198" cy="329027"/>
      </dsp:txXfrm>
    </dsp:sp>
    <dsp:sp modelId="{4A6BA5C6-2868-4300-A48C-F2E8ABE4771F}">
      <dsp:nvSpPr>
        <dsp:cNvPr id="0" name=""/>
        <dsp:cNvSpPr/>
      </dsp:nvSpPr>
      <dsp:spPr>
        <a:xfrm>
          <a:off x="6932859" y="3895288"/>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6050 Kino-, Kultur- und Vergnügungsbetriebe (6.002 )</a:t>
          </a:r>
        </a:p>
      </dsp:txBody>
      <dsp:txXfrm>
        <a:off x="6932859" y="3895288"/>
        <a:ext cx="845198" cy="329027"/>
      </dsp:txXfrm>
    </dsp:sp>
    <dsp:sp modelId="{B70CCE9E-CEE6-4B77-A2CD-0E5B4C1B2DE6}">
      <dsp:nvSpPr>
        <dsp:cNvPr id="0" name=""/>
        <dsp:cNvSpPr/>
      </dsp:nvSpPr>
      <dsp:spPr>
        <a:xfrm>
          <a:off x="6932859" y="4362506"/>
          <a:ext cx="845198"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6060 Freizeit- und Sportbetriebe (15.123 )</a:t>
          </a:r>
        </a:p>
      </dsp:txBody>
      <dsp:txXfrm>
        <a:off x="6932859" y="4362506"/>
        <a:ext cx="845198" cy="329027"/>
      </dsp:txXfrm>
    </dsp:sp>
    <dsp:sp modelId="{B8326E9D-DBEB-4552-8292-32393EFF2A36}">
      <dsp:nvSpPr>
        <dsp:cNvPr id="0" name=""/>
        <dsp:cNvSpPr/>
      </dsp:nvSpPr>
      <dsp:spPr>
        <a:xfrm>
          <a:off x="7775892" y="624755"/>
          <a:ext cx="658054"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de-DE" sz="500" kern="1200"/>
            <a:t>Information und</a:t>
          </a:r>
          <a:br>
            <a:rPr lang="de-DE" sz="500" kern="1200"/>
          </a:br>
          <a:r>
            <a:rPr lang="de-DE" sz="500" kern="1200"/>
            <a:t>Consulting (</a:t>
          </a:r>
          <a:r>
            <a:rPr lang="de-AT" sz="500" kern="1200"/>
            <a:t>224.479 </a:t>
          </a:r>
          <a:r>
            <a:rPr lang="de-DE" sz="500" kern="1200"/>
            <a:t>)</a:t>
          </a:r>
        </a:p>
      </dsp:txBody>
      <dsp:txXfrm>
        <a:off x="7775892" y="624755"/>
        <a:ext cx="658054" cy="329027"/>
      </dsp:txXfrm>
    </dsp:sp>
    <dsp:sp modelId="{5FD322C6-5E74-47BE-8137-84A9BC479C02}">
      <dsp:nvSpPr>
        <dsp:cNvPr id="0" name=""/>
        <dsp:cNvSpPr/>
      </dsp:nvSpPr>
      <dsp:spPr>
        <a:xfrm>
          <a:off x="7940405" y="1091974"/>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7010 Entsorgungs- und Ressourcenmanagement (14.037 )</a:t>
          </a:r>
          <a:endParaRPr lang="de-DE" sz="500" kern="1200"/>
        </a:p>
      </dsp:txBody>
      <dsp:txXfrm>
        <a:off x="7940405" y="1091974"/>
        <a:ext cx="845205" cy="329027"/>
      </dsp:txXfrm>
    </dsp:sp>
    <dsp:sp modelId="{E5C4EF40-F5CD-46A9-AFF3-671F0E418095}">
      <dsp:nvSpPr>
        <dsp:cNvPr id="0" name=""/>
        <dsp:cNvSpPr/>
      </dsp:nvSpPr>
      <dsp:spPr>
        <a:xfrm>
          <a:off x="7940405" y="1559193"/>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7020 Finanzdienstleister (5.042 )</a:t>
          </a:r>
        </a:p>
      </dsp:txBody>
      <dsp:txXfrm>
        <a:off x="7940405" y="1559193"/>
        <a:ext cx="845205" cy="329027"/>
      </dsp:txXfrm>
    </dsp:sp>
    <dsp:sp modelId="{2DA5D04B-8829-407A-BA5B-FEECD44F2375}">
      <dsp:nvSpPr>
        <dsp:cNvPr id="0" name=""/>
        <dsp:cNvSpPr/>
      </dsp:nvSpPr>
      <dsp:spPr>
        <a:xfrm>
          <a:off x="7940405" y="2026412"/>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7030 Werbung und Marktkommunikation (30.362 )</a:t>
          </a:r>
        </a:p>
      </dsp:txBody>
      <dsp:txXfrm>
        <a:off x="7940405" y="2026412"/>
        <a:ext cx="845205" cy="329027"/>
      </dsp:txXfrm>
    </dsp:sp>
    <dsp:sp modelId="{86D69BA2-0557-4B0D-BE6B-E5F2BF4E2215}">
      <dsp:nvSpPr>
        <dsp:cNvPr id="0" name=""/>
        <dsp:cNvSpPr/>
      </dsp:nvSpPr>
      <dsp:spPr>
        <a:xfrm>
          <a:off x="7940405" y="2493631"/>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7041 Unternehmensberatung (18.067 )</a:t>
          </a:r>
        </a:p>
      </dsp:txBody>
      <dsp:txXfrm>
        <a:off x="7940405" y="2493631"/>
        <a:ext cx="845205" cy="329027"/>
      </dsp:txXfrm>
    </dsp:sp>
    <dsp:sp modelId="{C177198C-489D-445C-9EC5-DCB2B9F2FD6D}">
      <dsp:nvSpPr>
        <dsp:cNvPr id="0" name=""/>
        <dsp:cNvSpPr/>
      </dsp:nvSpPr>
      <dsp:spPr>
        <a:xfrm>
          <a:off x="7940405" y="2960850"/>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7042 IT-Dienstleistung (81.940  )</a:t>
          </a:r>
        </a:p>
      </dsp:txBody>
      <dsp:txXfrm>
        <a:off x="7940405" y="2960850"/>
        <a:ext cx="845205" cy="329027"/>
      </dsp:txXfrm>
    </dsp:sp>
    <dsp:sp modelId="{2A56CA84-DF7E-46B2-BF10-0F7596CE01B8}">
      <dsp:nvSpPr>
        <dsp:cNvPr id="0" name=""/>
        <dsp:cNvSpPr/>
      </dsp:nvSpPr>
      <dsp:spPr>
        <a:xfrm>
          <a:off x="7940405" y="3428069"/>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7043 Buchhaltung (3.588 )</a:t>
          </a:r>
        </a:p>
      </dsp:txBody>
      <dsp:txXfrm>
        <a:off x="7940405" y="3428069"/>
        <a:ext cx="845205" cy="329027"/>
      </dsp:txXfrm>
    </dsp:sp>
    <dsp:sp modelId="{96BC9D72-4945-4F0F-9EFC-7A18B42B81A1}">
      <dsp:nvSpPr>
        <dsp:cNvPr id="0" name=""/>
        <dsp:cNvSpPr/>
      </dsp:nvSpPr>
      <dsp:spPr>
        <a:xfrm>
          <a:off x="7940405" y="3895288"/>
          <a:ext cx="92158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7050 Ingenieurbüros (17.443 )</a:t>
          </a:r>
        </a:p>
      </dsp:txBody>
      <dsp:txXfrm>
        <a:off x="7940405" y="3895288"/>
        <a:ext cx="921585" cy="329027"/>
      </dsp:txXfrm>
    </dsp:sp>
    <dsp:sp modelId="{EBEDF275-75D6-408A-819C-AD1CD85363B6}">
      <dsp:nvSpPr>
        <dsp:cNvPr id="0" name=""/>
        <dsp:cNvSpPr/>
      </dsp:nvSpPr>
      <dsp:spPr>
        <a:xfrm>
          <a:off x="7940405" y="4362506"/>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7060 Druck (6.219 )</a:t>
          </a:r>
        </a:p>
      </dsp:txBody>
      <dsp:txXfrm>
        <a:off x="7940405" y="4362506"/>
        <a:ext cx="845205" cy="329027"/>
      </dsp:txXfrm>
    </dsp:sp>
    <dsp:sp modelId="{6C529DEF-AF1B-4782-BBF9-0EC9D8E5ED9C}">
      <dsp:nvSpPr>
        <dsp:cNvPr id="0" name=""/>
        <dsp:cNvSpPr/>
      </dsp:nvSpPr>
      <dsp:spPr>
        <a:xfrm>
          <a:off x="7940405" y="4829725"/>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7070 Immobilien- und Vermögens-treuhänder (22.323 )</a:t>
          </a:r>
        </a:p>
      </dsp:txBody>
      <dsp:txXfrm>
        <a:off x="7940405" y="4829725"/>
        <a:ext cx="845205" cy="329027"/>
      </dsp:txXfrm>
    </dsp:sp>
    <dsp:sp modelId="{CEBE9D9C-8E02-472A-B052-6C40F8BC6191}">
      <dsp:nvSpPr>
        <dsp:cNvPr id="0" name=""/>
        <dsp:cNvSpPr/>
      </dsp:nvSpPr>
      <dsp:spPr>
        <a:xfrm>
          <a:off x="7940405" y="5296944"/>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7080 Buch- und Medienwirtschaft (7.474 )</a:t>
          </a:r>
        </a:p>
      </dsp:txBody>
      <dsp:txXfrm>
        <a:off x="7940405" y="5296944"/>
        <a:ext cx="845205" cy="329027"/>
      </dsp:txXfrm>
    </dsp:sp>
    <dsp:sp modelId="{35A0E949-B4E6-4BCC-A555-E0F401103774}">
      <dsp:nvSpPr>
        <dsp:cNvPr id="0" name=""/>
        <dsp:cNvSpPr/>
      </dsp:nvSpPr>
      <dsp:spPr>
        <a:xfrm>
          <a:off x="7940405" y="5764163"/>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7090 Versicherungs-makler und Berater in Versicherungs-angelegenheiten (6.020 )</a:t>
          </a:r>
        </a:p>
      </dsp:txBody>
      <dsp:txXfrm>
        <a:off x="7940405" y="5764163"/>
        <a:ext cx="845205" cy="329027"/>
      </dsp:txXfrm>
    </dsp:sp>
    <dsp:sp modelId="{2D229CCB-7A00-477D-9FB3-C872763F97D7}">
      <dsp:nvSpPr>
        <dsp:cNvPr id="0" name=""/>
        <dsp:cNvSpPr/>
      </dsp:nvSpPr>
      <dsp:spPr>
        <a:xfrm>
          <a:off x="7940405" y="6231382"/>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7101 TV-Unternehmen (328 )</a:t>
          </a:r>
        </a:p>
      </dsp:txBody>
      <dsp:txXfrm>
        <a:off x="7940405" y="6231382"/>
        <a:ext cx="845205" cy="329027"/>
      </dsp:txXfrm>
    </dsp:sp>
    <dsp:sp modelId="{11364B33-F50B-4D86-9028-3D3A824F74B5}">
      <dsp:nvSpPr>
        <dsp:cNvPr id="0" name=""/>
        <dsp:cNvSpPr/>
      </dsp:nvSpPr>
      <dsp:spPr>
        <a:xfrm>
          <a:off x="7940405" y="6698601"/>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7102 Radio-Unternehmen (1.374 )</a:t>
          </a:r>
        </a:p>
      </dsp:txBody>
      <dsp:txXfrm>
        <a:off x="7940405" y="6698601"/>
        <a:ext cx="845205" cy="329027"/>
      </dsp:txXfrm>
    </dsp:sp>
    <dsp:sp modelId="{BB9EA59B-C7F5-4B4F-B452-C724BE268C59}">
      <dsp:nvSpPr>
        <dsp:cNvPr id="0" name=""/>
        <dsp:cNvSpPr/>
      </dsp:nvSpPr>
      <dsp:spPr>
        <a:xfrm>
          <a:off x="7940405" y="7165820"/>
          <a:ext cx="845205" cy="3290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AT" sz="500" kern="1200"/>
            <a:t>7103 Telekommunikations-Unternehmen (13.692)</a:t>
          </a:r>
        </a:p>
      </dsp:txBody>
      <dsp:txXfrm>
        <a:off x="7940405" y="7165820"/>
        <a:ext cx="845205" cy="3290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AK Farben">
      <a:dk1>
        <a:sysClr val="windowText" lastClr="000000"/>
      </a:dk1>
      <a:lt1>
        <a:srgbClr val="FFFFFF"/>
      </a:lt1>
      <a:dk2>
        <a:srgbClr val="BF0021"/>
      </a:dk2>
      <a:lt2>
        <a:srgbClr val="FFEFF1"/>
      </a:lt2>
      <a:accent1>
        <a:srgbClr val="BF0021"/>
      </a:accent1>
      <a:accent2>
        <a:srgbClr val="F28374"/>
      </a:accent2>
      <a:accent3>
        <a:srgbClr val="EABC33"/>
      </a:accent3>
      <a:accent4>
        <a:srgbClr val="698F9B"/>
      </a:accent4>
      <a:accent5>
        <a:srgbClr val="825397"/>
      </a:accent5>
      <a:accent6>
        <a:srgbClr val="814359"/>
      </a:accent6>
      <a:hlink>
        <a:srgbClr val="0070C0"/>
      </a:hlink>
      <a:folHlink>
        <a:srgbClr val="49CBFF"/>
      </a:folHlink>
    </a:clrScheme>
    <a:fontScheme name="Benutzerdefiniert 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E15F-A007-4AA7-A229-3419DC99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NormalAtkinson.dotx</Template>
  <TotalTime>0</TotalTime>
  <Pages>10</Pages>
  <Words>2657</Words>
  <Characters>16746</Characters>
  <Application>Microsoft Office Word</Application>
  <DocSecurity>0</DocSecurity>
  <Lines>139</Lines>
  <Paragraphs>38</Paragraphs>
  <ScaleCrop>false</ScaleCrop>
  <HeadingPairs>
    <vt:vector size="4" baseType="variant">
      <vt:variant>
        <vt:lpstr>Titel</vt:lpstr>
      </vt:variant>
      <vt:variant>
        <vt:i4>1</vt:i4>
      </vt:variant>
      <vt:variant>
        <vt:lpstr>Überschriften</vt:lpstr>
      </vt:variant>
      <vt:variant>
        <vt:i4>21</vt:i4>
      </vt:variant>
    </vt:vector>
  </HeadingPairs>
  <TitlesOfParts>
    <vt:vector size="22" baseType="lpstr">
      <vt:lpstr/>
      <vt:lpstr>Voluntary Organisations holding the right to negotiate </vt:lpstr>
      <vt:lpstr>    Labour Side: </vt:lpstr>
      <vt:lpstr>    Employer side:</vt:lpstr>
      <vt:lpstr>Organisations holding the right to negotiate through special legal provisions:</vt:lpstr>
      <vt:lpstr>Employees by Employer organisation holding the right to negotiate. 2021</vt:lpstr>
      <vt:lpstr>    Wirtschaftskammer Österreich (WKÖ)</vt:lpstr>
      <vt:lpstr>        Fachverband Gewerbe (Trade)</vt:lpstr>
      <vt:lpstr>        Fachverband Industrie (Industry)</vt:lpstr>
      <vt:lpstr>        Bundessparte Handel Ergebnis</vt:lpstr>
      <vt:lpstr>        Bundessparte Banken &amp; Versicherung</vt:lpstr>
      <vt:lpstr>        Bundessparte Transport &amp; Verkehr</vt:lpstr>
      <vt:lpstr>        Bundessparte Tourismus &amp; Freizeitwirtschaft Ergebnis</vt:lpstr>
      <vt:lpstr>        Bundessparte Information &amp; Consulting Ergebnis</vt:lpstr>
      <vt:lpstr>    Further Chambers: </vt:lpstr>
      <vt:lpstr>    Other Employers Organisations</vt:lpstr>
      <vt:lpstr>    Special legal Provision</vt:lpstr>
      <vt:lpstr>    Groups or Activities covered by different agreements (which we cannot distinguis</vt:lpstr>
      <vt:lpstr>    Minimum wage Tarifs (Mindestlohntarife) Public Insititutions, and special cases</vt:lpstr>
      <vt:lpstr>    Public employers, churches and special insittutions</vt:lpstr>
      <vt:lpstr>    Unclear and or uncovered people,</vt:lpstr>
      <vt:lpstr>    Organisation Chart of the WKÖ  </vt:lpstr>
    </vt:vector>
  </TitlesOfParts>
  <Company>AK-Wien</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ZUCKERSTÄTTER Sepp</dc:creator>
  <cp:lastModifiedBy>ZUCKERSTÄTTER Sepp</cp:lastModifiedBy>
  <cp:revision>4</cp:revision>
  <dcterms:created xsi:type="dcterms:W3CDTF">2024-11-27T08:28:00Z</dcterms:created>
  <dcterms:modified xsi:type="dcterms:W3CDTF">2025-01-10T15:14:00Z</dcterms:modified>
</cp:coreProperties>
</file>